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050E5E73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A044B1">
        <w:rPr>
          <w:b/>
          <w:bCs/>
        </w:rPr>
        <w:t>Dějepis</w:t>
      </w:r>
    </w:p>
    <w:p w14:paraId="44823733" w14:textId="37024DE0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A044B1" w:rsidRPr="00A044B1">
        <w:t>CAS-DEJ-001-ZV9-001</w:t>
      </w:r>
    </w:p>
    <w:p w14:paraId="6CE814A8" w14:textId="77777777" w:rsidR="00A044B1" w:rsidRPr="00A044B1" w:rsidRDefault="00A044B1" w:rsidP="00A044B1">
      <w:pPr>
        <w:pStyle w:val="Modrpsmo"/>
        <w:suppressAutoHyphens/>
        <w:spacing w:before="0"/>
        <w:ind w:left="2835" w:hanging="6"/>
        <w:rPr>
          <w:b/>
          <w:bCs/>
        </w:rPr>
      </w:pPr>
      <w:r w:rsidRPr="00A044B1">
        <w:rPr>
          <w:b/>
          <w:bCs/>
        </w:rPr>
        <w:t>Přiřadí kulturní projevy k jednotlivým dějinným epochám.</w:t>
      </w:r>
    </w:p>
    <w:p w14:paraId="74DFF7F0" w14:textId="5B768563" w:rsidR="00093D2B" w:rsidRPr="00093D2B" w:rsidRDefault="00093D2B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</w:p>
    <w:p w14:paraId="5D7507C1" w14:textId="366387CB" w:rsidR="008C14FC" w:rsidRDefault="008C14FC" w:rsidP="008C14FC">
      <w:pPr>
        <w:pStyle w:val="Modrpsmo"/>
        <w:suppressAutoHyphens/>
      </w:pPr>
      <w:r>
        <w:t xml:space="preserve">Popis úrovně </w:t>
      </w:r>
      <w:r w:rsidR="00A044B1">
        <w:t>NA CESTĚ</w:t>
      </w:r>
    </w:p>
    <w:p w14:paraId="35B99A6C" w14:textId="77777777" w:rsidR="00F6070F" w:rsidRPr="00F6070F" w:rsidRDefault="00F6070F" w:rsidP="00F6070F">
      <w:pPr>
        <w:pStyle w:val="Odstavecseseznamem"/>
        <w:numPr>
          <w:ilvl w:val="0"/>
          <w:numId w:val="5"/>
        </w:numPr>
        <w:suppressAutoHyphens/>
        <w:spacing w:before="0"/>
        <w:ind w:left="714" w:right="0" w:hanging="357"/>
      </w:pPr>
      <w:r w:rsidRPr="00F6070F">
        <w:t>Prozkoumá různorodé kulturní projevy vybraného regionu Evropy i světa v minulosti; kulturní projevy mají různou povahu uměleckých děl, fotografie budov, chrámů a náboženských předmětů, mapy a plány měst, audiovizuální pomůcky apod.  </w:t>
      </w:r>
    </w:p>
    <w:p w14:paraId="5E3EFD59" w14:textId="28970A38" w:rsidR="16E448D8" w:rsidRDefault="756C1D94" w:rsidP="00803A5B">
      <w:pPr>
        <w:pStyle w:val="Nadpis1"/>
        <w:suppressAutoHyphens/>
        <w:jc w:val="center"/>
      </w:pPr>
      <w:bookmarkStart w:id="0" w:name="_Hlk187899381"/>
      <w:r>
        <w:t xml:space="preserve">Co víme o </w:t>
      </w:r>
      <w:r w:rsidR="6525196B">
        <w:t>Ötzi</w:t>
      </w:r>
      <w:r>
        <w:t>m</w:t>
      </w:r>
    </w:p>
    <w:p w14:paraId="1A6DD50B" w14:textId="6FBA45A6" w:rsidR="37BE26C8" w:rsidRDefault="37BE26C8" w:rsidP="23C45038">
      <w:pPr>
        <w:jc w:val="center"/>
      </w:pPr>
      <w:r>
        <w:t>Autor materiálu: Mgr. Bc. Roman Ziegler</w:t>
      </w:r>
    </w:p>
    <w:p w14:paraId="33ABF966" w14:textId="3D3D6C70" w:rsidR="16E448D8" w:rsidRPr="00C32923" w:rsidRDefault="00C32923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00C32923">
        <w:rPr>
          <w:sz w:val="24"/>
          <w:szCs w:val="24"/>
        </w:rPr>
        <w:t>notace</w:t>
      </w:r>
    </w:p>
    <w:p w14:paraId="2587A78B" w14:textId="2CF67BDC" w:rsidR="00A044B1" w:rsidRPr="00C32923" w:rsidRDefault="00A044B1" w:rsidP="71E49E7C">
      <w:pPr>
        <w:suppressAutoHyphens/>
        <w:spacing w:before="240"/>
      </w:pPr>
      <w:r w:rsidRPr="00C32923">
        <w:t>Žáci se v lekci učí formulovat otázky, které je vedou k historickému poznání</w:t>
      </w:r>
      <w:r w:rsidR="0E34766C" w:rsidRPr="00C32923">
        <w:t>, přičemž zdroje a informace v nich kriticky posuzuj</w:t>
      </w:r>
      <w:r w:rsidR="0E34766C" w:rsidRPr="00C32923">
        <w:rPr>
          <w:rFonts w:ascii="Segoe UI" w:eastAsia="Segoe UI" w:hAnsi="Segoe UI" w:cs="Segoe UI"/>
          <w:color w:val="333333"/>
          <w:sz w:val="18"/>
        </w:rPr>
        <w:t>í</w:t>
      </w:r>
      <w:r w:rsidR="00985F6E" w:rsidRPr="00C32923">
        <w:t xml:space="preserve"> (text, video, internet)</w:t>
      </w:r>
      <w:r w:rsidRPr="00C32923">
        <w:t xml:space="preserve">. </w:t>
      </w:r>
      <w:r w:rsidR="00985F6E" w:rsidRPr="00C32923">
        <w:t>Informace navzájem sdílejí a porovnávají.</w:t>
      </w:r>
      <w:r w:rsidRPr="00C32923">
        <w:t xml:space="preserve"> </w:t>
      </w:r>
    </w:p>
    <w:p w14:paraId="782012DF" w14:textId="7875CA38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C32923">
        <w:rPr>
          <w:sz w:val="24"/>
          <w:szCs w:val="24"/>
        </w:rPr>
        <w:t xml:space="preserve">Zadání pro </w:t>
      </w:r>
      <w:r w:rsidR="5131D611" w:rsidRPr="00C32923">
        <w:rPr>
          <w:sz w:val="24"/>
          <w:szCs w:val="24"/>
        </w:rPr>
        <w:t xml:space="preserve">žáky </w:t>
      </w:r>
    </w:p>
    <w:p w14:paraId="7AB7FBE1" w14:textId="7073A4D9" w:rsidR="00D03239" w:rsidRPr="004C7125" w:rsidRDefault="1F9D83BF" w:rsidP="4E9EED3D">
      <w:pPr>
        <w:rPr>
          <w:i/>
          <w:iCs/>
          <w:szCs w:val="20"/>
        </w:rPr>
      </w:pPr>
      <w:r w:rsidRPr="4E9EED3D">
        <w:rPr>
          <w:b/>
          <w:bCs/>
          <w:color w:val="000000" w:themeColor="text1"/>
          <w:szCs w:val="20"/>
        </w:rPr>
        <w:t>EVOKACE</w:t>
      </w:r>
      <w:r w:rsidR="00D03239">
        <w:tab/>
      </w:r>
    </w:p>
    <w:p w14:paraId="7F46E0F1" w14:textId="03A9DD47" w:rsidR="00D03239" w:rsidRPr="00821EDD" w:rsidRDefault="2F06D147" w:rsidP="5A238D6A">
      <w:pPr>
        <w:spacing w:line="360" w:lineRule="auto"/>
        <w:rPr>
          <w:i/>
          <w:iCs/>
        </w:rPr>
      </w:pPr>
      <w:r>
        <w:t xml:space="preserve">1) Pracujeme s </w:t>
      </w:r>
      <w:r w:rsidR="7D85C98E">
        <w:t>o</w:t>
      </w:r>
      <w:r>
        <w:t>brázky v prezentaci</w:t>
      </w:r>
      <w:r w:rsidR="369BE2DD">
        <w:t xml:space="preserve"> </w:t>
      </w:r>
      <w:r>
        <w:t>– vyvozujeme téma lekce (otázka „</w:t>
      </w:r>
      <w:r w:rsidRPr="5A238D6A">
        <w:rPr>
          <w:i/>
          <w:iCs/>
        </w:rPr>
        <w:t>Co z obrázků můžeme usoudit o dnešní lekci?</w:t>
      </w:r>
      <w:r>
        <w:t>“</w:t>
      </w:r>
      <w:r w:rsidR="55D28466">
        <w:t>)</w:t>
      </w:r>
    </w:p>
    <w:p w14:paraId="5D3087A4" w14:textId="2426B262" w:rsidR="00D03239" w:rsidRDefault="2F06D147" w:rsidP="23C45038">
      <w:pPr>
        <w:spacing w:line="360" w:lineRule="auto"/>
      </w:pPr>
      <w:r>
        <w:t>2) Obrázek Ötziho</w:t>
      </w:r>
      <w:r w:rsidR="1755C725">
        <w:t xml:space="preserve"> v prezentaci</w:t>
      </w:r>
      <w:r w:rsidR="07992953">
        <w:t xml:space="preserve"> </w:t>
      </w:r>
      <w:r>
        <w:t>– otázka „</w:t>
      </w:r>
      <w:r w:rsidRPr="5A238D6A">
        <w:rPr>
          <w:i/>
          <w:iCs/>
        </w:rPr>
        <w:t>Co nebo kdo by to mohl být?</w:t>
      </w:r>
      <w:r>
        <w:t xml:space="preserve">“ – žáci chvilku přemýšlejí, pak si sdělují ve dvojicích, následně </w:t>
      </w:r>
      <w:r w:rsidR="768C1F43">
        <w:t>snos</w:t>
      </w:r>
      <w:r>
        <w:t xml:space="preserve"> myšlenek. </w:t>
      </w:r>
    </w:p>
    <w:p w14:paraId="29D095CA" w14:textId="12CCA19F" w:rsidR="00D03239" w:rsidRDefault="2F06D147" w:rsidP="23C45038">
      <w:pPr>
        <w:spacing w:line="360" w:lineRule="auto"/>
      </w:pPr>
      <w:r>
        <w:t>3) Odtajnění tématu učitelem</w:t>
      </w:r>
      <w:r w:rsidR="6A62D25C">
        <w:t>.</w:t>
      </w:r>
    </w:p>
    <w:p w14:paraId="420F3FD9" w14:textId="3C847ACA" w:rsidR="00D03239" w:rsidRPr="00AD6506" w:rsidRDefault="2F06D147" w:rsidP="23C45038">
      <w:pPr>
        <w:spacing w:line="360" w:lineRule="auto"/>
      </w:pPr>
      <w:r>
        <w:t>4) Otázka „</w:t>
      </w:r>
      <w:r w:rsidRPr="5A238D6A">
        <w:rPr>
          <w:i/>
          <w:iCs/>
        </w:rPr>
        <w:t>Co byste chtěli vědět o této osobě</w:t>
      </w:r>
      <w:r>
        <w:t xml:space="preserve">?“ – modelujeme na jedné možné otázce, následně vymýšlejí žáci nejprve ve dvojicích (úkol zní </w:t>
      </w:r>
      <w:r w:rsidR="6B2A41CC">
        <w:t>„</w:t>
      </w:r>
      <w:r w:rsidRPr="5A238D6A">
        <w:rPr>
          <w:i/>
          <w:iCs/>
        </w:rPr>
        <w:t>Vymysli alespoň dvě otázky a zapiš je do tabulky!“</w:t>
      </w:r>
      <w:r>
        <w:t xml:space="preserve">, pak společný zápis otázek na tabuli, případné zformulování či přeformulování otázek; žáci si zapisují otázky do tabulky </w:t>
      </w:r>
      <w:r w:rsidR="7C46B0E7">
        <w:t xml:space="preserve">– </w:t>
      </w:r>
      <w:r>
        <w:t xml:space="preserve">úkol zní </w:t>
      </w:r>
      <w:r w:rsidR="21846272">
        <w:t>„</w:t>
      </w:r>
      <w:r w:rsidRPr="5A238D6A">
        <w:rPr>
          <w:i/>
          <w:iCs/>
        </w:rPr>
        <w:t>Do tabulky dopiš otázky, které tě zaujaly!“</w:t>
      </w:r>
      <w:r>
        <w:t>)</w:t>
      </w:r>
      <w:r w:rsidR="6899AD66">
        <w:t>.</w:t>
      </w:r>
    </w:p>
    <w:p w14:paraId="5E113D06" w14:textId="77777777" w:rsidR="00D03239" w:rsidRDefault="00D03239" w:rsidP="23C45038">
      <w:pPr>
        <w:spacing w:line="360" w:lineRule="auto"/>
        <w:rPr>
          <w:szCs w:val="20"/>
        </w:rPr>
      </w:pPr>
    </w:p>
    <w:p w14:paraId="15259059" w14:textId="7078A912" w:rsidR="2C6BD8AC" w:rsidRDefault="2C6BD8AC" w:rsidP="4E9EED3D">
      <w:pPr>
        <w:rPr>
          <w:szCs w:val="20"/>
        </w:rPr>
      </w:pPr>
      <w:r w:rsidRPr="4E9EED3D">
        <w:rPr>
          <w:b/>
          <w:bCs/>
          <w:color w:val="000000" w:themeColor="text1"/>
          <w:szCs w:val="20"/>
        </w:rPr>
        <w:t>UVĚDOMĚNÍ</w:t>
      </w:r>
    </w:p>
    <w:p w14:paraId="152373B4" w14:textId="602DE94F" w:rsidR="00D03239" w:rsidRDefault="671B386D" w:rsidP="23C45038">
      <w:pPr>
        <w:spacing w:line="360" w:lineRule="auto"/>
        <w:rPr>
          <w:szCs w:val="20"/>
        </w:rPr>
      </w:pPr>
      <w:r w:rsidRPr="2AC96C86">
        <w:rPr>
          <w:szCs w:val="20"/>
        </w:rPr>
        <w:t>4) Čtení textu</w:t>
      </w:r>
      <w:r w:rsidR="05735127" w:rsidRPr="2AC96C86">
        <w:rPr>
          <w:szCs w:val="20"/>
        </w:rPr>
        <w:t>, kteří žáci získají od učitele (jedná se o jednotný text)</w:t>
      </w:r>
      <w:r w:rsidRPr="2AC96C86">
        <w:rPr>
          <w:szCs w:val="20"/>
        </w:rPr>
        <w:t xml:space="preserve"> – </w:t>
      </w:r>
      <w:r w:rsidRPr="2AC96C86">
        <w:rPr>
          <w:i/>
          <w:iCs/>
          <w:szCs w:val="20"/>
        </w:rPr>
        <w:t>„Přečti si text a podtrhni odpovědi na otázky, které máš v tabulce. Odpovědi přepiš do druhého sloupce v tabulce!“</w:t>
      </w:r>
    </w:p>
    <w:p w14:paraId="0C1A7764" w14:textId="60CB533B" w:rsidR="00D03239" w:rsidRDefault="2F06D147" w:rsidP="23C45038">
      <w:pPr>
        <w:spacing w:line="360" w:lineRule="auto"/>
      </w:pPr>
      <w:r>
        <w:t>5) Společný snos – na jaké otázky jsme našli odpovědi – učitel zapisuje na tabuli k otázkám</w:t>
      </w:r>
      <w:r w:rsidR="02CF20DC">
        <w:t>.</w:t>
      </w:r>
    </w:p>
    <w:p w14:paraId="6E62F73D" w14:textId="5DC56BCF" w:rsidR="00D03239" w:rsidRDefault="2F06D147" w:rsidP="23C45038">
      <w:pPr>
        <w:spacing w:line="360" w:lineRule="auto"/>
      </w:pPr>
      <w:r w:rsidRPr="521A1DBD">
        <w:lastRenderedPageBreak/>
        <w:t xml:space="preserve">6) Prohlížení </w:t>
      </w:r>
      <w:hyperlink r:id="rId10" w:history="1">
        <w:r w:rsidRPr="521A1DBD">
          <w:rPr>
            <w:rStyle w:val="Hypertextovodkaz"/>
            <w:rFonts w:cs="Arial"/>
          </w:rPr>
          <w:t>videa</w:t>
        </w:r>
      </w:hyperlink>
      <w:r w:rsidR="00C32923" w:rsidRPr="521A1DBD">
        <w:rPr>
          <w:rStyle w:val="Znakapoznpodarou"/>
        </w:rPr>
        <w:footnoteReference w:id="2"/>
      </w:r>
      <w:r w:rsidRPr="5D74E0E1">
        <w:rPr>
          <w:szCs w:val="20"/>
        </w:rPr>
        <w:t xml:space="preserve"> </w:t>
      </w:r>
      <w:r w:rsidR="1755C725" w:rsidRPr="521A1DBD">
        <w:t xml:space="preserve">v </w:t>
      </w:r>
      <w:r w:rsidRPr="521A1DBD">
        <w:t>úsek</w:t>
      </w:r>
      <w:r w:rsidR="1755C725" w:rsidRPr="521A1DBD">
        <w:t>u</w:t>
      </w:r>
      <w:r w:rsidRPr="521A1DBD">
        <w:t xml:space="preserve"> 00:00–</w:t>
      </w:r>
      <w:r w:rsidR="7D546FDE" w:rsidRPr="521A1DBD">
        <w:t>03:0</w:t>
      </w:r>
      <w:r w:rsidR="1755C725" w:rsidRPr="521A1DBD">
        <w:t>0.</w:t>
      </w:r>
    </w:p>
    <w:p w14:paraId="65B3DD0A" w14:textId="4077E7B0" w:rsidR="00D03239" w:rsidRDefault="2F06D147" w:rsidP="23C45038">
      <w:pPr>
        <w:spacing w:line="360" w:lineRule="auto"/>
      </w:pPr>
      <w:r>
        <w:t xml:space="preserve">7) </w:t>
      </w:r>
      <w:r w:rsidRPr="5A238D6A">
        <w:rPr>
          <w:i/>
          <w:iCs/>
        </w:rPr>
        <w:t>„Sleduj video, zda neuvidíš a neuslyšíš odpovědi na otázky, které máš v tabulce. Pokud ano, napiš je do druhého sloupce v tabulce! Může se stát, že uslyšíš odpověď na otázku, kde již máme odpověď z textu. I tak ji znovu zapiš. Můžeš tak mít k jedné otázce dvě odpovědi</w:t>
      </w:r>
      <w:r w:rsidR="5796577E" w:rsidRPr="5A238D6A">
        <w:rPr>
          <w:i/>
          <w:iCs/>
        </w:rPr>
        <w:t>.</w:t>
      </w:r>
      <w:r w:rsidRPr="5A238D6A">
        <w:rPr>
          <w:i/>
          <w:iCs/>
        </w:rPr>
        <w:t>“</w:t>
      </w:r>
    </w:p>
    <w:p w14:paraId="4033A877" w14:textId="148552DA" w:rsidR="00D03239" w:rsidRDefault="2F06D147" w:rsidP="23C45038">
      <w:pPr>
        <w:spacing w:line="360" w:lineRule="auto"/>
      </w:pPr>
      <w:r>
        <w:t>8) Společný snos – na jaké otázky jsme našli odpovědi – učitel zapisuje na tabuli k otázkám, včetně duplicitních. U těch sledujeme, zda jsou shodné</w:t>
      </w:r>
      <w:r w:rsidR="45A85727">
        <w:t>,</w:t>
      </w:r>
      <w:r>
        <w:t xml:space="preserve"> nebo odlišné.</w:t>
      </w:r>
    </w:p>
    <w:p w14:paraId="548646E6" w14:textId="07D61639" w:rsidR="671B386D" w:rsidRDefault="2F06D147" w:rsidP="5A238D6A">
      <w:pPr>
        <w:spacing w:line="360" w:lineRule="auto"/>
        <w:rPr>
          <w:i/>
          <w:iCs/>
        </w:rPr>
      </w:pPr>
      <w:r>
        <w:t>9) Podíváme se společně na to, zda máme všechny otázky zodpovězené. Pokud ne, hledáme odpovědi na internetu pomocí tabletů</w:t>
      </w:r>
      <w:r w:rsidR="40C3E4A7">
        <w:t>,</w:t>
      </w:r>
      <w:r>
        <w:t xml:space="preserve"> notebooků nebo mobilů. V případě, že je nezodpovězených otázek více, žáci si je rozdělí. Odpovědi zapíšeme na tabuli a </w:t>
      </w:r>
      <w:r w:rsidR="5F56818B">
        <w:t xml:space="preserve">žáci </w:t>
      </w:r>
      <w:r>
        <w:t>do tabulek</w:t>
      </w:r>
      <w:r w:rsidR="59DE0C63">
        <w:t>.</w:t>
      </w:r>
    </w:p>
    <w:p w14:paraId="689A8A21" w14:textId="77777777" w:rsidR="00D03239" w:rsidRDefault="00D03239" w:rsidP="23C45038">
      <w:pPr>
        <w:spacing w:line="360" w:lineRule="auto"/>
        <w:rPr>
          <w:szCs w:val="20"/>
        </w:rPr>
      </w:pPr>
    </w:p>
    <w:p w14:paraId="0BB20030" w14:textId="51937C9A" w:rsidR="00D03239" w:rsidRPr="004C7125" w:rsidRDefault="50F71F8E" w:rsidP="4E9EED3D">
      <w:pPr>
        <w:spacing w:line="360" w:lineRule="auto"/>
        <w:rPr>
          <w:i/>
          <w:iCs/>
          <w:szCs w:val="20"/>
        </w:rPr>
      </w:pPr>
      <w:r w:rsidRPr="4E9EED3D">
        <w:rPr>
          <w:b/>
          <w:bCs/>
          <w:color w:val="000000" w:themeColor="text1"/>
          <w:szCs w:val="20"/>
        </w:rPr>
        <w:t>REFLEXE</w:t>
      </w:r>
      <w:r w:rsidR="00D03239">
        <w:tab/>
      </w:r>
    </w:p>
    <w:p w14:paraId="387F5D2E" w14:textId="732E459B" w:rsidR="00D03239" w:rsidRDefault="2F06D147" w:rsidP="2AC96C86">
      <w:pPr>
        <w:spacing w:line="360" w:lineRule="auto"/>
      </w:pPr>
      <w:r>
        <w:t xml:space="preserve">10) </w:t>
      </w:r>
      <w:r w:rsidR="2908A826">
        <w:t>Společně odpovídáme na to, jaký zdroj nám pomohl najít odpověď, v čem se zdroje doplňovaly</w:t>
      </w:r>
      <w:r w:rsidR="09592058">
        <w:t>.</w:t>
      </w:r>
      <w:r w:rsidR="025C1CA7">
        <w:t xml:space="preserve"> Dále hledáme odpověď na to, jaká omezení mají tyto prameny a jaké jiné by nám mohl</w:t>
      </w:r>
      <w:r w:rsidR="3CB9C4E6">
        <w:t>y</w:t>
      </w:r>
      <w:r w:rsidR="025C1CA7">
        <w:t xml:space="preserve"> pomoci odpovědi získat.</w:t>
      </w:r>
    </w:p>
    <w:p w14:paraId="46BDF001" w14:textId="2AFD9A64" w:rsidR="00D03239" w:rsidRDefault="2908A826" w:rsidP="23C45038">
      <w:pPr>
        <w:spacing w:line="360" w:lineRule="auto"/>
      </w:pPr>
      <w:r>
        <w:t xml:space="preserve">11) </w:t>
      </w:r>
      <w:r w:rsidR="2F06D147">
        <w:t xml:space="preserve">Návrat ke klíčovým obrázků – </w:t>
      </w:r>
      <w:r w:rsidR="44A79FA9">
        <w:t>„</w:t>
      </w:r>
      <w:r w:rsidR="2F06D147" w:rsidRPr="5A238D6A">
        <w:rPr>
          <w:i/>
          <w:iCs/>
        </w:rPr>
        <w:t>Už víme, proč jsme na začátku měli tyto obrázky?“</w:t>
      </w:r>
      <w:r w:rsidR="2F06D147">
        <w:t xml:space="preserve"> </w:t>
      </w:r>
    </w:p>
    <w:p w14:paraId="7FAD2389" w14:textId="66EA2D85" w:rsidR="00D03239" w:rsidRPr="00042B2E" w:rsidRDefault="1586F895" w:rsidP="23C45038">
      <w:pPr>
        <w:spacing w:line="360" w:lineRule="auto"/>
      </w:pPr>
      <w:r>
        <w:t>1</w:t>
      </w:r>
      <w:r w:rsidR="18D6BCFD">
        <w:t>2</w:t>
      </w:r>
      <w:r w:rsidR="2F06D147">
        <w:t>) Propustka – papírek (Napiš</w:t>
      </w:r>
      <w:r w:rsidR="0D7E0A44">
        <w:t xml:space="preserve"> </w:t>
      </w:r>
      <w:r w:rsidR="2F76380D">
        <w:t>tři</w:t>
      </w:r>
      <w:r w:rsidR="2F06D147">
        <w:t xml:space="preserve"> informace o Ötzim, které sis z dnešní lekce zapamatoval)</w:t>
      </w:r>
      <w:r w:rsidR="2B40FA68">
        <w:t>.</w:t>
      </w: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3BB28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18390B2A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Cs w:val="20"/>
              </w:rPr>
            </w:pPr>
            <w:r w:rsidRPr="18390B2A">
              <w:rPr>
                <w:color w:val="FFFFFF" w:themeColor="background1"/>
                <w:szCs w:val="20"/>
              </w:rPr>
              <w:t>Název KK</w:t>
            </w:r>
          </w:p>
          <w:p w14:paraId="211BB438" w14:textId="77777777" w:rsidR="0012743B" w:rsidRPr="00FC66A1" w:rsidRDefault="0012743B" w:rsidP="18390B2A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Cs w:val="20"/>
              </w:rPr>
            </w:pPr>
            <w:r w:rsidRPr="18390B2A">
              <w:rPr>
                <w:color w:val="FFFFFF" w:themeColor="background1"/>
                <w:szCs w:val="20"/>
              </w:rPr>
              <w:t>Složka KK</w:t>
            </w:r>
          </w:p>
          <w:p w14:paraId="6C2BEBE6" w14:textId="39831988" w:rsidR="0012743B" w:rsidRPr="00FC66A1" w:rsidRDefault="0012743B" w:rsidP="18390B2A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Cs w:val="20"/>
              </w:rPr>
            </w:pPr>
            <w:r w:rsidRPr="18390B2A">
              <w:rPr>
                <w:color w:val="FFFFFF" w:themeColor="background1"/>
                <w:szCs w:val="20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18390B2A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18390B2A">
              <w:rPr>
                <w:color w:val="FFFFFF" w:themeColor="background1"/>
                <w:szCs w:val="20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18390B2A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18390B2A">
              <w:rPr>
                <w:color w:val="FFFFFF" w:themeColor="background1"/>
                <w:szCs w:val="20"/>
              </w:rPr>
              <w:t>Vzdělávací strategie</w:t>
            </w:r>
          </w:p>
        </w:tc>
      </w:tr>
      <w:tr w:rsidR="0012743B" w14:paraId="1D5C073D" w14:textId="77777777" w:rsidTr="3BB285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2C9445" w14:textId="66D675D4" w:rsidR="00F6070F" w:rsidRPr="00F6070F" w:rsidRDefault="1BD2A03F" w:rsidP="23C45038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23C45038">
              <w:rPr>
                <w:sz w:val="18"/>
              </w:rPr>
              <w:t xml:space="preserve">KK </w:t>
            </w:r>
            <w:r w:rsidR="150E3ADD" w:rsidRPr="23C45038">
              <w:rPr>
                <w:sz w:val="18"/>
              </w:rPr>
              <w:t>k řešení problémů</w:t>
            </w:r>
          </w:p>
          <w:p w14:paraId="15B8E481" w14:textId="77777777" w:rsidR="00985F6E" w:rsidRPr="00985F6E" w:rsidRDefault="41349C3C" w:rsidP="23C45038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23C45038">
              <w:rPr>
                <w:b w:val="0"/>
                <w:bCs w:val="0"/>
                <w:sz w:val="18"/>
              </w:rPr>
              <w:t>Práce s informacemi a kritické myšlení</w:t>
            </w:r>
          </w:p>
          <w:p w14:paraId="493E0C33" w14:textId="3FA50698" w:rsidR="0012743B" w:rsidRPr="00D9162B" w:rsidRDefault="150E3ADD" w:rsidP="23C45038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0618CA">
              <w:rPr>
                <w:szCs w:val="20"/>
              </w:rPr>
              <w:t>KRP-KRP-000-ZV9-001</w:t>
            </w:r>
          </w:p>
        </w:tc>
        <w:tc>
          <w:tcPr>
            <w:tcW w:w="2835" w:type="dxa"/>
          </w:tcPr>
          <w:p w14:paraId="3958ABB1" w14:textId="77777777" w:rsidR="00F6070F" w:rsidRPr="00F6070F" w:rsidRDefault="150E3ADD" w:rsidP="23C4503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23C45038">
              <w:rPr>
                <w:b/>
                <w:bCs/>
                <w:i/>
                <w:iCs/>
                <w:sz w:val="18"/>
              </w:rPr>
              <w:t>Kriticky hodnotí informace z různých zdrojů.</w:t>
            </w:r>
          </w:p>
          <w:p w14:paraId="6C641D0E" w14:textId="2B9D3E5D" w:rsidR="0012743B" w:rsidRPr="00925549" w:rsidRDefault="0012743B" w:rsidP="23C45038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5529" w:type="dxa"/>
          </w:tcPr>
          <w:p w14:paraId="53C25049" w14:textId="5ECE648B" w:rsidR="00985F6E" w:rsidRDefault="70A93567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23C45038">
              <w:rPr>
                <w:sz w:val="18"/>
              </w:rPr>
              <w:t xml:space="preserve">- </w:t>
            </w:r>
            <w:r w:rsidR="41349C3C" w:rsidRPr="23C45038">
              <w:rPr>
                <w:sz w:val="18"/>
              </w:rPr>
              <w:t>poskytuji informační materiály k jednomu tématu z různých zdrojů </w:t>
            </w:r>
          </w:p>
          <w:p w14:paraId="1C0DFF83" w14:textId="6CFBFF98" w:rsidR="00985F6E" w:rsidRDefault="4F155B5B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23C45038">
              <w:rPr>
                <w:sz w:val="18"/>
              </w:rPr>
              <w:t xml:space="preserve">- </w:t>
            </w:r>
            <w:r w:rsidR="41349C3C" w:rsidRPr="23C45038">
              <w:rPr>
                <w:sz w:val="18"/>
              </w:rPr>
              <w:t>umožňuji používat prostředky digitální techniky k vyhledávání zdrojů </w:t>
            </w:r>
          </w:p>
          <w:p w14:paraId="644FA06F" w14:textId="63943BE9" w:rsidR="00985F6E" w:rsidRDefault="00985F6E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F6174CC" w14:textId="77777777" w:rsidR="00985F6E" w:rsidRDefault="41349C3C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23C45038">
              <w:rPr>
                <w:sz w:val="18"/>
              </w:rPr>
              <w:t>- vytvářím bezpečné prostředí, ve kterém se žáci nebojí vyjadřovat své postoje</w:t>
            </w:r>
          </w:p>
          <w:p w14:paraId="7A6F1812" w14:textId="77777777" w:rsidR="00985F6E" w:rsidRDefault="00985F6E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165A4A0" w14:textId="3EC781AD" w:rsidR="00985F6E" w:rsidRDefault="08FBE03A" w:rsidP="23C45038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3BB28598">
              <w:rPr>
                <w:sz w:val="18"/>
              </w:rPr>
              <w:t>- umožňuji využívat nejrůznější prostředky k vyhledávání a ověřování zdrojů</w:t>
            </w:r>
          </w:p>
        </w:tc>
      </w:tr>
    </w:tbl>
    <w:p w14:paraId="3FFEFE4B" w14:textId="4C3449C3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2571BFAB">
        <w:rPr>
          <w:sz w:val="24"/>
          <w:szCs w:val="24"/>
        </w:rPr>
        <w:t>Metodický komentář pro učitele</w:t>
      </w:r>
    </w:p>
    <w:p w14:paraId="38569CA5" w14:textId="2E9E5DB6" w:rsidR="00CF0B7B" w:rsidRDefault="6D8EE089" w:rsidP="00985F6E">
      <w:pPr>
        <w:pStyle w:val="Odstavecseseznamem"/>
        <w:numPr>
          <w:ilvl w:val="0"/>
          <w:numId w:val="24"/>
        </w:numPr>
        <w:suppressAutoHyphens/>
      </w:pPr>
      <w:r>
        <w:t xml:space="preserve">V evokační části je nutné dodržovat bezpečné prostředí pro učení žáků – žáci sdílejí své nápady, aniž by tyto </w:t>
      </w:r>
      <w:r w:rsidR="5DA4C83D">
        <w:t>byly</w:t>
      </w:r>
      <w:r>
        <w:t xml:space="preserve"> jakkoliv hodnoceny. Zároveň je třeba respektovat, že se nejedná o soutěž a že není žádoucí nechat žáky prozrazovat téma lekce, naopak je třeba zajistit, aby  přemýšleli všichni</w:t>
      </w:r>
      <w:r w:rsidR="32CBF03C">
        <w:t xml:space="preserve"> žáci</w:t>
      </w:r>
      <w:r>
        <w:t>.</w:t>
      </w:r>
    </w:p>
    <w:p w14:paraId="21101D3A" w14:textId="458F911D" w:rsidR="00CF0B7B" w:rsidRDefault="6D8EE089" w:rsidP="00CF0B7B">
      <w:pPr>
        <w:pStyle w:val="Odstavecseseznamem"/>
        <w:numPr>
          <w:ilvl w:val="0"/>
          <w:numId w:val="24"/>
        </w:numPr>
        <w:suppressAutoHyphens/>
      </w:pPr>
      <w:r>
        <w:t xml:space="preserve">Ve fázi, kdy žáci tvoří otázky, je třeba modelovat přemýšlení o otázce </w:t>
      </w:r>
      <w:r w:rsidRPr="5A238D6A">
        <w:rPr>
          <w:i/>
          <w:iCs/>
        </w:rPr>
        <w:t xml:space="preserve">(„Co by </w:t>
      </w:r>
      <w:r w:rsidR="0DEA52B0" w:rsidRPr="5A238D6A">
        <w:rPr>
          <w:i/>
          <w:iCs/>
        </w:rPr>
        <w:t>mě mohlo o takové osobě či jejím životě dříve zajímat?</w:t>
      </w:r>
      <w:r w:rsidR="0DEA52B0">
        <w:t>)</w:t>
      </w:r>
      <w:r w:rsidR="29942BD7">
        <w:t>.</w:t>
      </w:r>
    </w:p>
    <w:p w14:paraId="640AD7F1" w14:textId="3DAC1848" w:rsidR="00CC70D0" w:rsidRPr="00CF0B7B" w:rsidRDefault="42F2B4BC" w:rsidP="00CF0B7B">
      <w:pPr>
        <w:pStyle w:val="Odstavecseseznamem"/>
        <w:numPr>
          <w:ilvl w:val="0"/>
          <w:numId w:val="24"/>
        </w:numPr>
        <w:suppressAutoHyphens/>
      </w:pPr>
      <w:r>
        <w:t>Pro nezodpovězené otázky využij</w:t>
      </w:r>
      <w:r w:rsidR="23A755F9">
        <w:t>eme</w:t>
      </w:r>
      <w:r>
        <w:t xml:space="preserve"> „parkoviště otázek“, nepřecházím</w:t>
      </w:r>
      <w:r w:rsidR="4CE69A38">
        <w:t>e</w:t>
      </w:r>
      <w:r>
        <w:t xml:space="preserve"> je – žáci mohou hledat odpovědi doma, popř. během volných chvil ve škole, nebo se k nim můžeme vrátit v další hodině</w:t>
      </w:r>
      <w:r w:rsidR="745500DB">
        <w:t xml:space="preserve">; </w:t>
      </w:r>
      <w:r w:rsidR="745500DB">
        <w:lastRenderedPageBreak/>
        <w:t>zároveň s žáky přemýšlíme, jaké další zdroje by nám pomohly najít odpovědi na otázky (AI, encyklopedie</w:t>
      </w:r>
      <w:r w:rsidR="7524902C">
        <w:t>, ...)</w:t>
      </w:r>
      <w:r w:rsidR="10B4A80B">
        <w:t>.</w:t>
      </w:r>
    </w:p>
    <w:p w14:paraId="08FA13C2" w14:textId="78C145FB" w:rsidR="7624FCE9" w:rsidRDefault="7624FCE9" w:rsidP="13A96044">
      <w:pPr>
        <w:pStyle w:val="Odstavecseseznamem"/>
        <w:numPr>
          <w:ilvl w:val="0"/>
          <w:numId w:val="24"/>
        </w:numPr>
      </w:pPr>
      <w:r>
        <w:t>U porovnávání druhů pramenů sledujeme, zda žáci správně identifikují možnosti daného pramene, popř. zda navrhují další relevantní prameny pro možné odpovědi.</w:t>
      </w:r>
    </w:p>
    <w:p w14:paraId="1A2D5516" w14:textId="465539FD" w:rsidR="00D03239" w:rsidRDefault="00D03239">
      <w:pPr>
        <w:widowControl/>
        <w:autoSpaceDE/>
        <w:autoSpaceDN/>
        <w:spacing w:before="0" w:line="240" w:lineRule="auto"/>
        <w:ind w:right="0"/>
        <w:jc w:val="left"/>
        <w:rPr>
          <w:rFonts w:ascii="Georgia" w:eastAsia="Georgia" w:hAnsi="Georgia" w:cs="Georgia"/>
          <w:b/>
          <w:bCs/>
          <w:color w:val="09296D"/>
          <w:sz w:val="24"/>
          <w:szCs w:val="20"/>
        </w:rPr>
      </w:pPr>
    </w:p>
    <w:p w14:paraId="6E4F2AB1" w14:textId="1180EDBE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3D9EB303" w14:textId="77777777" w:rsidR="00CC70D0" w:rsidRDefault="00985F6E" w:rsidP="00803A5B">
      <w:pPr>
        <w:suppressAutoHyphens/>
      </w:pPr>
      <w:r>
        <w:t>Během lekce sleduji</w:t>
      </w:r>
      <w:r w:rsidR="00CC70D0">
        <w:t>:</w:t>
      </w:r>
    </w:p>
    <w:p w14:paraId="6E25B8D7" w14:textId="1265C9F4" w:rsidR="007323F4" w:rsidRDefault="42F2B4BC" w:rsidP="00CC70D0">
      <w:pPr>
        <w:pStyle w:val="Odstavecseseznamem"/>
        <w:numPr>
          <w:ilvl w:val="0"/>
          <w:numId w:val="25"/>
        </w:numPr>
        <w:suppressAutoHyphens/>
      </w:pPr>
      <w:r>
        <w:t>Z</w:t>
      </w:r>
      <w:r w:rsidR="6D8EE089">
        <w:t>da žáci formulují otázky, které vedou k historickému poznání, jsou relevantní a vztahují se k problému.</w:t>
      </w:r>
    </w:p>
    <w:p w14:paraId="43D28D1B" w14:textId="4C25017F" w:rsidR="00CC70D0" w:rsidRDefault="00CC70D0" w:rsidP="00CC70D0">
      <w:pPr>
        <w:pStyle w:val="Odstavecseseznamem"/>
        <w:numPr>
          <w:ilvl w:val="0"/>
          <w:numId w:val="25"/>
        </w:numPr>
        <w:suppressAutoHyphens/>
      </w:pPr>
      <w:r>
        <w:t xml:space="preserve">Zda odpovědi </w:t>
      </w:r>
      <w:r w:rsidR="61DB9C31">
        <w:t xml:space="preserve">jsou v souladu </w:t>
      </w:r>
      <w:r>
        <w:t>s informacemi v textu či videu.</w:t>
      </w:r>
    </w:p>
    <w:p w14:paraId="28C22193" w14:textId="3E2C4129" w:rsidR="254F079E" w:rsidRDefault="254F079E" w:rsidP="2AC96C86">
      <w:pPr>
        <w:pStyle w:val="Odstavecseseznamem"/>
        <w:numPr>
          <w:ilvl w:val="0"/>
          <w:numId w:val="25"/>
        </w:numPr>
      </w:pPr>
      <w:r>
        <w:t>Zda žáci vytěžovali všechny</w:t>
      </w:r>
      <w:r w:rsidR="367942BB">
        <w:t xml:space="preserve"> zdroje, které měli k dispozici</w:t>
      </w:r>
    </w:p>
    <w:p w14:paraId="0C8A62B5" w14:textId="662486B7" w:rsidR="32C1DD56" w:rsidRDefault="32C1DD56" w:rsidP="13A96044">
      <w:pPr>
        <w:pStyle w:val="Odstavecseseznamem"/>
        <w:numPr>
          <w:ilvl w:val="0"/>
          <w:numId w:val="25"/>
        </w:numPr>
      </w:pPr>
      <w:r>
        <w:t>Zda žáci vnímají odlišné vlastnosti pramenů a chápou, že každý</w:t>
      </w:r>
      <w:r w:rsidR="00C32923">
        <w:t xml:space="preserve"> pramen</w:t>
      </w:r>
      <w:r>
        <w:t xml:space="preserve"> může</w:t>
      </w:r>
      <w:r w:rsidR="00C32923">
        <w:t xml:space="preserve"> být jinak informačně přínosný.</w:t>
      </w:r>
    </w:p>
    <w:p w14:paraId="59ABEB9F" w14:textId="468FF28F" w:rsidR="00CC70D0" w:rsidRPr="00865409" w:rsidRDefault="00CC70D0" w:rsidP="00DD292E">
      <w:pPr>
        <w:pStyle w:val="Odstavecseseznamem"/>
        <w:suppressAutoHyphens/>
      </w:pPr>
    </w:p>
    <w:p w14:paraId="2F5FBC29" w14:textId="7D1FD4F7" w:rsidR="00093D2B" w:rsidRPr="008500B3" w:rsidRDefault="1D0C6423" w:rsidP="521A1DBD">
      <w:pPr>
        <w:pStyle w:val="Nadpis3"/>
        <w:suppressAutoHyphens/>
        <w:spacing w:before="240"/>
        <w:ind w:right="0"/>
        <w:jc w:val="left"/>
        <w:rPr>
          <w:sz w:val="24"/>
          <w:szCs w:val="24"/>
        </w:rPr>
      </w:pPr>
      <w:r w:rsidRPr="521A1DBD">
        <w:rPr>
          <w:sz w:val="24"/>
          <w:szCs w:val="24"/>
        </w:rPr>
        <w:t>Zdroje</w:t>
      </w:r>
    </w:p>
    <w:p w14:paraId="54ADEB04" w14:textId="34D025CC" w:rsidR="0088269A" w:rsidRPr="000618CA" w:rsidRDefault="731071D7" w:rsidP="521A1DBD">
      <w:pPr>
        <w:spacing w:line="276" w:lineRule="auto"/>
        <w:jc w:val="left"/>
        <w:rPr>
          <w:b/>
          <w:bCs/>
        </w:rPr>
      </w:pPr>
      <w:r w:rsidRPr="521A1DBD">
        <w:rPr>
          <w:b/>
          <w:bCs/>
        </w:rPr>
        <w:t>Obráz</w:t>
      </w:r>
      <w:r w:rsidR="5881C4BB" w:rsidRPr="521A1DBD">
        <w:rPr>
          <w:b/>
          <w:bCs/>
        </w:rPr>
        <w:t>ky</w:t>
      </w:r>
      <w:r w:rsidRPr="521A1DBD">
        <w:rPr>
          <w:b/>
          <w:bCs/>
        </w:rPr>
        <w:t xml:space="preserve"> v</w:t>
      </w:r>
      <w:r w:rsidR="5881C4BB" w:rsidRPr="521A1DBD">
        <w:rPr>
          <w:b/>
          <w:bCs/>
        </w:rPr>
        <w:t> </w:t>
      </w:r>
      <w:r w:rsidRPr="521A1DBD">
        <w:rPr>
          <w:b/>
          <w:bCs/>
        </w:rPr>
        <w:t>prezentaci</w:t>
      </w:r>
    </w:p>
    <w:p w14:paraId="14F9433E" w14:textId="2FF61F5F" w:rsidR="000618CA" w:rsidRDefault="5881C4BB" w:rsidP="521A1DBD">
      <w:pPr>
        <w:spacing w:line="276" w:lineRule="auto"/>
        <w:jc w:val="left"/>
      </w:pPr>
      <w:r w:rsidRPr="521A1DBD">
        <w:rPr>
          <w:i/>
          <w:iCs/>
        </w:rPr>
        <w:t>Ledový muž</w:t>
      </w:r>
      <w:r>
        <w:t xml:space="preserve">. Online. Muži v česku. 2025. Dostupné z: </w:t>
      </w:r>
      <w:hyperlink r:id="rId11">
        <w:r w:rsidRPr="521A1DBD">
          <w:rPr>
            <w:rStyle w:val="Hypertextovodkaz"/>
            <w:rFonts w:cs="Arial"/>
          </w:rPr>
          <w:t>https://www.muzivcesku.cz/ledovy-muz/</w:t>
        </w:r>
      </w:hyperlink>
      <w:r>
        <w:t>. [cit. 2025-07-28].</w:t>
      </w:r>
    </w:p>
    <w:p w14:paraId="235BC861" w14:textId="18429534" w:rsidR="009C008A" w:rsidRDefault="161A240C" w:rsidP="521A1DBD">
      <w:pPr>
        <w:spacing w:line="276" w:lineRule="auto"/>
        <w:jc w:val="left"/>
      </w:pPr>
      <w:r>
        <w:t>Text</w:t>
      </w:r>
    </w:p>
    <w:p w14:paraId="5BE4A6AE" w14:textId="592036AE" w:rsidR="000618CA" w:rsidRPr="009C008A" w:rsidRDefault="5881C4BB" w:rsidP="521A1DBD">
      <w:pPr>
        <w:spacing w:line="276" w:lineRule="auto"/>
        <w:jc w:val="left"/>
      </w:pPr>
      <w:r w:rsidRPr="521A1DBD">
        <w:rPr>
          <w:i/>
          <w:iCs/>
        </w:rPr>
        <w:t>Nejslavnější evropská mumie Ötzi: Muž měl těžký život a ještě krutější smrt</w:t>
      </w:r>
      <w:r>
        <w:t xml:space="preserve">. Online. Deník.cz. 2021. Dostupné z: </w:t>
      </w:r>
      <w:hyperlink r:id="rId12">
        <w:r w:rsidRPr="521A1DBD">
          <w:rPr>
            <w:rStyle w:val="Hypertextovodkaz"/>
            <w:rFonts w:cs="Arial"/>
          </w:rPr>
          <w:t>https://www.denik.cz/veda-a-technika/otzi-mumie-alpy-vyroci.html</w:t>
        </w:r>
      </w:hyperlink>
      <w:r>
        <w:t>. [cit. 2025-07-28].</w:t>
      </w:r>
    </w:p>
    <w:p w14:paraId="053C9538" w14:textId="5CB14768" w:rsidR="009C008A" w:rsidRPr="000618CA" w:rsidRDefault="161A240C" w:rsidP="521A1DBD">
      <w:pPr>
        <w:spacing w:line="360" w:lineRule="auto"/>
        <w:jc w:val="left"/>
        <w:rPr>
          <w:b/>
          <w:bCs/>
        </w:rPr>
      </w:pPr>
      <w:r w:rsidRPr="521A1DBD">
        <w:rPr>
          <w:b/>
          <w:bCs/>
        </w:rPr>
        <w:t>Video</w:t>
      </w:r>
      <w:r w:rsidR="5881C4BB" w:rsidRPr="521A1DBD">
        <w:rPr>
          <w:b/>
          <w:bCs/>
        </w:rPr>
        <w:t xml:space="preserve"> na YT</w:t>
      </w:r>
    </w:p>
    <w:p w14:paraId="12716A30" w14:textId="0AD0480F" w:rsidR="000618CA" w:rsidRPr="000618CA" w:rsidRDefault="5881C4BB" w:rsidP="521A1DBD">
      <w:pPr>
        <w:pStyle w:val="Textpoznpodarou"/>
        <w:jc w:val="left"/>
      </w:pPr>
      <w:r w:rsidRPr="5A238D6A">
        <w:rPr>
          <w:i/>
          <w:iCs/>
          <w:lang w:val="en-US"/>
        </w:rPr>
        <w:t xml:space="preserve">Otzi The Iceman </w:t>
      </w:r>
      <w:r w:rsidR="4D7409D2" w:rsidRPr="5A238D6A">
        <w:rPr>
          <w:i/>
          <w:iCs/>
          <w:lang w:val="en-US"/>
        </w:rPr>
        <w:t>–</w:t>
      </w:r>
      <w:r w:rsidRPr="5A238D6A">
        <w:rPr>
          <w:i/>
          <w:iCs/>
          <w:lang w:val="en-US"/>
        </w:rPr>
        <w:t xml:space="preserve"> 5000 Year Old Mummy</w:t>
      </w:r>
      <w:r w:rsidRPr="5A238D6A">
        <w:rPr>
          <w:lang w:val="en-US"/>
        </w:rPr>
        <w:t xml:space="preserve">. Online. In: YOUTUBE. 2020. Dostupné z: </w:t>
      </w:r>
      <w:hyperlink r:id="rId13">
        <w:r w:rsidRPr="5A238D6A">
          <w:rPr>
            <w:rStyle w:val="Hypertextovodkaz"/>
            <w:rFonts w:cs="Arial"/>
            <w:lang w:val="en-US"/>
          </w:rPr>
          <w:t>https://www.youtube.com/watch?v=m5oXjYMY2pM</w:t>
        </w:r>
      </w:hyperlink>
      <w:r w:rsidRPr="5A238D6A">
        <w:rPr>
          <w:lang w:val="en-US"/>
        </w:rPr>
        <w:t>. [cit. 2025-07-28].</w:t>
      </w:r>
    </w:p>
    <w:p w14:paraId="78A6CC7F" w14:textId="77777777" w:rsidR="000618CA" w:rsidRDefault="000618CA" w:rsidP="009C00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34C240" w14:textId="003549D5" w:rsidR="00CA1E33" w:rsidRDefault="00CA1E33" w:rsidP="00803A5B">
      <w:pPr>
        <w:suppressAutoHyphens/>
      </w:pPr>
    </w:p>
    <w:p w14:paraId="2E3F3B8D" w14:textId="77777777" w:rsidR="009C008A" w:rsidRDefault="009C008A" w:rsidP="00803A5B">
      <w:pPr>
        <w:suppressAutoHyphens/>
      </w:pPr>
    </w:p>
    <w:bookmarkEnd w:id="0"/>
    <w:p w14:paraId="73181393" w14:textId="760225CB" w:rsidR="5BC154B4" w:rsidRPr="00C32923" w:rsidRDefault="5BC154B4" w:rsidP="00C32923">
      <w:pPr>
        <w:widowControl/>
        <w:autoSpaceDE/>
        <w:autoSpaceDN/>
        <w:spacing w:before="0" w:line="240" w:lineRule="auto"/>
        <w:ind w:right="0"/>
        <w:jc w:val="left"/>
        <w:rPr>
          <w:b/>
          <w:bCs/>
        </w:rPr>
      </w:pPr>
    </w:p>
    <w:sectPr w:rsidR="5BC154B4" w:rsidRPr="00C32923" w:rsidSect="00E0152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A5CF" w14:textId="77777777" w:rsidR="00881298" w:rsidRPr="007440FE" w:rsidRDefault="00881298" w:rsidP="005D0C42">
      <w:r w:rsidRPr="007440FE">
        <w:separator/>
      </w:r>
    </w:p>
  </w:endnote>
  <w:endnote w:type="continuationSeparator" w:id="0">
    <w:p w14:paraId="1CDFE784" w14:textId="77777777" w:rsidR="00881298" w:rsidRPr="007440FE" w:rsidRDefault="00881298" w:rsidP="005D0C42">
      <w:r w:rsidRPr="007440FE">
        <w:continuationSeparator/>
      </w:r>
    </w:p>
  </w:endnote>
  <w:endnote w:type="continuationNotice" w:id="1">
    <w:p w14:paraId="1B581211" w14:textId="77777777" w:rsidR="00881298" w:rsidRDefault="0088129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C9CD4" w14:textId="77777777" w:rsidR="00881298" w:rsidRPr="007440FE" w:rsidRDefault="00881298" w:rsidP="005D0C42">
      <w:r w:rsidRPr="007440FE">
        <w:separator/>
      </w:r>
    </w:p>
  </w:footnote>
  <w:footnote w:type="continuationSeparator" w:id="0">
    <w:p w14:paraId="28195E20" w14:textId="77777777" w:rsidR="00881298" w:rsidRPr="007440FE" w:rsidRDefault="00881298" w:rsidP="005D0C42">
      <w:r w:rsidRPr="007440FE">
        <w:continuationSeparator/>
      </w:r>
    </w:p>
  </w:footnote>
  <w:footnote w:type="continuationNotice" w:id="1">
    <w:p w14:paraId="62853D62" w14:textId="77777777" w:rsidR="00881298" w:rsidRDefault="00881298">
      <w:pPr>
        <w:spacing w:before="0" w:line="240" w:lineRule="auto"/>
      </w:pPr>
    </w:p>
  </w:footnote>
  <w:footnote w:id="2">
    <w:p w14:paraId="076BADD7" w14:textId="77777777" w:rsidR="000618CA" w:rsidRPr="000618CA" w:rsidRDefault="00C32923" w:rsidP="000618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18CA" w:rsidRPr="000618CA">
        <w:rPr>
          <w:i/>
          <w:iCs/>
        </w:rPr>
        <w:t>Otzi The Iceman - 5000 Year Old Mummy</w:t>
      </w:r>
      <w:r w:rsidR="000618CA" w:rsidRPr="000618CA">
        <w:t xml:space="preserve">. Online. In: YOUTUBE. 2020. Dostupné z: </w:t>
      </w:r>
      <w:hyperlink r:id="rId1" w:history="1">
        <w:r w:rsidR="000618CA" w:rsidRPr="000618CA">
          <w:rPr>
            <w:rStyle w:val="Hypertextovodkaz"/>
            <w:rFonts w:cs="Arial"/>
          </w:rPr>
          <w:t>https://www.youtube.com/watch?v=m5oXjYMY2pM</w:t>
        </w:r>
      </w:hyperlink>
      <w:r w:rsidR="000618CA" w:rsidRPr="000618CA">
        <w:t>. [cit. 2025-07-28].</w:t>
      </w:r>
    </w:p>
    <w:p w14:paraId="79C5D75C" w14:textId="48F8C435" w:rsidR="00C32923" w:rsidRDefault="00C3292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E40309B" w:rsidR="00A74045" w:rsidRPr="00A74045" w:rsidRDefault="00A74045" w:rsidP="00A74045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4"/>
            </w:rPr>
          </w:pPr>
          <w:r>
            <w:rPr>
              <w:i/>
              <w:iCs/>
              <w:sz w:val="16"/>
              <w:szCs w:val="14"/>
            </w:rPr>
            <w:t>s vazbou na klíčové kompetence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603CC"/>
    <w:multiLevelType w:val="hybridMultilevel"/>
    <w:tmpl w:val="AF40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76BF"/>
    <w:multiLevelType w:val="hybridMultilevel"/>
    <w:tmpl w:val="9474A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39677C"/>
    <w:multiLevelType w:val="hybridMultilevel"/>
    <w:tmpl w:val="D1AA25F8"/>
    <w:lvl w:ilvl="0" w:tplc="3AE010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5E2"/>
    <w:multiLevelType w:val="hybridMultilevel"/>
    <w:tmpl w:val="80DAB3A2"/>
    <w:lvl w:ilvl="0" w:tplc="FDCAD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F40AC"/>
    <w:multiLevelType w:val="hybridMultilevel"/>
    <w:tmpl w:val="0A829EAC"/>
    <w:lvl w:ilvl="0" w:tplc="AB6031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F5059"/>
    <w:multiLevelType w:val="multilevel"/>
    <w:tmpl w:val="5D9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D6007C"/>
    <w:multiLevelType w:val="multilevel"/>
    <w:tmpl w:val="6C5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3039">
    <w:abstractNumId w:val="4"/>
  </w:num>
  <w:num w:numId="2" w16cid:durableId="804860262">
    <w:abstractNumId w:val="23"/>
  </w:num>
  <w:num w:numId="3" w16cid:durableId="814033888">
    <w:abstractNumId w:val="14"/>
  </w:num>
  <w:num w:numId="4" w16cid:durableId="43213807">
    <w:abstractNumId w:val="6"/>
  </w:num>
  <w:num w:numId="5" w16cid:durableId="1759936056">
    <w:abstractNumId w:val="18"/>
  </w:num>
  <w:num w:numId="6" w16cid:durableId="84306619">
    <w:abstractNumId w:val="15"/>
  </w:num>
  <w:num w:numId="7" w16cid:durableId="1359234783">
    <w:abstractNumId w:val="9"/>
  </w:num>
  <w:num w:numId="8" w16cid:durableId="399183090">
    <w:abstractNumId w:val="21"/>
  </w:num>
  <w:num w:numId="9" w16cid:durableId="1152259763">
    <w:abstractNumId w:val="22"/>
  </w:num>
  <w:num w:numId="10" w16cid:durableId="733161198">
    <w:abstractNumId w:val="8"/>
  </w:num>
  <w:num w:numId="11" w16cid:durableId="1465779796">
    <w:abstractNumId w:val="3"/>
  </w:num>
  <w:num w:numId="12" w16cid:durableId="1268805644">
    <w:abstractNumId w:val="24"/>
  </w:num>
  <w:num w:numId="13" w16cid:durableId="1776635879">
    <w:abstractNumId w:val="12"/>
  </w:num>
  <w:num w:numId="14" w16cid:durableId="771320414">
    <w:abstractNumId w:val="2"/>
  </w:num>
  <w:num w:numId="15" w16cid:durableId="441531337">
    <w:abstractNumId w:val="13"/>
  </w:num>
  <w:num w:numId="16" w16cid:durableId="313877561">
    <w:abstractNumId w:val="11"/>
  </w:num>
  <w:num w:numId="17" w16cid:durableId="936475282">
    <w:abstractNumId w:val="7"/>
  </w:num>
  <w:num w:numId="18" w16cid:durableId="1740591136">
    <w:abstractNumId w:val="0"/>
  </w:num>
  <w:num w:numId="19" w16cid:durableId="1423332978">
    <w:abstractNumId w:val="19"/>
  </w:num>
  <w:num w:numId="20" w16cid:durableId="1553733634">
    <w:abstractNumId w:val="20"/>
  </w:num>
  <w:num w:numId="21" w16cid:durableId="1607302044">
    <w:abstractNumId w:val="17"/>
  </w:num>
  <w:num w:numId="22" w16cid:durableId="1142117494">
    <w:abstractNumId w:val="16"/>
  </w:num>
  <w:num w:numId="23" w16cid:durableId="1951932121">
    <w:abstractNumId w:val="10"/>
  </w:num>
  <w:num w:numId="24" w16cid:durableId="994336826">
    <w:abstractNumId w:val="5"/>
  </w:num>
  <w:num w:numId="25" w16cid:durableId="112316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618CA"/>
    <w:rsid w:val="000716F6"/>
    <w:rsid w:val="00093D2B"/>
    <w:rsid w:val="000A4731"/>
    <w:rsid w:val="000C1BC9"/>
    <w:rsid w:val="000F00FB"/>
    <w:rsid w:val="000F1865"/>
    <w:rsid w:val="001023EE"/>
    <w:rsid w:val="0012743B"/>
    <w:rsid w:val="00130FE3"/>
    <w:rsid w:val="00141B7D"/>
    <w:rsid w:val="00142F5E"/>
    <w:rsid w:val="00145D16"/>
    <w:rsid w:val="001535C4"/>
    <w:rsid w:val="00153A26"/>
    <w:rsid w:val="00166C64"/>
    <w:rsid w:val="001728D0"/>
    <w:rsid w:val="0018101D"/>
    <w:rsid w:val="00183118"/>
    <w:rsid w:val="00184C07"/>
    <w:rsid w:val="00193762"/>
    <w:rsid w:val="00197DF8"/>
    <w:rsid w:val="001A50E8"/>
    <w:rsid w:val="001B3869"/>
    <w:rsid w:val="001B729F"/>
    <w:rsid w:val="001C4964"/>
    <w:rsid w:val="001E0A9A"/>
    <w:rsid w:val="001E2257"/>
    <w:rsid w:val="001E6131"/>
    <w:rsid w:val="001F1BFA"/>
    <w:rsid w:val="001F24EB"/>
    <w:rsid w:val="002023BA"/>
    <w:rsid w:val="00210865"/>
    <w:rsid w:val="002118E6"/>
    <w:rsid w:val="0022176C"/>
    <w:rsid w:val="00222477"/>
    <w:rsid w:val="00223485"/>
    <w:rsid w:val="002250DF"/>
    <w:rsid w:val="00233BB5"/>
    <w:rsid w:val="00266C58"/>
    <w:rsid w:val="0027291C"/>
    <w:rsid w:val="00272EDF"/>
    <w:rsid w:val="00275605"/>
    <w:rsid w:val="00276487"/>
    <w:rsid w:val="00293BA6"/>
    <w:rsid w:val="0029501F"/>
    <w:rsid w:val="002A4F43"/>
    <w:rsid w:val="002A68C2"/>
    <w:rsid w:val="002B6F3C"/>
    <w:rsid w:val="002C3E41"/>
    <w:rsid w:val="002D2835"/>
    <w:rsid w:val="002E260E"/>
    <w:rsid w:val="002E6A5C"/>
    <w:rsid w:val="00303E82"/>
    <w:rsid w:val="00306F19"/>
    <w:rsid w:val="00320D29"/>
    <w:rsid w:val="00327106"/>
    <w:rsid w:val="00335BCC"/>
    <w:rsid w:val="0035432B"/>
    <w:rsid w:val="00372CA6"/>
    <w:rsid w:val="00377728"/>
    <w:rsid w:val="00392FDD"/>
    <w:rsid w:val="003966D1"/>
    <w:rsid w:val="003A45B7"/>
    <w:rsid w:val="003B009B"/>
    <w:rsid w:val="003B2B42"/>
    <w:rsid w:val="003B574D"/>
    <w:rsid w:val="003C5B75"/>
    <w:rsid w:val="003C64AA"/>
    <w:rsid w:val="003D555D"/>
    <w:rsid w:val="003E1162"/>
    <w:rsid w:val="003E4983"/>
    <w:rsid w:val="003E562F"/>
    <w:rsid w:val="003E66A0"/>
    <w:rsid w:val="003F27A8"/>
    <w:rsid w:val="00412E6A"/>
    <w:rsid w:val="00421CE0"/>
    <w:rsid w:val="00426EC2"/>
    <w:rsid w:val="00437D1D"/>
    <w:rsid w:val="0044136D"/>
    <w:rsid w:val="00454832"/>
    <w:rsid w:val="00456756"/>
    <w:rsid w:val="00456E82"/>
    <w:rsid w:val="00460F11"/>
    <w:rsid w:val="004758EF"/>
    <w:rsid w:val="0049505D"/>
    <w:rsid w:val="004A2A98"/>
    <w:rsid w:val="004C338B"/>
    <w:rsid w:val="004C3F40"/>
    <w:rsid w:val="004C534D"/>
    <w:rsid w:val="004C64D1"/>
    <w:rsid w:val="004D1013"/>
    <w:rsid w:val="004D6E6F"/>
    <w:rsid w:val="00503883"/>
    <w:rsid w:val="00511212"/>
    <w:rsid w:val="0051197E"/>
    <w:rsid w:val="005136A5"/>
    <w:rsid w:val="00527841"/>
    <w:rsid w:val="005318A0"/>
    <w:rsid w:val="005366D8"/>
    <w:rsid w:val="005416FE"/>
    <w:rsid w:val="00543DAE"/>
    <w:rsid w:val="005464C9"/>
    <w:rsid w:val="005811CB"/>
    <w:rsid w:val="005954C3"/>
    <w:rsid w:val="005A31EA"/>
    <w:rsid w:val="005B140A"/>
    <w:rsid w:val="005B5B7A"/>
    <w:rsid w:val="005B6893"/>
    <w:rsid w:val="005C2557"/>
    <w:rsid w:val="005C3312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4477"/>
    <w:rsid w:val="006672D6"/>
    <w:rsid w:val="006846AA"/>
    <w:rsid w:val="0068506F"/>
    <w:rsid w:val="00690CEF"/>
    <w:rsid w:val="0069388D"/>
    <w:rsid w:val="006C561A"/>
    <w:rsid w:val="006C6764"/>
    <w:rsid w:val="006D099A"/>
    <w:rsid w:val="006D1761"/>
    <w:rsid w:val="006E6468"/>
    <w:rsid w:val="006F254D"/>
    <w:rsid w:val="0070380A"/>
    <w:rsid w:val="007323F4"/>
    <w:rsid w:val="007329F8"/>
    <w:rsid w:val="00734946"/>
    <w:rsid w:val="00737EA2"/>
    <w:rsid w:val="007417A0"/>
    <w:rsid w:val="00742C49"/>
    <w:rsid w:val="007440FE"/>
    <w:rsid w:val="00746D6E"/>
    <w:rsid w:val="00750031"/>
    <w:rsid w:val="007504D0"/>
    <w:rsid w:val="00763071"/>
    <w:rsid w:val="00763241"/>
    <w:rsid w:val="00764B55"/>
    <w:rsid w:val="00773A43"/>
    <w:rsid w:val="007A08A4"/>
    <w:rsid w:val="007A4EE7"/>
    <w:rsid w:val="007B2744"/>
    <w:rsid w:val="007E2AF9"/>
    <w:rsid w:val="007E4085"/>
    <w:rsid w:val="007F3EF7"/>
    <w:rsid w:val="007F7727"/>
    <w:rsid w:val="00801A75"/>
    <w:rsid w:val="00803A5B"/>
    <w:rsid w:val="00812B5E"/>
    <w:rsid w:val="00821EDD"/>
    <w:rsid w:val="00823E59"/>
    <w:rsid w:val="00836384"/>
    <w:rsid w:val="00842951"/>
    <w:rsid w:val="008500B3"/>
    <w:rsid w:val="00865409"/>
    <w:rsid w:val="008729FE"/>
    <w:rsid w:val="00874CA5"/>
    <w:rsid w:val="0088089E"/>
    <w:rsid w:val="00881298"/>
    <w:rsid w:val="0088269A"/>
    <w:rsid w:val="00882DF9"/>
    <w:rsid w:val="00887B99"/>
    <w:rsid w:val="00890097"/>
    <w:rsid w:val="008A1F48"/>
    <w:rsid w:val="008A2F1C"/>
    <w:rsid w:val="008A7254"/>
    <w:rsid w:val="008B1842"/>
    <w:rsid w:val="008B42C5"/>
    <w:rsid w:val="008C1058"/>
    <w:rsid w:val="008C14FC"/>
    <w:rsid w:val="008C1E02"/>
    <w:rsid w:val="008C6902"/>
    <w:rsid w:val="008C6C5B"/>
    <w:rsid w:val="008D3A8F"/>
    <w:rsid w:val="008D4CE9"/>
    <w:rsid w:val="008F7CED"/>
    <w:rsid w:val="00903EC4"/>
    <w:rsid w:val="0090627A"/>
    <w:rsid w:val="009111A9"/>
    <w:rsid w:val="00917984"/>
    <w:rsid w:val="00917B46"/>
    <w:rsid w:val="00923BD5"/>
    <w:rsid w:val="00925549"/>
    <w:rsid w:val="00947BB1"/>
    <w:rsid w:val="009571DA"/>
    <w:rsid w:val="00964261"/>
    <w:rsid w:val="00964A1D"/>
    <w:rsid w:val="00967E61"/>
    <w:rsid w:val="00980574"/>
    <w:rsid w:val="00984700"/>
    <w:rsid w:val="00985F6E"/>
    <w:rsid w:val="0099388D"/>
    <w:rsid w:val="009964EC"/>
    <w:rsid w:val="009A2F8C"/>
    <w:rsid w:val="009B4BFA"/>
    <w:rsid w:val="009B58F7"/>
    <w:rsid w:val="009C008A"/>
    <w:rsid w:val="009D126B"/>
    <w:rsid w:val="009D136A"/>
    <w:rsid w:val="009D2F7D"/>
    <w:rsid w:val="009D3CC2"/>
    <w:rsid w:val="009E0401"/>
    <w:rsid w:val="009E157B"/>
    <w:rsid w:val="009E6450"/>
    <w:rsid w:val="009F1B4E"/>
    <w:rsid w:val="00A02577"/>
    <w:rsid w:val="00A044B1"/>
    <w:rsid w:val="00A063C3"/>
    <w:rsid w:val="00A159D5"/>
    <w:rsid w:val="00A20BD1"/>
    <w:rsid w:val="00A22471"/>
    <w:rsid w:val="00A246A3"/>
    <w:rsid w:val="00A27CB3"/>
    <w:rsid w:val="00A40E23"/>
    <w:rsid w:val="00A45D67"/>
    <w:rsid w:val="00A61496"/>
    <w:rsid w:val="00A63817"/>
    <w:rsid w:val="00A71A34"/>
    <w:rsid w:val="00A72547"/>
    <w:rsid w:val="00A73928"/>
    <w:rsid w:val="00A74045"/>
    <w:rsid w:val="00A8004D"/>
    <w:rsid w:val="00A86859"/>
    <w:rsid w:val="00A86ED4"/>
    <w:rsid w:val="00A90773"/>
    <w:rsid w:val="00A93419"/>
    <w:rsid w:val="00A96256"/>
    <w:rsid w:val="00AA0E8E"/>
    <w:rsid w:val="00AB4887"/>
    <w:rsid w:val="00AB6389"/>
    <w:rsid w:val="00AC5246"/>
    <w:rsid w:val="00AC5502"/>
    <w:rsid w:val="00AD3D27"/>
    <w:rsid w:val="00AD5613"/>
    <w:rsid w:val="00AD6506"/>
    <w:rsid w:val="00B047BD"/>
    <w:rsid w:val="00B11B03"/>
    <w:rsid w:val="00B30C2D"/>
    <w:rsid w:val="00B30F24"/>
    <w:rsid w:val="00B343D2"/>
    <w:rsid w:val="00B47C1E"/>
    <w:rsid w:val="00B51D2C"/>
    <w:rsid w:val="00B563B0"/>
    <w:rsid w:val="00B5710C"/>
    <w:rsid w:val="00B64BE6"/>
    <w:rsid w:val="00B75903"/>
    <w:rsid w:val="00B93D5B"/>
    <w:rsid w:val="00BB4E9F"/>
    <w:rsid w:val="00BF4906"/>
    <w:rsid w:val="00C020E2"/>
    <w:rsid w:val="00C0395E"/>
    <w:rsid w:val="00C0649D"/>
    <w:rsid w:val="00C06ACC"/>
    <w:rsid w:val="00C106F1"/>
    <w:rsid w:val="00C27D7D"/>
    <w:rsid w:val="00C32923"/>
    <w:rsid w:val="00C35833"/>
    <w:rsid w:val="00C36140"/>
    <w:rsid w:val="00C573DE"/>
    <w:rsid w:val="00C600C9"/>
    <w:rsid w:val="00C61031"/>
    <w:rsid w:val="00C642B8"/>
    <w:rsid w:val="00C64304"/>
    <w:rsid w:val="00C704E3"/>
    <w:rsid w:val="00C732C1"/>
    <w:rsid w:val="00C81332"/>
    <w:rsid w:val="00C820A9"/>
    <w:rsid w:val="00C82408"/>
    <w:rsid w:val="00C83EBE"/>
    <w:rsid w:val="00C85408"/>
    <w:rsid w:val="00C854F9"/>
    <w:rsid w:val="00C956AE"/>
    <w:rsid w:val="00CA1E33"/>
    <w:rsid w:val="00CB3D20"/>
    <w:rsid w:val="00CB41B3"/>
    <w:rsid w:val="00CB4DCD"/>
    <w:rsid w:val="00CB7F42"/>
    <w:rsid w:val="00CC3C2A"/>
    <w:rsid w:val="00CC608B"/>
    <w:rsid w:val="00CC70D0"/>
    <w:rsid w:val="00CD17B2"/>
    <w:rsid w:val="00CD2F11"/>
    <w:rsid w:val="00CE3707"/>
    <w:rsid w:val="00CE78B2"/>
    <w:rsid w:val="00CF0B7B"/>
    <w:rsid w:val="00CF1413"/>
    <w:rsid w:val="00CF64B7"/>
    <w:rsid w:val="00D0160F"/>
    <w:rsid w:val="00D03239"/>
    <w:rsid w:val="00D1145E"/>
    <w:rsid w:val="00D13FFD"/>
    <w:rsid w:val="00D14981"/>
    <w:rsid w:val="00D1553C"/>
    <w:rsid w:val="00D178D4"/>
    <w:rsid w:val="00D30E7F"/>
    <w:rsid w:val="00D51EB9"/>
    <w:rsid w:val="00D6362B"/>
    <w:rsid w:val="00D65CE0"/>
    <w:rsid w:val="00D73FBD"/>
    <w:rsid w:val="00D83019"/>
    <w:rsid w:val="00D905EA"/>
    <w:rsid w:val="00D9162B"/>
    <w:rsid w:val="00D96FB7"/>
    <w:rsid w:val="00DA6211"/>
    <w:rsid w:val="00DB7470"/>
    <w:rsid w:val="00DC3508"/>
    <w:rsid w:val="00DC7FCA"/>
    <w:rsid w:val="00DD292E"/>
    <w:rsid w:val="00DD2EE2"/>
    <w:rsid w:val="00DE7C4B"/>
    <w:rsid w:val="00E0152A"/>
    <w:rsid w:val="00E46CC7"/>
    <w:rsid w:val="00E47961"/>
    <w:rsid w:val="00E621ED"/>
    <w:rsid w:val="00E66575"/>
    <w:rsid w:val="00E74095"/>
    <w:rsid w:val="00E853FE"/>
    <w:rsid w:val="00E92336"/>
    <w:rsid w:val="00E94734"/>
    <w:rsid w:val="00E976F6"/>
    <w:rsid w:val="00EA01A6"/>
    <w:rsid w:val="00EA0C3E"/>
    <w:rsid w:val="00EB4031"/>
    <w:rsid w:val="00EC24D3"/>
    <w:rsid w:val="00ED7B28"/>
    <w:rsid w:val="00EE46CA"/>
    <w:rsid w:val="00EF7B79"/>
    <w:rsid w:val="00F00F5A"/>
    <w:rsid w:val="00F011AD"/>
    <w:rsid w:val="00F07432"/>
    <w:rsid w:val="00F144FC"/>
    <w:rsid w:val="00F158D6"/>
    <w:rsid w:val="00F34034"/>
    <w:rsid w:val="00F4194B"/>
    <w:rsid w:val="00F46C4A"/>
    <w:rsid w:val="00F561E8"/>
    <w:rsid w:val="00F6070F"/>
    <w:rsid w:val="00F609B1"/>
    <w:rsid w:val="00F76EB6"/>
    <w:rsid w:val="00F8700E"/>
    <w:rsid w:val="00F968FC"/>
    <w:rsid w:val="00F9702F"/>
    <w:rsid w:val="00FA3571"/>
    <w:rsid w:val="00FA3994"/>
    <w:rsid w:val="00FB117B"/>
    <w:rsid w:val="00FB5846"/>
    <w:rsid w:val="00FC66A1"/>
    <w:rsid w:val="00FF16CD"/>
    <w:rsid w:val="00FF3E59"/>
    <w:rsid w:val="01116A36"/>
    <w:rsid w:val="011F6B0D"/>
    <w:rsid w:val="013BE583"/>
    <w:rsid w:val="01881A53"/>
    <w:rsid w:val="022CF66F"/>
    <w:rsid w:val="025C1CA7"/>
    <w:rsid w:val="02CF20DC"/>
    <w:rsid w:val="05735127"/>
    <w:rsid w:val="05B91F38"/>
    <w:rsid w:val="07992953"/>
    <w:rsid w:val="0863877A"/>
    <w:rsid w:val="089E1610"/>
    <w:rsid w:val="08FBE03A"/>
    <w:rsid w:val="09592058"/>
    <w:rsid w:val="0A546FD5"/>
    <w:rsid w:val="0B8856D4"/>
    <w:rsid w:val="0BD3651E"/>
    <w:rsid w:val="0BF1C4D3"/>
    <w:rsid w:val="0C3C81E3"/>
    <w:rsid w:val="0D7E0A44"/>
    <w:rsid w:val="0D9EA034"/>
    <w:rsid w:val="0DEA52B0"/>
    <w:rsid w:val="0E34766C"/>
    <w:rsid w:val="0EF14085"/>
    <w:rsid w:val="0FD7DC1F"/>
    <w:rsid w:val="1041F137"/>
    <w:rsid w:val="10B4A80B"/>
    <w:rsid w:val="111EE50C"/>
    <w:rsid w:val="13A96044"/>
    <w:rsid w:val="1445989B"/>
    <w:rsid w:val="150E3ADD"/>
    <w:rsid w:val="15838D22"/>
    <w:rsid w:val="1586F895"/>
    <w:rsid w:val="15EB3D28"/>
    <w:rsid w:val="161A240C"/>
    <w:rsid w:val="1632FD50"/>
    <w:rsid w:val="16E448D8"/>
    <w:rsid w:val="1746668C"/>
    <w:rsid w:val="1755C725"/>
    <w:rsid w:val="1765E742"/>
    <w:rsid w:val="18390B2A"/>
    <w:rsid w:val="18D6BCFD"/>
    <w:rsid w:val="1945EE67"/>
    <w:rsid w:val="195E655F"/>
    <w:rsid w:val="1A893BBE"/>
    <w:rsid w:val="1B164DC6"/>
    <w:rsid w:val="1B7C37A8"/>
    <w:rsid w:val="1BD2A03F"/>
    <w:rsid w:val="1C355BD3"/>
    <w:rsid w:val="1D0C6423"/>
    <w:rsid w:val="1F3B2C50"/>
    <w:rsid w:val="1F9D83BF"/>
    <w:rsid w:val="1FD41EED"/>
    <w:rsid w:val="210E9165"/>
    <w:rsid w:val="21846272"/>
    <w:rsid w:val="2379C2CA"/>
    <w:rsid w:val="23A755F9"/>
    <w:rsid w:val="23C45038"/>
    <w:rsid w:val="2406FDC5"/>
    <w:rsid w:val="25354246"/>
    <w:rsid w:val="254F079E"/>
    <w:rsid w:val="2571BFAB"/>
    <w:rsid w:val="27D30839"/>
    <w:rsid w:val="2908A826"/>
    <w:rsid w:val="29942BD7"/>
    <w:rsid w:val="2A5857C1"/>
    <w:rsid w:val="2AAE5E2D"/>
    <w:rsid w:val="2AC96C86"/>
    <w:rsid w:val="2B137D40"/>
    <w:rsid w:val="2B40FA68"/>
    <w:rsid w:val="2C6BD8AC"/>
    <w:rsid w:val="2D13488E"/>
    <w:rsid w:val="2D7B98F0"/>
    <w:rsid w:val="2F06D147"/>
    <w:rsid w:val="2F06F5F6"/>
    <w:rsid w:val="2F76380D"/>
    <w:rsid w:val="2F9F6F7D"/>
    <w:rsid w:val="30633FFF"/>
    <w:rsid w:val="31AB8CC4"/>
    <w:rsid w:val="320D7DB8"/>
    <w:rsid w:val="32C1DD56"/>
    <w:rsid w:val="32CBF03C"/>
    <w:rsid w:val="33662D32"/>
    <w:rsid w:val="34FA6848"/>
    <w:rsid w:val="36605F8B"/>
    <w:rsid w:val="367942BB"/>
    <w:rsid w:val="369BE2DD"/>
    <w:rsid w:val="37B9A537"/>
    <w:rsid w:val="37BE26C8"/>
    <w:rsid w:val="39F812F7"/>
    <w:rsid w:val="3A879F32"/>
    <w:rsid w:val="3ADCD432"/>
    <w:rsid w:val="3BB28598"/>
    <w:rsid w:val="3BB5239B"/>
    <w:rsid w:val="3C2D3CB2"/>
    <w:rsid w:val="3C496F21"/>
    <w:rsid w:val="3C59E7D3"/>
    <w:rsid w:val="3C985FB7"/>
    <w:rsid w:val="3CB9C4E6"/>
    <w:rsid w:val="3CF81E5B"/>
    <w:rsid w:val="3DD9E34C"/>
    <w:rsid w:val="40C3E4A7"/>
    <w:rsid w:val="40CD81F9"/>
    <w:rsid w:val="40E96740"/>
    <w:rsid w:val="41349C3C"/>
    <w:rsid w:val="41732C5B"/>
    <w:rsid w:val="41831A9A"/>
    <w:rsid w:val="42651A44"/>
    <w:rsid w:val="42A669C6"/>
    <w:rsid w:val="42CE74D2"/>
    <w:rsid w:val="42DD42B7"/>
    <w:rsid w:val="42F2B4BC"/>
    <w:rsid w:val="44A79FA9"/>
    <w:rsid w:val="44BB24E0"/>
    <w:rsid w:val="44C9750C"/>
    <w:rsid w:val="45A85727"/>
    <w:rsid w:val="4707C0EC"/>
    <w:rsid w:val="47A12AD7"/>
    <w:rsid w:val="49246124"/>
    <w:rsid w:val="49A8B09A"/>
    <w:rsid w:val="4A6DD28B"/>
    <w:rsid w:val="4AC8D419"/>
    <w:rsid w:val="4B3A2EB3"/>
    <w:rsid w:val="4CE69A38"/>
    <w:rsid w:val="4D7409D2"/>
    <w:rsid w:val="4DB03C22"/>
    <w:rsid w:val="4E9EED3D"/>
    <w:rsid w:val="4F155B5B"/>
    <w:rsid w:val="50AD56EB"/>
    <w:rsid w:val="50F71F8E"/>
    <w:rsid w:val="5131D611"/>
    <w:rsid w:val="521A1DBD"/>
    <w:rsid w:val="525FCEC1"/>
    <w:rsid w:val="52E1F6E5"/>
    <w:rsid w:val="5347C6D4"/>
    <w:rsid w:val="53C173EC"/>
    <w:rsid w:val="54152BEE"/>
    <w:rsid w:val="55D28466"/>
    <w:rsid w:val="5796577E"/>
    <w:rsid w:val="5881C4BB"/>
    <w:rsid w:val="58EB1305"/>
    <w:rsid w:val="59DE0C63"/>
    <w:rsid w:val="5A02E7A2"/>
    <w:rsid w:val="5A238D6A"/>
    <w:rsid w:val="5A5CAD67"/>
    <w:rsid w:val="5B8A987A"/>
    <w:rsid w:val="5BC154B4"/>
    <w:rsid w:val="5CA2CAD4"/>
    <w:rsid w:val="5CCD6B77"/>
    <w:rsid w:val="5CCFDB0C"/>
    <w:rsid w:val="5D74E0E1"/>
    <w:rsid w:val="5DA4C83D"/>
    <w:rsid w:val="5DD1FE68"/>
    <w:rsid w:val="5F4FFC40"/>
    <w:rsid w:val="5F56818B"/>
    <w:rsid w:val="5FFF5BF8"/>
    <w:rsid w:val="60414DDB"/>
    <w:rsid w:val="61DB9C31"/>
    <w:rsid w:val="61F08257"/>
    <w:rsid w:val="641573B2"/>
    <w:rsid w:val="64E0814A"/>
    <w:rsid w:val="6525196B"/>
    <w:rsid w:val="654204E5"/>
    <w:rsid w:val="6605D86F"/>
    <w:rsid w:val="668753F2"/>
    <w:rsid w:val="66CCA0E1"/>
    <w:rsid w:val="671B386D"/>
    <w:rsid w:val="67261322"/>
    <w:rsid w:val="6899AD66"/>
    <w:rsid w:val="69C5F179"/>
    <w:rsid w:val="69DC3360"/>
    <w:rsid w:val="6A62D25C"/>
    <w:rsid w:val="6A892734"/>
    <w:rsid w:val="6B2A41CC"/>
    <w:rsid w:val="6B374A41"/>
    <w:rsid w:val="6B3CD248"/>
    <w:rsid w:val="6BD00828"/>
    <w:rsid w:val="6C2EB2D8"/>
    <w:rsid w:val="6D6364F4"/>
    <w:rsid w:val="6D8EE089"/>
    <w:rsid w:val="70A93567"/>
    <w:rsid w:val="71E49E7C"/>
    <w:rsid w:val="726E10B0"/>
    <w:rsid w:val="729B8803"/>
    <w:rsid w:val="731071D7"/>
    <w:rsid w:val="745500DB"/>
    <w:rsid w:val="7494C849"/>
    <w:rsid w:val="74D881F1"/>
    <w:rsid w:val="7524902C"/>
    <w:rsid w:val="756C1D94"/>
    <w:rsid w:val="7624FCE9"/>
    <w:rsid w:val="768C1F43"/>
    <w:rsid w:val="776E7356"/>
    <w:rsid w:val="77C95920"/>
    <w:rsid w:val="794A9315"/>
    <w:rsid w:val="7AB3C6BB"/>
    <w:rsid w:val="7AD5FFA2"/>
    <w:rsid w:val="7ADB3F9C"/>
    <w:rsid w:val="7B813580"/>
    <w:rsid w:val="7C46B0E7"/>
    <w:rsid w:val="7D380CBA"/>
    <w:rsid w:val="7D546FDE"/>
    <w:rsid w:val="7D85C98E"/>
    <w:rsid w:val="7E061244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Sledovanodkaz">
    <w:name w:val="FollowedHyperlink"/>
    <w:basedOn w:val="Standardnpsmoodstavce"/>
    <w:rsid w:val="00CC70D0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rsid w:val="00C32923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32923"/>
    <w:rPr>
      <w:rFonts w:ascii="Arial" w:eastAsia="Arial" w:hAnsi="Arial" w:cs="Arial"/>
      <w:lang w:eastAsia="en-US"/>
    </w:rPr>
  </w:style>
  <w:style w:type="character" w:styleId="Znakapoznpodarou">
    <w:name w:val="footnote reference"/>
    <w:basedOn w:val="Standardnpsmoodstavce"/>
    <w:rsid w:val="00C32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95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m5oXjYMY2p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nik.cz/veda-a-technika/otzi-mumie-alpy-vyroci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zivcesku.cz/ledovy-mu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m5oXjYMY2p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m5oXjYMY2p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3.xml><?xml version="1.0" encoding="utf-8"?>
<ds:datastoreItem xmlns:ds="http://schemas.openxmlformats.org/officeDocument/2006/customXml" ds:itemID="{179BF8AB-6D4F-4945-9CE8-D28C48C99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0</TotalTime>
  <Pages>1</Pages>
  <Words>771</Words>
  <Characters>4554</Characters>
  <Application>Microsoft Office Word</Application>
  <DocSecurity>0</DocSecurity>
  <Lines>37</Lines>
  <Paragraphs>10</Paragraphs>
  <ScaleCrop>false</ScaleCrop>
  <Company>NUOV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230</cp:revision>
  <cp:lastPrinted>2025-09-14T13:42:00Z</cp:lastPrinted>
  <dcterms:created xsi:type="dcterms:W3CDTF">2025-02-28T05:14:00Z</dcterms:created>
  <dcterms:modified xsi:type="dcterms:W3CDTF">2025-09-14T13:42:00Z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