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8EC99" w14:textId="77777777" w:rsidR="00EC314B" w:rsidRPr="00B03468" w:rsidRDefault="00EC314B" w:rsidP="00EC314B">
      <w:pPr>
        <w:jc w:val="center"/>
        <w:rPr>
          <w:b/>
          <w:color w:val="000000"/>
          <w:sz w:val="36"/>
          <w:szCs w:val="27"/>
          <w:u w:val="single"/>
        </w:rPr>
      </w:pPr>
      <w:r>
        <w:rPr>
          <w:b/>
          <w:color w:val="000000"/>
          <w:sz w:val="36"/>
          <w:szCs w:val="27"/>
          <w:u w:val="single"/>
        </w:rPr>
        <w:t>ŠPANĚLSKÁ HOUPAČKA</w:t>
      </w:r>
    </w:p>
    <w:p w14:paraId="5A195BC8" w14:textId="77777777" w:rsidR="00EC314B" w:rsidRDefault="00EC314B" w:rsidP="00EC314B">
      <w:pPr>
        <w:jc w:val="both"/>
        <w:rPr>
          <w:rFonts w:cstheme="minorHAnsi"/>
        </w:rPr>
      </w:pPr>
      <w:r w:rsidRPr="007F45BC">
        <w:rPr>
          <w:rFonts w:cstheme="minorHAnsi"/>
        </w:rPr>
        <w:t>Prohlédněte si</w:t>
      </w:r>
      <w:r>
        <w:rPr>
          <w:rFonts w:cstheme="minorHAnsi"/>
        </w:rPr>
        <w:t xml:space="preserve"> dobovou</w:t>
      </w:r>
      <w:r w:rsidRPr="007F45BC">
        <w:rPr>
          <w:rFonts w:cstheme="minorHAnsi"/>
        </w:rPr>
        <w:t xml:space="preserve"> </w:t>
      </w:r>
      <w:r>
        <w:rPr>
          <w:rFonts w:cstheme="minorHAnsi"/>
        </w:rPr>
        <w:t xml:space="preserve">karikaturu s názvem </w:t>
      </w:r>
      <w:r w:rsidRPr="00E14FE1">
        <w:rPr>
          <w:rFonts w:cstheme="minorHAnsi"/>
          <w:i/>
        </w:rPr>
        <w:t>Španělská houpačka</w:t>
      </w:r>
      <w:r>
        <w:rPr>
          <w:rFonts w:cstheme="minorHAnsi"/>
        </w:rPr>
        <w:t>. Co vyjadřuje?</w:t>
      </w:r>
    </w:p>
    <w:p w14:paraId="19E2FC52" w14:textId="77777777" w:rsidR="00EC314B" w:rsidRDefault="00EC314B" w:rsidP="00EC314B">
      <w:pPr>
        <w:jc w:val="center"/>
        <w:rPr>
          <w:rFonts w:cstheme="minorHAnsi"/>
        </w:rPr>
      </w:pPr>
      <w:r>
        <w:rPr>
          <w:noProof/>
          <w:lang w:eastAsia="cs-CZ"/>
        </w:rPr>
        <w:t>,</w:t>
      </w:r>
      <w:r>
        <w:rPr>
          <w:noProof/>
          <w:lang w:eastAsia="cs-CZ"/>
        </w:rPr>
        <w:drawing>
          <wp:inline distT="0" distB="0" distL="0" distR="0" wp14:anchorId="2BD77EA6" wp14:editId="1FA63793">
            <wp:extent cx="5650873" cy="4320000"/>
            <wp:effectExtent l="0" t="0" r="6985" b="4445"/>
            <wp:docPr id="2" name="Obrázek 2" descr="The Spanish See-Saw' (English cartoon by Bernard Partridge. With:  Mussolini, Hitler, Franco, Anthony Eden, Blum, Stalin and Spanish loyalist  premier Caballero. Punch magazine, December 2, 1936. Great Britain, 1936).  : r/PropagandaPos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Spanish See-Saw' (English cartoon by Bernard Partridge. With:  Mussolini, Hitler, Franco, Anthony Eden, Blum, Stalin and Spanish loyalist  premier Caballero. Punch magazine, December 2, 1936. Great Britain, 1936).  : r/PropagandaPoster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0873" cy="43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F6A883" w14:textId="77777777" w:rsidR="00EC314B" w:rsidRPr="00454AA6" w:rsidRDefault="00EC314B" w:rsidP="00EC314B">
      <w:pPr>
        <w:jc w:val="right"/>
        <w:rPr>
          <w:rFonts w:cstheme="minorHAnsi"/>
          <w:sz w:val="20"/>
          <w:szCs w:val="20"/>
        </w:rPr>
      </w:pPr>
      <w:r w:rsidRPr="00454AA6">
        <w:rPr>
          <w:rFonts w:cstheme="minorHAnsi"/>
          <w:sz w:val="20"/>
          <w:szCs w:val="20"/>
        </w:rPr>
        <w:t>Zdroj: britský humoristický a satirický časopis PUNCH z 2. prosince 1936</w:t>
      </w:r>
    </w:p>
    <w:p w14:paraId="18AB7173" w14:textId="77777777" w:rsidR="00EC314B" w:rsidRDefault="00EC314B" w:rsidP="00EC314B">
      <w:pPr>
        <w:jc w:val="both"/>
        <w:rPr>
          <w:rFonts w:cstheme="minorHAnsi"/>
        </w:rPr>
      </w:pPr>
    </w:p>
    <w:p w14:paraId="042C03AD" w14:textId="77777777" w:rsidR="00EC314B" w:rsidRPr="00CB50F4" w:rsidRDefault="00EC314B" w:rsidP="00EC314B">
      <w:pPr>
        <w:jc w:val="both"/>
        <w:rPr>
          <w:rFonts w:cstheme="minorHAnsi"/>
          <w:b/>
        </w:rPr>
      </w:pPr>
      <w:r w:rsidRPr="00CB50F4">
        <w:rPr>
          <w:rFonts w:cstheme="minorHAnsi"/>
          <w:b/>
        </w:rPr>
        <w:t>Nejprve identifikujte tehdejší politiky vyobrazené na obou stranách houpačky:</w:t>
      </w:r>
    </w:p>
    <w:p w14:paraId="2795AE7C" w14:textId="77777777" w:rsidR="00EC314B" w:rsidRDefault="00EC314B" w:rsidP="00EC314B">
      <w:pPr>
        <w:jc w:val="both"/>
        <w:rPr>
          <w:rFonts w:cstheme="minorHAnsi"/>
        </w:rPr>
      </w:pPr>
      <w:r>
        <w:rPr>
          <w:rFonts w:cstheme="minorHAnsi"/>
        </w:rPr>
        <w:t>Na houpačce proti sobě sedí:</w:t>
      </w:r>
    </w:p>
    <w:p w14:paraId="34538C16" w14:textId="77777777" w:rsidR="00EC314B" w:rsidRPr="006603CF" w:rsidRDefault="00EC314B" w:rsidP="00EC314B">
      <w:pPr>
        <w:pStyle w:val="Odstavecseseznamem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>O</w:t>
      </w:r>
      <w:r w:rsidRPr="006603CF">
        <w:rPr>
          <w:rFonts w:cstheme="minorHAnsi"/>
        </w:rPr>
        <w:t xml:space="preserve">dborář a socialista Francisco Largo Caballero, republikánský </w:t>
      </w:r>
      <w:r>
        <w:rPr>
          <w:rFonts w:cstheme="minorHAnsi"/>
        </w:rPr>
        <w:t>předseda</w:t>
      </w:r>
      <w:r w:rsidRPr="006603CF">
        <w:rPr>
          <w:rFonts w:cstheme="minorHAnsi"/>
        </w:rPr>
        <w:t xml:space="preserve"> vlády</w:t>
      </w:r>
      <w:r>
        <w:rPr>
          <w:rFonts w:cstheme="minorHAnsi"/>
        </w:rPr>
        <w:t>.</w:t>
      </w:r>
    </w:p>
    <w:p w14:paraId="0431F4F3" w14:textId="77777777" w:rsidR="00EC314B" w:rsidRPr="006603CF" w:rsidRDefault="00EC314B" w:rsidP="00EC314B">
      <w:pPr>
        <w:pStyle w:val="Odstavecseseznamem"/>
        <w:numPr>
          <w:ilvl w:val="0"/>
          <w:numId w:val="2"/>
        </w:numPr>
        <w:jc w:val="both"/>
      </w:pPr>
      <w:r w:rsidRPr="72450FFF">
        <w:t>Nacionalistický generál Francisco Franco, jenž rozpoutal ozbrojený státní převrat.</w:t>
      </w:r>
    </w:p>
    <w:p w14:paraId="0B8EB04C" w14:textId="77777777" w:rsidR="00EC314B" w:rsidRDefault="00EC314B" w:rsidP="00EC314B">
      <w:pPr>
        <w:jc w:val="both"/>
        <w:rPr>
          <w:rFonts w:cstheme="minorHAnsi"/>
        </w:rPr>
      </w:pPr>
      <w:r>
        <w:rPr>
          <w:rFonts w:cstheme="minorHAnsi"/>
        </w:rPr>
        <w:t>Soupeřící strany podporují:</w:t>
      </w:r>
    </w:p>
    <w:p w14:paraId="7C0E18EA" w14:textId="77777777" w:rsidR="00EC314B" w:rsidRPr="006603CF" w:rsidRDefault="00EC314B" w:rsidP="00EC314B">
      <w:pPr>
        <w:pStyle w:val="Odstavecseseznamem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>Vůdce i</w:t>
      </w:r>
      <w:r w:rsidRPr="006603CF">
        <w:rPr>
          <w:rFonts w:cstheme="minorHAnsi"/>
        </w:rPr>
        <w:t>talský</w:t>
      </w:r>
      <w:r>
        <w:rPr>
          <w:rFonts w:cstheme="minorHAnsi"/>
        </w:rPr>
        <w:t>ch fašistů</w:t>
      </w:r>
      <w:r w:rsidRPr="006603CF">
        <w:rPr>
          <w:rFonts w:cstheme="minorHAnsi"/>
        </w:rPr>
        <w:t xml:space="preserve"> Benito Mussolini a kancléř nacistického Německa Adolf Hitler – oba státy poslaly do Španělska vojenskou pomoc a především techniku</w:t>
      </w:r>
      <w:r>
        <w:rPr>
          <w:rFonts w:cstheme="minorHAnsi"/>
        </w:rPr>
        <w:t xml:space="preserve"> (tanky, stíhačky, bombardéry, ponorky)</w:t>
      </w:r>
      <w:r w:rsidRPr="006603CF">
        <w:rPr>
          <w:rFonts w:cstheme="minorHAnsi"/>
        </w:rPr>
        <w:t>, zbraně a munici.</w:t>
      </w:r>
    </w:p>
    <w:p w14:paraId="43DEC9E2" w14:textId="77777777" w:rsidR="00EC314B" w:rsidRPr="006603CF" w:rsidRDefault="00EC314B" w:rsidP="00EC314B">
      <w:pPr>
        <w:pStyle w:val="Odstavecseseznamem"/>
        <w:numPr>
          <w:ilvl w:val="0"/>
          <w:numId w:val="3"/>
        </w:numPr>
        <w:jc w:val="both"/>
        <w:rPr>
          <w:rFonts w:cstheme="minorHAnsi"/>
        </w:rPr>
      </w:pPr>
      <w:r w:rsidRPr="006603CF">
        <w:rPr>
          <w:rFonts w:cstheme="minorHAnsi"/>
        </w:rPr>
        <w:t xml:space="preserve">Sovětský komunistický diktátor Josif Vissarionovič Stalin, který organizoval dobrovolnické jednotky </w:t>
      </w:r>
      <w:r w:rsidRPr="006603CF">
        <w:rPr>
          <w:rFonts w:cstheme="minorHAnsi"/>
          <w:i/>
        </w:rPr>
        <w:t>interbrigády</w:t>
      </w:r>
      <w:r w:rsidRPr="006603CF">
        <w:rPr>
          <w:rFonts w:cstheme="minorHAnsi"/>
        </w:rPr>
        <w:t xml:space="preserve"> a francouzský socialista Léon Blum, jež stál v čele Francie, která však vůči Španělsku zachovávala neutralitu</w:t>
      </w:r>
      <w:r>
        <w:rPr>
          <w:rFonts w:cstheme="minorHAnsi"/>
        </w:rPr>
        <w:t>.</w:t>
      </w:r>
    </w:p>
    <w:p w14:paraId="54F3CD20" w14:textId="77777777" w:rsidR="00EC314B" w:rsidRDefault="00EC314B" w:rsidP="00EC314B">
      <w:pPr>
        <w:jc w:val="both"/>
        <w:rPr>
          <w:rFonts w:cstheme="minorHAnsi"/>
        </w:rPr>
      </w:pPr>
    </w:p>
    <w:p w14:paraId="33EA2B7B" w14:textId="5D539C9D" w:rsidR="00EC314B" w:rsidRDefault="00EC314B" w:rsidP="00EC314B">
      <w:pPr>
        <w:jc w:val="both"/>
      </w:pPr>
      <w:r>
        <w:rPr>
          <w:rFonts w:cstheme="minorHAnsi"/>
        </w:rPr>
        <w:lastRenderedPageBreak/>
        <w:t>Uprostřed karikatury stojí zamyšlený britský ministr zahraničí Anthony Eden a říká si: „</w:t>
      </w:r>
      <w:r w:rsidRPr="00522747">
        <w:rPr>
          <w:rFonts w:cstheme="minorHAnsi"/>
          <w:i/>
        </w:rPr>
        <w:t>Může to být nová rovnováha sil, ale rozhodně to není kolektivní bezpečnost.</w:t>
      </w:r>
      <w:r>
        <w:rPr>
          <w:rFonts w:cstheme="minorHAnsi"/>
        </w:rPr>
        <w:t xml:space="preserve">“ </w:t>
      </w:r>
      <w:r w:rsidRPr="0038297A">
        <w:rPr>
          <w:rFonts w:cstheme="minorHAnsi"/>
          <w:b/>
        </w:rPr>
        <w:t xml:space="preserve">Jak si lze jeho </w:t>
      </w:r>
      <w:r>
        <w:rPr>
          <w:rFonts w:cstheme="minorHAnsi"/>
          <w:b/>
        </w:rPr>
        <w:t xml:space="preserve">výrok </w:t>
      </w:r>
      <w:r w:rsidRPr="0038297A">
        <w:rPr>
          <w:rFonts w:cstheme="minorHAnsi"/>
          <w:b/>
        </w:rPr>
        <w:t xml:space="preserve">vyložit, a co tím říká o </w:t>
      </w:r>
      <w:r>
        <w:rPr>
          <w:rFonts w:cstheme="minorHAnsi"/>
          <w:b/>
        </w:rPr>
        <w:t xml:space="preserve">tehdejší </w:t>
      </w:r>
      <w:r w:rsidRPr="0038297A">
        <w:rPr>
          <w:rFonts w:cstheme="minorHAnsi"/>
          <w:b/>
        </w:rPr>
        <w:t>situaci v Evropě?</w:t>
      </w:r>
    </w:p>
    <w:p w14:paraId="3992E01B" w14:textId="77777777" w:rsidR="00EC314B" w:rsidRDefault="00EC314B" w:rsidP="00EC314B">
      <w:pPr>
        <w:jc w:val="both"/>
      </w:pPr>
      <w:r>
        <w:t>Konzervativní vláda Velká Británie se ocitla před nelehkou volbou – kterou z nesvářených stran podpořit?</w:t>
      </w:r>
    </w:p>
    <w:p w14:paraId="52AC3E27" w14:textId="77777777" w:rsidR="00EC314B" w:rsidRDefault="00EC314B" w:rsidP="00EC314B">
      <w:pPr>
        <w:jc w:val="both"/>
      </w:pPr>
      <w:r w:rsidRPr="008D229C">
        <w:rPr>
          <w:b/>
        </w:rPr>
        <w:t xml:space="preserve">Pokuste se odhadnout, jaké </w:t>
      </w:r>
      <w:r>
        <w:rPr>
          <w:b/>
        </w:rPr>
        <w:t>následky</w:t>
      </w:r>
      <w:r w:rsidRPr="008D229C">
        <w:rPr>
          <w:b/>
        </w:rPr>
        <w:t xml:space="preserve"> by pro Španělsko, Velkou Británii </w:t>
      </w:r>
      <w:r>
        <w:rPr>
          <w:b/>
        </w:rPr>
        <w:t xml:space="preserve">či celý kontinent </w:t>
      </w:r>
      <w:r w:rsidRPr="008D229C">
        <w:rPr>
          <w:b/>
        </w:rPr>
        <w:t>mělo vítězství obou stran</w:t>
      </w:r>
      <w:r>
        <w:t>:</w:t>
      </w:r>
    </w:p>
    <w:p w14:paraId="34D94FE9" w14:textId="77777777" w:rsidR="00EC314B" w:rsidRDefault="00EC314B" w:rsidP="00EC314B">
      <w:pPr>
        <w:jc w:val="both"/>
      </w:pPr>
      <w:r>
        <w:tab/>
      </w:r>
      <w:r>
        <w:tab/>
      </w:r>
      <w:r>
        <w:tab/>
      </w:r>
      <w:r w:rsidRPr="009A6027">
        <w:rPr>
          <w:u w:val="single"/>
        </w:rPr>
        <w:t>Frankisté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A6027">
        <w:rPr>
          <w:u w:val="single"/>
        </w:rPr>
        <w:t>Republikáni</w:t>
      </w:r>
    </w:p>
    <w:p w14:paraId="0FDB6D26" w14:textId="77777777" w:rsidR="00EC314B" w:rsidRDefault="00EC314B" w:rsidP="00EC314B">
      <w:pPr>
        <w:jc w:val="both"/>
      </w:pPr>
    </w:p>
    <w:p w14:paraId="6FF6F390" w14:textId="77777777" w:rsidR="00EC314B" w:rsidRDefault="00EC314B" w:rsidP="00EC314B">
      <w:pPr>
        <w:jc w:val="both"/>
      </w:pPr>
    </w:p>
    <w:p w14:paraId="6FEAD452" w14:textId="77777777" w:rsidR="00EC314B" w:rsidRDefault="00EC314B" w:rsidP="00EC314B">
      <w:pPr>
        <w:jc w:val="both"/>
      </w:pPr>
    </w:p>
    <w:p w14:paraId="1EE0351E" w14:textId="77777777" w:rsidR="00EC314B" w:rsidRDefault="00EC314B" w:rsidP="00EC314B">
      <w:pPr>
        <w:jc w:val="both"/>
      </w:pPr>
    </w:p>
    <w:p w14:paraId="0E4A2EC4" w14:textId="77777777" w:rsidR="00EC314B" w:rsidRDefault="00EC314B" w:rsidP="00EC314B">
      <w:pPr>
        <w:jc w:val="both"/>
      </w:pPr>
    </w:p>
    <w:p w14:paraId="4EF0C395" w14:textId="77777777" w:rsidR="00EC314B" w:rsidRPr="00B06228" w:rsidRDefault="00EC314B" w:rsidP="00EC314B">
      <w:pPr>
        <w:jc w:val="both"/>
      </w:pPr>
      <w:r w:rsidRPr="00533901">
        <w:rPr>
          <w:b/>
        </w:rPr>
        <w:t xml:space="preserve">Coby </w:t>
      </w:r>
      <w:r>
        <w:rPr>
          <w:b/>
        </w:rPr>
        <w:t xml:space="preserve">jeden z </w:t>
      </w:r>
      <w:r w:rsidRPr="00533901">
        <w:rPr>
          <w:b/>
        </w:rPr>
        <w:t>poradc</w:t>
      </w:r>
      <w:r>
        <w:rPr>
          <w:b/>
        </w:rPr>
        <w:t>ů</w:t>
      </w:r>
      <w:r w:rsidRPr="00533901">
        <w:rPr>
          <w:b/>
        </w:rPr>
        <w:t xml:space="preserve"> Anthony Edena mu krátkou diplomatickou depeší pomozte v</w:t>
      </w:r>
      <w:r>
        <w:rPr>
          <w:b/>
        </w:rPr>
        <w:t xml:space="preserve"> nesnadném </w:t>
      </w:r>
      <w:r w:rsidRPr="00533901">
        <w:rPr>
          <w:b/>
        </w:rPr>
        <w:t>rozhodování</w:t>
      </w:r>
      <w:r>
        <w:rPr>
          <w:b/>
        </w:rPr>
        <w:t>.</w:t>
      </w:r>
      <w:r w:rsidRPr="00533901">
        <w:rPr>
          <w:b/>
        </w:rPr>
        <w:t xml:space="preserve"> </w:t>
      </w:r>
      <w:r w:rsidRPr="00B06228">
        <w:t xml:space="preserve">Jaké stanovisko ke španělské občanské válce má </w:t>
      </w:r>
      <w:r>
        <w:t>londýnská vláda</w:t>
      </w:r>
      <w:r w:rsidRPr="00B06228">
        <w:t xml:space="preserve"> zaujmout (uveďte přitom argumenty pro i proti), odhadněte, jaké to pro Velkou Británii a pro Evropu může mít dopady, a navrhněte </w:t>
      </w:r>
      <w:r>
        <w:t xml:space="preserve">konkrétní </w:t>
      </w:r>
      <w:r w:rsidRPr="00B06228">
        <w:t>kroky</w:t>
      </w:r>
      <w:r>
        <w:t xml:space="preserve"> dalšího postupu</w:t>
      </w:r>
      <w:r w:rsidRPr="00B06228">
        <w:t>:</w:t>
      </w:r>
    </w:p>
    <w:p w14:paraId="058C15AE" w14:textId="77777777" w:rsidR="00EC314B" w:rsidRDefault="00EC314B" w:rsidP="00EC314B">
      <w:pPr>
        <w:jc w:val="both"/>
      </w:pPr>
    </w:p>
    <w:p w14:paraId="6A2872EC" w14:textId="77777777" w:rsidR="00EC314B" w:rsidRPr="00416DEC" w:rsidRDefault="00EC314B" w:rsidP="00EC314B">
      <w:pPr>
        <w:spacing w:after="0" w:line="240" w:lineRule="auto"/>
        <w:jc w:val="both"/>
        <w:rPr>
          <w:rFonts w:ascii="Segoe Print" w:hAnsi="Segoe Print"/>
        </w:rPr>
      </w:pPr>
      <w:r w:rsidRPr="00416DEC">
        <w:rPr>
          <w:rFonts w:ascii="Segoe Print" w:hAnsi="Segoe Print"/>
        </w:rPr>
        <w:t>Vážený pane ministře,</w:t>
      </w:r>
    </w:p>
    <w:p w14:paraId="2CCDC936" w14:textId="77777777" w:rsidR="00EC314B" w:rsidRPr="00416DEC" w:rsidRDefault="00EC314B" w:rsidP="00EC314B">
      <w:pPr>
        <w:spacing w:after="0" w:line="240" w:lineRule="auto"/>
        <w:jc w:val="both"/>
        <w:rPr>
          <w:rFonts w:ascii="Segoe Print" w:hAnsi="Segoe Print"/>
        </w:rPr>
      </w:pPr>
    </w:p>
    <w:p w14:paraId="6DACF1A9" w14:textId="77777777" w:rsidR="00EC314B" w:rsidRPr="00416DEC" w:rsidRDefault="00EC314B" w:rsidP="00EC314B">
      <w:pPr>
        <w:spacing w:after="0" w:line="240" w:lineRule="auto"/>
        <w:jc w:val="both"/>
        <w:rPr>
          <w:rFonts w:ascii="Segoe Print" w:hAnsi="Segoe Print"/>
        </w:rPr>
      </w:pPr>
      <w:r w:rsidRPr="00416DEC">
        <w:rPr>
          <w:rFonts w:ascii="Segoe Print" w:hAnsi="Segoe Print"/>
        </w:rPr>
        <w:t>v souvislosti s aktuálním děním, jež hýbe Španělskem i celou Evropou, si Vám dovoluji navrhnout</w:t>
      </w:r>
    </w:p>
    <w:p w14:paraId="08E11F0B" w14:textId="77777777" w:rsidR="00EC314B" w:rsidRDefault="00EC314B" w:rsidP="00EC314B">
      <w:pPr>
        <w:jc w:val="both"/>
      </w:pPr>
    </w:p>
    <w:p w14:paraId="3F70AEAE" w14:textId="77777777" w:rsidR="00EC314B" w:rsidRDefault="00EC314B" w:rsidP="00EC314B">
      <w:pPr>
        <w:jc w:val="both"/>
      </w:pPr>
    </w:p>
    <w:p w14:paraId="6D184593" w14:textId="77777777" w:rsidR="00EC314B" w:rsidRDefault="00EC314B" w:rsidP="00EC314B">
      <w:pPr>
        <w:jc w:val="both"/>
      </w:pPr>
    </w:p>
    <w:p w14:paraId="60EA2033" w14:textId="77777777" w:rsidR="00EC314B" w:rsidRDefault="00EC314B" w:rsidP="00EC314B">
      <w:pPr>
        <w:jc w:val="both"/>
      </w:pPr>
    </w:p>
    <w:p w14:paraId="10E24050" w14:textId="77777777" w:rsidR="00EC314B" w:rsidRDefault="00EC314B" w:rsidP="00EC314B">
      <w:pPr>
        <w:jc w:val="both"/>
      </w:pPr>
    </w:p>
    <w:p w14:paraId="52C9F33C" w14:textId="77777777" w:rsidR="00EC314B" w:rsidRDefault="00EC314B" w:rsidP="00EC314B">
      <w:pPr>
        <w:jc w:val="both"/>
      </w:pPr>
    </w:p>
    <w:p w14:paraId="28852B27" w14:textId="77777777" w:rsidR="00EC314B" w:rsidRDefault="00EC314B" w:rsidP="00EC314B">
      <w:pPr>
        <w:jc w:val="both"/>
      </w:pPr>
    </w:p>
    <w:p w14:paraId="17D52F4B" w14:textId="77777777" w:rsidR="00EC314B" w:rsidRDefault="00EC314B" w:rsidP="00EC314B">
      <w:pPr>
        <w:pBdr>
          <w:bottom w:val="single" w:sz="12" w:space="1" w:color="auto"/>
        </w:pBdr>
        <w:jc w:val="both"/>
      </w:pPr>
      <w:r>
        <w:t>Kritéria: odůvodněné stanovisko – protichůdný argument – odhad dopadů pro Británii/Evropu – návrh dalších kroků</w:t>
      </w:r>
    </w:p>
    <w:p w14:paraId="1D5AAF36" w14:textId="1AD3EFFD" w:rsidR="00E746C7" w:rsidRDefault="00EC314B" w:rsidP="00EC314B">
      <w:pPr>
        <w:jc w:val="both"/>
      </w:pPr>
      <w:r w:rsidRPr="009E225F">
        <w:rPr>
          <w:b/>
        </w:rPr>
        <w:t>Bonus</w:t>
      </w:r>
      <w:r>
        <w:t>: Jak by se změnily okolnosti, kdyby se musel Anthony Eden podobně rozhodovat i v září 1938 v souvislosti s krizí v československém pohraničí (a tzv. Mnichovem)?</w:t>
      </w:r>
    </w:p>
    <w:p w14:paraId="75641058" w14:textId="349D77F8" w:rsidR="002618D3" w:rsidRDefault="00E746C7" w:rsidP="00E746C7">
      <w:pPr>
        <w:spacing w:after="0" w:line="240" w:lineRule="auto"/>
      </w:pPr>
      <w:r>
        <w:rPr>
          <w:noProof/>
        </w:rPr>
        <w:lastRenderedPageBreak/>
        <w:drawing>
          <wp:inline distT="0" distB="0" distL="0" distR="0" wp14:anchorId="181043F5" wp14:editId="0C6BD3BA">
            <wp:extent cx="5760085" cy="4400550"/>
            <wp:effectExtent l="0" t="0" r="0" b="0"/>
            <wp:docPr id="636848252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848252" name="Obrázek 63684825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440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618D3" w:rsidSect="00E47961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588" w:right="1134" w:bottom="1871" w:left="1701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2CA7B" w14:textId="77777777" w:rsidR="00453D21" w:rsidRDefault="00453D21">
      <w:r>
        <w:separator/>
      </w:r>
    </w:p>
  </w:endnote>
  <w:endnote w:type="continuationSeparator" w:id="0">
    <w:p w14:paraId="6C055460" w14:textId="77777777" w:rsidR="00453D21" w:rsidRDefault="00453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4210F" w14:textId="77777777" w:rsidR="00F07432" w:rsidRPr="00EA01A6" w:rsidRDefault="7E97C02B" w:rsidP="00EE46CA">
    <w:pPr>
      <w:pStyle w:val="Zpat"/>
      <w:tabs>
        <w:tab w:val="left" w:pos="4253"/>
      </w:tabs>
      <w:rPr>
        <w:rFonts w:ascii="Arial" w:hAnsi="Arial" w:cs="Arial"/>
      </w:rPr>
    </w:pPr>
    <w:r w:rsidRPr="7E97C02B">
      <w:rPr>
        <w:rFonts w:ascii="Arial" w:hAnsi="Arial"/>
        <w:sz w:val="16"/>
        <w:szCs w:val="16"/>
      </w:rPr>
      <w:t xml:space="preserve"> </w:t>
    </w:r>
    <w:r w:rsidR="00EE46CA">
      <w:tab/>
    </w:r>
    <w:r w:rsidR="00EE46CA" w:rsidRPr="7E97C02B">
      <w:rPr>
        <w:b/>
        <w:bCs/>
      </w:rPr>
      <w:fldChar w:fldCharType="begin"/>
    </w:r>
    <w:r w:rsidR="00EE46CA" w:rsidRPr="7E97C02B">
      <w:rPr>
        <w:b/>
        <w:bCs/>
      </w:rPr>
      <w:instrText>PAGE</w:instrText>
    </w:r>
    <w:r w:rsidR="00EE46CA" w:rsidRPr="7E97C02B">
      <w:rPr>
        <w:b/>
        <w:bCs/>
      </w:rPr>
      <w:fldChar w:fldCharType="separate"/>
    </w:r>
    <w:r w:rsidRPr="7E97C02B">
      <w:rPr>
        <w:b/>
        <w:bCs/>
        <w:noProof/>
      </w:rPr>
      <w:t>2</w:t>
    </w:r>
    <w:r w:rsidR="00EE46CA" w:rsidRPr="7E97C02B">
      <w:rPr>
        <w:b/>
        <w:bCs/>
      </w:rPr>
      <w:fldChar w:fldCharType="end"/>
    </w:r>
    <w:r w:rsidRPr="7E97C02B">
      <w:t>/</w:t>
    </w:r>
    <w:r w:rsidR="00EE46CA" w:rsidRPr="7E97C02B">
      <w:rPr>
        <w:b/>
        <w:bCs/>
      </w:rPr>
      <w:fldChar w:fldCharType="begin"/>
    </w:r>
    <w:r w:rsidR="00EE46CA" w:rsidRPr="7E97C02B">
      <w:rPr>
        <w:b/>
        <w:bCs/>
      </w:rPr>
      <w:instrText>NUMPAGES</w:instrText>
    </w:r>
    <w:r w:rsidR="00EE46CA" w:rsidRPr="7E97C02B">
      <w:rPr>
        <w:b/>
        <w:bCs/>
      </w:rPr>
      <w:fldChar w:fldCharType="separate"/>
    </w:r>
    <w:r w:rsidRPr="7E97C02B">
      <w:rPr>
        <w:b/>
        <w:bCs/>
        <w:noProof/>
      </w:rPr>
      <w:t>2</w:t>
    </w:r>
    <w:r w:rsidR="00EE46CA" w:rsidRPr="7E97C02B"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EAEF5" w14:textId="77777777" w:rsidR="00CE3707" w:rsidRPr="00E47961" w:rsidRDefault="00CE3707" w:rsidP="00CE3707">
    <w:pPr>
      <w:pStyle w:val="Zkladnodstavec"/>
      <w:rPr>
        <w:rFonts w:ascii="Arial" w:hAnsi="Arial" w:cs="Arial"/>
        <w:color w:val="4472C4"/>
        <w:spacing w:val="1"/>
        <w:sz w:val="18"/>
        <w:szCs w:val="18"/>
        <w:lang w:val="cs-CZ"/>
      </w:rPr>
    </w:pPr>
    <w:r w:rsidRPr="00E47961">
      <w:rPr>
        <w:rFonts w:ascii="Arial" w:hAnsi="Arial" w:cs="Arial"/>
        <w:b/>
        <w:bCs/>
        <w:color w:val="4472C4"/>
        <w:spacing w:val="1"/>
        <w:sz w:val="18"/>
        <w:szCs w:val="18"/>
        <w:lang w:val="cs-CZ"/>
      </w:rPr>
      <w:t xml:space="preserve">Národní pedagogický institut České republiky 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>|</w:t>
    </w:r>
    <w:r w:rsidRPr="00E47961">
      <w:rPr>
        <w:rFonts w:ascii="Arial" w:hAnsi="Arial" w:cs="Arial"/>
        <w:b/>
        <w:bCs/>
        <w:color w:val="4472C4"/>
        <w:spacing w:val="1"/>
        <w:sz w:val="18"/>
        <w:szCs w:val="18"/>
        <w:lang w:val="cs-CZ"/>
      </w:rPr>
      <w:t xml:space="preserve"> 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>Senovážné nám. 872/25, 110 00 Praha 1</w:t>
    </w:r>
  </w:p>
  <w:p w14:paraId="102AA594" w14:textId="77777777" w:rsidR="00CE3707" w:rsidRPr="00E47961" w:rsidRDefault="00CE3707" w:rsidP="00CE3707">
    <w:pPr>
      <w:pStyle w:val="Zkladnodstavec"/>
      <w:rPr>
        <w:rFonts w:ascii="Arial" w:hAnsi="Arial" w:cs="Arial"/>
        <w:color w:val="4472C4"/>
        <w:spacing w:val="1"/>
        <w:sz w:val="18"/>
        <w:szCs w:val="18"/>
        <w:lang w:val="cs-CZ"/>
      </w:rPr>
    </w:pP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>Tel.: +420 </w:t>
    </w:r>
    <w:r w:rsidR="00E47961"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245 001 124 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| e-mail: </w:t>
    </w:r>
    <w:r w:rsidR="00E47961"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>podatelna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@npi.cz | </w:t>
    </w:r>
    <w:r w:rsidR="00E47961"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ID: 8pswgy6 | 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IČ: 45768455 | DIČ: CZ45768455  </w:t>
    </w:r>
  </w:p>
  <w:p w14:paraId="4F1ED790" w14:textId="77777777" w:rsidR="00737EA2" w:rsidRPr="00E47961" w:rsidRDefault="7E97C02B" w:rsidP="00CE3707">
    <w:pPr>
      <w:pStyle w:val="Zpat"/>
      <w:rPr>
        <w:color w:val="4472C4"/>
      </w:rPr>
    </w:pPr>
    <w:r w:rsidRPr="00E47961">
      <w:rPr>
        <w:rFonts w:ascii="Arial" w:hAnsi="Arial" w:cs="Arial"/>
        <w:color w:val="4472C4"/>
        <w:spacing w:val="1"/>
        <w:sz w:val="18"/>
        <w:szCs w:val="18"/>
      </w:rPr>
      <w:t>Bankovní spojení: ČNB 79530011/0710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691DE" w14:textId="77777777" w:rsidR="00453D21" w:rsidRDefault="00453D21">
      <w:r>
        <w:separator/>
      </w:r>
    </w:p>
  </w:footnote>
  <w:footnote w:type="continuationSeparator" w:id="0">
    <w:p w14:paraId="7E1044E5" w14:textId="77777777" w:rsidR="00453D21" w:rsidRDefault="00453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E9D591C" w14:paraId="50BB3A78" w14:textId="77777777" w:rsidTr="7E97C02B">
      <w:trPr>
        <w:trHeight w:val="300"/>
      </w:trPr>
      <w:tc>
        <w:tcPr>
          <w:tcW w:w="3020" w:type="dxa"/>
        </w:tcPr>
        <w:p w14:paraId="2A5BBE8E" w14:textId="77777777" w:rsidR="5E9D591C" w:rsidRDefault="5E9D591C" w:rsidP="5E9D591C">
          <w:pPr>
            <w:pStyle w:val="Zhlav"/>
            <w:ind w:left="-115"/>
          </w:pPr>
        </w:p>
      </w:tc>
      <w:tc>
        <w:tcPr>
          <w:tcW w:w="3020" w:type="dxa"/>
        </w:tcPr>
        <w:p w14:paraId="1CAA234E" w14:textId="77777777" w:rsidR="5E9D591C" w:rsidRDefault="5E9D591C" w:rsidP="5E9D591C">
          <w:pPr>
            <w:pStyle w:val="Zhlav"/>
            <w:jc w:val="center"/>
          </w:pPr>
        </w:p>
      </w:tc>
      <w:tc>
        <w:tcPr>
          <w:tcW w:w="3020" w:type="dxa"/>
        </w:tcPr>
        <w:p w14:paraId="46193962" w14:textId="77777777" w:rsidR="5E9D591C" w:rsidRDefault="5E9D591C" w:rsidP="5E9D591C">
          <w:pPr>
            <w:pStyle w:val="Zhlav"/>
            <w:ind w:right="-115"/>
            <w:jc w:val="right"/>
          </w:pPr>
        </w:p>
      </w:tc>
    </w:tr>
  </w:tbl>
  <w:p w14:paraId="39BEED94" w14:textId="77777777" w:rsidR="5E9D591C" w:rsidRDefault="5E9D591C" w:rsidP="5E9D591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4C573" w14:textId="77777777" w:rsidR="00737EA2" w:rsidRPr="00372CA6" w:rsidRDefault="00E47961" w:rsidP="00372CA6">
    <w:pPr>
      <w:pStyle w:val="Zhlav"/>
      <w:spacing w:before="240"/>
      <w:rPr>
        <w:rFonts w:ascii="Arial" w:hAnsi="Arial" w:cs="Arial"/>
        <w:b/>
        <w:caps/>
        <w:sz w:val="18"/>
        <w:szCs w:val="18"/>
      </w:rPr>
    </w:pPr>
    <w:r>
      <w:rPr>
        <w:noProof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114C0536" wp14:editId="2C70A084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2034540" cy="504190"/>
              <wp:effectExtent l="0" t="0" r="3810" b="0"/>
              <wp:wrapNone/>
              <wp:docPr id="12" name="Plátno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4" name="Rectangle 1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555" cy="504190"/>
                        </a:xfrm>
                        <a:prstGeom prst="rect">
                          <a:avLst/>
                        </a:prstGeom>
                        <a:solidFill>
                          <a:srgbClr val="3566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2"/>
                      <wps:cNvSpPr>
                        <a:spLocks noEditPoints="1"/>
                      </wps:cNvSpPr>
                      <wps:spPr bwMode="auto">
                        <a:xfrm>
                          <a:off x="62865" y="147320"/>
                          <a:ext cx="381000" cy="254000"/>
                        </a:xfrm>
                        <a:custGeom>
                          <a:avLst/>
                          <a:gdLst>
                            <a:gd name="T0" fmla="*/ 2474 w 2997"/>
                            <a:gd name="T1" fmla="*/ 144 h 2003"/>
                            <a:gd name="T2" fmla="*/ 2558 w 2997"/>
                            <a:gd name="T3" fmla="*/ 18 h 2003"/>
                            <a:gd name="T4" fmla="*/ 2706 w 2997"/>
                            <a:gd name="T5" fmla="*/ 18 h 2003"/>
                            <a:gd name="T6" fmla="*/ 2789 w 2997"/>
                            <a:gd name="T7" fmla="*/ 143 h 2003"/>
                            <a:gd name="T8" fmla="*/ 2731 w 2997"/>
                            <a:gd name="T9" fmla="*/ 285 h 2003"/>
                            <a:gd name="T10" fmla="*/ 2585 w 2997"/>
                            <a:gd name="T11" fmla="*/ 314 h 2003"/>
                            <a:gd name="T12" fmla="*/ 2769 w 2997"/>
                            <a:gd name="T13" fmla="*/ 398 h 2003"/>
                            <a:gd name="T14" fmla="*/ 2820 w 2997"/>
                            <a:gd name="T15" fmla="*/ 500 h 2003"/>
                            <a:gd name="T16" fmla="*/ 2849 w 2997"/>
                            <a:gd name="T17" fmla="*/ 1337 h 2003"/>
                            <a:gd name="T18" fmla="*/ 2997 w 2997"/>
                            <a:gd name="T19" fmla="*/ 1392 h 2003"/>
                            <a:gd name="T20" fmla="*/ 2445 w 2997"/>
                            <a:gd name="T21" fmla="*/ 1365 h 2003"/>
                            <a:gd name="T22" fmla="*/ 2497 w 2997"/>
                            <a:gd name="T23" fmla="*/ 555 h 2003"/>
                            <a:gd name="T24" fmla="*/ 2433 w 2997"/>
                            <a:gd name="T25" fmla="*/ 433 h 2003"/>
                            <a:gd name="T26" fmla="*/ 1599 w 2997"/>
                            <a:gd name="T27" fmla="*/ 396 h 2003"/>
                            <a:gd name="T28" fmla="*/ 1649 w 2997"/>
                            <a:gd name="T29" fmla="*/ 454 h 2003"/>
                            <a:gd name="T30" fmla="*/ 1803 w 2997"/>
                            <a:gd name="T31" fmla="*/ 386 h 2003"/>
                            <a:gd name="T32" fmla="*/ 2013 w 2997"/>
                            <a:gd name="T33" fmla="*/ 402 h 2003"/>
                            <a:gd name="T34" fmla="*/ 2223 w 2997"/>
                            <a:gd name="T35" fmla="*/ 520 h 2003"/>
                            <a:gd name="T36" fmla="*/ 2344 w 2997"/>
                            <a:gd name="T37" fmla="*/ 736 h 2003"/>
                            <a:gd name="T38" fmla="*/ 2355 w 2997"/>
                            <a:gd name="T39" fmla="*/ 1019 h 2003"/>
                            <a:gd name="T40" fmla="*/ 2257 w 2997"/>
                            <a:gd name="T41" fmla="*/ 1251 h 2003"/>
                            <a:gd name="T42" fmla="*/ 2063 w 2997"/>
                            <a:gd name="T43" fmla="*/ 1391 h 2003"/>
                            <a:gd name="T44" fmla="*/ 1829 w 2997"/>
                            <a:gd name="T45" fmla="*/ 1426 h 2003"/>
                            <a:gd name="T46" fmla="*/ 1658 w 2997"/>
                            <a:gd name="T47" fmla="*/ 1891 h 2003"/>
                            <a:gd name="T48" fmla="*/ 1731 w 2997"/>
                            <a:gd name="T49" fmla="*/ 1977 h 2003"/>
                            <a:gd name="T50" fmla="*/ 1222 w 2997"/>
                            <a:gd name="T51" fmla="*/ 1982 h 2003"/>
                            <a:gd name="T52" fmla="*/ 1332 w 2997"/>
                            <a:gd name="T53" fmla="*/ 1929 h 2003"/>
                            <a:gd name="T54" fmla="*/ 1327 w 2997"/>
                            <a:gd name="T55" fmla="*/ 477 h 2003"/>
                            <a:gd name="T56" fmla="*/ 1204 w 2997"/>
                            <a:gd name="T57" fmla="*/ 412 h 2003"/>
                            <a:gd name="T58" fmla="*/ 2035 w 2997"/>
                            <a:gd name="T59" fmla="*/ 558 h 2003"/>
                            <a:gd name="T60" fmla="*/ 1979 w 2997"/>
                            <a:gd name="T61" fmla="*/ 445 h 2003"/>
                            <a:gd name="T62" fmla="*/ 1852 w 2997"/>
                            <a:gd name="T63" fmla="*/ 402 h 2003"/>
                            <a:gd name="T64" fmla="*/ 1726 w 2997"/>
                            <a:gd name="T65" fmla="*/ 431 h 2003"/>
                            <a:gd name="T66" fmla="*/ 1656 w 2997"/>
                            <a:gd name="T67" fmla="*/ 643 h 2003"/>
                            <a:gd name="T68" fmla="*/ 1656 w 2997"/>
                            <a:gd name="T69" fmla="*/ 1137 h 2003"/>
                            <a:gd name="T70" fmla="*/ 1752 w 2997"/>
                            <a:gd name="T71" fmla="*/ 1387 h 2003"/>
                            <a:gd name="T72" fmla="*/ 1882 w 2997"/>
                            <a:gd name="T73" fmla="*/ 1404 h 2003"/>
                            <a:gd name="T74" fmla="*/ 1997 w 2997"/>
                            <a:gd name="T75" fmla="*/ 1343 h 2003"/>
                            <a:gd name="T76" fmla="*/ 2042 w 2997"/>
                            <a:gd name="T77" fmla="*/ 1165 h 2003"/>
                            <a:gd name="T78" fmla="*/ 450 w 2997"/>
                            <a:gd name="T79" fmla="*/ 1313 h 2003"/>
                            <a:gd name="T80" fmla="*/ 560 w 2997"/>
                            <a:gd name="T81" fmla="*/ 1390 h 2003"/>
                            <a:gd name="T82" fmla="*/ 67 w 2997"/>
                            <a:gd name="T83" fmla="*/ 1372 h 2003"/>
                            <a:gd name="T84" fmla="*/ 126 w 2997"/>
                            <a:gd name="T85" fmla="*/ 1266 h 2003"/>
                            <a:gd name="T86" fmla="*/ 103 w 2997"/>
                            <a:gd name="T87" fmla="*/ 467 h 2003"/>
                            <a:gd name="T88" fmla="*/ 361 w 2997"/>
                            <a:gd name="T89" fmla="*/ 392 h 2003"/>
                            <a:gd name="T90" fmla="*/ 416 w 2997"/>
                            <a:gd name="T91" fmla="*/ 426 h 2003"/>
                            <a:gd name="T92" fmla="*/ 561 w 2997"/>
                            <a:gd name="T93" fmla="*/ 392 h 2003"/>
                            <a:gd name="T94" fmla="*/ 756 w 2997"/>
                            <a:gd name="T95" fmla="*/ 388 h 2003"/>
                            <a:gd name="T96" fmla="*/ 984 w 2997"/>
                            <a:gd name="T97" fmla="*/ 454 h 2003"/>
                            <a:gd name="T98" fmla="*/ 1114 w 2997"/>
                            <a:gd name="T99" fmla="*/ 593 h 2003"/>
                            <a:gd name="T100" fmla="*/ 1146 w 2997"/>
                            <a:gd name="T101" fmla="*/ 1268 h 2003"/>
                            <a:gd name="T102" fmla="*/ 1206 w 2997"/>
                            <a:gd name="T103" fmla="*/ 1374 h 2003"/>
                            <a:gd name="T104" fmla="*/ 711 w 2997"/>
                            <a:gd name="T105" fmla="*/ 1392 h 2003"/>
                            <a:gd name="T106" fmla="*/ 821 w 2997"/>
                            <a:gd name="T107" fmla="*/ 1315 h 2003"/>
                            <a:gd name="T108" fmla="*/ 816 w 2997"/>
                            <a:gd name="T109" fmla="*/ 597 h 2003"/>
                            <a:gd name="T110" fmla="*/ 762 w 2997"/>
                            <a:gd name="T111" fmla="*/ 465 h 2003"/>
                            <a:gd name="T112" fmla="*/ 669 w 2997"/>
                            <a:gd name="T113" fmla="*/ 407 h 2003"/>
                            <a:gd name="T114" fmla="*/ 545 w 2997"/>
                            <a:gd name="T115" fmla="*/ 418 h 2003"/>
                            <a:gd name="T116" fmla="*/ 435 w 2997"/>
                            <a:gd name="T117" fmla="*/ 496 h 20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997" h="2003">
                              <a:moveTo>
                                <a:pt x="2520" y="274"/>
                              </a:moveTo>
                              <a:lnTo>
                                <a:pt x="2509" y="262"/>
                              </a:lnTo>
                              <a:lnTo>
                                <a:pt x="2499" y="249"/>
                              </a:lnTo>
                              <a:lnTo>
                                <a:pt x="2491" y="236"/>
                              </a:lnTo>
                              <a:lnTo>
                                <a:pt x="2485" y="221"/>
                              </a:lnTo>
                              <a:lnTo>
                                <a:pt x="2480" y="207"/>
                              </a:lnTo>
                              <a:lnTo>
                                <a:pt x="2476" y="192"/>
                              </a:lnTo>
                              <a:lnTo>
                                <a:pt x="2474" y="176"/>
                              </a:lnTo>
                              <a:lnTo>
                                <a:pt x="2473" y="160"/>
                              </a:lnTo>
                              <a:lnTo>
                                <a:pt x="2474" y="144"/>
                              </a:lnTo>
                              <a:lnTo>
                                <a:pt x="2476" y="128"/>
                              </a:lnTo>
                              <a:lnTo>
                                <a:pt x="2480" y="113"/>
                              </a:lnTo>
                              <a:lnTo>
                                <a:pt x="2485" y="99"/>
                              </a:lnTo>
                              <a:lnTo>
                                <a:pt x="2491" y="85"/>
                              </a:lnTo>
                              <a:lnTo>
                                <a:pt x="2499" y="72"/>
                              </a:lnTo>
                              <a:lnTo>
                                <a:pt x="2509" y="59"/>
                              </a:lnTo>
                              <a:lnTo>
                                <a:pt x="2520" y="47"/>
                              </a:lnTo>
                              <a:lnTo>
                                <a:pt x="2532" y="36"/>
                              </a:lnTo>
                              <a:lnTo>
                                <a:pt x="2545" y="26"/>
                              </a:lnTo>
                              <a:lnTo>
                                <a:pt x="2558" y="18"/>
                              </a:lnTo>
                              <a:lnTo>
                                <a:pt x="2571" y="11"/>
                              </a:lnTo>
                              <a:lnTo>
                                <a:pt x="2585" y="6"/>
                              </a:lnTo>
                              <a:lnTo>
                                <a:pt x="2600" y="3"/>
                              </a:lnTo>
                              <a:lnTo>
                                <a:pt x="2615" y="1"/>
                              </a:lnTo>
                              <a:lnTo>
                                <a:pt x="2631" y="0"/>
                              </a:lnTo>
                              <a:lnTo>
                                <a:pt x="2647" y="1"/>
                              </a:lnTo>
                              <a:lnTo>
                                <a:pt x="2663" y="3"/>
                              </a:lnTo>
                              <a:lnTo>
                                <a:pt x="2678" y="6"/>
                              </a:lnTo>
                              <a:lnTo>
                                <a:pt x="2692" y="11"/>
                              </a:lnTo>
                              <a:lnTo>
                                <a:pt x="2706" y="18"/>
                              </a:lnTo>
                              <a:lnTo>
                                <a:pt x="2719" y="26"/>
                              </a:lnTo>
                              <a:lnTo>
                                <a:pt x="2731" y="36"/>
                              </a:lnTo>
                              <a:lnTo>
                                <a:pt x="2743" y="47"/>
                              </a:lnTo>
                              <a:lnTo>
                                <a:pt x="2754" y="59"/>
                              </a:lnTo>
                              <a:lnTo>
                                <a:pt x="2763" y="71"/>
                              </a:lnTo>
                              <a:lnTo>
                                <a:pt x="2771" y="84"/>
                              </a:lnTo>
                              <a:lnTo>
                                <a:pt x="2778" y="98"/>
                              </a:lnTo>
                              <a:lnTo>
                                <a:pt x="2783" y="113"/>
                              </a:lnTo>
                              <a:lnTo>
                                <a:pt x="2787" y="128"/>
                              </a:lnTo>
                              <a:lnTo>
                                <a:pt x="2789" y="143"/>
                              </a:lnTo>
                              <a:lnTo>
                                <a:pt x="2789" y="160"/>
                              </a:lnTo>
                              <a:lnTo>
                                <a:pt x="2789" y="176"/>
                              </a:lnTo>
                              <a:lnTo>
                                <a:pt x="2787" y="191"/>
                              </a:lnTo>
                              <a:lnTo>
                                <a:pt x="2783" y="206"/>
                              </a:lnTo>
                              <a:lnTo>
                                <a:pt x="2778" y="221"/>
                              </a:lnTo>
                              <a:lnTo>
                                <a:pt x="2771" y="236"/>
                              </a:lnTo>
                              <a:lnTo>
                                <a:pt x="2763" y="249"/>
                              </a:lnTo>
                              <a:lnTo>
                                <a:pt x="2754" y="262"/>
                              </a:lnTo>
                              <a:lnTo>
                                <a:pt x="2743" y="274"/>
                              </a:lnTo>
                              <a:lnTo>
                                <a:pt x="2731" y="285"/>
                              </a:lnTo>
                              <a:lnTo>
                                <a:pt x="2718" y="294"/>
                              </a:lnTo>
                              <a:lnTo>
                                <a:pt x="2705" y="303"/>
                              </a:lnTo>
                              <a:lnTo>
                                <a:pt x="2691" y="309"/>
                              </a:lnTo>
                              <a:lnTo>
                                <a:pt x="2677" y="314"/>
                              </a:lnTo>
                              <a:lnTo>
                                <a:pt x="2663" y="318"/>
                              </a:lnTo>
                              <a:lnTo>
                                <a:pt x="2647" y="320"/>
                              </a:lnTo>
                              <a:lnTo>
                                <a:pt x="2631" y="320"/>
                              </a:lnTo>
                              <a:lnTo>
                                <a:pt x="2615" y="320"/>
                              </a:lnTo>
                              <a:lnTo>
                                <a:pt x="2600" y="318"/>
                              </a:lnTo>
                              <a:lnTo>
                                <a:pt x="2585" y="314"/>
                              </a:lnTo>
                              <a:lnTo>
                                <a:pt x="2571" y="309"/>
                              </a:lnTo>
                              <a:lnTo>
                                <a:pt x="2558" y="303"/>
                              </a:lnTo>
                              <a:lnTo>
                                <a:pt x="2545" y="294"/>
                              </a:lnTo>
                              <a:lnTo>
                                <a:pt x="2532" y="285"/>
                              </a:lnTo>
                              <a:lnTo>
                                <a:pt x="2520" y="274"/>
                              </a:lnTo>
                              <a:close/>
                              <a:moveTo>
                                <a:pt x="2334" y="392"/>
                              </a:moveTo>
                              <a:lnTo>
                                <a:pt x="2741" y="392"/>
                              </a:lnTo>
                              <a:lnTo>
                                <a:pt x="2751" y="393"/>
                              </a:lnTo>
                              <a:lnTo>
                                <a:pt x="2760" y="395"/>
                              </a:lnTo>
                              <a:lnTo>
                                <a:pt x="2769" y="398"/>
                              </a:lnTo>
                              <a:lnTo>
                                <a:pt x="2777" y="402"/>
                              </a:lnTo>
                              <a:lnTo>
                                <a:pt x="2784" y="408"/>
                              </a:lnTo>
                              <a:lnTo>
                                <a:pt x="2791" y="415"/>
                              </a:lnTo>
                              <a:lnTo>
                                <a:pt x="2797" y="423"/>
                              </a:lnTo>
                              <a:lnTo>
                                <a:pt x="2803" y="433"/>
                              </a:lnTo>
                              <a:lnTo>
                                <a:pt x="2807" y="444"/>
                              </a:lnTo>
                              <a:lnTo>
                                <a:pt x="2811" y="456"/>
                              </a:lnTo>
                              <a:lnTo>
                                <a:pt x="2815" y="469"/>
                              </a:lnTo>
                              <a:lnTo>
                                <a:pt x="2818" y="484"/>
                              </a:lnTo>
                              <a:lnTo>
                                <a:pt x="2820" y="500"/>
                              </a:lnTo>
                              <a:lnTo>
                                <a:pt x="2821" y="517"/>
                              </a:lnTo>
                              <a:lnTo>
                                <a:pt x="2822" y="535"/>
                              </a:lnTo>
                              <a:lnTo>
                                <a:pt x="2823" y="555"/>
                              </a:lnTo>
                              <a:lnTo>
                                <a:pt x="2823" y="1251"/>
                              </a:lnTo>
                              <a:lnTo>
                                <a:pt x="2823" y="1268"/>
                              </a:lnTo>
                              <a:lnTo>
                                <a:pt x="2826" y="1284"/>
                              </a:lnTo>
                              <a:lnTo>
                                <a:pt x="2829" y="1299"/>
                              </a:lnTo>
                              <a:lnTo>
                                <a:pt x="2835" y="1313"/>
                              </a:lnTo>
                              <a:lnTo>
                                <a:pt x="2841" y="1326"/>
                              </a:lnTo>
                              <a:lnTo>
                                <a:pt x="2849" y="1337"/>
                              </a:lnTo>
                              <a:lnTo>
                                <a:pt x="2858" y="1348"/>
                              </a:lnTo>
                              <a:lnTo>
                                <a:pt x="2869" y="1357"/>
                              </a:lnTo>
                              <a:lnTo>
                                <a:pt x="2881" y="1365"/>
                              </a:lnTo>
                              <a:lnTo>
                                <a:pt x="2894" y="1372"/>
                              </a:lnTo>
                              <a:lnTo>
                                <a:pt x="2908" y="1379"/>
                              </a:lnTo>
                              <a:lnTo>
                                <a:pt x="2924" y="1383"/>
                              </a:lnTo>
                              <a:lnTo>
                                <a:pt x="2940" y="1387"/>
                              </a:lnTo>
                              <a:lnTo>
                                <a:pt x="2958" y="1390"/>
                              </a:lnTo>
                              <a:lnTo>
                                <a:pt x="2977" y="1392"/>
                              </a:lnTo>
                              <a:lnTo>
                                <a:pt x="2997" y="1392"/>
                              </a:lnTo>
                              <a:lnTo>
                                <a:pt x="2997" y="1412"/>
                              </a:lnTo>
                              <a:lnTo>
                                <a:pt x="2334" y="1412"/>
                              </a:lnTo>
                              <a:lnTo>
                                <a:pt x="2334" y="1392"/>
                              </a:lnTo>
                              <a:lnTo>
                                <a:pt x="2353" y="1392"/>
                              </a:lnTo>
                              <a:lnTo>
                                <a:pt x="2372" y="1390"/>
                              </a:lnTo>
                              <a:lnTo>
                                <a:pt x="2389" y="1387"/>
                              </a:lnTo>
                              <a:lnTo>
                                <a:pt x="2405" y="1383"/>
                              </a:lnTo>
                              <a:lnTo>
                                <a:pt x="2419" y="1379"/>
                              </a:lnTo>
                              <a:lnTo>
                                <a:pt x="2433" y="1372"/>
                              </a:lnTo>
                              <a:lnTo>
                                <a:pt x="2445" y="1365"/>
                              </a:lnTo>
                              <a:lnTo>
                                <a:pt x="2456" y="1357"/>
                              </a:lnTo>
                              <a:lnTo>
                                <a:pt x="2465" y="1348"/>
                              </a:lnTo>
                              <a:lnTo>
                                <a:pt x="2474" y="1337"/>
                              </a:lnTo>
                              <a:lnTo>
                                <a:pt x="2481" y="1326"/>
                              </a:lnTo>
                              <a:lnTo>
                                <a:pt x="2486" y="1313"/>
                              </a:lnTo>
                              <a:lnTo>
                                <a:pt x="2491" y="1299"/>
                              </a:lnTo>
                              <a:lnTo>
                                <a:pt x="2494" y="1284"/>
                              </a:lnTo>
                              <a:lnTo>
                                <a:pt x="2496" y="1268"/>
                              </a:lnTo>
                              <a:lnTo>
                                <a:pt x="2497" y="1251"/>
                              </a:lnTo>
                              <a:lnTo>
                                <a:pt x="2497" y="555"/>
                              </a:lnTo>
                              <a:lnTo>
                                <a:pt x="2496" y="538"/>
                              </a:lnTo>
                              <a:lnTo>
                                <a:pt x="2494" y="522"/>
                              </a:lnTo>
                              <a:lnTo>
                                <a:pt x="2491" y="507"/>
                              </a:lnTo>
                              <a:lnTo>
                                <a:pt x="2486" y="493"/>
                              </a:lnTo>
                              <a:lnTo>
                                <a:pt x="2481" y="480"/>
                              </a:lnTo>
                              <a:lnTo>
                                <a:pt x="2474" y="469"/>
                              </a:lnTo>
                              <a:lnTo>
                                <a:pt x="2465" y="458"/>
                              </a:lnTo>
                              <a:lnTo>
                                <a:pt x="2456" y="449"/>
                              </a:lnTo>
                              <a:lnTo>
                                <a:pt x="2445" y="440"/>
                              </a:lnTo>
                              <a:lnTo>
                                <a:pt x="2433" y="433"/>
                              </a:lnTo>
                              <a:lnTo>
                                <a:pt x="2419" y="427"/>
                              </a:lnTo>
                              <a:lnTo>
                                <a:pt x="2405" y="422"/>
                              </a:lnTo>
                              <a:lnTo>
                                <a:pt x="2389" y="419"/>
                              </a:lnTo>
                              <a:lnTo>
                                <a:pt x="2372" y="416"/>
                              </a:lnTo>
                              <a:lnTo>
                                <a:pt x="2353" y="414"/>
                              </a:lnTo>
                              <a:lnTo>
                                <a:pt x="2334" y="414"/>
                              </a:lnTo>
                              <a:lnTo>
                                <a:pt x="2334" y="392"/>
                              </a:lnTo>
                              <a:close/>
                              <a:moveTo>
                                <a:pt x="1577" y="392"/>
                              </a:moveTo>
                              <a:lnTo>
                                <a:pt x="1589" y="393"/>
                              </a:lnTo>
                              <a:lnTo>
                                <a:pt x="1599" y="396"/>
                              </a:lnTo>
                              <a:lnTo>
                                <a:pt x="1604" y="398"/>
                              </a:lnTo>
                              <a:lnTo>
                                <a:pt x="1609" y="400"/>
                              </a:lnTo>
                              <a:lnTo>
                                <a:pt x="1613" y="403"/>
                              </a:lnTo>
                              <a:lnTo>
                                <a:pt x="1617" y="407"/>
                              </a:lnTo>
                              <a:lnTo>
                                <a:pt x="1625" y="415"/>
                              </a:lnTo>
                              <a:lnTo>
                                <a:pt x="1632" y="425"/>
                              </a:lnTo>
                              <a:lnTo>
                                <a:pt x="1638" y="437"/>
                              </a:lnTo>
                              <a:lnTo>
                                <a:pt x="1644" y="450"/>
                              </a:lnTo>
                              <a:lnTo>
                                <a:pt x="1646" y="453"/>
                              </a:lnTo>
                              <a:lnTo>
                                <a:pt x="1649" y="454"/>
                              </a:lnTo>
                              <a:lnTo>
                                <a:pt x="1675" y="437"/>
                              </a:lnTo>
                              <a:lnTo>
                                <a:pt x="1701" y="422"/>
                              </a:lnTo>
                              <a:lnTo>
                                <a:pt x="1714" y="416"/>
                              </a:lnTo>
                              <a:lnTo>
                                <a:pt x="1727" y="410"/>
                              </a:lnTo>
                              <a:lnTo>
                                <a:pt x="1739" y="404"/>
                              </a:lnTo>
                              <a:lnTo>
                                <a:pt x="1752" y="400"/>
                              </a:lnTo>
                              <a:lnTo>
                                <a:pt x="1765" y="396"/>
                              </a:lnTo>
                              <a:lnTo>
                                <a:pt x="1778" y="392"/>
                              </a:lnTo>
                              <a:lnTo>
                                <a:pt x="1790" y="389"/>
                              </a:lnTo>
                              <a:lnTo>
                                <a:pt x="1803" y="386"/>
                              </a:lnTo>
                              <a:lnTo>
                                <a:pt x="1815" y="384"/>
                              </a:lnTo>
                              <a:lnTo>
                                <a:pt x="1827" y="383"/>
                              </a:lnTo>
                              <a:lnTo>
                                <a:pt x="1840" y="382"/>
                              </a:lnTo>
                              <a:lnTo>
                                <a:pt x="1852" y="382"/>
                              </a:lnTo>
                              <a:lnTo>
                                <a:pt x="1880" y="383"/>
                              </a:lnTo>
                              <a:lnTo>
                                <a:pt x="1908" y="384"/>
                              </a:lnTo>
                              <a:lnTo>
                                <a:pt x="1935" y="387"/>
                              </a:lnTo>
                              <a:lnTo>
                                <a:pt x="1962" y="391"/>
                              </a:lnTo>
                              <a:lnTo>
                                <a:pt x="1988" y="396"/>
                              </a:lnTo>
                              <a:lnTo>
                                <a:pt x="2013" y="402"/>
                              </a:lnTo>
                              <a:lnTo>
                                <a:pt x="2037" y="409"/>
                              </a:lnTo>
                              <a:lnTo>
                                <a:pt x="2060" y="417"/>
                              </a:lnTo>
                              <a:lnTo>
                                <a:pt x="2083" y="426"/>
                              </a:lnTo>
                              <a:lnTo>
                                <a:pt x="2105" y="436"/>
                              </a:lnTo>
                              <a:lnTo>
                                <a:pt x="2127" y="448"/>
                              </a:lnTo>
                              <a:lnTo>
                                <a:pt x="2147" y="460"/>
                              </a:lnTo>
                              <a:lnTo>
                                <a:pt x="2167" y="473"/>
                              </a:lnTo>
                              <a:lnTo>
                                <a:pt x="2186" y="488"/>
                              </a:lnTo>
                              <a:lnTo>
                                <a:pt x="2205" y="503"/>
                              </a:lnTo>
                              <a:lnTo>
                                <a:pt x="2223" y="520"/>
                              </a:lnTo>
                              <a:lnTo>
                                <a:pt x="2240" y="538"/>
                              </a:lnTo>
                              <a:lnTo>
                                <a:pt x="2256" y="557"/>
                              </a:lnTo>
                              <a:lnTo>
                                <a:pt x="2270" y="576"/>
                              </a:lnTo>
                              <a:lnTo>
                                <a:pt x="2284" y="596"/>
                              </a:lnTo>
                              <a:lnTo>
                                <a:pt x="2296" y="617"/>
                              </a:lnTo>
                              <a:lnTo>
                                <a:pt x="2309" y="640"/>
                              </a:lnTo>
                              <a:lnTo>
                                <a:pt x="2319" y="663"/>
                              </a:lnTo>
                              <a:lnTo>
                                <a:pt x="2329" y="686"/>
                              </a:lnTo>
                              <a:lnTo>
                                <a:pt x="2337" y="710"/>
                              </a:lnTo>
                              <a:lnTo>
                                <a:pt x="2344" y="736"/>
                              </a:lnTo>
                              <a:lnTo>
                                <a:pt x="2350" y="762"/>
                              </a:lnTo>
                              <a:lnTo>
                                <a:pt x="2355" y="788"/>
                              </a:lnTo>
                              <a:lnTo>
                                <a:pt x="2359" y="816"/>
                              </a:lnTo>
                              <a:lnTo>
                                <a:pt x="2361" y="844"/>
                              </a:lnTo>
                              <a:lnTo>
                                <a:pt x="2363" y="874"/>
                              </a:lnTo>
                              <a:lnTo>
                                <a:pt x="2363" y="904"/>
                              </a:lnTo>
                              <a:lnTo>
                                <a:pt x="2363" y="934"/>
                              </a:lnTo>
                              <a:lnTo>
                                <a:pt x="2361" y="963"/>
                              </a:lnTo>
                              <a:lnTo>
                                <a:pt x="2359" y="992"/>
                              </a:lnTo>
                              <a:lnTo>
                                <a:pt x="2355" y="1019"/>
                              </a:lnTo>
                              <a:lnTo>
                                <a:pt x="2350" y="1047"/>
                              </a:lnTo>
                              <a:lnTo>
                                <a:pt x="2344" y="1073"/>
                              </a:lnTo>
                              <a:lnTo>
                                <a:pt x="2337" y="1098"/>
                              </a:lnTo>
                              <a:lnTo>
                                <a:pt x="2329" y="1122"/>
                              </a:lnTo>
                              <a:lnTo>
                                <a:pt x="2320" y="1146"/>
                              </a:lnTo>
                              <a:lnTo>
                                <a:pt x="2309" y="1168"/>
                              </a:lnTo>
                              <a:lnTo>
                                <a:pt x="2297" y="1190"/>
                              </a:lnTo>
                              <a:lnTo>
                                <a:pt x="2285" y="1211"/>
                              </a:lnTo>
                              <a:lnTo>
                                <a:pt x="2271" y="1231"/>
                              </a:lnTo>
                              <a:lnTo>
                                <a:pt x="2257" y="1251"/>
                              </a:lnTo>
                              <a:lnTo>
                                <a:pt x="2241" y="1270"/>
                              </a:lnTo>
                              <a:lnTo>
                                <a:pt x="2224" y="1287"/>
                              </a:lnTo>
                              <a:lnTo>
                                <a:pt x="2207" y="1304"/>
                              </a:lnTo>
                              <a:lnTo>
                                <a:pt x="2189" y="1320"/>
                              </a:lnTo>
                              <a:lnTo>
                                <a:pt x="2170" y="1334"/>
                              </a:lnTo>
                              <a:lnTo>
                                <a:pt x="2150" y="1348"/>
                              </a:lnTo>
                              <a:lnTo>
                                <a:pt x="2129" y="1360"/>
                              </a:lnTo>
                              <a:lnTo>
                                <a:pt x="2108" y="1371"/>
                              </a:lnTo>
                              <a:lnTo>
                                <a:pt x="2086" y="1382"/>
                              </a:lnTo>
                              <a:lnTo>
                                <a:pt x="2063" y="1391"/>
                              </a:lnTo>
                              <a:lnTo>
                                <a:pt x="2039" y="1399"/>
                              </a:lnTo>
                              <a:lnTo>
                                <a:pt x="2015" y="1406"/>
                              </a:lnTo>
                              <a:lnTo>
                                <a:pt x="1990" y="1412"/>
                              </a:lnTo>
                              <a:lnTo>
                                <a:pt x="1964" y="1417"/>
                              </a:lnTo>
                              <a:lnTo>
                                <a:pt x="1937" y="1421"/>
                              </a:lnTo>
                              <a:lnTo>
                                <a:pt x="1910" y="1424"/>
                              </a:lnTo>
                              <a:lnTo>
                                <a:pt x="1882" y="1426"/>
                              </a:lnTo>
                              <a:lnTo>
                                <a:pt x="1854" y="1427"/>
                              </a:lnTo>
                              <a:lnTo>
                                <a:pt x="1841" y="1426"/>
                              </a:lnTo>
                              <a:lnTo>
                                <a:pt x="1829" y="1426"/>
                              </a:lnTo>
                              <a:lnTo>
                                <a:pt x="1817" y="1424"/>
                              </a:lnTo>
                              <a:lnTo>
                                <a:pt x="1805" y="1421"/>
                              </a:lnTo>
                              <a:lnTo>
                                <a:pt x="1780" y="1416"/>
                              </a:lnTo>
                              <a:lnTo>
                                <a:pt x="1755" y="1409"/>
                              </a:lnTo>
                              <a:lnTo>
                                <a:pt x="1731" y="1400"/>
                              </a:lnTo>
                              <a:lnTo>
                                <a:pt x="1706" y="1389"/>
                              </a:lnTo>
                              <a:lnTo>
                                <a:pt x="1682" y="1376"/>
                              </a:lnTo>
                              <a:lnTo>
                                <a:pt x="1657" y="1361"/>
                              </a:lnTo>
                              <a:lnTo>
                                <a:pt x="1657" y="1875"/>
                              </a:lnTo>
                              <a:lnTo>
                                <a:pt x="1658" y="1891"/>
                              </a:lnTo>
                              <a:lnTo>
                                <a:pt x="1660" y="1906"/>
                              </a:lnTo>
                              <a:lnTo>
                                <a:pt x="1663" y="1919"/>
                              </a:lnTo>
                              <a:lnTo>
                                <a:pt x="1667" y="1931"/>
                              </a:lnTo>
                              <a:lnTo>
                                <a:pt x="1672" y="1941"/>
                              </a:lnTo>
                              <a:lnTo>
                                <a:pt x="1679" y="1949"/>
                              </a:lnTo>
                              <a:lnTo>
                                <a:pt x="1687" y="1957"/>
                              </a:lnTo>
                              <a:lnTo>
                                <a:pt x="1696" y="1963"/>
                              </a:lnTo>
                              <a:lnTo>
                                <a:pt x="1706" y="1969"/>
                              </a:lnTo>
                              <a:lnTo>
                                <a:pt x="1718" y="1973"/>
                              </a:lnTo>
                              <a:lnTo>
                                <a:pt x="1731" y="1977"/>
                              </a:lnTo>
                              <a:lnTo>
                                <a:pt x="1745" y="1979"/>
                              </a:lnTo>
                              <a:lnTo>
                                <a:pt x="1760" y="1981"/>
                              </a:lnTo>
                              <a:lnTo>
                                <a:pt x="1777" y="1982"/>
                              </a:lnTo>
                              <a:lnTo>
                                <a:pt x="1794" y="1983"/>
                              </a:lnTo>
                              <a:lnTo>
                                <a:pt x="1814" y="1983"/>
                              </a:lnTo>
                              <a:lnTo>
                                <a:pt x="1814" y="2003"/>
                              </a:lnTo>
                              <a:lnTo>
                                <a:pt x="1185" y="2003"/>
                              </a:lnTo>
                              <a:lnTo>
                                <a:pt x="1185" y="1983"/>
                              </a:lnTo>
                              <a:lnTo>
                                <a:pt x="1204" y="1983"/>
                              </a:lnTo>
                              <a:lnTo>
                                <a:pt x="1222" y="1982"/>
                              </a:lnTo>
                              <a:lnTo>
                                <a:pt x="1239" y="1981"/>
                              </a:lnTo>
                              <a:lnTo>
                                <a:pt x="1254" y="1979"/>
                              </a:lnTo>
                              <a:lnTo>
                                <a:pt x="1268" y="1976"/>
                              </a:lnTo>
                              <a:lnTo>
                                <a:pt x="1281" y="1973"/>
                              </a:lnTo>
                              <a:lnTo>
                                <a:pt x="1293" y="1968"/>
                              </a:lnTo>
                              <a:lnTo>
                                <a:pt x="1303" y="1963"/>
                              </a:lnTo>
                              <a:lnTo>
                                <a:pt x="1312" y="1956"/>
                              </a:lnTo>
                              <a:lnTo>
                                <a:pt x="1320" y="1948"/>
                              </a:lnTo>
                              <a:lnTo>
                                <a:pt x="1327" y="1939"/>
                              </a:lnTo>
                              <a:lnTo>
                                <a:pt x="1332" y="1929"/>
                              </a:lnTo>
                              <a:lnTo>
                                <a:pt x="1336" y="1917"/>
                              </a:lnTo>
                              <a:lnTo>
                                <a:pt x="1339" y="1904"/>
                              </a:lnTo>
                              <a:lnTo>
                                <a:pt x="1341" y="1890"/>
                              </a:lnTo>
                              <a:lnTo>
                                <a:pt x="1342" y="1873"/>
                              </a:lnTo>
                              <a:lnTo>
                                <a:pt x="1342" y="550"/>
                              </a:lnTo>
                              <a:lnTo>
                                <a:pt x="1341" y="533"/>
                              </a:lnTo>
                              <a:lnTo>
                                <a:pt x="1339" y="518"/>
                              </a:lnTo>
                              <a:lnTo>
                                <a:pt x="1336" y="503"/>
                              </a:lnTo>
                              <a:lnTo>
                                <a:pt x="1332" y="490"/>
                              </a:lnTo>
                              <a:lnTo>
                                <a:pt x="1327" y="477"/>
                              </a:lnTo>
                              <a:lnTo>
                                <a:pt x="1320" y="466"/>
                              </a:lnTo>
                              <a:lnTo>
                                <a:pt x="1312" y="456"/>
                              </a:lnTo>
                              <a:lnTo>
                                <a:pt x="1303" y="447"/>
                              </a:lnTo>
                              <a:lnTo>
                                <a:pt x="1293" y="439"/>
                              </a:lnTo>
                              <a:lnTo>
                                <a:pt x="1281" y="432"/>
                              </a:lnTo>
                              <a:lnTo>
                                <a:pt x="1268" y="426"/>
                              </a:lnTo>
                              <a:lnTo>
                                <a:pt x="1254" y="421"/>
                              </a:lnTo>
                              <a:lnTo>
                                <a:pt x="1239" y="417"/>
                              </a:lnTo>
                              <a:lnTo>
                                <a:pt x="1222" y="414"/>
                              </a:lnTo>
                              <a:lnTo>
                                <a:pt x="1204" y="412"/>
                              </a:lnTo>
                              <a:lnTo>
                                <a:pt x="1185" y="412"/>
                              </a:lnTo>
                              <a:lnTo>
                                <a:pt x="1185" y="392"/>
                              </a:lnTo>
                              <a:lnTo>
                                <a:pt x="1577" y="392"/>
                              </a:lnTo>
                              <a:close/>
                              <a:moveTo>
                                <a:pt x="2048" y="904"/>
                              </a:moveTo>
                              <a:lnTo>
                                <a:pt x="2048" y="824"/>
                              </a:lnTo>
                              <a:lnTo>
                                <a:pt x="2047" y="754"/>
                              </a:lnTo>
                              <a:lnTo>
                                <a:pt x="2045" y="692"/>
                              </a:lnTo>
                              <a:lnTo>
                                <a:pt x="2042" y="639"/>
                              </a:lnTo>
                              <a:lnTo>
                                <a:pt x="2039" y="594"/>
                              </a:lnTo>
                              <a:lnTo>
                                <a:pt x="2035" y="558"/>
                              </a:lnTo>
                              <a:lnTo>
                                <a:pt x="2033" y="544"/>
                              </a:lnTo>
                              <a:lnTo>
                                <a:pt x="2030" y="532"/>
                              </a:lnTo>
                              <a:lnTo>
                                <a:pt x="2028" y="521"/>
                              </a:lnTo>
                              <a:lnTo>
                                <a:pt x="2025" y="513"/>
                              </a:lnTo>
                              <a:lnTo>
                                <a:pt x="2019" y="500"/>
                              </a:lnTo>
                              <a:lnTo>
                                <a:pt x="2012" y="487"/>
                              </a:lnTo>
                              <a:lnTo>
                                <a:pt x="2004" y="475"/>
                              </a:lnTo>
                              <a:lnTo>
                                <a:pt x="1996" y="464"/>
                              </a:lnTo>
                              <a:lnTo>
                                <a:pt x="1988" y="454"/>
                              </a:lnTo>
                              <a:lnTo>
                                <a:pt x="1979" y="445"/>
                              </a:lnTo>
                              <a:lnTo>
                                <a:pt x="1969" y="437"/>
                              </a:lnTo>
                              <a:lnTo>
                                <a:pt x="1958" y="430"/>
                              </a:lnTo>
                              <a:lnTo>
                                <a:pt x="1947" y="423"/>
                              </a:lnTo>
                              <a:lnTo>
                                <a:pt x="1935" y="417"/>
                              </a:lnTo>
                              <a:lnTo>
                                <a:pt x="1923" y="413"/>
                              </a:lnTo>
                              <a:lnTo>
                                <a:pt x="1910" y="409"/>
                              </a:lnTo>
                              <a:lnTo>
                                <a:pt x="1897" y="406"/>
                              </a:lnTo>
                              <a:lnTo>
                                <a:pt x="1882" y="404"/>
                              </a:lnTo>
                              <a:lnTo>
                                <a:pt x="1867" y="402"/>
                              </a:lnTo>
                              <a:lnTo>
                                <a:pt x="1852" y="402"/>
                              </a:lnTo>
                              <a:lnTo>
                                <a:pt x="1839" y="402"/>
                              </a:lnTo>
                              <a:lnTo>
                                <a:pt x="1826" y="403"/>
                              </a:lnTo>
                              <a:lnTo>
                                <a:pt x="1814" y="405"/>
                              </a:lnTo>
                              <a:lnTo>
                                <a:pt x="1801" y="407"/>
                              </a:lnTo>
                              <a:lnTo>
                                <a:pt x="1788" y="409"/>
                              </a:lnTo>
                              <a:lnTo>
                                <a:pt x="1776" y="412"/>
                              </a:lnTo>
                              <a:lnTo>
                                <a:pt x="1763" y="416"/>
                              </a:lnTo>
                              <a:lnTo>
                                <a:pt x="1751" y="420"/>
                              </a:lnTo>
                              <a:lnTo>
                                <a:pt x="1738" y="425"/>
                              </a:lnTo>
                              <a:lnTo>
                                <a:pt x="1726" y="431"/>
                              </a:lnTo>
                              <a:lnTo>
                                <a:pt x="1713" y="437"/>
                              </a:lnTo>
                              <a:lnTo>
                                <a:pt x="1701" y="443"/>
                              </a:lnTo>
                              <a:lnTo>
                                <a:pt x="1677" y="458"/>
                              </a:lnTo>
                              <a:lnTo>
                                <a:pt x="1652" y="475"/>
                              </a:lnTo>
                              <a:lnTo>
                                <a:pt x="1653" y="492"/>
                              </a:lnTo>
                              <a:lnTo>
                                <a:pt x="1654" y="509"/>
                              </a:lnTo>
                              <a:lnTo>
                                <a:pt x="1655" y="526"/>
                              </a:lnTo>
                              <a:lnTo>
                                <a:pt x="1656" y="543"/>
                              </a:lnTo>
                              <a:lnTo>
                                <a:pt x="1656" y="593"/>
                              </a:lnTo>
                              <a:lnTo>
                                <a:pt x="1656" y="643"/>
                              </a:lnTo>
                              <a:lnTo>
                                <a:pt x="1656" y="692"/>
                              </a:lnTo>
                              <a:lnTo>
                                <a:pt x="1656" y="742"/>
                              </a:lnTo>
                              <a:lnTo>
                                <a:pt x="1656" y="791"/>
                              </a:lnTo>
                              <a:lnTo>
                                <a:pt x="1656" y="840"/>
                              </a:lnTo>
                              <a:lnTo>
                                <a:pt x="1656" y="889"/>
                              </a:lnTo>
                              <a:lnTo>
                                <a:pt x="1656" y="939"/>
                              </a:lnTo>
                              <a:lnTo>
                                <a:pt x="1656" y="988"/>
                              </a:lnTo>
                              <a:lnTo>
                                <a:pt x="1656" y="1038"/>
                              </a:lnTo>
                              <a:lnTo>
                                <a:pt x="1656" y="1088"/>
                              </a:lnTo>
                              <a:lnTo>
                                <a:pt x="1656" y="1137"/>
                              </a:lnTo>
                              <a:lnTo>
                                <a:pt x="1656" y="1186"/>
                              </a:lnTo>
                              <a:lnTo>
                                <a:pt x="1656" y="1235"/>
                              </a:lnTo>
                              <a:lnTo>
                                <a:pt x="1656" y="1285"/>
                              </a:lnTo>
                              <a:lnTo>
                                <a:pt x="1656" y="1334"/>
                              </a:lnTo>
                              <a:lnTo>
                                <a:pt x="1679" y="1350"/>
                              </a:lnTo>
                              <a:lnTo>
                                <a:pt x="1704" y="1365"/>
                              </a:lnTo>
                              <a:lnTo>
                                <a:pt x="1716" y="1371"/>
                              </a:lnTo>
                              <a:lnTo>
                                <a:pt x="1728" y="1377"/>
                              </a:lnTo>
                              <a:lnTo>
                                <a:pt x="1740" y="1382"/>
                              </a:lnTo>
                              <a:lnTo>
                                <a:pt x="1752" y="1387"/>
                              </a:lnTo>
                              <a:lnTo>
                                <a:pt x="1765" y="1391"/>
                              </a:lnTo>
                              <a:lnTo>
                                <a:pt x="1777" y="1395"/>
                              </a:lnTo>
                              <a:lnTo>
                                <a:pt x="1790" y="1398"/>
                              </a:lnTo>
                              <a:lnTo>
                                <a:pt x="1802" y="1401"/>
                              </a:lnTo>
                              <a:lnTo>
                                <a:pt x="1814" y="1403"/>
                              </a:lnTo>
                              <a:lnTo>
                                <a:pt x="1827" y="1404"/>
                              </a:lnTo>
                              <a:lnTo>
                                <a:pt x="1839" y="1405"/>
                              </a:lnTo>
                              <a:lnTo>
                                <a:pt x="1852" y="1406"/>
                              </a:lnTo>
                              <a:lnTo>
                                <a:pt x="1867" y="1405"/>
                              </a:lnTo>
                              <a:lnTo>
                                <a:pt x="1882" y="1404"/>
                              </a:lnTo>
                              <a:lnTo>
                                <a:pt x="1897" y="1402"/>
                              </a:lnTo>
                              <a:lnTo>
                                <a:pt x="1910" y="1399"/>
                              </a:lnTo>
                              <a:lnTo>
                                <a:pt x="1924" y="1395"/>
                              </a:lnTo>
                              <a:lnTo>
                                <a:pt x="1936" y="1390"/>
                              </a:lnTo>
                              <a:lnTo>
                                <a:pt x="1948" y="1384"/>
                              </a:lnTo>
                              <a:lnTo>
                                <a:pt x="1959" y="1378"/>
                              </a:lnTo>
                              <a:lnTo>
                                <a:pt x="1969" y="1370"/>
                              </a:lnTo>
                              <a:lnTo>
                                <a:pt x="1979" y="1362"/>
                              </a:lnTo>
                              <a:lnTo>
                                <a:pt x="1989" y="1353"/>
                              </a:lnTo>
                              <a:lnTo>
                                <a:pt x="1997" y="1343"/>
                              </a:lnTo>
                              <a:lnTo>
                                <a:pt x="2005" y="1332"/>
                              </a:lnTo>
                              <a:lnTo>
                                <a:pt x="2012" y="1320"/>
                              </a:lnTo>
                              <a:lnTo>
                                <a:pt x="2019" y="1308"/>
                              </a:lnTo>
                              <a:lnTo>
                                <a:pt x="2025" y="1294"/>
                              </a:lnTo>
                              <a:lnTo>
                                <a:pt x="2028" y="1285"/>
                              </a:lnTo>
                              <a:lnTo>
                                <a:pt x="2030" y="1274"/>
                              </a:lnTo>
                              <a:lnTo>
                                <a:pt x="2033" y="1261"/>
                              </a:lnTo>
                              <a:lnTo>
                                <a:pt x="2035" y="1246"/>
                              </a:lnTo>
                              <a:lnTo>
                                <a:pt x="2039" y="1209"/>
                              </a:lnTo>
                              <a:lnTo>
                                <a:pt x="2042" y="1165"/>
                              </a:lnTo>
                              <a:lnTo>
                                <a:pt x="2045" y="1112"/>
                              </a:lnTo>
                              <a:lnTo>
                                <a:pt x="2047" y="1051"/>
                              </a:lnTo>
                              <a:lnTo>
                                <a:pt x="2048" y="981"/>
                              </a:lnTo>
                              <a:lnTo>
                                <a:pt x="2048" y="904"/>
                              </a:lnTo>
                              <a:close/>
                              <a:moveTo>
                                <a:pt x="441" y="644"/>
                              </a:moveTo>
                              <a:lnTo>
                                <a:pt x="441" y="1251"/>
                              </a:lnTo>
                              <a:lnTo>
                                <a:pt x="441" y="1268"/>
                              </a:lnTo>
                              <a:lnTo>
                                <a:pt x="443" y="1284"/>
                              </a:lnTo>
                              <a:lnTo>
                                <a:pt x="446" y="1299"/>
                              </a:lnTo>
                              <a:lnTo>
                                <a:pt x="450" y="1313"/>
                              </a:lnTo>
                              <a:lnTo>
                                <a:pt x="456" y="1326"/>
                              </a:lnTo>
                              <a:lnTo>
                                <a:pt x="463" y="1337"/>
                              </a:lnTo>
                              <a:lnTo>
                                <a:pt x="471" y="1348"/>
                              </a:lnTo>
                              <a:lnTo>
                                <a:pt x="480" y="1357"/>
                              </a:lnTo>
                              <a:lnTo>
                                <a:pt x="490" y="1365"/>
                              </a:lnTo>
                              <a:lnTo>
                                <a:pt x="502" y="1372"/>
                              </a:lnTo>
                              <a:lnTo>
                                <a:pt x="514" y="1379"/>
                              </a:lnTo>
                              <a:lnTo>
                                <a:pt x="529" y="1383"/>
                              </a:lnTo>
                              <a:lnTo>
                                <a:pt x="544" y="1387"/>
                              </a:lnTo>
                              <a:lnTo>
                                <a:pt x="560" y="1390"/>
                              </a:lnTo>
                              <a:lnTo>
                                <a:pt x="578" y="1392"/>
                              </a:lnTo>
                              <a:lnTo>
                                <a:pt x="597" y="1392"/>
                              </a:lnTo>
                              <a:lnTo>
                                <a:pt x="597" y="1412"/>
                              </a:lnTo>
                              <a:lnTo>
                                <a:pt x="0" y="1412"/>
                              </a:lnTo>
                              <a:lnTo>
                                <a:pt x="0" y="1391"/>
                              </a:lnTo>
                              <a:lnTo>
                                <a:pt x="15" y="1389"/>
                              </a:lnTo>
                              <a:lnTo>
                                <a:pt x="30" y="1386"/>
                              </a:lnTo>
                              <a:lnTo>
                                <a:pt x="43" y="1382"/>
                              </a:lnTo>
                              <a:lnTo>
                                <a:pt x="55" y="1377"/>
                              </a:lnTo>
                              <a:lnTo>
                                <a:pt x="67" y="1372"/>
                              </a:lnTo>
                              <a:lnTo>
                                <a:pt x="77" y="1365"/>
                              </a:lnTo>
                              <a:lnTo>
                                <a:pt x="87" y="1358"/>
                              </a:lnTo>
                              <a:lnTo>
                                <a:pt x="95" y="1349"/>
                              </a:lnTo>
                              <a:lnTo>
                                <a:pt x="102" y="1340"/>
                              </a:lnTo>
                              <a:lnTo>
                                <a:pt x="109" y="1330"/>
                              </a:lnTo>
                              <a:lnTo>
                                <a:pt x="114" y="1319"/>
                              </a:lnTo>
                              <a:lnTo>
                                <a:pt x="119" y="1307"/>
                              </a:lnTo>
                              <a:lnTo>
                                <a:pt x="122" y="1295"/>
                              </a:lnTo>
                              <a:lnTo>
                                <a:pt x="124" y="1281"/>
                              </a:lnTo>
                              <a:lnTo>
                                <a:pt x="126" y="1266"/>
                              </a:lnTo>
                              <a:lnTo>
                                <a:pt x="126" y="1251"/>
                              </a:lnTo>
                              <a:lnTo>
                                <a:pt x="126" y="555"/>
                              </a:lnTo>
                              <a:lnTo>
                                <a:pt x="126" y="542"/>
                              </a:lnTo>
                              <a:lnTo>
                                <a:pt x="125" y="529"/>
                              </a:lnTo>
                              <a:lnTo>
                                <a:pt x="123" y="517"/>
                              </a:lnTo>
                              <a:lnTo>
                                <a:pt x="120" y="506"/>
                              </a:lnTo>
                              <a:lnTo>
                                <a:pt x="117" y="495"/>
                              </a:lnTo>
                              <a:lnTo>
                                <a:pt x="113" y="485"/>
                              </a:lnTo>
                              <a:lnTo>
                                <a:pt x="108" y="476"/>
                              </a:lnTo>
                              <a:lnTo>
                                <a:pt x="103" y="467"/>
                              </a:lnTo>
                              <a:lnTo>
                                <a:pt x="97" y="459"/>
                              </a:lnTo>
                              <a:lnTo>
                                <a:pt x="90" y="452"/>
                              </a:lnTo>
                              <a:lnTo>
                                <a:pt x="82" y="445"/>
                              </a:lnTo>
                              <a:lnTo>
                                <a:pt x="74" y="439"/>
                              </a:lnTo>
                              <a:lnTo>
                                <a:pt x="65" y="433"/>
                              </a:lnTo>
                              <a:lnTo>
                                <a:pt x="55" y="428"/>
                              </a:lnTo>
                              <a:lnTo>
                                <a:pt x="44" y="424"/>
                              </a:lnTo>
                              <a:lnTo>
                                <a:pt x="33" y="420"/>
                              </a:lnTo>
                              <a:lnTo>
                                <a:pt x="33" y="392"/>
                              </a:lnTo>
                              <a:lnTo>
                                <a:pt x="361" y="392"/>
                              </a:lnTo>
                              <a:lnTo>
                                <a:pt x="367" y="392"/>
                              </a:lnTo>
                              <a:lnTo>
                                <a:pt x="372" y="393"/>
                              </a:lnTo>
                              <a:lnTo>
                                <a:pt x="378" y="394"/>
                              </a:lnTo>
                              <a:lnTo>
                                <a:pt x="383" y="396"/>
                              </a:lnTo>
                              <a:lnTo>
                                <a:pt x="388" y="398"/>
                              </a:lnTo>
                              <a:lnTo>
                                <a:pt x="392" y="400"/>
                              </a:lnTo>
                              <a:lnTo>
                                <a:pt x="397" y="403"/>
                              </a:lnTo>
                              <a:lnTo>
                                <a:pt x="401" y="407"/>
                              </a:lnTo>
                              <a:lnTo>
                                <a:pt x="409" y="415"/>
                              </a:lnTo>
                              <a:lnTo>
                                <a:pt x="416" y="426"/>
                              </a:lnTo>
                              <a:lnTo>
                                <a:pt x="422" y="438"/>
                              </a:lnTo>
                              <a:lnTo>
                                <a:pt x="427" y="452"/>
                              </a:lnTo>
                              <a:lnTo>
                                <a:pt x="430" y="454"/>
                              </a:lnTo>
                              <a:lnTo>
                                <a:pt x="432" y="455"/>
                              </a:lnTo>
                              <a:lnTo>
                                <a:pt x="459" y="438"/>
                              </a:lnTo>
                              <a:lnTo>
                                <a:pt x="485" y="423"/>
                              </a:lnTo>
                              <a:lnTo>
                                <a:pt x="510" y="411"/>
                              </a:lnTo>
                              <a:lnTo>
                                <a:pt x="536" y="401"/>
                              </a:lnTo>
                              <a:lnTo>
                                <a:pt x="548" y="396"/>
                              </a:lnTo>
                              <a:lnTo>
                                <a:pt x="561" y="392"/>
                              </a:lnTo>
                              <a:lnTo>
                                <a:pt x="574" y="389"/>
                              </a:lnTo>
                              <a:lnTo>
                                <a:pt x="586" y="387"/>
                              </a:lnTo>
                              <a:lnTo>
                                <a:pt x="599" y="385"/>
                              </a:lnTo>
                              <a:lnTo>
                                <a:pt x="611" y="383"/>
                              </a:lnTo>
                              <a:lnTo>
                                <a:pt x="623" y="382"/>
                              </a:lnTo>
                              <a:lnTo>
                                <a:pt x="635" y="382"/>
                              </a:lnTo>
                              <a:lnTo>
                                <a:pt x="667" y="382"/>
                              </a:lnTo>
                              <a:lnTo>
                                <a:pt x="697" y="383"/>
                              </a:lnTo>
                              <a:lnTo>
                                <a:pt x="727" y="385"/>
                              </a:lnTo>
                              <a:lnTo>
                                <a:pt x="756" y="388"/>
                              </a:lnTo>
                              <a:lnTo>
                                <a:pt x="783" y="391"/>
                              </a:lnTo>
                              <a:lnTo>
                                <a:pt x="809" y="395"/>
                              </a:lnTo>
                              <a:lnTo>
                                <a:pt x="835" y="400"/>
                              </a:lnTo>
                              <a:lnTo>
                                <a:pt x="859" y="405"/>
                              </a:lnTo>
                              <a:lnTo>
                                <a:pt x="883" y="412"/>
                              </a:lnTo>
                              <a:lnTo>
                                <a:pt x="905" y="419"/>
                              </a:lnTo>
                              <a:lnTo>
                                <a:pt x="926" y="426"/>
                              </a:lnTo>
                              <a:lnTo>
                                <a:pt x="947" y="435"/>
                              </a:lnTo>
                              <a:lnTo>
                                <a:pt x="966" y="444"/>
                              </a:lnTo>
                              <a:lnTo>
                                <a:pt x="984" y="454"/>
                              </a:lnTo>
                              <a:lnTo>
                                <a:pt x="1002" y="464"/>
                              </a:lnTo>
                              <a:lnTo>
                                <a:pt x="1018" y="476"/>
                              </a:lnTo>
                              <a:lnTo>
                                <a:pt x="1034" y="488"/>
                              </a:lnTo>
                              <a:lnTo>
                                <a:pt x="1048" y="501"/>
                              </a:lnTo>
                              <a:lnTo>
                                <a:pt x="1061" y="514"/>
                              </a:lnTo>
                              <a:lnTo>
                                <a:pt x="1074" y="529"/>
                              </a:lnTo>
                              <a:lnTo>
                                <a:pt x="1085" y="544"/>
                              </a:lnTo>
                              <a:lnTo>
                                <a:pt x="1096" y="559"/>
                              </a:lnTo>
                              <a:lnTo>
                                <a:pt x="1105" y="576"/>
                              </a:lnTo>
                              <a:lnTo>
                                <a:pt x="1114" y="593"/>
                              </a:lnTo>
                              <a:lnTo>
                                <a:pt x="1121" y="611"/>
                              </a:lnTo>
                              <a:lnTo>
                                <a:pt x="1128" y="631"/>
                              </a:lnTo>
                              <a:lnTo>
                                <a:pt x="1133" y="651"/>
                              </a:lnTo>
                              <a:lnTo>
                                <a:pt x="1138" y="671"/>
                              </a:lnTo>
                              <a:lnTo>
                                <a:pt x="1141" y="692"/>
                              </a:lnTo>
                              <a:lnTo>
                                <a:pt x="1143" y="713"/>
                              </a:lnTo>
                              <a:lnTo>
                                <a:pt x="1145" y="736"/>
                              </a:lnTo>
                              <a:lnTo>
                                <a:pt x="1145" y="759"/>
                              </a:lnTo>
                              <a:lnTo>
                                <a:pt x="1145" y="1252"/>
                              </a:lnTo>
                              <a:lnTo>
                                <a:pt x="1146" y="1268"/>
                              </a:lnTo>
                              <a:lnTo>
                                <a:pt x="1148" y="1283"/>
                              </a:lnTo>
                              <a:lnTo>
                                <a:pt x="1150" y="1296"/>
                              </a:lnTo>
                              <a:lnTo>
                                <a:pt x="1154" y="1309"/>
                              </a:lnTo>
                              <a:lnTo>
                                <a:pt x="1158" y="1321"/>
                              </a:lnTo>
                              <a:lnTo>
                                <a:pt x="1164" y="1332"/>
                              </a:lnTo>
                              <a:lnTo>
                                <a:pt x="1170" y="1342"/>
                              </a:lnTo>
                              <a:lnTo>
                                <a:pt x="1178" y="1352"/>
                              </a:lnTo>
                              <a:lnTo>
                                <a:pt x="1186" y="1360"/>
                              </a:lnTo>
                              <a:lnTo>
                                <a:pt x="1196" y="1367"/>
                              </a:lnTo>
                              <a:lnTo>
                                <a:pt x="1206" y="1374"/>
                              </a:lnTo>
                              <a:lnTo>
                                <a:pt x="1218" y="1380"/>
                              </a:lnTo>
                              <a:lnTo>
                                <a:pt x="1230" y="1384"/>
                              </a:lnTo>
                              <a:lnTo>
                                <a:pt x="1244" y="1388"/>
                              </a:lnTo>
                              <a:lnTo>
                                <a:pt x="1258" y="1390"/>
                              </a:lnTo>
                              <a:lnTo>
                                <a:pt x="1274" y="1392"/>
                              </a:lnTo>
                              <a:lnTo>
                                <a:pt x="1274" y="1414"/>
                              </a:lnTo>
                              <a:lnTo>
                                <a:pt x="674" y="1414"/>
                              </a:lnTo>
                              <a:lnTo>
                                <a:pt x="674" y="1394"/>
                              </a:lnTo>
                              <a:lnTo>
                                <a:pt x="693" y="1393"/>
                              </a:lnTo>
                              <a:lnTo>
                                <a:pt x="711" y="1392"/>
                              </a:lnTo>
                              <a:lnTo>
                                <a:pt x="728" y="1389"/>
                              </a:lnTo>
                              <a:lnTo>
                                <a:pt x="743" y="1385"/>
                              </a:lnTo>
                              <a:lnTo>
                                <a:pt x="757" y="1380"/>
                              </a:lnTo>
                              <a:lnTo>
                                <a:pt x="770" y="1374"/>
                              </a:lnTo>
                              <a:lnTo>
                                <a:pt x="782" y="1367"/>
                              </a:lnTo>
                              <a:lnTo>
                                <a:pt x="792" y="1359"/>
                              </a:lnTo>
                              <a:lnTo>
                                <a:pt x="801" y="1349"/>
                              </a:lnTo>
                              <a:lnTo>
                                <a:pt x="809" y="1339"/>
                              </a:lnTo>
                              <a:lnTo>
                                <a:pt x="816" y="1327"/>
                              </a:lnTo>
                              <a:lnTo>
                                <a:pt x="821" y="1315"/>
                              </a:lnTo>
                              <a:lnTo>
                                <a:pt x="826" y="1301"/>
                              </a:lnTo>
                              <a:lnTo>
                                <a:pt x="829" y="1286"/>
                              </a:lnTo>
                              <a:lnTo>
                                <a:pt x="830" y="1270"/>
                              </a:lnTo>
                              <a:lnTo>
                                <a:pt x="831" y="1252"/>
                              </a:lnTo>
                              <a:lnTo>
                                <a:pt x="831" y="779"/>
                              </a:lnTo>
                              <a:lnTo>
                                <a:pt x="830" y="734"/>
                              </a:lnTo>
                              <a:lnTo>
                                <a:pt x="828" y="691"/>
                              </a:lnTo>
                              <a:lnTo>
                                <a:pt x="824" y="652"/>
                              </a:lnTo>
                              <a:lnTo>
                                <a:pt x="819" y="614"/>
                              </a:lnTo>
                              <a:lnTo>
                                <a:pt x="816" y="597"/>
                              </a:lnTo>
                              <a:lnTo>
                                <a:pt x="812" y="581"/>
                              </a:lnTo>
                              <a:lnTo>
                                <a:pt x="808" y="565"/>
                              </a:lnTo>
                              <a:lnTo>
                                <a:pt x="804" y="550"/>
                              </a:lnTo>
                              <a:lnTo>
                                <a:pt x="799" y="536"/>
                              </a:lnTo>
                              <a:lnTo>
                                <a:pt x="794" y="522"/>
                              </a:lnTo>
                              <a:lnTo>
                                <a:pt x="788" y="509"/>
                              </a:lnTo>
                              <a:lnTo>
                                <a:pt x="782" y="497"/>
                              </a:lnTo>
                              <a:lnTo>
                                <a:pt x="776" y="486"/>
                              </a:lnTo>
                              <a:lnTo>
                                <a:pt x="769" y="475"/>
                              </a:lnTo>
                              <a:lnTo>
                                <a:pt x="762" y="465"/>
                              </a:lnTo>
                              <a:lnTo>
                                <a:pt x="755" y="456"/>
                              </a:lnTo>
                              <a:lnTo>
                                <a:pt x="747" y="448"/>
                              </a:lnTo>
                              <a:lnTo>
                                <a:pt x="739" y="440"/>
                              </a:lnTo>
                              <a:lnTo>
                                <a:pt x="730" y="433"/>
                              </a:lnTo>
                              <a:lnTo>
                                <a:pt x="721" y="427"/>
                              </a:lnTo>
                              <a:lnTo>
                                <a:pt x="711" y="422"/>
                              </a:lnTo>
                              <a:lnTo>
                                <a:pt x="701" y="417"/>
                              </a:lnTo>
                              <a:lnTo>
                                <a:pt x="690" y="413"/>
                              </a:lnTo>
                              <a:lnTo>
                                <a:pt x="680" y="409"/>
                              </a:lnTo>
                              <a:lnTo>
                                <a:pt x="669" y="407"/>
                              </a:lnTo>
                              <a:lnTo>
                                <a:pt x="658" y="405"/>
                              </a:lnTo>
                              <a:lnTo>
                                <a:pt x="646" y="404"/>
                              </a:lnTo>
                              <a:lnTo>
                                <a:pt x="634" y="404"/>
                              </a:lnTo>
                              <a:lnTo>
                                <a:pt x="621" y="404"/>
                              </a:lnTo>
                              <a:lnTo>
                                <a:pt x="608" y="405"/>
                              </a:lnTo>
                              <a:lnTo>
                                <a:pt x="596" y="406"/>
                              </a:lnTo>
                              <a:lnTo>
                                <a:pt x="583" y="408"/>
                              </a:lnTo>
                              <a:lnTo>
                                <a:pt x="570" y="411"/>
                              </a:lnTo>
                              <a:lnTo>
                                <a:pt x="558" y="414"/>
                              </a:lnTo>
                              <a:lnTo>
                                <a:pt x="545" y="418"/>
                              </a:lnTo>
                              <a:lnTo>
                                <a:pt x="533" y="422"/>
                              </a:lnTo>
                              <a:lnTo>
                                <a:pt x="520" y="427"/>
                              </a:lnTo>
                              <a:lnTo>
                                <a:pt x="508" y="433"/>
                              </a:lnTo>
                              <a:lnTo>
                                <a:pt x="495" y="439"/>
                              </a:lnTo>
                              <a:lnTo>
                                <a:pt x="483" y="446"/>
                              </a:lnTo>
                              <a:lnTo>
                                <a:pt x="471" y="453"/>
                              </a:lnTo>
                              <a:lnTo>
                                <a:pt x="459" y="461"/>
                              </a:lnTo>
                              <a:lnTo>
                                <a:pt x="446" y="469"/>
                              </a:lnTo>
                              <a:lnTo>
                                <a:pt x="434" y="479"/>
                              </a:lnTo>
                              <a:lnTo>
                                <a:pt x="435" y="496"/>
                              </a:lnTo>
                              <a:lnTo>
                                <a:pt x="436" y="514"/>
                              </a:lnTo>
                              <a:lnTo>
                                <a:pt x="437" y="532"/>
                              </a:lnTo>
                              <a:lnTo>
                                <a:pt x="437" y="550"/>
                              </a:lnTo>
                              <a:lnTo>
                                <a:pt x="439" y="573"/>
                              </a:lnTo>
                              <a:lnTo>
                                <a:pt x="440" y="596"/>
                              </a:lnTo>
                              <a:lnTo>
                                <a:pt x="441" y="620"/>
                              </a:lnTo>
                              <a:lnTo>
                                <a:pt x="441" y="6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3"/>
                      <wps:cNvSpPr>
                        <a:spLocks noEditPoints="1"/>
                      </wps:cNvSpPr>
                      <wps:spPr bwMode="auto">
                        <a:xfrm>
                          <a:off x="615315" y="139700"/>
                          <a:ext cx="1419225" cy="218440"/>
                        </a:xfrm>
                        <a:custGeom>
                          <a:avLst/>
                          <a:gdLst>
                            <a:gd name="T0" fmla="*/ 889 w 11177"/>
                            <a:gd name="T1" fmla="*/ 587 h 1722"/>
                            <a:gd name="T2" fmla="*/ 878 w 11177"/>
                            <a:gd name="T3" fmla="*/ 262 h 1722"/>
                            <a:gd name="T4" fmla="*/ 746 w 11177"/>
                            <a:gd name="T5" fmla="*/ 580 h 1722"/>
                            <a:gd name="T6" fmla="*/ 1369 w 11177"/>
                            <a:gd name="T7" fmla="*/ 186 h 1722"/>
                            <a:gd name="T8" fmla="*/ 1802 w 11177"/>
                            <a:gd name="T9" fmla="*/ 519 h 1722"/>
                            <a:gd name="T10" fmla="*/ 1442 w 11177"/>
                            <a:gd name="T11" fmla="*/ 274 h 1722"/>
                            <a:gd name="T12" fmla="*/ 1557 w 11177"/>
                            <a:gd name="T13" fmla="*/ 570 h 1722"/>
                            <a:gd name="T14" fmla="*/ 2053 w 11177"/>
                            <a:gd name="T15" fmla="*/ 638 h 1722"/>
                            <a:gd name="T16" fmla="*/ 2150 w 11177"/>
                            <a:gd name="T17" fmla="*/ 189 h 1722"/>
                            <a:gd name="T18" fmla="*/ 2227 w 11177"/>
                            <a:gd name="T19" fmla="*/ 357 h 1722"/>
                            <a:gd name="T20" fmla="*/ 2764 w 11177"/>
                            <a:gd name="T21" fmla="*/ 211 h 1722"/>
                            <a:gd name="T22" fmla="*/ 2549 w 11177"/>
                            <a:gd name="T23" fmla="*/ 214 h 1722"/>
                            <a:gd name="T24" fmla="*/ 3689 w 11177"/>
                            <a:gd name="T25" fmla="*/ 208 h 1722"/>
                            <a:gd name="T26" fmla="*/ 3449 w 11177"/>
                            <a:gd name="T27" fmla="*/ 584 h 1722"/>
                            <a:gd name="T28" fmla="*/ 3519 w 11177"/>
                            <a:gd name="T29" fmla="*/ 570 h 1722"/>
                            <a:gd name="T30" fmla="*/ 4208 w 11177"/>
                            <a:gd name="T31" fmla="*/ 255 h 1722"/>
                            <a:gd name="T32" fmla="*/ 3943 w 11177"/>
                            <a:gd name="T33" fmla="*/ 601 h 1722"/>
                            <a:gd name="T34" fmla="*/ 3941 w 11177"/>
                            <a:gd name="T35" fmla="*/ 368 h 1722"/>
                            <a:gd name="T36" fmla="*/ 4375 w 11177"/>
                            <a:gd name="T37" fmla="*/ 247 h 1722"/>
                            <a:gd name="T38" fmla="*/ 4524 w 11177"/>
                            <a:gd name="T39" fmla="*/ 581 h 1722"/>
                            <a:gd name="T40" fmla="*/ 4413 w 11177"/>
                            <a:gd name="T41" fmla="*/ 485 h 1722"/>
                            <a:gd name="T42" fmla="*/ 4870 w 11177"/>
                            <a:gd name="T43" fmla="*/ 609 h 1722"/>
                            <a:gd name="T44" fmla="*/ 4948 w 11177"/>
                            <a:gd name="T45" fmla="*/ 194 h 1722"/>
                            <a:gd name="T46" fmla="*/ 5052 w 11177"/>
                            <a:gd name="T47" fmla="*/ 419 h 1722"/>
                            <a:gd name="T48" fmla="*/ 5390 w 11177"/>
                            <a:gd name="T49" fmla="*/ 758 h 1722"/>
                            <a:gd name="T50" fmla="*/ 5363 w 11177"/>
                            <a:gd name="T51" fmla="*/ 595 h 1722"/>
                            <a:gd name="T52" fmla="*/ 5377 w 11177"/>
                            <a:gd name="T53" fmla="*/ 414 h 1722"/>
                            <a:gd name="T54" fmla="*/ 6209 w 11177"/>
                            <a:gd name="T55" fmla="*/ 498 h 1722"/>
                            <a:gd name="T56" fmla="*/ 5831 w 11177"/>
                            <a:gd name="T57" fmla="*/ 294 h 1722"/>
                            <a:gd name="T58" fmla="*/ 5933 w 11177"/>
                            <a:gd name="T59" fmla="*/ 555 h 1722"/>
                            <a:gd name="T60" fmla="*/ 6491 w 11177"/>
                            <a:gd name="T61" fmla="*/ 182 h 1722"/>
                            <a:gd name="T62" fmla="*/ 6417 w 11177"/>
                            <a:gd name="T63" fmla="*/ 763 h 1722"/>
                            <a:gd name="T64" fmla="*/ 6364 w 11177"/>
                            <a:gd name="T65" fmla="*/ 588 h 1722"/>
                            <a:gd name="T66" fmla="*/ 6385 w 11177"/>
                            <a:gd name="T67" fmla="*/ 433 h 1722"/>
                            <a:gd name="T68" fmla="*/ 6914 w 11177"/>
                            <a:gd name="T69" fmla="*/ 41 h 1722"/>
                            <a:gd name="T70" fmla="*/ 7063 w 11177"/>
                            <a:gd name="T71" fmla="*/ 555 h 1722"/>
                            <a:gd name="T72" fmla="*/ 7167 w 11177"/>
                            <a:gd name="T73" fmla="*/ 261 h 1722"/>
                            <a:gd name="T74" fmla="*/ 7529 w 11177"/>
                            <a:gd name="T75" fmla="*/ 397 h 1722"/>
                            <a:gd name="T76" fmla="*/ 7907 w 11177"/>
                            <a:gd name="T77" fmla="*/ 831 h 1722"/>
                            <a:gd name="T78" fmla="*/ 8067 w 11177"/>
                            <a:gd name="T79" fmla="*/ 0 h 1722"/>
                            <a:gd name="T80" fmla="*/ 9051 w 11177"/>
                            <a:gd name="T81" fmla="*/ 203 h 1722"/>
                            <a:gd name="T82" fmla="*/ 8840 w 11177"/>
                            <a:gd name="T83" fmla="*/ 220 h 1722"/>
                            <a:gd name="T84" fmla="*/ 9451 w 11177"/>
                            <a:gd name="T85" fmla="*/ 560 h 1722"/>
                            <a:gd name="T86" fmla="*/ 9465 w 11177"/>
                            <a:gd name="T87" fmla="*/ 189 h 1722"/>
                            <a:gd name="T88" fmla="*/ 9539 w 11177"/>
                            <a:gd name="T89" fmla="*/ 494 h 1722"/>
                            <a:gd name="T90" fmla="*/ 9737 w 11177"/>
                            <a:gd name="T91" fmla="*/ 551 h 1722"/>
                            <a:gd name="T92" fmla="*/ 9945 w 11177"/>
                            <a:gd name="T93" fmla="*/ 190 h 1722"/>
                            <a:gd name="T94" fmla="*/ 10252 w 11177"/>
                            <a:gd name="T95" fmla="*/ 557 h 1722"/>
                            <a:gd name="T96" fmla="*/ 10539 w 11177"/>
                            <a:gd name="T97" fmla="*/ 540 h 1722"/>
                            <a:gd name="T98" fmla="*/ 10996 w 11177"/>
                            <a:gd name="T99" fmla="*/ 595 h 1722"/>
                            <a:gd name="T100" fmla="*/ 120 w 11177"/>
                            <a:gd name="T101" fmla="*/ 1261 h 1722"/>
                            <a:gd name="T102" fmla="*/ 270 w 11177"/>
                            <a:gd name="T103" fmla="*/ 1722 h 1722"/>
                            <a:gd name="T104" fmla="*/ 428 w 11177"/>
                            <a:gd name="T105" fmla="*/ 1142 h 1722"/>
                            <a:gd name="T106" fmla="*/ 299 w 11177"/>
                            <a:gd name="T107" fmla="*/ 1065 h 1722"/>
                            <a:gd name="T108" fmla="*/ 842 w 11177"/>
                            <a:gd name="T109" fmla="*/ 1706 h 1722"/>
                            <a:gd name="T110" fmla="*/ 712 w 11177"/>
                            <a:gd name="T111" fmla="*/ 1322 h 1722"/>
                            <a:gd name="T112" fmla="*/ 1023 w 11177"/>
                            <a:gd name="T113" fmla="*/ 1711 h 1722"/>
                            <a:gd name="T114" fmla="*/ 979 w 11177"/>
                            <a:gd name="T115" fmla="*/ 1388 h 1722"/>
                            <a:gd name="T116" fmla="*/ 1065 w 11177"/>
                            <a:gd name="T117" fmla="*/ 1413 h 1722"/>
                            <a:gd name="T118" fmla="*/ 2056 w 11177"/>
                            <a:gd name="T119" fmla="*/ 1266 h 1722"/>
                            <a:gd name="T120" fmla="*/ 2055 w 11177"/>
                            <a:gd name="T121" fmla="*/ 1722 h 1722"/>
                            <a:gd name="T122" fmla="*/ 1957 w 11177"/>
                            <a:gd name="T123" fmla="*/ 1335 h 1722"/>
                            <a:gd name="T124" fmla="*/ 2044 w 11177"/>
                            <a:gd name="T125" fmla="*/ 1080 h 17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1177" h="1722">
                              <a:moveTo>
                                <a:pt x="497" y="633"/>
                              </a:moveTo>
                              <a:lnTo>
                                <a:pt x="411" y="633"/>
                              </a:lnTo>
                              <a:lnTo>
                                <a:pt x="95" y="143"/>
                              </a:lnTo>
                              <a:lnTo>
                                <a:pt x="91" y="143"/>
                              </a:lnTo>
                              <a:lnTo>
                                <a:pt x="92" y="158"/>
                              </a:lnTo>
                              <a:lnTo>
                                <a:pt x="93" y="175"/>
                              </a:lnTo>
                              <a:lnTo>
                                <a:pt x="94" y="194"/>
                              </a:lnTo>
                              <a:lnTo>
                                <a:pt x="95" y="215"/>
                              </a:lnTo>
                              <a:lnTo>
                                <a:pt x="97" y="236"/>
                              </a:lnTo>
                              <a:lnTo>
                                <a:pt x="97" y="258"/>
                              </a:lnTo>
                              <a:lnTo>
                                <a:pt x="98" y="280"/>
                              </a:lnTo>
                              <a:lnTo>
                                <a:pt x="98" y="304"/>
                              </a:lnTo>
                              <a:lnTo>
                                <a:pt x="98" y="633"/>
                              </a:lnTo>
                              <a:lnTo>
                                <a:pt x="29" y="633"/>
                              </a:lnTo>
                              <a:lnTo>
                                <a:pt x="29" y="43"/>
                              </a:lnTo>
                              <a:lnTo>
                                <a:pt x="115" y="43"/>
                              </a:lnTo>
                              <a:lnTo>
                                <a:pt x="431" y="532"/>
                              </a:lnTo>
                              <a:lnTo>
                                <a:pt x="434" y="532"/>
                              </a:lnTo>
                              <a:lnTo>
                                <a:pt x="433" y="524"/>
                              </a:lnTo>
                              <a:lnTo>
                                <a:pt x="433" y="515"/>
                              </a:lnTo>
                              <a:lnTo>
                                <a:pt x="432" y="504"/>
                              </a:lnTo>
                              <a:lnTo>
                                <a:pt x="432" y="492"/>
                              </a:lnTo>
                              <a:lnTo>
                                <a:pt x="431" y="478"/>
                              </a:lnTo>
                              <a:lnTo>
                                <a:pt x="431" y="464"/>
                              </a:lnTo>
                              <a:lnTo>
                                <a:pt x="430" y="450"/>
                              </a:lnTo>
                              <a:lnTo>
                                <a:pt x="429" y="434"/>
                              </a:lnTo>
                              <a:lnTo>
                                <a:pt x="429" y="419"/>
                              </a:lnTo>
                              <a:lnTo>
                                <a:pt x="428" y="404"/>
                              </a:lnTo>
                              <a:lnTo>
                                <a:pt x="428" y="390"/>
                              </a:lnTo>
                              <a:lnTo>
                                <a:pt x="428" y="376"/>
                              </a:lnTo>
                              <a:lnTo>
                                <a:pt x="428" y="43"/>
                              </a:lnTo>
                              <a:lnTo>
                                <a:pt x="497" y="43"/>
                              </a:lnTo>
                              <a:lnTo>
                                <a:pt x="497" y="633"/>
                              </a:lnTo>
                              <a:close/>
                              <a:moveTo>
                                <a:pt x="815" y="182"/>
                              </a:moveTo>
                              <a:lnTo>
                                <a:pt x="834" y="183"/>
                              </a:lnTo>
                              <a:lnTo>
                                <a:pt x="853" y="185"/>
                              </a:lnTo>
                              <a:lnTo>
                                <a:pt x="870" y="187"/>
                              </a:lnTo>
                              <a:lnTo>
                                <a:pt x="885" y="191"/>
                              </a:lnTo>
                              <a:lnTo>
                                <a:pt x="900" y="196"/>
                              </a:lnTo>
                              <a:lnTo>
                                <a:pt x="912" y="202"/>
                              </a:lnTo>
                              <a:lnTo>
                                <a:pt x="924" y="210"/>
                              </a:lnTo>
                              <a:lnTo>
                                <a:pt x="935" y="218"/>
                              </a:lnTo>
                              <a:lnTo>
                                <a:pt x="944" y="227"/>
                              </a:lnTo>
                              <a:lnTo>
                                <a:pt x="951" y="238"/>
                              </a:lnTo>
                              <a:lnTo>
                                <a:pt x="958" y="250"/>
                              </a:lnTo>
                              <a:lnTo>
                                <a:pt x="964" y="264"/>
                              </a:lnTo>
                              <a:lnTo>
                                <a:pt x="968" y="279"/>
                              </a:lnTo>
                              <a:lnTo>
                                <a:pt x="971" y="296"/>
                              </a:lnTo>
                              <a:lnTo>
                                <a:pt x="973" y="313"/>
                              </a:lnTo>
                              <a:lnTo>
                                <a:pt x="973" y="332"/>
                              </a:lnTo>
                              <a:lnTo>
                                <a:pt x="973" y="633"/>
                              </a:lnTo>
                              <a:lnTo>
                                <a:pt x="920" y="633"/>
                              </a:lnTo>
                              <a:lnTo>
                                <a:pt x="906" y="570"/>
                              </a:lnTo>
                              <a:lnTo>
                                <a:pt x="903" y="570"/>
                              </a:lnTo>
                              <a:lnTo>
                                <a:pt x="889" y="587"/>
                              </a:lnTo>
                              <a:lnTo>
                                <a:pt x="874" y="602"/>
                              </a:lnTo>
                              <a:lnTo>
                                <a:pt x="866" y="608"/>
                              </a:lnTo>
                              <a:lnTo>
                                <a:pt x="858" y="614"/>
                              </a:lnTo>
                              <a:lnTo>
                                <a:pt x="850" y="619"/>
                              </a:lnTo>
                              <a:lnTo>
                                <a:pt x="843" y="624"/>
                              </a:lnTo>
                              <a:lnTo>
                                <a:pt x="834" y="628"/>
                              </a:lnTo>
                              <a:lnTo>
                                <a:pt x="825" y="631"/>
                              </a:lnTo>
                              <a:lnTo>
                                <a:pt x="815" y="634"/>
                              </a:lnTo>
                              <a:lnTo>
                                <a:pt x="805" y="637"/>
                              </a:lnTo>
                              <a:lnTo>
                                <a:pt x="793" y="639"/>
                              </a:lnTo>
                              <a:lnTo>
                                <a:pt x="781" y="640"/>
                              </a:lnTo>
                              <a:lnTo>
                                <a:pt x="768" y="641"/>
                              </a:lnTo>
                              <a:lnTo>
                                <a:pt x="755" y="641"/>
                              </a:lnTo>
                              <a:lnTo>
                                <a:pt x="740" y="641"/>
                              </a:lnTo>
                              <a:lnTo>
                                <a:pt x="726" y="639"/>
                              </a:lnTo>
                              <a:lnTo>
                                <a:pt x="712" y="637"/>
                              </a:lnTo>
                              <a:lnTo>
                                <a:pt x="700" y="633"/>
                              </a:lnTo>
                              <a:lnTo>
                                <a:pt x="687" y="629"/>
                              </a:lnTo>
                              <a:lnTo>
                                <a:pt x="676" y="623"/>
                              </a:lnTo>
                              <a:lnTo>
                                <a:pt x="665" y="617"/>
                              </a:lnTo>
                              <a:lnTo>
                                <a:pt x="655" y="609"/>
                              </a:lnTo>
                              <a:lnTo>
                                <a:pt x="646" y="601"/>
                              </a:lnTo>
                              <a:lnTo>
                                <a:pt x="638" y="591"/>
                              </a:lnTo>
                              <a:lnTo>
                                <a:pt x="631" y="581"/>
                              </a:lnTo>
                              <a:lnTo>
                                <a:pt x="625" y="569"/>
                              </a:lnTo>
                              <a:lnTo>
                                <a:pt x="621" y="556"/>
                              </a:lnTo>
                              <a:lnTo>
                                <a:pt x="618" y="542"/>
                              </a:lnTo>
                              <a:lnTo>
                                <a:pt x="616" y="526"/>
                              </a:lnTo>
                              <a:lnTo>
                                <a:pt x="615" y="510"/>
                              </a:lnTo>
                              <a:lnTo>
                                <a:pt x="616" y="494"/>
                              </a:lnTo>
                              <a:lnTo>
                                <a:pt x="619" y="479"/>
                              </a:lnTo>
                              <a:lnTo>
                                <a:pt x="623" y="465"/>
                              </a:lnTo>
                              <a:lnTo>
                                <a:pt x="628" y="452"/>
                              </a:lnTo>
                              <a:lnTo>
                                <a:pt x="636" y="439"/>
                              </a:lnTo>
                              <a:lnTo>
                                <a:pt x="645" y="428"/>
                              </a:lnTo>
                              <a:lnTo>
                                <a:pt x="655" y="418"/>
                              </a:lnTo>
                              <a:lnTo>
                                <a:pt x="667" y="408"/>
                              </a:lnTo>
                              <a:lnTo>
                                <a:pt x="681" y="400"/>
                              </a:lnTo>
                              <a:lnTo>
                                <a:pt x="697" y="392"/>
                              </a:lnTo>
                              <a:lnTo>
                                <a:pt x="714" y="386"/>
                              </a:lnTo>
                              <a:lnTo>
                                <a:pt x="733" y="380"/>
                              </a:lnTo>
                              <a:lnTo>
                                <a:pt x="754" y="376"/>
                              </a:lnTo>
                              <a:lnTo>
                                <a:pt x="777" y="373"/>
                              </a:lnTo>
                              <a:lnTo>
                                <a:pt x="801" y="370"/>
                              </a:lnTo>
                              <a:lnTo>
                                <a:pt x="827" y="369"/>
                              </a:lnTo>
                              <a:lnTo>
                                <a:pt x="902" y="367"/>
                              </a:lnTo>
                              <a:lnTo>
                                <a:pt x="902" y="340"/>
                              </a:lnTo>
                              <a:lnTo>
                                <a:pt x="902" y="327"/>
                              </a:lnTo>
                              <a:lnTo>
                                <a:pt x="901" y="315"/>
                              </a:lnTo>
                              <a:lnTo>
                                <a:pt x="899" y="303"/>
                              </a:lnTo>
                              <a:lnTo>
                                <a:pt x="896" y="293"/>
                              </a:lnTo>
                              <a:lnTo>
                                <a:pt x="893" y="283"/>
                              </a:lnTo>
                              <a:lnTo>
                                <a:pt x="889" y="275"/>
                              </a:lnTo>
                              <a:lnTo>
                                <a:pt x="884" y="268"/>
                              </a:lnTo>
                              <a:lnTo>
                                <a:pt x="878" y="262"/>
                              </a:lnTo>
                              <a:lnTo>
                                <a:pt x="872" y="257"/>
                              </a:lnTo>
                              <a:lnTo>
                                <a:pt x="865" y="253"/>
                              </a:lnTo>
                              <a:lnTo>
                                <a:pt x="858" y="249"/>
                              </a:lnTo>
                              <a:lnTo>
                                <a:pt x="850" y="246"/>
                              </a:lnTo>
                              <a:lnTo>
                                <a:pt x="841" y="244"/>
                              </a:lnTo>
                              <a:lnTo>
                                <a:pt x="831" y="242"/>
                              </a:lnTo>
                              <a:lnTo>
                                <a:pt x="821" y="241"/>
                              </a:lnTo>
                              <a:lnTo>
                                <a:pt x="811" y="241"/>
                              </a:lnTo>
                              <a:lnTo>
                                <a:pt x="794" y="242"/>
                              </a:lnTo>
                              <a:lnTo>
                                <a:pt x="777" y="244"/>
                              </a:lnTo>
                              <a:lnTo>
                                <a:pt x="761" y="247"/>
                              </a:lnTo>
                              <a:lnTo>
                                <a:pt x="745" y="251"/>
                              </a:lnTo>
                              <a:lnTo>
                                <a:pt x="729" y="257"/>
                              </a:lnTo>
                              <a:lnTo>
                                <a:pt x="714" y="262"/>
                              </a:lnTo>
                              <a:lnTo>
                                <a:pt x="700" y="268"/>
                              </a:lnTo>
                              <a:lnTo>
                                <a:pt x="686" y="275"/>
                              </a:lnTo>
                              <a:lnTo>
                                <a:pt x="664" y="220"/>
                              </a:lnTo>
                              <a:lnTo>
                                <a:pt x="679" y="213"/>
                              </a:lnTo>
                              <a:lnTo>
                                <a:pt x="696" y="206"/>
                              </a:lnTo>
                              <a:lnTo>
                                <a:pt x="713" y="199"/>
                              </a:lnTo>
                              <a:lnTo>
                                <a:pt x="732" y="194"/>
                              </a:lnTo>
                              <a:lnTo>
                                <a:pt x="752" y="189"/>
                              </a:lnTo>
                              <a:lnTo>
                                <a:pt x="773" y="185"/>
                              </a:lnTo>
                              <a:lnTo>
                                <a:pt x="794" y="183"/>
                              </a:lnTo>
                              <a:lnTo>
                                <a:pt x="815" y="182"/>
                              </a:lnTo>
                              <a:close/>
                              <a:moveTo>
                                <a:pt x="836" y="419"/>
                              </a:moveTo>
                              <a:lnTo>
                                <a:pt x="817" y="420"/>
                              </a:lnTo>
                              <a:lnTo>
                                <a:pt x="798" y="422"/>
                              </a:lnTo>
                              <a:lnTo>
                                <a:pt x="782" y="425"/>
                              </a:lnTo>
                              <a:lnTo>
                                <a:pt x="767" y="428"/>
                              </a:lnTo>
                              <a:lnTo>
                                <a:pt x="753" y="431"/>
                              </a:lnTo>
                              <a:lnTo>
                                <a:pt x="741" y="435"/>
                              </a:lnTo>
                              <a:lnTo>
                                <a:pt x="731" y="440"/>
                              </a:lnTo>
                              <a:lnTo>
                                <a:pt x="722" y="446"/>
                              </a:lnTo>
                              <a:lnTo>
                                <a:pt x="715" y="452"/>
                              </a:lnTo>
                              <a:lnTo>
                                <a:pt x="708" y="458"/>
                              </a:lnTo>
                              <a:lnTo>
                                <a:pt x="703" y="466"/>
                              </a:lnTo>
                              <a:lnTo>
                                <a:pt x="698" y="474"/>
                              </a:lnTo>
                              <a:lnTo>
                                <a:pt x="695" y="482"/>
                              </a:lnTo>
                              <a:lnTo>
                                <a:pt x="692" y="491"/>
                              </a:lnTo>
                              <a:lnTo>
                                <a:pt x="691" y="501"/>
                              </a:lnTo>
                              <a:lnTo>
                                <a:pt x="690" y="511"/>
                              </a:lnTo>
                              <a:lnTo>
                                <a:pt x="691" y="520"/>
                              </a:lnTo>
                              <a:lnTo>
                                <a:pt x="692" y="528"/>
                              </a:lnTo>
                              <a:lnTo>
                                <a:pt x="694" y="536"/>
                              </a:lnTo>
                              <a:lnTo>
                                <a:pt x="696" y="543"/>
                              </a:lnTo>
                              <a:lnTo>
                                <a:pt x="699" y="550"/>
                              </a:lnTo>
                              <a:lnTo>
                                <a:pt x="703" y="555"/>
                              </a:lnTo>
                              <a:lnTo>
                                <a:pt x="708" y="561"/>
                              </a:lnTo>
                              <a:lnTo>
                                <a:pt x="713" y="565"/>
                              </a:lnTo>
                              <a:lnTo>
                                <a:pt x="719" y="569"/>
                              </a:lnTo>
                              <a:lnTo>
                                <a:pt x="725" y="573"/>
                              </a:lnTo>
                              <a:lnTo>
                                <a:pt x="732" y="576"/>
                              </a:lnTo>
                              <a:lnTo>
                                <a:pt x="739" y="578"/>
                              </a:lnTo>
                              <a:lnTo>
                                <a:pt x="746" y="580"/>
                              </a:lnTo>
                              <a:lnTo>
                                <a:pt x="754" y="582"/>
                              </a:lnTo>
                              <a:lnTo>
                                <a:pt x="763" y="582"/>
                              </a:lnTo>
                              <a:lnTo>
                                <a:pt x="771" y="583"/>
                              </a:lnTo>
                              <a:lnTo>
                                <a:pt x="785" y="582"/>
                              </a:lnTo>
                              <a:lnTo>
                                <a:pt x="798" y="581"/>
                              </a:lnTo>
                              <a:lnTo>
                                <a:pt x="811" y="578"/>
                              </a:lnTo>
                              <a:lnTo>
                                <a:pt x="823" y="575"/>
                              </a:lnTo>
                              <a:lnTo>
                                <a:pt x="834" y="571"/>
                              </a:lnTo>
                              <a:lnTo>
                                <a:pt x="845" y="565"/>
                              </a:lnTo>
                              <a:lnTo>
                                <a:pt x="855" y="559"/>
                              </a:lnTo>
                              <a:lnTo>
                                <a:pt x="864" y="552"/>
                              </a:lnTo>
                              <a:lnTo>
                                <a:pt x="873" y="543"/>
                              </a:lnTo>
                              <a:lnTo>
                                <a:pt x="881" y="534"/>
                              </a:lnTo>
                              <a:lnTo>
                                <a:pt x="887" y="524"/>
                              </a:lnTo>
                              <a:lnTo>
                                <a:pt x="892" y="512"/>
                              </a:lnTo>
                              <a:lnTo>
                                <a:pt x="896" y="500"/>
                              </a:lnTo>
                              <a:lnTo>
                                <a:pt x="899" y="487"/>
                              </a:lnTo>
                              <a:lnTo>
                                <a:pt x="901" y="472"/>
                              </a:lnTo>
                              <a:lnTo>
                                <a:pt x="902" y="456"/>
                              </a:lnTo>
                              <a:lnTo>
                                <a:pt x="902" y="417"/>
                              </a:lnTo>
                              <a:lnTo>
                                <a:pt x="836" y="419"/>
                              </a:lnTo>
                              <a:close/>
                              <a:moveTo>
                                <a:pt x="931" y="8"/>
                              </a:moveTo>
                              <a:lnTo>
                                <a:pt x="926" y="16"/>
                              </a:lnTo>
                              <a:lnTo>
                                <a:pt x="919" y="25"/>
                              </a:lnTo>
                              <a:lnTo>
                                <a:pt x="910" y="35"/>
                              </a:lnTo>
                              <a:lnTo>
                                <a:pt x="901" y="47"/>
                              </a:lnTo>
                              <a:lnTo>
                                <a:pt x="890" y="58"/>
                              </a:lnTo>
                              <a:lnTo>
                                <a:pt x="879" y="70"/>
                              </a:lnTo>
                              <a:lnTo>
                                <a:pt x="868" y="82"/>
                              </a:lnTo>
                              <a:lnTo>
                                <a:pt x="857" y="94"/>
                              </a:lnTo>
                              <a:lnTo>
                                <a:pt x="845" y="105"/>
                              </a:lnTo>
                              <a:lnTo>
                                <a:pt x="834" y="115"/>
                              </a:lnTo>
                              <a:lnTo>
                                <a:pt x="823" y="124"/>
                              </a:lnTo>
                              <a:lnTo>
                                <a:pt x="813" y="132"/>
                              </a:lnTo>
                              <a:lnTo>
                                <a:pt x="765" y="132"/>
                              </a:lnTo>
                              <a:lnTo>
                                <a:pt x="765" y="122"/>
                              </a:lnTo>
                              <a:lnTo>
                                <a:pt x="772" y="114"/>
                              </a:lnTo>
                              <a:lnTo>
                                <a:pt x="778" y="105"/>
                              </a:lnTo>
                              <a:lnTo>
                                <a:pt x="785" y="95"/>
                              </a:lnTo>
                              <a:lnTo>
                                <a:pt x="792" y="85"/>
                              </a:lnTo>
                              <a:lnTo>
                                <a:pt x="799" y="74"/>
                              </a:lnTo>
                              <a:lnTo>
                                <a:pt x="807" y="63"/>
                              </a:lnTo>
                              <a:lnTo>
                                <a:pt x="814" y="52"/>
                              </a:lnTo>
                              <a:lnTo>
                                <a:pt x="821" y="41"/>
                              </a:lnTo>
                              <a:lnTo>
                                <a:pt x="827" y="30"/>
                              </a:lnTo>
                              <a:lnTo>
                                <a:pt x="833" y="19"/>
                              </a:lnTo>
                              <a:lnTo>
                                <a:pt x="839" y="9"/>
                              </a:lnTo>
                              <a:lnTo>
                                <a:pt x="844" y="0"/>
                              </a:lnTo>
                              <a:lnTo>
                                <a:pt x="931" y="0"/>
                              </a:lnTo>
                              <a:lnTo>
                                <a:pt x="931" y="8"/>
                              </a:lnTo>
                              <a:close/>
                              <a:moveTo>
                                <a:pt x="1317" y="182"/>
                              </a:moveTo>
                              <a:lnTo>
                                <a:pt x="1330" y="182"/>
                              </a:lnTo>
                              <a:lnTo>
                                <a:pt x="1344" y="183"/>
                              </a:lnTo>
                              <a:lnTo>
                                <a:pt x="1358" y="184"/>
                              </a:lnTo>
                              <a:lnTo>
                                <a:pt x="1369" y="186"/>
                              </a:lnTo>
                              <a:lnTo>
                                <a:pt x="1360" y="253"/>
                              </a:lnTo>
                              <a:lnTo>
                                <a:pt x="1349" y="251"/>
                              </a:lnTo>
                              <a:lnTo>
                                <a:pt x="1337" y="249"/>
                              </a:lnTo>
                              <a:lnTo>
                                <a:pt x="1324" y="248"/>
                              </a:lnTo>
                              <a:lnTo>
                                <a:pt x="1312" y="248"/>
                              </a:lnTo>
                              <a:lnTo>
                                <a:pt x="1304" y="248"/>
                              </a:lnTo>
                              <a:lnTo>
                                <a:pt x="1296" y="249"/>
                              </a:lnTo>
                              <a:lnTo>
                                <a:pt x="1288" y="250"/>
                              </a:lnTo>
                              <a:lnTo>
                                <a:pt x="1280" y="252"/>
                              </a:lnTo>
                              <a:lnTo>
                                <a:pt x="1272" y="255"/>
                              </a:lnTo>
                              <a:lnTo>
                                <a:pt x="1264" y="258"/>
                              </a:lnTo>
                              <a:lnTo>
                                <a:pt x="1256" y="262"/>
                              </a:lnTo>
                              <a:lnTo>
                                <a:pt x="1249" y="266"/>
                              </a:lnTo>
                              <a:lnTo>
                                <a:pt x="1242" y="271"/>
                              </a:lnTo>
                              <a:lnTo>
                                <a:pt x="1235" y="276"/>
                              </a:lnTo>
                              <a:lnTo>
                                <a:pt x="1228" y="282"/>
                              </a:lnTo>
                              <a:lnTo>
                                <a:pt x="1222" y="288"/>
                              </a:lnTo>
                              <a:lnTo>
                                <a:pt x="1217" y="296"/>
                              </a:lnTo>
                              <a:lnTo>
                                <a:pt x="1211" y="303"/>
                              </a:lnTo>
                              <a:lnTo>
                                <a:pt x="1206" y="311"/>
                              </a:lnTo>
                              <a:lnTo>
                                <a:pt x="1202" y="319"/>
                              </a:lnTo>
                              <a:lnTo>
                                <a:pt x="1197" y="328"/>
                              </a:lnTo>
                              <a:lnTo>
                                <a:pt x="1194" y="336"/>
                              </a:lnTo>
                              <a:lnTo>
                                <a:pt x="1191" y="346"/>
                              </a:lnTo>
                              <a:lnTo>
                                <a:pt x="1188" y="355"/>
                              </a:lnTo>
                              <a:lnTo>
                                <a:pt x="1186" y="365"/>
                              </a:lnTo>
                              <a:lnTo>
                                <a:pt x="1185" y="375"/>
                              </a:lnTo>
                              <a:lnTo>
                                <a:pt x="1184" y="386"/>
                              </a:lnTo>
                              <a:lnTo>
                                <a:pt x="1184" y="397"/>
                              </a:lnTo>
                              <a:lnTo>
                                <a:pt x="1184" y="633"/>
                              </a:lnTo>
                              <a:lnTo>
                                <a:pt x="1110" y="633"/>
                              </a:lnTo>
                              <a:lnTo>
                                <a:pt x="1110" y="190"/>
                              </a:lnTo>
                              <a:lnTo>
                                <a:pt x="1171" y="190"/>
                              </a:lnTo>
                              <a:lnTo>
                                <a:pt x="1179" y="271"/>
                              </a:lnTo>
                              <a:lnTo>
                                <a:pt x="1182" y="271"/>
                              </a:lnTo>
                              <a:lnTo>
                                <a:pt x="1194" y="253"/>
                              </a:lnTo>
                              <a:lnTo>
                                <a:pt x="1207" y="237"/>
                              </a:lnTo>
                              <a:lnTo>
                                <a:pt x="1221" y="222"/>
                              </a:lnTo>
                              <a:lnTo>
                                <a:pt x="1237" y="208"/>
                              </a:lnTo>
                              <a:lnTo>
                                <a:pt x="1246" y="202"/>
                              </a:lnTo>
                              <a:lnTo>
                                <a:pt x="1255" y="196"/>
                              </a:lnTo>
                              <a:lnTo>
                                <a:pt x="1265" y="192"/>
                              </a:lnTo>
                              <a:lnTo>
                                <a:pt x="1274" y="188"/>
                              </a:lnTo>
                              <a:lnTo>
                                <a:pt x="1285" y="185"/>
                              </a:lnTo>
                              <a:lnTo>
                                <a:pt x="1295" y="183"/>
                              </a:lnTo>
                              <a:lnTo>
                                <a:pt x="1306" y="182"/>
                              </a:lnTo>
                              <a:lnTo>
                                <a:pt x="1317" y="182"/>
                              </a:lnTo>
                              <a:close/>
                              <a:moveTo>
                                <a:pt x="1820" y="411"/>
                              </a:moveTo>
                              <a:lnTo>
                                <a:pt x="1819" y="438"/>
                              </a:lnTo>
                              <a:lnTo>
                                <a:pt x="1816" y="463"/>
                              </a:lnTo>
                              <a:lnTo>
                                <a:pt x="1814" y="475"/>
                              </a:lnTo>
                              <a:lnTo>
                                <a:pt x="1812" y="486"/>
                              </a:lnTo>
                              <a:lnTo>
                                <a:pt x="1809" y="498"/>
                              </a:lnTo>
                              <a:lnTo>
                                <a:pt x="1806" y="508"/>
                              </a:lnTo>
                              <a:lnTo>
                                <a:pt x="1802" y="519"/>
                              </a:lnTo>
                              <a:lnTo>
                                <a:pt x="1798" y="529"/>
                              </a:lnTo>
                              <a:lnTo>
                                <a:pt x="1793" y="539"/>
                              </a:lnTo>
                              <a:lnTo>
                                <a:pt x="1788" y="548"/>
                              </a:lnTo>
                              <a:lnTo>
                                <a:pt x="1783" y="557"/>
                              </a:lnTo>
                              <a:lnTo>
                                <a:pt x="1777" y="565"/>
                              </a:lnTo>
                              <a:lnTo>
                                <a:pt x="1771" y="573"/>
                              </a:lnTo>
                              <a:lnTo>
                                <a:pt x="1764" y="581"/>
                              </a:lnTo>
                              <a:lnTo>
                                <a:pt x="1757" y="588"/>
                              </a:lnTo>
                              <a:lnTo>
                                <a:pt x="1750" y="595"/>
                              </a:lnTo>
                              <a:lnTo>
                                <a:pt x="1742" y="601"/>
                              </a:lnTo>
                              <a:lnTo>
                                <a:pt x="1734" y="607"/>
                              </a:lnTo>
                              <a:lnTo>
                                <a:pt x="1725" y="613"/>
                              </a:lnTo>
                              <a:lnTo>
                                <a:pt x="1717" y="618"/>
                              </a:lnTo>
                              <a:lnTo>
                                <a:pt x="1708" y="622"/>
                              </a:lnTo>
                              <a:lnTo>
                                <a:pt x="1699" y="626"/>
                              </a:lnTo>
                              <a:lnTo>
                                <a:pt x="1689" y="630"/>
                              </a:lnTo>
                              <a:lnTo>
                                <a:pt x="1679" y="633"/>
                              </a:lnTo>
                              <a:lnTo>
                                <a:pt x="1669" y="635"/>
                              </a:lnTo>
                              <a:lnTo>
                                <a:pt x="1659" y="637"/>
                              </a:lnTo>
                              <a:lnTo>
                                <a:pt x="1637" y="640"/>
                              </a:lnTo>
                              <a:lnTo>
                                <a:pt x="1614" y="641"/>
                              </a:lnTo>
                              <a:lnTo>
                                <a:pt x="1599" y="641"/>
                              </a:lnTo>
                              <a:lnTo>
                                <a:pt x="1585" y="640"/>
                              </a:lnTo>
                              <a:lnTo>
                                <a:pt x="1571" y="637"/>
                              </a:lnTo>
                              <a:lnTo>
                                <a:pt x="1558" y="635"/>
                              </a:lnTo>
                              <a:lnTo>
                                <a:pt x="1545" y="631"/>
                              </a:lnTo>
                              <a:lnTo>
                                <a:pt x="1533" y="626"/>
                              </a:lnTo>
                              <a:lnTo>
                                <a:pt x="1521" y="621"/>
                              </a:lnTo>
                              <a:lnTo>
                                <a:pt x="1509" y="614"/>
                              </a:lnTo>
                              <a:lnTo>
                                <a:pt x="1498" y="607"/>
                              </a:lnTo>
                              <a:lnTo>
                                <a:pt x="1488" y="599"/>
                              </a:lnTo>
                              <a:lnTo>
                                <a:pt x="1478" y="591"/>
                              </a:lnTo>
                              <a:lnTo>
                                <a:pt x="1468" y="581"/>
                              </a:lnTo>
                              <a:lnTo>
                                <a:pt x="1460" y="571"/>
                              </a:lnTo>
                              <a:lnTo>
                                <a:pt x="1451" y="560"/>
                              </a:lnTo>
                              <a:lnTo>
                                <a:pt x="1444" y="549"/>
                              </a:lnTo>
                              <a:lnTo>
                                <a:pt x="1437" y="536"/>
                              </a:lnTo>
                              <a:lnTo>
                                <a:pt x="1431" y="523"/>
                              </a:lnTo>
                              <a:lnTo>
                                <a:pt x="1426" y="509"/>
                              </a:lnTo>
                              <a:lnTo>
                                <a:pt x="1421" y="494"/>
                              </a:lnTo>
                              <a:lnTo>
                                <a:pt x="1417" y="479"/>
                              </a:lnTo>
                              <a:lnTo>
                                <a:pt x="1414" y="463"/>
                              </a:lnTo>
                              <a:lnTo>
                                <a:pt x="1412" y="446"/>
                              </a:lnTo>
                              <a:lnTo>
                                <a:pt x="1411" y="429"/>
                              </a:lnTo>
                              <a:lnTo>
                                <a:pt x="1411" y="411"/>
                              </a:lnTo>
                              <a:lnTo>
                                <a:pt x="1412" y="384"/>
                              </a:lnTo>
                              <a:lnTo>
                                <a:pt x="1414" y="359"/>
                              </a:lnTo>
                              <a:lnTo>
                                <a:pt x="1416" y="347"/>
                              </a:lnTo>
                              <a:lnTo>
                                <a:pt x="1418" y="336"/>
                              </a:lnTo>
                              <a:lnTo>
                                <a:pt x="1421" y="325"/>
                              </a:lnTo>
                              <a:lnTo>
                                <a:pt x="1424" y="314"/>
                              </a:lnTo>
                              <a:lnTo>
                                <a:pt x="1428" y="304"/>
                              </a:lnTo>
                              <a:lnTo>
                                <a:pt x="1432" y="294"/>
                              </a:lnTo>
                              <a:lnTo>
                                <a:pt x="1437" y="283"/>
                              </a:lnTo>
                              <a:lnTo>
                                <a:pt x="1442" y="274"/>
                              </a:lnTo>
                              <a:lnTo>
                                <a:pt x="1447" y="265"/>
                              </a:lnTo>
                              <a:lnTo>
                                <a:pt x="1453" y="257"/>
                              </a:lnTo>
                              <a:lnTo>
                                <a:pt x="1459" y="249"/>
                              </a:lnTo>
                              <a:lnTo>
                                <a:pt x="1466" y="241"/>
                              </a:lnTo>
                              <a:lnTo>
                                <a:pt x="1473" y="234"/>
                              </a:lnTo>
                              <a:lnTo>
                                <a:pt x="1480" y="227"/>
                              </a:lnTo>
                              <a:lnTo>
                                <a:pt x="1488" y="221"/>
                              </a:lnTo>
                              <a:lnTo>
                                <a:pt x="1496" y="215"/>
                              </a:lnTo>
                              <a:lnTo>
                                <a:pt x="1504" y="210"/>
                              </a:lnTo>
                              <a:lnTo>
                                <a:pt x="1513" y="205"/>
                              </a:lnTo>
                              <a:lnTo>
                                <a:pt x="1522" y="200"/>
                              </a:lnTo>
                              <a:lnTo>
                                <a:pt x="1531" y="196"/>
                              </a:lnTo>
                              <a:lnTo>
                                <a:pt x="1541" y="193"/>
                              </a:lnTo>
                              <a:lnTo>
                                <a:pt x="1550" y="190"/>
                              </a:lnTo>
                              <a:lnTo>
                                <a:pt x="1561" y="187"/>
                              </a:lnTo>
                              <a:lnTo>
                                <a:pt x="1571" y="185"/>
                              </a:lnTo>
                              <a:lnTo>
                                <a:pt x="1593" y="182"/>
                              </a:lnTo>
                              <a:lnTo>
                                <a:pt x="1616" y="182"/>
                              </a:lnTo>
                              <a:lnTo>
                                <a:pt x="1631" y="182"/>
                              </a:lnTo>
                              <a:lnTo>
                                <a:pt x="1645" y="183"/>
                              </a:lnTo>
                              <a:lnTo>
                                <a:pt x="1659" y="185"/>
                              </a:lnTo>
                              <a:lnTo>
                                <a:pt x="1673" y="188"/>
                              </a:lnTo>
                              <a:lnTo>
                                <a:pt x="1686" y="192"/>
                              </a:lnTo>
                              <a:lnTo>
                                <a:pt x="1698" y="197"/>
                              </a:lnTo>
                              <a:lnTo>
                                <a:pt x="1710" y="202"/>
                              </a:lnTo>
                              <a:lnTo>
                                <a:pt x="1722" y="208"/>
                              </a:lnTo>
                              <a:lnTo>
                                <a:pt x="1733" y="215"/>
                              </a:lnTo>
                              <a:lnTo>
                                <a:pt x="1744" y="223"/>
                              </a:lnTo>
                              <a:lnTo>
                                <a:pt x="1754" y="232"/>
                              </a:lnTo>
                              <a:lnTo>
                                <a:pt x="1763" y="241"/>
                              </a:lnTo>
                              <a:lnTo>
                                <a:pt x="1772" y="251"/>
                              </a:lnTo>
                              <a:lnTo>
                                <a:pt x="1780" y="262"/>
                              </a:lnTo>
                              <a:lnTo>
                                <a:pt x="1787" y="274"/>
                              </a:lnTo>
                              <a:lnTo>
                                <a:pt x="1794" y="286"/>
                              </a:lnTo>
                              <a:lnTo>
                                <a:pt x="1800" y="300"/>
                              </a:lnTo>
                              <a:lnTo>
                                <a:pt x="1805" y="314"/>
                              </a:lnTo>
                              <a:lnTo>
                                <a:pt x="1810" y="328"/>
                              </a:lnTo>
                              <a:lnTo>
                                <a:pt x="1813" y="343"/>
                              </a:lnTo>
                              <a:lnTo>
                                <a:pt x="1816" y="359"/>
                              </a:lnTo>
                              <a:lnTo>
                                <a:pt x="1818" y="376"/>
                              </a:lnTo>
                              <a:lnTo>
                                <a:pt x="1819" y="393"/>
                              </a:lnTo>
                              <a:lnTo>
                                <a:pt x="1820" y="411"/>
                              </a:lnTo>
                              <a:close/>
                              <a:moveTo>
                                <a:pt x="1486" y="411"/>
                              </a:moveTo>
                              <a:lnTo>
                                <a:pt x="1486" y="430"/>
                              </a:lnTo>
                              <a:lnTo>
                                <a:pt x="1488" y="448"/>
                              </a:lnTo>
                              <a:lnTo>
                                <a:pt x="1490" y="465"/>
                              </a:lnTo>
                              <a:lnTo>
                                <a:pt x="1493" y="481"/>
                              </a:lnTo>
                              <a:lnTo>
                                <a:pt x="1498" y="496"/>
                              </a:lnTo>
                              <a:lnTo>
                                <a:pt x="1503" y="510"/>
                              </a:lnTo>
                              <a:lnTo>
                                <a:pt x="1509" y="523"/>
                              </a:lnTo>
                              <a:lnTo>
                                <a:pt x="1517" y="535"/>
                              </a:lnTo>
                              <a:lnTo>
                                <a:pt x="1525" y="546"/>
                              </a:lnTo>
                              <a:lnTo>
                                <a:pt x="1534" y="555"/>
                              </a:lnTo>
                              <a:lnTo>
                                <a:pt x="1545" y="563"/>
                              </a:lnTo>
                              <a:lnTo>
                                <a:pt x="1557" y="570"/>
                              </a:lnTo>
                              <a:lnTo>
                                <a:pt x="1570" y="575"/>
                              </a:lnTo>
                              <a:lnTo>
                                <a:pt x="1584" y="578"/>
                              </a:lnTo>
                              <a:lnTo>
                                <a:pt x="1599" y="580"/>
                              </a:lnTo>
                              <a:lnTo>
                                <a:pt x="1615" y="581"/>
                              </a:lnTo>
                              <a:lnTo>
                                <a:pt x="1631" y="580"/>
                              </a:lnTo>
                              <a:lnTo>
                                <a:pt x="1646" y="578"/>
                              </a:lnTo>
                              <a:lnTo>
                                <a:pt x="1660" y="575"/>
                              </a:lnTo>
                              <a:lnTo>
                                <a:pt x="1673" y="570"/>
                              </a:lnTo>
                              <a:lnTo>
                                <a:pt x="1685" y="563"/>
                              </a:lnTo>
                              <a:lnTo>
                                <a:pt x="1695" y="555"/>
                              </a:lnTo>
                              <a:lnTo>
                                <a:pt x="1705" y="546"/>
                              </a:lnTo>
                              <a:lnTo>
                                <a:pt x="1713" y="535"/>
                              </a:lnTo>
                              <a:lnTo>
                                <a:pt x="1721" y="523"/>
                              </a:lnTo>
                              <a:lnTo>
                                <a:pt x="1727" y="510"/>
                              </a:lnTo>
                              <a:lnTo>
                                <a:pt x="1732" y="496"/>
                              </a:lnTo>
                              <a:lnTo>
                                <a:pt x="1737" y="481"/>
                              </a:lnTo>
                              <a:lnTo>
                                <a:pt x="1740" y="465"/>
                              </a:lnTo>
                              <a:lnTo>
                                <a:pt x="1743" y="448"/>
                              </a:lnTo>
                              <a:lnTo>
                                <a:pt x="1744" y="430"/>
                              </a:lnTo>
                              <a:lnTo>
                                <a:pt x="1745" y="411"/>
                              </a:lnTo>
                              <a:lnTo>
                                <a:pt x="1744" y="392"/>
                              </a:lnTo>
                              <a:lnTo>
                                <a:pt x="1743" y="374"/>
                              </a:lnTo>
                              <a:lnTo>
                                <a:pt x="1740" y="357"/>
                              </a:lnTo>
                              <a:lnTo>
                                <a:pt x="1737" y="341"/>
                              </a:lnTo>
                              <a:lnTo>
                                <a:pt x="1732" y="326"/>
                              </a:lnTo>
                              <a:lnTo>
                                <a:pt x="1727" y="313"/>
                              </a:lnTo>
                              <a:lnTo>
                                <a:pt x="1721" y="300"/>
                              </a:lnTo>
                              <a:lnTo>
                                <a:pt x="1713" y="287"/>
                              </a:lnTo>
                              <a:lnTo>
                                <a:pt x="1705" y="277"/>
                              </a:lnTo>
                              <a:lnTo>
                                <a:pt x="1695" y="268"/>
                              </a:lnTo>
                              <a:lnTo>
                                <a:pt x="1685" y="260"/>
                              </a:lnTo>
                              <a:lnTo>
                                <a:pt x="1673" y="254"/>
                              </a:lnTo>
                              <a:lnTo>
                                <a:pt x="1660" y="249"/>
                              </a:lnTo>
                              <a:lnTo>
                                <a:pt x="1646" y="245"/>
                              </a:lnTo>
                              <a:lnTo>
                                <a:pt x="1631" y="243"/>
                              </a:lnTo>
                              <a:lnTo>
                                <a:pt x="1614" y="243"/>
                              </a:lnTo>
                              <a:lnTo>
                                <a:pt x="1598" y="243"/>
                              </a:lnTo>
                              <a:lnTo>
                                <a:pt x="1583" y="245"/>
                              </a:lnTo>
                              <a:lnTo>
                                <a:pt x="1569" y="249"/>
                              </a:lnTo>
                              <a:lnTo>
                                <a:pt x="1556" y="254"/>
                              </a:lnTo>
                              <a:lnTo>
                                <a:pt x="1544" y="260"/>
                              </a:lnTo>
                              <a:lnTo>
                                <a:pt x="1534" y="268"/>
                              </a:lnTo>
                              <a:lnTo>
                                <a:pt x="1524" y="277"/>
                              </a:lnTo>
                              <a:lnTo>
                                <a:pt x="1516" y="287"/>
                              </a:lnTo>
                              <a:lnTo>
                                <a:pt x="1509" y="300"/>
                              </a:lnTo>
                              <a:lnTo>
                                <a:pt x="1503" y="313"/>
                              </a:lnTo>
                              <a:lnTo>
                                <a:pt x="1498" y="326"/>
                              </a:lnTo>
                              <a:lnTo>
                                <a:pt x="1493" y="341"/>
                              </a:lnTo>
                              <a:lnTo>
                                <a:pt x="1490" y="357"/>
                              </a:lnTo>
                              <a:lnTo>
                                <a:pt x="1488" y="374"/>
                              </a:lnTo>
                              <a:lnTo>
                                <a:pt x="1486" y="392"/>
                              </a:lnTo>
                              <a:lnTo>
                                <a:pt x="1486" y="411"/>
                              </a:lnTo>
                              <a:close/>
                              <a:moveTo>
                                <a:pt x="2092" y="641"/>
                              </a:moveTo>
                              <a:lnTo>
                                <a:pt x="2072" y="640"/>
                              </a:lnTo>
                              <a:lnTo>
                                <a:pt x="2053" y="638"/>
                              </a:lnTo>
                              <a:lnTo>
                                <a:pt x="2044" y="636"/>
                              </a:lnTo>
                              <a:lnTo>
                                <a:pt x="2035" y="633"/>
                              </a:lnTo>
                              <a:lnTo>
                                <a:pt x="2026" y="630"/>
                              </a:lnTo>
                              <a:lnTo>
                                <a:pt x="2018" y="627"/>
                              </a:lnTo>
                              <a:lnTo>
                                <a:pt x="2010" y="623"/>
                              </a:lnTo>
                              <a:lnTo>
                                <a:pt x="2002" y="619"/>
                              </a:lnTo>
                              <a:lnTo>
                                <a:pt x="1994" y="614"/>
                              </a:lnTo>
                              <a:lnTo>
                                <a:pt x="1987" y="609"/>
                              </a:lnTo>
                              <a:lnTo>
                                <a:pt x="1980" y="603"/>
                              </a:lnTo>
                              <a:lnTo>
                                <a:pt x="1973" y="597"/>
                              </a:lnTo>
                              <a:lnTo>
                                <a:pt x="1967" y="591"/>
                              </a:lnTo>
                              <a:lnTo>
                                <a:pt x="1959" y="584"/>
                              </a:lnTo>
                              <a:lnTo>
                                <a:pt x="1953" y="577"/>
                              </a:lnTo>
                              <a:lnTo>
                                <a:pt x="1948" y="569"/>
                              </a:lnTo>
                              <a:lnTo>
                                <a:pt x="1942" y="560"/>
                              </a:lnTo>
                              <a:lnTo>
                                <a:pt x="1938" y="552"/>
                              </a:lnTo>
                              <a:lnTo>
                                <a:pt x="1933" y="543"/>
                              </a:lnTo>
                              <a:lnTo>
                                <a:pt x="1929" y="533"/>
                              </a:lnTo>
                              <a:lnTo>
                                <a:pt x="1925" y="523"/>
                              </a:lnTo>
                              <a:lnTo>
                                <a:pt x="1922" y="512"/>
                              </a:lnTo>
                              <a:lnTo>
                                <a:pt x="1917" y="490"/>
                              </a:lnTo>
                              <a:lnTo>
                                <a:pt x="1913" y="466"/>
                              </a:lnTo>
                              <a:lnTo>
                                <a:pt x="1910" y="440"/>
                              </a:lnTo>
                              <a:lnTo>
                                <a:pt x="1910" y="413"/>
                              </a:lnTo>
                              <a:lnTo>
                                <a:pt x="1910" y="385"/>
                              </a:lnTo>
                              <a:lnTo>
                                <a:pt x="1913" y="359"/>
                              </a:lnTo>
                              <a:lnTo>
                                <a:pt x="1917" y="335"/>
                              </a:lnTo>
                              <a:lnTo>
                                <a:pt x="1922" y="313"/>
                              </a:lnTo>
                              <a:lnTo>
                                <a:pt x="1926" y="302"/>
                              </a:lnTo>
                              <a:lnTo>
                                <a:pt x="1929" y="292"/>
                              </a:lnTo>
                              <a:lnTo>
                                <a:pt x="1933" y="281"/>
                              </a:lnTo>
                              <a:lnTo>
                                <a:pt x="1938" y="272"/>
                              </a:lnTo>
                              <a:lnTo>
                                <a:pt x="1943" y="263"/>
                              </a:lnTo>
                              <a:lnTo>
                                <a:pt x="1948" y="255"/>
                              </a:lnTo>
                              <a:lnTo>
                                <a:pt x="1954" y="247"/>
                              </a:lnTo>
                              <a:lnTo>
                                <a:pt x="1960" y="240"/>
                              </a:lnTo>
                              <a:lnTo>
                                <a:pt x="1967" y="233"/>
                              </a:lnTo>
                              <a:lnTo>
                                <a:pt x="1974" y="226"/>
                              </a:lnTo>
                              <a:lnTo>
                                <a:pt x="1980" y="220"/>
                              </a:lnTo>
                              <a:lnTo>
                                <a:pt x="1988" y="214"/>
                              </a:lnTo>
                              <a:lnTo>
                                <a:pt x="1995" y="209"/>
                              </a:lnTo>
                              <a:lnTo>
                                <a:pt x="2003" y="204"/>
                              </a:lnTo>
                              <a:lnTo>
                                <a:pt x="2011" y="200"/>
                              </a:lnTo>
                              <a:lnTo>
                                <a:pt x="2019" y="196"/>
                              </a:lnTo>
                              <a:lnTo>
                                <a:pt x="2027" y="193"/>
                              </a:lnTo>
                              <a:lnTo>
                                <a:pt x="2036" y="190"/>
                              </a:lnTo>
                              <a:lnTo>
                                <a:pt x="2045" y="187"/>
                              </a:lnTo>
                              <a:lnTo>
                                <a:pt x="2054" y="185"/>
                              </a:lnTo>
                              <a:lnTo>
                                <a:pt x="2073" y="182"/>
                              </a:lnTo>
                              <a:lnTo>
                                <a:pt x="2093" y="182"/>
                              </a:lnTo>
                              <a:lnTo>
                                <a:pt x="2106" y="182"/>
                              </a:lnTo>
                              <a:lnTo>
                                <a:pt x="2117" y="183"/>
                              </a:lnTo>
                              <a:lnTo>
                                <a:pt x="2129" y="184"/>
                              </a:lnTo>
                              <a:lnTo>
                                <a:pt x="2140" y="186"/>
                              </a:lnTo>
                              <a:lnTo>
                                <a:pt x="2150" y="189"/>
                              </a:lnTo>
                              <a:lnTo>
                                <a:pt x="2159" y="192"/>
                              </a:lnTo>
                              <a:lnTo>
                                <a:pt x="2168" y="196"/>
                              </a:lnTo>
                              <a:lnTo>
                                <a:pt x="2177" y="201"/>
                              </a:lnTo>
                              <a:lnTo>
                                <a:pt x="2192" y="211"/>
                              </a:lnTo>
                              <a:lnTo>
                                <a:pt x="2206" y="222"/>
                              </a:lnTo>
                              <a:lnTo>
                                <a:pt x="2219" y="234"/>
                              </a:lnTo>
                              <a:lnTo>
                                <a:pt x="2230" y="247"/>
                              </a:lnTo>
                              <a:lnTo>
                                <a:pt x="2235" y="247"/>
                              </a:lnTo>
                              <a:lnTo>
                                <a:pt x="2234" y="241"/>
                              </a:lnTo>
                              <a:lnTo>
                                <a:pt x="2234" y="233"/>
                              </a:lnTo>
                              <a:lnTo>
                                <a:pt x="2233" y="225"/>
                              </a:lnTo>
                              <a:lnTo>
                                <a:pt x="2232" y="215"/>
                              </a:lnTo>
                              <a:lnTo>
                                <a:pt x="2231" y="205"/>
                              </a:lnTo>
                              <a:lnTo>
                                <a:pt x="2230" y="196"/>
                              </a:lnTo>
                              <a:lnTo>
                                <a:pt x="2230" y="188"/>
                              </a:lnTo>
                              <a:lnTo>
                                <a:pt x="2230" y="182"/>
                              </a:lnTo>
                              <a:lnTo>
                                <a:pt x="2230" y="5"/>
                              </a:lnTo>
                              <a:lnTo>
                                <a:pt x="2303" y="5"/>
                              </a:lnTo>
                              <a:lnTo>
                                <a:pt x="2303" y="633"/>
                              </a:lnTo>
                              <a:lnTo>
                                <a:pt x="2244" y="633"/>
                              </a:lnTo>
                              <a:lnTo>
                                <a:pt x="2233" y="574"/>
                              </a:lnTo>
                              <a:lnTo>
                                <a:pt x="2230" y="574"/>
                              </a:lnTo>
                              <a:lnTo>
                                <a:pt x="2219" y="587"/>
                              </a:lnTo>
                              <a:lnTo>
                                <a:pt x="2207" y="600"/>
                              </a:lnTo>
                              <a:lnTo>
                                <a:pt x="2193" y="611"/>
                              </a:lnTo>
                              <a:lnTo>
                                <a:pt x="2177" y="621"/>
                              </a:lnTo>
                              <a:lnTo>
                                <a:pt x="2169" y="626"/>
                              </a:lnTo>
                              <a:lnTo>
                                <a:pt x="2159" y="630"/>
                              </a:lnTo>
                              <a:lnTo>
                                <a:pt x="2150" y="634"/>
                              </a:lnTo>
                              <a:lnTo>
                                <a:pt x="2139" y="636"/>
                              </a:lnTo>
                              <a:lnTo>
                                <a:pt x="2128" y="638"/>
                              </a:lnTo>
                              <a:lnTo>
                                <a:pt x="2117" y="640"/>
                              </a:lnTo>
                              <a:lnTo>
                                <a:pt x="2105" y="641"/>
                              </a:lnTo>
                              <a:lnTo>
                                <a:pt x="2092" y="641"/>
                              </a:lnTo>
                              <a:close/>
                              <a:moveTo>
                                <a:pt x="2104" y="581"/>
                              </a:moveTo>
                              <a:lnTo>
                                <a:pt x="2121" y="580"/>
                              </a:lnTo>
                              <a:lnTo>
                                <a:pt x="2136" y="579"/>
                              </a:lnTo>
                              <a:lnTo>
                                <a:pt x="2150" y="576"/>
                              </a:lnTo>
                              <a:lnTo>
                                <a:pt x="2163" y="571"/>
                              </a:lnTo>
                              <a:lnTo>
                                <a:pt x="2175" y="566"/>
                              </a:lnTo>
                              <a:lnTo>
                                <a:pt x="2185" y="559"/>
                              </a:lnTo>
                              <a:lnTo>
                                <a:pt x="2195" y="552"/>
                              </a:lnTo>
                              <a:lnTo>
                                <a:pt x="2202" y="543"/>
                              </a:lnTo>
                              <a:lnTo>
                                <a:pt x="2209" y="532"/>
                              </a:lnTo>
                              <a:lnTo>
                                <a:pt x="2215" y="521"/>
                              </a:lnTo>
                              <a:lnTo>
                                <a:pt x="2220" y="508"/>
                              </a:lnTo>
                              <a:lnTo>
                                <a:pt x="2224" y="495"/>
                              </a:lnTo>
                              <a:lnTo>
                                <a:pt x="2227" y="479"/>
                              </a:lnTo>
                              <a:lnTo>
                                <a:pt x="2229" y="463"/>
                              </a:lnTo>
                              <a:lnTo>
                                <a:pt x="2230" y="446"/>
                              </a:lnTo>
                              <a:lnTo>
                                <a:pt x="2231" y="427"/>
                              </a:lnTo>
                              <a:lnTo>
                                <a:pt x="2231" y="414"/>
                              </a:lnTo>
                              <a:lnTo>
                                <a:pt x="2230" y="394"/>
                              </a:lnTo>
                              <a:lnTo>
                                <a:pt x="2229" y="375"/>
                              </a:lnTo>
                              <a:lnTo>
                                <a:pt x="2227" y="357"/>
                              </a:lnTo>
                              <a:lnTo>
                                <a:pt x="2224" y="341"/>
                              </a:lnTo>
                              <a:lnTo>
                                <a:pt x="2220" y="325"/>
                              </a:lnTo>
                              <a:lnTo>
                                <a:pt x="2215" y="311"/>
                              </a:lnTo>
                              <a:lnTo>
                                <a:pt x="2210" y="299"/>
                              </a:lnTo>
                              <a:lnTo>
                                <a:pt x="2204" y="286"/>
                              </a:lnTo>
                              <a:lnTo>
                                <a:pt x="2200" y="281"/>
                              </a:lnTo>
                              <a:lnTo>
                                <a:pt x="2196" y="276"/>
                              </a:lnTo>
                              <a:lnTo>
                                <a:pt x="2192" y="271"/>
                              </a:lnTo>
                              <a:lnTo>
                                <a:pt x="2187" y="267"/>
                              </a:lnTo>
                              <a:lnTo>
                                <a:pt x="2177" y="259"/>
                              </a:lnTo>
                              <a:lnTo>
                                <a:pt x="2165" y="253"/>
                              </a:lnTo>
                              <a:lnTo>
                                <a:pt x="2151" y="248"/>
                              </a:lnTo>
                              <a:lnTo>
                                <a:pt x="2137" y="245"/>
                              </a:lnTo>
                              <a:lnTo>
                                <a:pt x="2121" y="242"/>
                              </a:lnTo>
                              <a:lnTo>
                                <a:pt x="2103" y="242"/>
                              </a:lnTo>
                              <a:lnTo>
                                <a:pt x="2089" y="243"/>
                              </a:lnTo>
                              <a:lnTo>
                                <a:pt x="2075" y="245"/>
                              </a:lnTo>
                              <a:lnTo>
                                <a:pt x="2063" y="248"/>
                              </a:lnTo>
                              <a:lnTo>
                                <a:pt x="2052" y="253"/>
                              </a:lnTo>
                              <a:lnTo>
                                <a:pt x="2041" y="260"/>
                              </a:lnTo>
                              <a:lnTo>
                                <a:pt x="2032" y="268"/>
                              </a:lnTo>
                              <a:lnTo>
                                <a:pt x="2023" y="277"/>
                              </a:lnTo>
                              <a:lnTo>
                                <a:pt x="2015" y="288"/>
                              </a:lnTo>
                              <a:lnTo>
                                <a:pt x="2008" y="302"/>
                              </a:lnTo>
                              <a:lnTo>
                                <a:pt x="2002" y="315"/>
                              </a:lnTo>
                              <a:lnTo>
                                <a:pt x="1997" y="329"/>
                              </a:lnTo>
                              <a:lnTo>
                                <a:pt x="1993" y="344"/>
                              </a:lnTo>
                              <a:lnTo>
                                <a:pt x="1990" y="360"/>
                              </a:lnTo>
                              <a:lnTo>
                                <a:pt x="1988" y="377"/>
                              </a:lnTo>
                              <a:lnTo>
                                <a:pt x="1986" y="395"/>
                              </a:lnTo>
                              <a:lnTo>
                                <a:pt x="1986" y="414"/>
                              </a:lnTo>
                              <a:lnTo>
                                <a:pt x="1986" y="434"/>
                              </a:lnTo>
                              <a:lnTo>
                                <a:pt x="1988" y="452"/>
                              </a:lnTo>
                              <a:lnTo>
                                <a:pt x="1990" y="469"/>
                              </a:lnTo>
                              <a:lnTo>
                                <a:pt x="1993" y="485"/>
                              </a:lnTo>
                              <a:lnTo>
                                <a:pt x="1997" y="500"/>
                              </a:lnTo>
                              <a:lnTo>
                                <a:pt x="2002" y="513"/>
                              </a:lnTo>
                              <a:lnTo>
                                <a:pt x="2008" y="526"/>
                              </a:lnTo>
                              <a:lnTo>
                                <a:pt x="2015" y="537"/>
                              </a:lnTo>
                              <a:lnTo>
                                <a:pt x="2023" y="548"/>
                              </a:lnTo>
                              <a:lnTo>
                                <a:pt x="2032" y="556"/>
                              </a:lnTo>
                              <a:lnTo>
                                <a:pt x="2041" y="564"/>
                              </a:lnTo>
                              <a:lnTo>
                                <a:pt x="2052" y="570"/>
                              </a:lnTo>
                              <a:lnTo>
                                <a:pt x="2063" y="575"/>
                              </a:lnTo>
                              <a:lnTo>
                                <a:pt x="2076" y="578"/>
                              </a:lnTo>
                              <a:lnTo>
                                <a:pt x="2089" y="580"/>
                              </a:lnTo>
                              <a:lnTo>
                                <a:pt x="2104" y="581"/>
                              </a:lnTo>
                              <a:close/>
                              <a:moveTo>
                                <a:pt x="2656" y="182"/>
                              </a:moveTo>
                              <a:lnTo>
                                <a:pt x="2675" y="182"/>
                              </a:lnTo>
                              <a:lnTo>
                                <a:pt x="2693" y="184"/>
                              </a:lnTo>
                              <a:lnTo>
                                <a:pt x="2710" y="187"/>
                              </a:lnTo>
                              <a:lnTo>
                                <a:pt x="2725" y="191"/>
                              </a:lnTo>
                              <a:lnTo>
                                <a:pt x="2739" y="197"/>
                              </a:lnTo>
                              <a:lnTo>
                                <a:pt x="2753" y="203"/>
                              </a:lnTo>
                              <a:lnTo>
                                <a:pt x="2764" y="211"/>
                              </a:lnTo>
                              <a:lnTo>
                                <a:pt x="2776" y="220"/>
                              </a:lnTo>
                              <a:lnTo>
                                <a:pt x="2786" y="230"/>
                              </a:lnTo>
                              <a:lnTo>
                                <a:pt x="2794" y="242"/>
                              </a:lnTo>
                              <a:lnTo>
                                <a:pt x="2801" y="255"/>
                              </a:lnTo>
                              <a:lnTo>
                                <a:pt x="2807" y="270"/>
                              </a:lnTo>
                              <a:lnTo>
                                <a:pt x="2811" y="286"/>
                              </a:lnTo>
                              <a:lnTo>
                                <a:pt x="2814" y="305"/>
                              </a:lnTo>
                              <a:lnTo>
                                <a:pt x="2816" y="324"/>
                              </a:lnTo>
                              <a:lnTo>
                                <a:pt x="2817" y="345"/>
                              </a:lnTo>
                              <a:lnTo>
                                <a:pt x="2817" y="633"/>
                              </a:lnTo>
                              <a:lnTo>
                                <a:pt x="2744" y="633"/>
                              </a:lnTo>
                              <a:lnTo>
                                <a:pt x="2744" y="350"/>
                              </a:lnTo>
                              <a:lnTo>
                                <a:pt x="2743" y="337"/>
                              </a:lnTo>
                              <a:lnTo>
                                <a:pt x="2742" y="325"/>
                              </a:lnTo>
                              <a:lnTo>
                                <a:pt x="2740" y="314"/>
                              </a:lnTo>
                              <a:lnTo>
                                <a:pt x="2738" y="303"/>
                              </a:lnTo>
                              <a:lnTo>
                                <a:pt x="2734" y="294"/>
                              </a:lnTo>
                              <a:lnTo>
                                <a:pt x="2730" y="284"/>
                              </a:lnTo>
                              <a:lnTo>
                                <a:pt x="2725" y="276"/>
                              </a:lnTo>
                              <a:lnTo>
                                <a:pt x="2719" y="269"/>
                              </a:lnTo>
                              <a:lnTo>
                                <a:pt x="2713" y="263"/>
                              </a:lnTo>
                              <a:lnTo>
                                <a:pt x="2705" y="258"/>
                              </a:lnTo>
                              <a:lnTo>
                                <a:pt x="2697" y="253"/>
                              </a:lnTo>
                              <a:lnTo>
                                <a:pt x="2688" y="249"/>
                              </a:lnTo>
                              <a:lnTo>
                                <a:pt x="2679" y="246"/>
                              </a:lnTo>
                              <a:lnTo>
                                <a:pt x="2668" y="244"/>
                              </a:lnTo>
                              <a:lnTo>
                                <a:pt x="2657" y="243"/>
                              </a:lnTo>
                              <a:lnTo>
                                <a:pt x="2645" y="243"/>
                              </a:lnTo>
                              <a:lnTo>
                                <a:pt x="2627" y="243"/>
                              </a:lnTo>
                              <a:lnTo>
                                <a:pt x="2611" y="245"/>
                              </a:lnTo>
                              <a:lnTo>
                                <a:pt x="2596" y="248"/>
                              </a:lnTo>
                              <a:lnTo>
                                <a:pt x="2583" y="253"/>
                              </a:lnTo>
                              <a:lnTo>
                                <a:pt x="2571" y="259"/>
                              </a:lnTo>
                              <a:lnTo>
                                <a:pt x="2560" y="266"/>
                              </a:lnTo>
                              <a:lnTo>
                                <a:pt x="2551" y="274"/>
                              </a:lnTo>
                              <a:lnTo>
                                <a:pt x="2543" y="284"/>
                              </a:lnTo>
                              <a:lnTo>
                                <a:pt x="2537" y="296"/>
                              </a:lnTo>
                              <a:lnTo>
                                <a:pt x="2531" y="308"/>
                              </a:lnTo>
                              <a:lnTo>
                                <a:pt x="2526" y="321"/>
                              </a:lnTo>
                              <a:lnTo>
                                <a:pt x="2522" y="335"/>
                              </a:lnTo>
                              <a:lnTo>
                                <a:pt x="2519" y="351"/>
                              </a:lnTo>
                              <a:lnTo>
                                <a:pt x="2517" y="367"/>
                              </a:lnTo>
                              <a:lnTo>
                                <a:pt x="2516" y="385"/>
                              </a:lnTo>
                              <a:lnTo>
                                <a:pt x="2515" y="404"/>
                              </a:lnTo>
                              <a:lnTo>
                                <a:pt x="2515" y="633"/>
                              </a:lnTo>
                              <a:lnTo>
                                <a:pt x="2443" y="633"/>
                              </a:lnTo>
                              <a:lnTo>
                                <a:pt x="2443" y="190"/>
                              </a:lnTo>
                              <a:lnTo>
                                <a:pt x="2501" y="190"/>
                              </a:lnTo>
                              <a:lnTo>
                                <a:pt x="2512" y="250"/>
                              </a:lnTo>
                              <a:lnTo>
                                <a:pt x="2516" y="250"/>
                              </a:lnTo>
                              <a:lnTo>
                                <a:pt x="2522" y="242"/>
                              </a:lnTo>
                              <a:lnTo>
                                <a:pt x="2528" y="234"/>
                              </a:lnTo>
                              <a:lnTo>
                                <a:pt x="2535" y="227"/>
                              </a:lnTo>
                              <a:lnTo>
                                <a:pt x="2542" y="220"/>
                              </a:lnTo>
                              <a:lnTo>
                                <a:pt x="2549" y="214"/>
                              </a:lnTo>
                              <a:lnTo>
                                <a:pt x="2558" y="208"/>
                              </a:lnTo>
                              <a:lnTo>
                                <a:pt x="2566" y="203"/>
                              </a:lnTo>
                              <a:lnTo>
                                <a:pt x="2576" y="198"/>
                              </a:lnTo>
                              <a:lnTo>
                                <a:pt x="2585" y="194"/>
                              </a:lnTo>
                              <a:lnTo>
                                <a:pt x="2595" y="191"/>
                              </a:lnTo>
                              <a:lnTo>
                                <a:pt x="2605" y="188"/>
                              </a:lnTo>
                              <a:lnTo>
                                <a:pt x="2615" y="186"/>
                              </a:lnTo>
                              <a:lnTo>
                                <a:pt x="2625" y="184"/>
                              </a:lnTo>
                              <a:lnTo>
                                <a:pt x="2635" y="183"/>
                              </a:lnTo>
                              <a:lnTo>
                                <a:pt x="2645" y="182"/>
                              </a:lnTo>
                              <a:lnTo>
                                <a:pt x="2656" y="182"/>
                              </a:lnTo>
                              <a:close/>
                              <a:moveTo>
                                <a:pt x="3026" y="633"/>
                              </a:moveTo>
                              <a:lnTo>
                                <a:pt x="2954" y="633"/>
                              </a:lnTo>
                              <a:lnTo>
                                <a:pt x="2954" y="190"/>
                              </a:lnTo>
                              <a:lnTo>
                                <a:pt x="3026" y="190"/>
                              </a:lnTo>
                              <a:lnTo>
                                <a:pt x="3026" y="633"/>
                              </a:lnTo>
                              <a:close/>
                              <a:moveTo>
                                <a:pt x="3112" y="8"/>
                              </a:moveTo>
                              <a:lnTo>
                                <a:pt x="3106" y="16"/>
                              </a:lnTo>
                              <a:lnTo>
                                <a:pt x="3099" y="25"/>
                              </a:lnTo>
                              <a:lnTo>
                                <a:pt x="3091" y="35"/>
                              </a:lnTo>
                              <a:lnTo>
                                <a:pt x="3081" y="47"/>
                              </a:lnTo>
                              <a:lnTo>
                                <a:pt x="3071" y="58"/>
                              </a:lnTo>
                              <a:lnTo>
                                <a:pt x="3060" y="70"/>
                              </a:lnTo>
                              <a:lnTo>
                                <a:pt x="3049" y="82"/>
                              </a:lnTo>
                              <a:lnTo>
                                <a:pt x="3037" y="94"/>
                              </a:lnTo>
                              <a:lnTo>
                                <a:pt x="3026" y="105"/>
                              </a:lnTo>
                              <a:lnTo>
                                <a:pt x="3015" y="115"/>
                              </a:lnTo>
                              <a:lnTo>
                                <a:pt x="3004" y="124"/>
                              </a:lnTo>
                              <a:lnTo>
                                <a:pt x="2994" y="132"/>
                              </a:lnTo>
                              <a:lnTo>
                                <a:pt x="2946" y="132"/>
                              </a:lnTo>
                              <a:lnTo>
                                <a:pt x="2946" y="122"/>
                              </a:lnTo>
                              <a:lnTo>
                                <a:pt x="2952" y="114"/>
                              </a:lnTo>
                              <a:lnTo>
                                <a:pt x="2959" y="105"/>
                              </a:lnTo>
                              <a:lnTo>
                                <a:pt x="2966" y="95"/>
                              </a:lnTo>
                              <a:lnTo>
                                <a:pt x="2973" y="85"/>
                              </a:lnTo>
                              <a:lnTo>
                                <a:pt x="2980" y="74"/>
                              </a:lnTo>
                              <a:lnTo>
                                <a:pt x="2987" y="63"/>
                              </a:lnTo>
                              <a:lnTo>
                                <a:pt x="2994" y="52"/>
                              </a:lnTo>
                              <a:lnTo>
                                <a:pt x="3001" y="41"/>
                              </a:lnTo>
                              <a:lnTo>
                                <a:pt x="3008" y="30"/>
                              </a:lnTo>
                              <a:lnTo>
                                <a:pt x="3014" y="19"/>
                              </a:lnTo>
                              <a:lnTo>
                                <a:pt x="3020" y="9"/>
                              </a:lnTo>
                              <a:lnTo>
                                <a:pt x="3024" y="0"/>
                              </a:lnTo>
                              <a:lnTo>
                                <a:pt x="3112" y="0"/>
                              </a:lnTo>
                              <a:lnTo>
                                <a:pt x="3112" y="8"/>
                              </a:lnTo>
                              <a:close/>
                              <a:moveTo>
                                <a:pt x="3592" y="182"/>
                              </a:moveTo>
                              <a:lnTo>
                                <a:pt x="3612" y="182"/>
                              </a:lnTo>
                              <a:lnTo>
                                <a:pt x="3631" y="185"/>
                              </a:lnTo>
                              <a:lnTo>
                                <a:pt x="3640" y="187"/>
                              </a:lnTo>
                              <a:lnTo>
                                <a:pt x="3649" y="190"/>
                              </a:lnTo>
                              <a:lnTo>
                                <a:pt x="3658" y="192"/>
                              </a:lnTo>
                              <a:lnTo>
                                <a:pt x="3666" y="196"/>
                              </a:lnTo>
                              <a:lnTo>
                                <a:pt x="3674" y="200"/>
                              </a:lnTo>
                              <a:lnTo>
                                <a:pt x="3682" y="204"/>
                              </a:lnTo>
                              <a:lnTo>
                                <a:pt x="3689" y="208"/>
                              </a:lnTo>
                              <a:lnTo>
                                <a:pt x="3697" y="214"/>
                              </a:lnTo>
                              <a:lnTo>
                                <a:pt x="3711" y="225"/>
                              </a:lnTo>
                              <a:lnTo>
                                <a:pt x="3724" y="238"/>
                              </a:lnTo>
                              <a:lnTo>
                                <a:pt x="3730" y="246"/>
                              </a:lnTo>
                              <a:lnTo>
                                <a:pt x="3735" y="254"/>
                              </a:lnTo>
                              <a:lnTo>
                                <a:pt x="3741" y="262"/>
                              </a:lnTo>
                              <a:lnTo>
                                <a:pt x="3746" y="271"/>
                              </a:lnTo>
                              <a:lnTo>
                                <a:pt x="3750" y="280"/>
                              </a:lnTo>
                              <a:lnTo>
                                <a:pt x="3754" y="290"/>
                              </a:lnTo>
                              <a:lnTo>
                                <a:pt x="3758" y="300"/>
                              </a:lnTo>
                              <a:lnTo>
                                <a:pt x="3761" y="311"/>
                              </a:lnTo>
                              <a:lnTo>
                                <a:pt x="3767" y="333"/>
                              </a:lnTo>
                              <a:lnTo>
                                <a:pt x="3771" y="357"/>
                              </a:lnTo>
                              <a:lnTo>
                                <a:pt x="3773" y="383"/>
                              </a:lnTo>
                              <a:lnTo>
                                <a:pt x="3774" y="411"/>
                              </a:lnTo>
                              <a:lnTo>
                                <a:pt x="3773" y="438"/>
                              </a:lnTo>
                              <a:lnTo>
                                <a:pt x="3771" y="464"/>
                              </a:lnTo>
                              <a:lnTo>
                                <a:pt x="3767" y="488"/>
                              </a:lnTo>
                              <a:lnTo>
                                <a:pt x="3761" y="510"/>
                              </a:lnTo>
                              <a:lnTo>
                                <a:pt x="3758" y="521"/>
                              </a:lnTo>
                              <a:lnTo>
                                <a:pt x="3754" y="531"/>
                              </a:lnTo>
                              <a:lnTo>
                                <a:pt x="3750" y="541"/>
                              </a:lnTo>
                              <a:lnTo>
                                <a:pt x="3746" y="550"/>
                              </a:lnTo>
                              <a:lnTo>
                                <a:pt x="3741" y="559"/>
                              </a:lnTo>
                              <a:lnTo>
                                <a:pt x="3735" y="567"/>
                              </a:lnTo>
                              <a:lnTo>
                                <a:pt x="3730" y="575"/>
                              </a:lnTo>
                              <a:lnTo>
                                <a:pt x="3724" y="583"/>
                              </a:lnTo>
                              <a:lnTo>
                                <a:pt x="3717" y="590"/>
                              </a:lnTo>
                              <a:lnTo>
                                <a:pt x="3711" y="596"/>
                              </a:lnTo>
                              <a:lnTo>
                                <a:pt x="3704" y="603"/>
                              </a:lnTo>
                              <a:lnTo>
                                <a:pt x="3697" y="608"/>
                              </a:lnTo>
                              <a:lnTo>
                                <a:pt x="3689" y="614"/>
                              </a:lnTo>
                              <a:lnTo>
                                <a:pt x="3682" y="618"/>
                              </a:lnTo>
                              <a:lnTo>
                                <a:pt x="3674" y="623"/>
                              </a:lnTo>
                              <a:lnTo>
                                <a:pt x="3666" y="627"/>
                              </a:lnTo>
                              <a:lnTo>
                                <a:pt x="3657" y="630"/>
                              </a:lnTo>
                              <a:lnTo>
                                <a:pt x="3649" y="633"/>
                              </a:lnTo>
                              <a:lnTo>
                                <a:pt x="3640" y="636"/>
                              </a:lnTo>
                              <a:lnTo>
                                <a:pt x="3631" y="638"/>
                              </a:lnTo>
                              <a:lnTo>
                                <a:pt x="3611" y="640"/>
                              </a:lnTo>
                              <a:lnTo>
                                <a:pt x="3591" y="641"/>
                              </a:lnTo>
                              <a:lnTo>
                                <a:pt x="3579" y="641"/>
                              </a:lnTo>
                              <a:lnTo>
                                <a:pt x="3566" y="640"/>
                              </a:lnTo>
                              <a:lnTo>
                                <a:pt x="3555" y="639"/>
                              </a:lnTo>
                              <a:lnTo>
                                <a:pt x="3544" y="636"/>
                              </a:lnTo>
                              <a:lnTo>
                                <a:pt x="3533" y="634"/>
                              </a:lnTo>
                              <a:lnTo>
                                <a:pt x="3524" y="630"/>
                              </a:lnTo>
                              <a:lnTo>
                                <a:pt x="3514" y="626"/>
                              </a:lnTo>
                              <a:lnTo>
                                <a:pt x="3506" y="622"/>
                              </a:lnTo>
                              <a:lnTo>
                                <a:pt x="3490" y="612"/>
                              </a:lnTo>
                              <a:lnTo>
                                <a:pt x="3476" y="601"/>
                              </a:lnTo>
                              <a:lnTo>
                                <a:pt x="3464" y="589"/>
                              </a:lnTo>
                              <a:lnTo>
                                <a:pt x="3453" y="577"/>
                              </a:lnTo>
                              <a:lnTo>
                                <a:pt x="3448" y="577"/>
                              </a:lnTo>
                              <a:lnTo>
                                <a:pt x="3449" y="584"/>
                              </a:lnTo>
                              <a:lnTo>
                                <a:pt x="3450" y="593"/>
                              </a:lnTo>
                              <a:lnTo>
                                <a:pt x="3451" y="602"/>
                              </a:lnTo>
                              <a:lnTo>
                                <a:pt x="3452" y="612"/>
                              </a:lnTo>
                              <a:lnTo>
                                <a:pt x="3453" y="623"/>
                              </a:lnTo>
                              <a:lnTo>
                                <a:pt x="3453" y="632"/>
                              </a:lnTo>
                              <a:lnTo>
                                <a:pt x="3453" y="641"/>
                              </a:lnTo>
                              <a:lnTo>
                                <a:pt x="3453" y="649"/>
                              </a:lnTo>
                              <a:lnTo>
                                <a:pt x="3453" y="832"/>
                              </a:lnTo>
                              <a:lnTo>
                                <a:pt x="3381" y="832"/>
                              </a:lnTo>
                              <a:lnTo>
                                <a:pt x="3381" y="190"/>
                              </a:lnTo>
                              <a:lnTo>
                                <a:pt x="3440" y="190"/>
                              </a:lnTo>
                              <a:lnTo>
                                <a:pt x="3450" y="250"/>
                              </a:lnTo>
                              <a:lnTo>
                                <a:pt x="3453" y="250"/>
                              </a:lnTo>
                              <a:lnTo>
                                <a:pt x="3464" y="236"/>
                              </a:lnTo>
                              <a:lnTo>
                                <a:pt x="3476" y="223"/>
                              </a:lnTo>
                              <a:lnTo>
                                <a:pt x="3490" y="212"/>
                              </a:lnTo>
                              <a:lnTo>
                                <a:pt x="3505" y="201"/>
                              </a:lnTo>
                              <a:lnTo>
                                <a:pt x="3514" y="197"/>
                              </a:lnTo>
                              <a:lnTo>
                                <a:pt x="3523" y="193"/>
                              </a:lnTo>
                              <a:lnTo>
                                <a:pt x="3533" y="189"/>
                              </a:lnTo>
                              <a:lnTo>
                                <a:pt x="3543" y="186"/>
                              </a:lnTo>
                              <a:lnTo>
                                <a:pt x="3554" y="184"/>
                              </a:lnTo>
                              <a:lnTo>
                                <a:pt x="3566" y="183"/>
                              </a:lnTo>
                              <a:lnTo>
                                <a:pt x="3579" y="182"/>
                              </a:lnTo>
                              <a:lnTo>
                                <a:pt x="3592" y="182"/>
                              </a:lnTo>
                              <a:close/>
                              <a:moveTo>
                                <a:pt x="3579" y="243"/>
                              </a:moveTo>
                              <a:lnTo>
                                <a:pt x="3562" y="243"/>
                              </a:lnTo>
                              <a:lnTo>
                                <a:pt x="3547" y="245"/>
                              </a:lnTo>
                              <a:lnTo>
                                <a:pt x="3533" y="248"/>
                              </a:lnTo>
                              <a:lnTo>
                                <a:pt x="3520" y="252"/>
                              </a:lnTo>
                              <a:lnTo>
                                <a:pt x="3509" y="257"/>
                              </a:lnTo>
                              <a:lnTo>
                                <a:pt x="3499" y="264"/>
                              </a:lnTo>
                              <a:lnTo>
                                <a:pt x="3490" y="272"/>
                              </a:lnTo>
                              <a:lnTo>
                                <a:pt x="3483" y="281"/>
                              </a:lnTo>
                              <a:lnTo>
                                <a:pt x="3476" y="292"/>
                              </a:lnTo>
                              <a:lnTo>
                                <a:pt x="3471" y="303"/>
                              </a:lnTo>
                              <a:lnTo>
                                <a:pt x="3466" y="316"/>
                              </a:lnTo>
                              <a:lnTo>
                                <a:pt x="3462" y="329"/>
                              </a:lnTo>
                              <a:lnTo>
                                <a:pt x="3458" y="344"/>
                              </a:lnTo>
                              <a:lnTo>
                                <a:pt x="3456" y="361"/>
                              </a:lnTo>
                              <a:lnTo>
                                <a:pt x="3454" y="378"/>
                              </a:lnTo>
                              <a:lnTo>
                                <a:pt x="3453" y="397"/>
                              </a:lnTo>
                              <a:lnTo>
                                <a:pt x="3453" y="411"/>
                              </a:lnTo>
                              <a:lnTo>
                                <a:pt x="3454" y="431"/>
                              </a:lnTo>
                              <a:lnTo>
                                <a:pt x="3455" y="450"/>
                              </a:lnTo>
                              <a:lnTo>
                                <a:pt x="3457" y="467"/>
                              </a:lnTo>
                              <a:lnTo>
                                <a:pt x="3460" y="483"/>
                              </a:lnTo>
                              <a:lnTo>
                                <a:pt x="3464" y="498"/>
                              </a:lnTo>
                              <a:lnTo>
                                <a:pt x="3469" y="512"/>
                              </a:lnTo>
                              <a:lnTo>
                                <a:pt x="3474" y="525"/>
                              </a:lnTo>
                              <a:lnTo>
                                <a:pt x="3480" y="537"/>
                              </a:lnTo>
                              <a:lnTo>
                                <a:pt x="3488" y="547"/>
                              </a:lnTo>
                              <a:lnTo>
                                <a:pt x="3497" y="556"/>
                              </a:lnTo>
                              <a:lnTo>
                                <a:pt x="3507" y="564"/>
                              </a:lnTo>
                              <a:lnTo>
                                <a:pt x="3519" y="570"/>
                              </a:lnTo>
                              <a:lnTo>
                                <a:pt x="3532" y="575"/>
                              </a:lnTo>
                              <a:lnTo>
                                <a:pt x="3546" y="578"/>
                              </a:lnTo>
                              <a:lnTo>
                                <a:pt x="3562" y="580"/>
                              </a:lnTo>
                              <a:lnTo>
                                <a:pt x="3581" y="581"/>
                              </a:lnTo>
                              <a:lnTo>
                                <a:pt x="3591" y="581"/>
                              </a:lnTo>
                              <a:lnTo>
                                <a:pt x="3600" y="580"/>
                              </a:lnTo>
                              <a:lnTo>
                                <a:pt x="3609" y="578"/>
                              </a:lnTo>
                              <a:lnTo>
                                <a:pt x="3617" y="575"/>
                              </a:lnTo>
                              <a:lnTo>
                                <a:pt x="3626" y="572"/>
                              </a:lnTo>
                              <a:lnTo>
                                <a:pt x="3633" y="568"/>
                              </a:lnTo>
                              <a:lnTo>
                                <a:pt x="3640" y="564"/>
                              </a:lnTo>
                              <a:lnTo>
                                <a:pt x="3647" y="559"/>
                              </a:lnTo>
                              <a:lnTo>
                                <a:pt x="3653" y="553"/>
                              </a:lnTo>
                              <a:lnTo>
                                <a:pt x="3659" y="547"/>
                              </a:lnTo>
                              <a:lnTo>
                                <a:pt x="3665" y="540"/>
                              </a:lnTo>
                              <a:lnTo>
                                <a:pt x="3670" y="532"/>
                              </a:lnTo>
                              <a:lnTo>
                                <a:pt x="3674" y="525"/>
                              </a:lnTo>
                              <a:lnTo>
                                <a:pt x="3679" y="516"/>
                              </a:lnTo>
                              <a:lnTo>
                                <a:pt x="3682" y="507"/>
                              </a:lnTo>
                              <a:lnTo>
                                <a:pt x="3686" y="498"/>
                              </a:lnTo>
                              <a:lnTo>
                                <a:pt x="3691" y="478"/>
                              </a:lnTo>
                              <a:lnTo>
                                <a:pt x="3695" y="457"/>
                              </a:lnTo>
                              <a:lnTo>
                                <a:pt x="3698" y="434"/>
                              </a:lnTo>
                              <a:lnTo>
                                <a:pt x="3699" y="410"/>
                              </a:lnTo>
                              <a:lnTo>
                                <a:pt x="3698" y="392"/>
                              </a:lnTo>
                              <a:lnTo>
                                <a:pt x="3697" y="374"/>
                              </a:lnTo>
                              <a:lnTo>
                                <a:pt x="3694" y="358"/>
                              </a:lnTo>
                              <a:lnTo>
                                <a:pt x="3691" y="342"/>
                              </a:lnTo>
                              <a:lnTo>
                                <a:pt x="3687" y="327"/>
                              </a:lnTo>
                              <a:lnTo>
                                <a:pt x="3682" y="314"/>
                              </a:lnTo>
                              <a:lnTo>
                                <a:pt x="3676" y="301"/>
                              </a:lnTo>
                              <a:lnTo>
                                <a:pt x="3669" y="288"/>
                              </a:lnTo>
                              <a:lnTo>
                                <a:pt x="3661" y="277"/>
                              </a:lnTo>
                              <a:lnTo>
                                <a:pt x="3653" y="268"/>
                              </a:lnTo>
                              <a:lnTo>
                                <a:pt x="3643" y="260"/>
                              </a:lnTo>
                              <a:lnTo>
                                <a:pt x="3632" y="254"/>
                              </a:lnTo>
                              <a:lnTo>
                                <a:pt x="3620" y="249"/>
                              </a:lnTo>
                              <a:lnTo>
                                <a:pt x="3608" y="245"/>
                              </a:lnTo>
                              <a:lnTo>
                                <a:pt x="3594" y="243"/>
                              </a:lnTo>
                              <a:lnTo>
                                <a:pt x="3579" y="243"/>
                              </a:lnTo>
                              <a:close/>
                              <a:moveTo>
                                <a:pt x="4060" y="182"/>
                              </a:moveTo>
                              <a:lnTo>
                                <a:pt x="4074" y="182"/>
                              </a:lnTo>
                              <a:lnTo>
                                <a:pt x="4087" y="183"/>
                              </a:lnTo>
                              <a:lnTo>
                                <a:pt x="4100" y="185"/>
                              </a:lnTo>
                              <a:lnTo>
                                <a:pt x="4113" y="188"/>
                              </a:lnTo>
                              <a:lnTo>
                                <a:pt x="4125" y="191"/>
                              </a:lnTo>
                              <a:lnTo>
                                <a:pt x="4136" y="195"/>
                              </a:lnTo>
                              <a:lnTo>
                                <a:pt x="4147" y="200"/>
                              </a:lnTo>
                              <a:lnTo>
                                <a:pt x="4158" y="206"/>
                              </a:lnTo>
                              <a:lnTo>
                                <a:pt x="4168" y="213"/>
                              </a:lnTo>
                              <a:lnTo>
                                <a:pt x="4177" y="220"/>
                              </a:lnTo>
                              <a:lnTo>
                                <a:pt x="4186" y="228"/>
                              </a:lnTo>
                              <a:lnTo>
                                <a:pt x="4194" y="236"/>
                              </a:lnTo>
                              <a:lnTo>
                                <a:pt x="4201" y="245"/>
                              </a:lnTo>
                              <a:lnTo>
                                <a:pt x="4208" y="255"/>
                              </a:lnTo>
                              <a:lnTo>
                                <a:pt x="4215" y="265"/>
                              </a:lnTo>
                              <a:lnTo>
                                <a:pt x="4220" y="276"/>
                              </a:lnTo>
                              <a:lnTo>
                                <a:pt x="4225" y="287"/>
                              </a:lnTo>
                              <a:lnTo>
                                <a:pt x="4230" y="300"/>
                              </a:lnTo>
                              <a:lnTo>
                                <a:pt x="4234" y="313"/>
                              </a:lnTo>
                              <a:lnTo>
                                <a:pt x="4237" y="326"/>
                              </a:lnTo>
                              <a:lnTo>
                                <a:pt x="4239" y="339"/>
                              </a:lnTo>
                              <a:lnTo>
                                <a:pt x="4241" y="353"/>
                              </a:lnTo>
                              <a:lnTo>
                                <a:pt x="4242" y="367"/>
                              </a:lnTo>
                              <a:lnTo>
                                <a:pt x="4242" y="382"/>
                              </a:lnTo>
                              <a:lnTo>
                                <a:pt x="4242" y="426"/>
                              </a:lnTo>
                              <a:lnTo>
                                <a:pt x="3939" y="426"/>
                              </a:lnTo>
                              <a:lnTo>
                                <a:pt x="3940" y="444"/>
                              </a:lnTo>
                              <a:lnTo>
                                <a:pt x="3942" y="461"/>
                              </a:lnTo>
                              <a:lnTo>
                                <a:pt x="3946" y="477"/>
                              </a:lnTo>
                              <a:lnTo>
                                <a:pt x="3950" y="492"/>
                              </a:lnTo>
                              <a:lnTo>
                                <a:pt x="3955" y="506"/>
                              </a:lnTo>
                              <a:lnTo>
                                <a:pt x="3962" y="518"/>
                              </a:lnTo>
                              <a:lnTo>
                                <a:pt x="3969" y="530"/>
                              </a:lnTo>
                              <a:lnTo>
                                <a:pt x="3978" y="540"/>
                              </a:lnTo>
                              <a:lnTo>
                                <a:pt x="3987" y="549"/>
                              </a:lnTo>
                              <a:lnTo>
                                <a:pt x="3998" y="557"/>
                              </a:lnTo>
                              <a:lnTo>
                                <a:pt x="4009" y="564"/>
                              </a:lnTo>
                              <a:lnTo>
                                <a:pt x="4022" y="570"/>
                              </a:lnTo>
                              <a:lnTo>
                                <a:pt x="4035" y="574"/>
                              </a:lnTo>
                              <a:lnTo>
                                <a:pt x="4049" y="577"/>
                              </a:lnTo>
                              <a:lnTo>
                                <a:pt x="4064" y="579"/>
                              </a:lnTo>
                              <a:lnTo>
                                <a:pt x="4081" y="579"/>
                              </a:lnTo>
                              <a:lnTo>
                                <a:pt x="4101" y="579"/>
                              </a:lnTo>
                              <a:lnTo>
                                <a:pt x="4120" y="577"/>
                              </a:lnTo>
                              <a:lnTo>
                                <a:pt x="4138" y="575"/>
                              </a:lnTo>
                              <a:lnTo>
                                <a:pt x="4155" y="572"/>
                              </a:lnTo>
                              <a:lnTo>
                                <a:pt x="4172" y="567"/>
                              </a:lnTo>
                              <a:lnTo>
                                <a:pt x="4188" y="562"/>
                              </a:lnTo>
                              <a:lnTo>
                                <a:pt x="4205" y="556"/>
                              </a:lnTo>
                              <a:lnTo>
                                <a:pt x="4222" y="549"/>
                              </a:lnTo>
                              <a:lnTo>
                                <a:pt x="4222" y="612"/>
                              </a:lnTo>
                              <a:lnTo>
                                <a:pt x="4206" y="619"/>
                              </a:lnTo>
                              <a:lnTo>
                                <a:pt x="4189" y="625"/>
                              </a:lnTo>
                              <a:lnTo>
                                <a:pt x="4172" y="630"/>
                              </a:lnTo>
                              <a:lnTo>
                                <a:pt x="4156" y="634"/>
                              </a:lnTo>
                              <a:lnTo>
                                <a:pt x="4138" y="637"/>
                              </a:lnTo>
                              <a:lnTo>
                                <a:pt x="4120" y="639"/>
                              </a:lnTo>
                              <a:lnTo>
                                <a:pt x="4099" y="641"/>
                              </a:lnTo>
                              <a:lnTo>
                                <a:pt x="4077" y="641"/>
                              </a:lnTo>
                              <a:lnTo>
                                <a:pt x="4062" y="641"/>
                              </a:lnTo>
                              <a:lnTo>
                                <a:pt x="4047" y="640"/>
                              </a:lnTo>
                              <a:lnTo>
                                <a:pt x="4032" y="638"/>
                              </a:lnTo>
                              <a:lnTo>
                                <a:pt x="4018" y="635"/>
                              </a:lnTo>
                              <a:lnTo>
                                <a:pt x="4005" y="631"/>
                              </a:lnTo>
                              <a:lnTo>
                                <a:pt x="3991" y="627"/>
                              </a:lnTo>
                              <a:lnTo>
                                <a:pt x="3979" y="622"/>
                              </a:lnTo>
                              <a:lnTo>
                                <a:pt x="3966" y="616"/>
                              </a:lnTo>
                              <a:lnTo>
                                <a:pt x="3955" y="609"/>
                              </a:lnTo>
                              <a:lnTo>
                                <a:pt x="3943" y="601"/>
                              </a:lnTo>
                              <a:lnTo>
                                <a:pt x="3933" y="593"/>
                              </a:lnTo>
                              <a:lnTo>
                                <a:pt x="3923" y="584"/>
                              </a:lnTo>
                              <a:lnTo>
                                <a:pt x="3914" y="574"/>
                              </a:lnTo>
                              <a:lnTo>
                                <a:pt x="3906" y="563"/>
                              </a:lnTo>
                              <a:lnTo>
                                <a:pt x="3898" y="552"/>
                              </a:lnTo>
                              <a:lnTo>
                                <a:pt x="3891" y="539"/>
                              </a:lnTo>
                              <a:lnTo>
                                <a:pt x="3885" y="526"/>
                              </a:lnTo>
                              <a:lnTo>
                                <a:pt x="3879" y="513"/>
                              </a:lnTo>
                              <a:lnTo>
                                <a:pt x="3875" y="498"/>
                              </a:lnTo>
                              <a:lnTo>
                                <a:pt x="3871" y="483"/>
                              </a:lnTo>
                              <a:lnTo>
                                <a:pt x="3868" y="467"/>
                              </a:lnTo>
                              <a:lnTo>
                                <a:pt x="3866" y="450"/>
                              </a:lnTo>
                              <a:lnTo>
                                <a:pt x="3865" y="433"/>
                              </a:lnTo>
                              <a:lnTo>
                                <a:pt x="3864" y="415"/>
                              </a:lnTo>
                              <a:lnTo>
                                <a:pt x="3865" y="397"/>
                              </a:lnTo>
                              <a:lnTo>
                                <a:pt x="3866" y="380"/>
                              </a:lnTo>
                              <a:lnTo>
                                <a:pt x="3868" y="364"/>
                              </a:lnTo>
                              <a:lnTo>
                                <a:pt x="3870" y="348"/>
                              </a:lnTo>
                              <a:lnTo>
                                <a:pt x="3874" y="332"/>
                              </a:lnTo>
                              <a:lnTo>
                                <a:pt x="3878" y="318"/>
                              </a:lnTo>
                              <a:lnTo>
                                <a:pt x="3883" y="304"/>
                              </a:lnTo>
                              <a:lnTo>
                                <a:pt x="3889" y="291"/>
                              </a:lnTo>
                              <a:lnTo>
                                <a:pt x="3895" y="277"/>
                              </a:lnTo>
                              <a:lnTo>
                                <a:pt x="3902" y="265"/>
                              </a:lnTo>
                              <a:lnTo>
                                <a:pt x="3910" y="254"/>
                              </a:lnTo>
                              <a:lnTo>
                                <a:pt x="3918" y="244"/>
                              </a:lnTo>
                              <a:lnTo>
                                <a:pt x="3927" y="234"/>
                              </a:lnTo>
                              <a:lnTo>
                                <a:pt x="3936" y="225"/>
                              </a:lnTo>
                              <a:lnTo>
                                <a:pt x="3946" y="217"/>
                              </a:lnTo>
                              <a:lnTo>
                                <a:pt x="3957" y="210"/>
                              </a:lnTo>
                              <a:lnTo>
                                <a:pt x="3968" y="203"/>
                              </a:lnTo>
                              <a:lnTo>
                                <a:pt x="3980" y="197"/>
                              </a:lnTo>
                              <a:lnTo>
                                <a:pt x="3992" y="193"/>
                              </a:lnTo>
                              <a:lnTo>
                                <a:pt x="4005" y="189"/>
                              </a:lnTo>
                              <a:lnTo>
                                <a:pt x="4018" y="186"/>
                              </a:lnTo>
                              <a:lnTo>
                                <a:pt x="4032" y="183"/>
                              </a:lnTo>
                              <a:lnTo>
                                <a:pt x="4045" y="182"/>
                              </a:lnTo>
                              <a:lnTo>
                                <a:pt x="4060" y="182"/>
                              </a:lnTo>
                              <a:close/>
                              <a:moveTo>
                                <a:pt x="4059" y="241"/>
                              </a:moveTo>
                              <a:lnTo>
                                <a:pt x="4046" y="241"/>
                              </a:lnTo>
                              <a:lnTo>
                                <a:pt x="4034" y="243"/>
                              </a:lnTo>
                              <a:lnTo>
                                <a:pt x="4023" y="246"/>
                              </a:lnTo>
                              <a:lnTo>
                                <a:pt x="4013" y="249"/>
                              </a:lnTo>
                              <a:lnTo>
                                <a:pt x="4003" y="254"/>
                              </a:lnTo>
                              <a:lnTo>
                                <a:pt x="3993" y="260"/>
                              </a:lnTo>
                              <a:lnTo>
                                <a:pt x="3985" y="267"/>
                              </a:lnTo>
                              <a:lnTo>
                                <a:pt x="3977" y="274"/>
                              </a:lnTo>
                              <a:lnTo>
                                <a:pt x="3970" y="283"/>
                              </a:lnTo>
                              <a:lnTo>
                                <a:pt x="3963" y="294"/>
                              </a:lnTo>
                              <a:lnTo>
                                <a:pt x="3958" y="304"/>
                              </a:lnTo>
                              <a:lnTo>
                                <a:pt x="3953" y="315"/>
                              </a:lnTo>
                              <a:lnTo>
                                <a:pt x="3949" y="327"/>
                              </a:lnTo>
                              <a:lnTo>
                                <a:pt x="3946" y="340"/>
                              </a:lnTo>
                              <a:lnTo>
                                <a:pt x="3943" y="354"/>
                              </a:lnTo>
                              <a:lnTo>
                                <a:pt x="3941" y="368"/>
                              </a:lnTo>
                              <a:lnTo>
                                <a:pt x="4166" y="368"/>
                              </a:lnTo>
                              <a:lnTo>
                                <a:pt x="4166" y="354"/>
                              </a:lnTo>
                              <a:lnTo>
                                <a:pt x="4164" y="341"/>
                              </a:lnTo>
                              <a:lnTo>
                                <a:pt x="4162" y="329"/>
                              </a:lnTo>
                              <a:lnTo>
                                <a:pt x="4159" y="317"/>
                              </a:lnTo>
                              <a:lnTo>
                                <a:pt x="4156" y="306"/>
                              </a:lnTo>
                              <a:lnTo>
                                <a:pt x="4151" y="296"/>
                              </a:lnTo>
                              <a:lnTo>
                                <a:pt x="4146" y="285"/>
                              </a:lnTo>
                              <a:lnTo>
                                <a:pt x="4140" y="276"/>
                              </a:lnTo>
                              <a:lnTo>
                                <a:pt x="4133" y="268"/>
                              </a:lnTo>
                              <a:lnTo>
                                <a:pt x="4125" y="261"/>
                              </a:lnTo>
                              <a:lnTo>
                                <a:pt x="4117" y="255"/>
                              </a:lnTo>
                              <a:lnTo>
                                <a:pt x="4107" y="250"/>
                              </a:lnTo>
                              <a:lnTo>
                                <a:pt x="4096" y="246"/>
                              </a:lnTo>
                              <a:lnTo>
                                <a:pt x="4085" y="243"/>
                              </a:lnTo>
                              <a:lnTo>
                                <a:pt x="4072" y="242"/>
                              </a:lnTo>
                              <a:lnTo>
                                <a:pt x="4059" y="241"/>
                              </a:lnTo>
                              <a:close/>
                              <a:moveTo>
                                <a:pt x="4512" y="641"/>
                              </a:moveTo>
                              <a:lnTo>
                                <a:pt x="4492" y="640"/>
                              </a:lnTo>
                              <a:lnTo>
                                <a:pt x="4473" y="638"/>
                              </a:lnTo>
                              <a:lnTo>
                                <a:pt x="4464" y="636"/>
                              </a:lnTo>
                              <a:lnTo>
                                <a:pt x="4455" y="633"/>
                              </a:lnTo>
                              <a:lnTo>
                                <a:pt x="4446" y="630"/>
                              </a:lnTo>
                              <a:lnTo>
                                <a:pt x="4438" y="627"/>
                              </a:lnTo>
                              <a:lnTo>
                                <a:pt x="4430" y="623"/>
                              </a:lnTo>
                              <a:lnTo>
                                <a:pt x="4422" y="619"/>
                              </a:lnTo>
                              <a:lnTo>
                                <a:pt x="4414" y="614"/>
                              </a:lnTo>
                              <a:lnTo>
                                <a:pt x="4407" y="609"/>
                              </a:lnTo>
                              <a:lnTo>
                                <a:pt x="4400" y="603"/>
                              </a:lnTo>
                              <a:lnTo>
                                <a:pt x="4393" y="597"/>
                              </a:lnTo>
                              <a:lnTo>
                                <a:pt x="4386" y="591"/>
                              </a:lnTo>
                              <a:lnTo>
                                <a:pt x="4380" y="584"/>
                              </a:lnTo>
                              <a:lnTo>
                                <a:pt x="4374" y="577"/>
                              </a:lnTo>
                              <a:lnTo>
                                <a:pt x="4369" y="569"/>
                              </a:lnTo>
                              <a:lnTo>
                                <a:pt x="4362" y="560"/>
                              </a:lnTo>
                              <a:lnTo>
                                <a:pt x="4357" y="552"/>
                              </a:lnTo>
                              <a:lnTo>
                                <a:pt x="4353" y="543"/>
                              </a:lnTo>
                              <a:lnTo>
                                <a:pt x="4349" y="533"/>
                              </a:lnTo>
                              <a:lnTo>
                                <a:pt x="4345" y="523"/>
                              </a:lnTo>
                              <a:lnTo>
                                <a:pt x="4342" y="512"/>
                              </a:lnTo>
                              <a:lnTo>
                                <a:pt x="4337" y="490"/>
                              </a:lnTo>
                              <a:lnTo>
                                <a:pt x="4333" y="466"/>
                              </a:lnTo>
                              <a:lnTo>
                                <a:pt x="4330" y="440"/>
                              </a:lnTo>
                              <a:lnTo>
                                <a:pt x="4330" y="413"/>
                              </a:lnTo>
                              <a:lnTo>
                                <a:pt x="4330" y="385"/>
                              </a:lnTo>
                              <a:lnTo>
                                <a:pt x="4333" y="359"/>
                              </a:lnTo>
                              <a:lnTo>
                                <a:pt x="4337" y="335"/>
                              </a:lnTo>
                              <a:lnTo>
                                <a:pt x="4342" y="313"/>
                              </a:lnTo>
                              <a:lnTo>
                                <a:pt x="4345" y="302"/>
                              </a:lnTo>
                              <a:lnTo>
                                <a:pt x="4349" y="292"/>
                              </a:lnTo>
                              <a:lnTo>
                                <a:pt x="4353" y="281"/>
                              </a:lnTo>
                              <a:lnTo>
                                <a:pt x="4358" y="272"/>
                              </a:lnTo>
                              <a:lnTo>
                                <a:pt x="4363" y="263"/>
                              </a:lnTo>
                              <a:lnTo>
                                <a:pt x="4369" y="255"/>
                              </a:lnTo>
                              <a:lnTo>
                                <a:pt x="4375" y="247"/>
                              </a:lnTo>
                              <a:lnTo>
                                <a:pt x="4381" y="240"/>
                              </a:lnTo>
                              <a:lnTo>
                                <a:pt x="4387" y="233"/>
                              </a:lnTo>
                              <a:lnTo>
                                <a:pt x="4394" y="226"/>
                              </a:lnTo>
                              <a:lnTo>
                                <a:pt x="4400" y="220"/>
                              </a:lnTo>
                              <a:lnTo>
                                <a:pt x="4408" y="214"/>
                              </a:lnTo>
                              <a:lnTo>
                                <a:pt x="4415" y="209"/>
                              </a:lnTo>
                              <a:lnTo>
                                <a:pt x="4423" y="204"/>
                              </a:lnTo>
                              <a:lnTo>
                                <a:pt x="4430" y="200"/>
                              </a:lnTo>
                              <a:lnTo>
                                <a:pt x="4439" y="196"/>
                              </a:lnTo>
                              <a:lnTo>
                                <a:pt x="4447" y="193"/>
                              </a:lnTo>
                              <a:lnTo>
                                <a:pt x="4456" y="190"/>
                              </a:lnTo>
                              <a:lnTo>
                                <a:pt x="4465" y="187"/>
                              </a:lnTo>
                              <a:lnTo>
                                <a:pt x="4474" y="185"/>
                              </a:lnTo>
                              <a:lnTo>
                                <a:pt x="4493" y="182"/>
                              </a:lnTo>
                              <a:lnTo>
                                <a:pt x="4513" y="182"/>
                              </a:lnTo>
                              <a:lnTo>
                                <a:pt x="4525" y="182"/>
                              </a:lnTo>
                              <a:lnTo>
                                <a:pt x="4537" y="183"/>
                              </a:lnTo>
                              <a:lnTo>
                                <a:pt x="4549" y="184"/>
                              </a:lnTo>
                              <a:lnTo>
                                <a:pt x="4559" y="186"/>
                              </a:lnTo>
                              <a:lnTo>
                                <a:pt x="4570" y="189"/>
                              </a:lnTo>
                              <a:lnTo>
                                <a:pt x="4579" y="192"/>
                              </a:lnTo>
                              <a:lnTo>
                                <a:pt x="4588" y="196"/>
                              </a:lnTo>
                              <a:lnTo>
                                <a:pt x="4597" y="201"/>
                              </a:lnTo>
                              <a:lnTo>
                                <a:pt x="4612" y="211"/>
                              </a:lnTo>
                              <a:lnTo>
                                <a:pt x="4626" y="222"/>
                              </a:lnTo>
                              <a:lnTo>
                                <a:pt x="4639" y="234"/>
                              </a:lnTo>
                              <a:lnTo>
                                <a:pt x="4650" y="247"/>
                              </a:lnTo>
                              <a:lnTo>
                                <a:pt x="4655" y="247"/>
                              </a:lnTo>
                              <a:lnTo>
                                <a:pt x="4654" y="241"/>
                              </a:lnTo>
                              <a:lnTo>
                                <a:pt x="4654" y="233"/>
                              </a:lnTo>
                              <a:lnTo>
                                <a:pt x="4653" y="225"/>
                              </a:lnTo>
                              <a:lnTo>
                                <a:pt x="4652" y="215"/>
                              </a:lnTo>
                              <a:lnTo>
                                <a:pt x="4651" y="205"/>
                              </a:lnTo>
                              <a:lnTo>
                                <a:pt x="4650" y="196"/>
                              </a:lnTo>
                              <a:lnTo>
                                <a:pt x="4650" y="188"/>
                              </a:lnTo>
                              <a:lnTo>
                                <a:pt x="4650" y="182"/>
                              </a:lnTo>
                              <a:lnTo>
                                <a:pt x="4650" y="5"/>
                              </a:lnTo>
                              <a:lnTo>
                                <a:pt x="4722" y="5"/>
                              </a:lnTo>
                              <a:lnTo>
                                <a:pt x="4722" y="633"/>
                              </a:lnTo>
                              <a:lnTo>
                                <a:pt x="4664" y="633"/>
                              </a:lnTo>
                              <a:lnTo>
                                <a:pt x="4653" y="574"/>
                              </a:lnTo>
                              <a:lnTo>
                                <a:pt x="4650" y="574"/>
                              </a:lnTo>
                              <a:lnTo>
                                <a:pt x="4639" y="587"/>
                              </a:lnTo>
                              <a:lnTo>
                                <a:pt x="4627" y="600"/>
                              </a:lnTo>
                              <a:lnTo>
                                <a:pt x="4613" y="611"/>
                              </a:lnTo>
                              <a:lnTo>
                                <a:pt x="4597" y="621"/>
                              </a:lnTo>
                              <a:lnTo>
                                <a:pt x="4589" y="626"/>
                              </a:lnTo>
                              <a:lnTo>
                                <a:pt x="4579" y="630"/>
                              </a:lnTo>
                              <a:lnTo>
                                <a:pt x="4570" y="634"/>
                              </a:lnTo>
                              <a:lnTo>
                                <a:pt x="4559" y="636"/>
                              </a:lnTo>
                              <a:lnTo>
                                <a:pt x="4548" y="638"/>
                              </a:lnTo>
                              <a:lnTo>
                                <a:pt x="4537" y="640"/>
                              </a:lnTo>
                              <a:lnTo>
                                <a:pt x="4525" y="641"/>
                              </a:lnTo>
                              <a:lnTo>
                                <a:pt x="4512" y="641"/>
                              </a:lnTo>
                              <a:close/>
                              <a:moveTo>
                                <a:pt x="4524" y="581"/>
                              </a:moveTo>
                              <a:lnTo>
                                <a:pt x="4541" y="580"/>
                              </a:lnTo>
                              <a:lnTo>
                                <a:pt x="4556" y="579"/>
                              </a:lnTo>
                              <a:lnTo>
                                <a:pt x="4570" y="576"/>
                              </a:lnTo>
                              <a:lnTo>
                                <a:pt x="4583" y="571"/>
                              </a:lnTo>
                              <a:lnTo>
                                <a:pt x="4595" y="566"/>
                              </a:lnTo>
                              <a:lnTo>
                                <a:pt x="4605" y="559"/>
                              </a:lnTo>
                              <a:lnTo>
                                <a:pt x="4614" y="552"/>
                              </a:lnTo>
                              <a:lnTo>
                                <a:pt x="4622" y="543"/>
                              </a:lnTo>
                              <a:lnTo>
                                <a:pt x="4629" y="532"/>
                              </a:lnTo>
                              <a:lnTo>
                                <a:pt x="4635" y="521"/>
                              </a:lnTo>
                              <a:lnTo>
                                <a:pt x="4640" y="508"/>
                              </a:lnTo>
                              <a:lnTo>
                                <a:pt x="4644" y="495"/>
                              </a:lnTo>
                              <a:lnTo>
                                <a:pt x="4647" y="479"/>
                              </a:lnTo>
                              <a:lnTo>
                                <a:pt x="4649" y="463"/>
                              </a:lnTo>
                              <a:lnTo>
                                <a:pt x="4650" y="446"/>
                              </a:lnTo>
                              <a:lnTo>
                                <a:pt x="4651" y="427"/>
                              </a:lnTo>
                              <a:lnTo>
                                <a:pt x="4651" y="414"/>
                              </a:lnTo>
                              <a:lnTo>
                                <a:pt x="4650" y="394"/>
                              </a:lnTo>
                              <a:lnTo>
                                <a:pt x="4649" y="375"/>
                              </a:lnTo>
                              <a:lnTo>
                                <a:pt x="4647" y="357"/>
                              </a:lnTo>
                              <a:lnTo>
                                <a:pt x="4644" y="341"/>
                              </a:lnTo>
                              <a:lnTo>
                                <a:pt x="4640" y="325"/>
                              </a:lnTo>
                              <a:lnTo>
                                <a:pt x="4635" y="311"/>
                              </a:lnTo>
                              <a:lnTo>
                                <a:pt x="4630" y="299"/>
                              </a:lnTo>
                              <a:lnTo>
                                <a:pt x="4623" y="286"/>
                              </a:lnTo>
                              <a:lnTo>
                                <a:pt x="4620" y="281"/>
                              </a:lnTo>
                              <a:lnTo>
                                <a:pt x="4616" y="276"/>
                              </a:lnTo>
                              <a:lnTo>
                                <a:pt x="4612" y="271"/>
                              </a:lnTo>
                              <a:lnTo>
                                <a:pt x="4607" y="267"/>
                              </a:lnTo>
                              <a:lnTo>
                                <a:pt x="4597" y="259"/>
                              </a:lnTo>
                              <a:lnTo>
                                <a:pt x="4585" y="253"/>
                              </a:lnTo>
                              <a:lnTo>
                                <a:pt x="4571" y="248"/>
                              </a:lnTo>
                              <a:lnTo>
                                <a:pt x="4557" y="245"/>
                              </a:lnTo>
                              <a:lnTo>
                                <a:pt x="4540" y="242"/>
                              </a:lnTo>
                              <a:lnTo>
                                <a:pt x="4523" y="242"/>
                              </a:lnTo>
                              <a:lnTo>
                                <a:pt x="4509" y="243"/>
                              </a:lnTo>
                              <a:lnTo>
                                <a:pt x="4495" y="245"/>
                              </a:lnTo>
                              <a:lnTo>
                                <a:pt x="4483" y="248"/>
                              </a:lnTo>
                              <a:lnTo>
                                <a:pt x="4472" y="253"/>
                              </a:lnTo>
                              <a:lnTo>
                                <a:pt x="4461" y="260"/>
                              </a:lnTo>
                              <a:lnTo>
                                <a:pt x="4451" y="268"/>
                              </a:lnTo>
                              <a:lnTo>
                                <a:pt x="4443" y="277"/>
                              </a:lnTo>
                              <a:lnTo>
                                <a:pt x="4435" y="288"/>
                              </a:lnTo>
                              <a:lnTo>
                                <a:pt x="4428" y="302"/>
                              </a:lnTo>
                              <a:lnTo>
                                <a:pt x="4422" y="315"/>
                              </a:lnTo>
                              <a:lnTo>
                                <a:pt x="4417" y="329"/>
                              </a:lnTo>
                              <a:lnTo>
                                <a:pt x="4413" y="344"/>
                              </a:lnTo>
                              <a:lnTo>
                                <a:pt x="4410" y="360"/>
                              </a:lnTo>
                              <a:lnTo>
                                <a:pt x="4408" y="377"/>
                              </a:lnTo>
                              <a:lnTo>
                                <a:pt x="4406" y="395"/>
                              </a:lnTo>
                              <a:lnTo>
                                <a:pt x="4406" y="414"/>
                              </a:lnTo>
                              <a:lnTo>
                                <a:pt x="4406" y="434"/>
                              </a:lnTo>
                              <a:lnTo>
                                <a:pt x="4408" y="452"/>
                              </a:lnTo>
                              <a:lnTo>
                                <a:pt x="4410" y="469"/>
                              </a:lnTo>
                              <a:lnTo>
                                <a:pt x="4413" y="485"/>
                              </a:lnTo>
                              <a:lnTo>
                                <a:pt x="4417" y="500"/>
                              </a:lnTo>
                              <a:lnTo>
                                <a:pt x="4422" y="513"/>
                              </a:lnTo>
                              <a:lnTo>
                                <a:pt x="4428" y="526"/>
                              </a:lnTo>
                              <a:lnTo>
                                <a:pt x="4435" y="537"/>
                              </a:lnTo>
                              <a:lnTo>
                                <a:pt x="4443" y="548"/>
                              </a:lnTo>
                              <a:lnTo>
                                <a:pt x="4452" y="556"/>
                              </a:lnTo>
                              <a:lnTo>
                                <a:pt x="4461" y="564"/>
                              </a:lnTo>
                              <a:lnTo>
                                <a:pt x="4472" y="570"/>
                              </a:lnTo>
                              <a:lnTo>
                                <a:pt x="4483" y="575"/>
                              </a:lnTo>
                              <a:lnTo>
                                <a:pt x="4496" y="578"/>
                              </a:lnTo>
                              <a:lnTo>
                                <a:pt x="4509" y="580"/>
                              </a:lnTo>
                              <a:lnTo>
                                <a:pt x="4524" y="581"/>
                              </a:lnTo>
                              <a:close/>
                              <a:moveTo>
                                <a:pt x="5030" y="182"/>
                              </a:moveTo>
                              <a:lnTo>
                                <a:pt x="5050" y="183"/>
                              </a:lnTo>
                              <a:lnTo>
                                <a:pt x="5068" y="185"/>
                              </a:lnTo>
                              <a:lnTo>
                                <a:pt x="5085" y="187"/>
                              </a:lnTo>
                              <a:lnTo>
                                <a:pt x="5100" y="191"/>
                              </a:lnTo>
                              <a:lnTo>
                                <a:pt x="5115" y="196"/>
                              </a:lnTo>
                              <a:lnTo>
                                <a:pt x="5128" y="202"/>
                              </a:lnTo>
                              <a:lnTo>
                                <a:pt x="5139" y="210"/>
                              </a:lnTo>
                              <a:lnTo>
                                <a:pt x="5150" y="218"/>
                              </a:lnTo>
                              <a:lnTo>
                                <a:pt x="5159" y="227"/>
                              </a:lnTo>
                              <a:lnTo>
                                <a:pt x="5167" y="238"/>
                              </a:lnTo>
                              <a:lnTo>
                                <a:pt x="5174" y="250"/>
                              </a:lnTo>
                              <a:lnTo>
                                <a:pt x="5180" y="264"/>
                              </a:lnTo>
                              <a:lnTo>
                                <a:pt x="5184" y="279"/>
                              </a:lnTo>
                              <a:lnTo>
                                <a:pt x="5187" y="296"/>
                              </a:lnTo>
                              <a:lnTo>
                                <a:pt x="5189" y="313"/>
                              </a:lnTo>
                              <a:lnTo>
                                <a:pt x="5190" y="332"/>
                              </a:lnTo>
                              <a:lnTo>
                                <a:pt x="5190" y="633"/>
                              </a:lnTo>
                              <a:lnTo>
                                <a:pt x="5136" y="633"/>
                              </a:lnTo>
                              <a:lnTo>
                                <a:pt x="5122" y="570"/>
                              </a:lnTo>
                              <a:lnTo>
                                <a:pt x="5118" y="570"/>
                              </a:lnTo>
                              <a:lnTo>
                                <a:pt x="5104" y="587"/>
                              </a:lnTo>
                              <a:lnTo>
                                <a:pt x="5089" y="602"/>
                              </a:lnTo>
                              <a:lnTo>
                                <a:pt x="5081" y="608"/>
                              </a:lnTo>
                              <a:lnTo>
                                <a:pt x="5073" y="614"/>
                              </a:lnTo>
                              <a:lnTo>
                                <a:pt x="5066" y="619"/>
                              </a:lnTo>
                              <a:lnTo>
                                <a:pt x="5058" y="624"/>
                              </a:lnTo>
                              <a:lnTo>
                                <a:pt x="5049" y="628"/>
                              </a:lnTo>
                              <a:lnTo>
                                <a:pt x="5040" y="631"/>
                              </a:lnTo>
                              <a:lnTo>
                                <a:pt x="5031" y="634"/>
                              </a:lnTo>
                              <a:lnTo>
                                <a:pt x="5020" y="637"/>
                              </a:lnTo>
                              <a:lnTo>
                                <a:pt x="5009" y="639"/>
                              </a:lnTo>
                              <a:lnTo>
                                <a:pt x="4996" y="640"/>
                              </a:lnTo>
                              <a:lnTo>
                                <a:pt x="4984" y="641"/>
                              </a:lnTo>
                              <a:lnTo>
                                <a:pt x="4970" y="641"/>
                              </a:lnTo>
                              <a:lnTo>
                                <a:pt x="4955" y="641"/>
                              </a:lnTo>
                              <a:lnTo>
                                <a:pt x="4941" y="639"/>
                              </a:lnTo>
                              <a:lnTo>
                                <a:pt x="4928" y="637"/>
                              </a:lnTo>
                              <a:lnTo>
                                <a:pt x="4915" y="633"/>
                              </a:lnTo>
                              <a:lnTo>
                                <a:pt x="4903" y="629"/>
                              </a:lnTo>
                              <a:lnTo>
                                <a:pt x="4891" y="623"/>
                              </a:lnTo>
                              <a:lnTo>
                                <a:pt x="4880" y="617"/>
                              </a:lnTo>
                              <a:lnTo>
                                <a:pt x="4870" y="609"/>
                              </a:lnTo>
                              <a:lnTo>
                                <a:pt x="4861" y="601"/>
                              </a:lnTo>
                              <a:lnTo>
                                <a:pt x="4853" y="591"/>
                              </a:lnTo>
                              <a:lnTo>
                                <a:pt x="4846" y="581"/>
                              </a:lnTo>
                              <a:lnTo>
                                <a:pt x="4840" y="569"/>
                              </a:lnTo>
                              <a:lnTo>
                                <a:pt x="4836" y="556"/>
                              </a:lnTo>
                              <a:lnTo>
                                <a:pt x="4833" y="542"/>
                              </a:lnTo>
                              <a:lnTo>
                                <a:pt x="4831" y="526"/>
                              </a:lnTo>
                              <a:lnTo>
                                <a:pt x="4831" y="510"/>
                              </a:lnTo>
                              <a:lnTo>
                                <a:pt x="4831" y="494"/>
                              </a:lnTo>
                              <a:lnTo>
                                <a:pt x="4834" y="479"/>
                              </a:lnTo>
                              <a:lnTo>
                                <a:pt x="4838" y="465"/>
                              </a:lnTo>
                              <a:lnTo>
                                <a:pt x="4844" y="452"/>
                              </a:lnTo>
                              <a:lnTo>
                                <a:pt x="4851" y="439"/>
                              </a:lnTo>
                              <a:lnTo>
                                <a:pt x="4860" y="428"/>
                              </a:lnTo>
                              <a:lnTo>
                                <a:pt x="4870" y="418"/>
                              </a:lnTo>
                              <a:lnTo>
                                <a:pt x="4883" y="408"/>
                              </a:lnTo>
                              <a:lnTo>
                                <a:pt x="4896" y="400"/>
                              </a:lnTo>
                              <a:lnTo>
                                <a:pt x="4912" y="392"/>
                              </a:lnTo>
                              <a:lnTo>
                                <a:pt x="4929" y="386"/>
                              </a:lnTo>
                              <a:lnTo>
                                <a:pt x="4948" y="380"/>
                              </a:lnTo>
                              <a:lnTo>
                                <a:pt x="4969" y="376"/>
                              </a:lnTo>
                              <a:lnTo>
                                <a:pt x="4992" y="373"/>
                              </a:lnTo>
                              <a:lnTo>
                                <a:pt x="5016" y="370"/>
                              </a:lnTo>
                              <a:lnTo>
                                <a:pt x="5043" y="369"/>
                              </a:lnTo>
                              <a:lnTo>
                                <a:pt x="5118" y="367"/>
                              </a:lnTo>
                              <a:lnTo>
                                <a:pt x="5118" y="340"/>
                              </a:lnTo>
                              <a:lnTo>
                                <a:pt x="5117" y="327"/>
                              </a:lnTo>
                              <a:lnTo>
                                <a:pt x="5116" y="315"/>
                              </a:lnTo>
                              <a:lnTo>
                                <a:pt x="5114" y="303"/>
                              </a:lnTo>
                              <a:lnTo>
                                <a:pt x="5112" y="293"/>
                              </a:lnTo>
                              <a:lnTo>
                                <a:pt x="5108" y="283"/>
                              </a:lnTo>
                              <a:lnTo>
                                <a:pt x="5104" y="275"/>
                              </a:lnTo>
                              <a:lnTo>
                                <a:pt x="5099" y="268"/>
                              </a:lnTo>
                              <a:lnTo>
                                <a:pt x="5094" y="262"/>
                              </a:lnTo>
                              <a:lnTo>
                                <a:pt x="5087" y="257"/>
                              </a:lnTo>
                              <a:lnTo>
                                <a:pt x="5080" y="253"/>
                              </a:lnTo>
                              <a:lnTo>
                                <a:pt x="5073" y="249"/>
                              </a:lnTo>
                              <a:lnTo>
                                <a:pt x="5065" y="246"/>
                              </a:lnTo>
                              <a:lnTo>
                                <a:pt x="5056" y="244"/>
                              </a:lnTo>
                              <a:lnTo>
                                <a:pt x="5047" y="242"/>
                              </a:lnTo>
                              <a:lnTo>
                                <a:pt x="5037" y="241"/>
                              </a:lnTo>
                              <a:lnTo>
                                <a:pt x="5026" y="241"/>
                              </a:lnTo>
                              <a:lnTo>
                                <a:pt x="5009" y="242"/>
                              </a:lnTo>
                              <a:lnTo>
                                <a:pt x="4992" y="244"/>
                              </a:lnTo>
                              <a:lnTo>
                                <a:pt x="4976" y="247"/>
                              </a:lnTo>
                              <a:lnTo>
                                <a:pt x="4960" y="251"/>
                              </a:lnTo>
                              <a:lnTo>
                                <a:pt x="4945" y="257"/>
                              </a:lnTo>
                              <a:lnTo>
                                <a:pt x="4930" y="262"/>
                              </a:lnTo>
                              <a:lnTo>
                                <a:pt x="4915" y="268"/>
                              </a:lnTo>
                              <a:lnTo>
                                <a:pt x="4901" y="275"/>
                              </a:lnTo>
                              <a:lnTo>
                                <a:pt x="4879" y="220"/>
                              </a:lnTo>
                              <a:lnTo>
                                <a:pt x="4894" y="213"/>
                              </a:lnTo>
                              <a:lnTo>
                                <a:pt x="4911" y="206"/>
                              </a:lnTo>
                              <a:lnTo>
                                <a:pt x="4929" y="199"/>
                              </a:lnTo>
                              <a:lnTo>
                                <a:pt x="4948" y="194"/>
                              </a:lnTo>
                              <a:lnTo>
                                <a:pt x="4968" y="189"/>
                              </a:lnTo>
                              <a:lnTo>
                                <a:pt x="4988" y="185"/>
                              </a:lnTo>
                              <a:lnTo>
                                <a:pt x="5009" y="183"/>
                              </a:lnTo>
                              <a:lnTo>
                                <a:pt x="5030" y="182"/>
                              </a:lnTo>
                              <a:close/>
                              <a:moveTo>
                                <a:pt x="5052" y="419"/>
                              </a:moveTo>
                              <a:lnTo>
                                <a:pt x="5032" y="420"/>
                              </a:lnTo>
                              <a:lnTo>
                                <a:pt x="5014" y="422"/>
                              </a:lnTo>
                              <a:lnTo>
                                <a:pt x="4997" y="425"/>
                              </a:lnTo>
                              <a:lnTo>
                                <a:pt x="4982" y="428"/>
                              </a:lnTo>
                              <a:lnTo>
                                <a:pt x="4968" y="431"/>
                              </a:lnTo>
                              <a:lnTo>
                                <a:pt x="4956" y="435"/>
                              </a:lnTo>
                              <a:lnTo>
                                <a:pt x="4946" y="440"/>
                              </a:lnTo>
                              <a:lnTo>
                                <a:pt x="4937" y="446"/>
                              </a:lnTo>
                              <a:lnTo>
                                <a:pt x="4930" y="452"/>
                              </a:lnTo>
                              <a:lnTo>
                                <a:pt x="4923" y="458"/>
                              </a:lnTo>
                              <a:lnTo>
                                <a:pt x="4918" y="466"/>
                              </a:lnTo>
                              <a:lnTo>
                                <a:pt x="4914" y="474"/>
                              </a:lnTo>
                              <a:lnTo>
                                <a:pt x="4910" y="482"/>
                              </a:lnTo>
                              <a:lnTo>
                                <a:pt x="4908" y="491"/>
                              </a:lnTo>
                              <a:lnTo>
                                <a:pt x="4906" y="501"/>
                              </a:lnTo>
                              <a:lnTo>
                                <a:pt x="4906" y="511"/>
                              </a:lnTo>
                              <a:lnTo>
                                <a:pt x="4906" y="520"/>
                              </a:lnTo>
                              <a:lnTo>
                                <a:pt x="4907" y="528"/>
                              </a:lnTo>
                              <a:lnTo>
                                <a:pt x="4909" y="536"/>
                              </a:lnTo>
                              <a:lnTo>
                                <a:pt x="4911" y="543"/>
                              </a:lnTo>
                              <a:lnTo>
                                <a:pt x="4914" y="550"/>
                              </a:lnTo>
                              <a:lnTo>
                                <a:pt x="4918" y="555"/>
                              </a:lnTo>
                              <a:lnTo>
                                <a:pt x="4923" y="561"/>
                              </a:lnTo>
                              <a:lnTo>
                                <a:pt x="4928" y="565"/>
                              </a:lnTo>
                              <a:lnTo>
                                <a:pt x="4934" y="569"/>
                              </a:lnTo>
                              <a:lnTo>
                                <a:pt x="4940" y="573"/>
                              </a:lnTo>
                              <a:lnTo>
                                <a:pt x="4947" y="576"/>
                              </a:lnTo>
                              <a:lnTo>
                                <a:pt x="4954" y="578"/>
                              </a:lnTo>
                              <a:lnTo>
                                <a:pt x="4962" y="580"/>
                              </a:lnTo>
                              <a:lnTo>
                                <a:pt x="4970" y="582"/>
                              </a:lnTo>
                              <a:lnTo>
                                <a:pt x="4978" y="582"/>
                              </a:lnTo>
                              <a:lnTo>
                                <a:pt x="4986" y="583"/>
                              </a:lnTo>
                              <a:lnTo>
                                <a:pt x="5000" y="582"/>
                              </a:lnTo>
                              <a:lnTo>
                                <a:pt x="5013" y="581"/>
                              </a:lnTo>
                              <a:lnTo>
                                <a:pt x="5026" y="578"/>
                              </a:lnTo>
                              <a:lnTo>
                                <a:pt x="5038" y="575"/>
                              </a:lnTo>
                              <a:lnTo>
                                <a:pt x="5049" y="571"/>
                              </a:lnTo>
                              <a:lnTo>
                                <a:pt x="5060" y="565"/>
                              </a:lnTo>
                              <a:lnTo>
                                <a:pt x="5070" y="559"/>
                              </a:lnTo>
                              <a:lnTo>
                                <a:pt x="5080" y="552"/>
                              </a:lnTo>
                              <a:lnTo>
                                <a:pt x="5088" y="543"/>
                              </a:lnTo>
                              <a:lnTo>
                                <a:pt x="5096" y="534"/>
                              </a:lnTo>
                              <a:lnTo>
                                <a:pt x="5102" y="524"/>
                              </a:lnTo>
                              <a:lnTo>
                                <a:pt x="5107" y="512"/>
                              </a:lnTo>
                              <a:lnTo>
                                <a:pt x="5112" y="500"/>
                              </a:lnTo>
                              <a:lnTo>
                                <a:pt x="5114" y="487"/>
                              </a:lnTo>
                              <a:lnTo>
                                <a:pt x="5116" y="472"/>
                              </a:lnTo>
                              <a:lnTo>
                                <a:pt x="5117" y="456"/>
                              </a:lnTo>
                              <a:lnTo>
                                <a:pt x="5117" y="417"/>
                              </a:lnTo>
                              <a:lnTo>
                                <a:pt x="5052" y="419"/>
                              </a:lnTo>
                              <a:close/>
                              <a:moveTo>
                                <a:pt x="5483" y="182"/>
                              </a:moveTo>
                              <a:lnTo>
                                <a:pt x="5494" y="182"/>
                              </a:lnTo>
                              <a:lnTo>
                                <a:pt x="5505" y="183"/>
                              </a:lnTo>
                              <a:lnTo>
                                <a:pt x="5515" y="184"/>
                              </a:lnTo>
                              <a:lnTo>
                                <a:pt x="5525" y="186"/>
                              </a:lnTo>
                              <a:lnTo>
                                <a:pt x="5534" y="188"/>
                              </a:lnTo>
                              <a:lnTo>
                                <a:pt x="5544" y="191"/>
                              </a:lnTo>
                              <a:lnTo>
                                <a:pt x="5553" y="194"/>
                              </a:lnTo>
                              <a:lnTo>
                                <a:pt x="5562" y="198"/>
                              </a:lnTo>
                              <a:lnTo>
                                <a:pt x="5571" y="202"/>
                              </a:lnTo>
                              <a:lnTo>
                                <a:pt x="5579" y="207"/>
                              </a:lnTo>
                              <a:lnTo>
                                <a:pt x="5587" y="213"/>
                              </a:lnTo>
                              <a:lnTo>
                                <a:pt x="5594" y="219"/>
                              </a:lnTo>
                              <a:lnTo>
                                <a:pt x="5602" y="225"/>
                              </a:lnTo>
                              <a:lnTo>
                                <a:pt x="5609" y="233"/>
                              </a:lnTo>
                              <a:lnTo>
                                <a:pt x="5615" y="240"/>
                              </a:lnTo>
                              <a:lnTo>
                                <a:pt x="5622" y="248"/>
                              </a:lnTo>
                              <a:lnTo>
                                <a:pt x="5626" y="248"/>
                              </a:lnTo>
                              <a:lnTo>
                                <a:pt x="5636" y="190"/>
                              </a:lnTo>
                              <a:lnTo>
                                <a:pt x="5694" y="190"/>
                              </a:lnTo>
                              <a:lnTo>
                                <a:pt x="5694" y="640"/>
                              </a:lnTo>
                              <a:lnTo>
                                <a:pt x="5693" y="663"/>
                              </a:lnTo>
                              <a:lnTo>
                                <a:pt x="5691" y="685"/>
                              </a:lnTo>
                              <a:lnTo>
                                <a:pt x="5687" y="706"/>
                              </a:lnTo>
                              <a:lnTo>
                                <a:pt x="5681" y="725"/>
                              </a:lnTo>
                              <a:lnTo>
                                <a:pt x="5675" y="742"/>
                              </a:lnTo>
                              <a:lnTo>
                                <a:pt x="5666" y="757"/>
                              </a:lnTo>
                              <a:lnTo>
                                <a:pt x="5662" y="765"/>
                              </a:lnTo>
                              <a:lnTo>
                                <a:pt x="5657" y="771"/>
                              </a:lnTo>
                              <a:lnTo>
                                <a:pt x="5651" y="778"/>
                              </a:lnTo>
                              <a:lnTo>
                                <a:pt x="5645" y="784"/>
                              </a:lnTo>
                              <a:lnTo>
                                <a:pt x="5639" y="790"/>
                              </a:lnTo>
                              <a:lnTo>
                                <a:pt x="5632" y="795"/>
                              </a:lnTo>
                              <a:lnTo>
                                <a:pt x="5625" y="800"/>
                              </a:lnTo>
                              <a:lnTo>
                                <a:pt x="5618" y="805"/>
                              </a:lnTo>
                              <a:lnTo>
                                <a:pt x="5610" y="809"/>
                              </a:lnTo>
                              <a:lnTo>
                                <a:pt x="5602" y="813"/>
                              </a:lnTo>
                              <a:lnTo>
                                <a:pt x="5593" y="817"/>
                              </a:lnTo>
                              <a:lnTo>
                                <a:pt x="5584" y="820"/>
                              </a:lnTo>
                              <a:lnTo>
                                <a:pt x="5564" y="825"/>
                              </a:lnTo>
                              <a:lnTo>
                                <a:pt x="5543" y="829"/>
                              </a:lnTo>
                              <a:lnTo>
                                <a:pt x="5520" y="831"/>
                              </a:lnTo>
                              <a:lnTo>
                                <a:pt x="5496" y="832"/>
                              </a:lnTo>
                              <a:lnTo>
                                <a:pt x="5472" y="832"/>
                              </a:lnTo>
                              <a:lnTo>
                                <a:pt x="5449" y="830"/>
                              </a:lnTo>
                              <a:lnTo>
                                <a:pt x="5428" y="828"/>
                              </a:lnTo>
                              <a:lnTo>
                                <a:pt x="5407" y="825"/>
                              </a:lnTo>
                              <a:lnTo>
                                <a:pt x="5388" y="821"/>
                              </a:lnTo>
                              <a:lnTo>
                                <a:pt x="5370" y="816"/>
                              </a:lnTo>
                              <a:lnTo>
                                <a:pt x="5352" y="811"/>
                              </a:lnTo>
                              <a:lnTo>
                                <a:pt x="5336" y="804"/>
                              </a:lnTo>
                              <a:lnTo>
                                <a:pt x="5336" y="737"/>
                              </a:lnTo>
                              <a:lnTo>
                                <a:pt x="5353" y="745"/>
                              </a:lnTo>
                              <a:lnTo>
                                <a:pt x="5371" y="752"/>
                              </a:lnTo>
                              <a:lnTo>
                                <a:pt x="5390" y="758"/>
                              </a:lnTo>
                              <a:lnTo>
                                <a:pt x="5410" y="763"/>
                              </a:lnTo>
                              <a:lnTo>
                                <a:pt x="5431" y="767"/>
                              </a:lnTo>
                              <a:lnTo>
                                <a:pt x="5453" y="770"/>
                              </a:lnTo>
                              <a:lnTo>
                                <a:pt x="5476" y="771"/>
                              </a:lnTo>
                              <a:lnTo>
                                <a:pt x="5500" y="772"/>
                              </a:lnTo>
                              <a:lnTo>
                                <a:pt x="5514" y="771"/>
                              </a:lnTo>
                              <a:lnTo>
                                <a:pt x="5527" y="770"/>
                              </a:lnTo>
                              <a:lnTo>
                                <a:pt x="5539" y="767"/>
                              </a:lnTo>
                              <a:lnTo>
                                <a:pt x="5551" y="763"/>
                              </a:lnTo>
                              <a:lnTo>
                                <a:pt x="5561" y="759"/>
                              </a:lnTo>
                              <a:lnTo>
                                <a:pt x="5571" y="753"/>
                              </a:lnTo>
                              <a:lnTo>
                                <a:pt x="5581" y="746"/>
                              </a:lnTo>
                              <a:lnTo>
                                <a:pt x="5589" y="738"/>
                              </a:lnTo>
                              <a:lnTo>
                                <a:pt x="5597" y="730"/>
                              </a:lnTo>
                              <a:lnTo>
                                <a:pt x="5603" y="720"/>
                              </a:lnTo>
                              <a:lnTo>
                                <a:pt x="5609" y="710"/>
                              </a:lnTo>
                              <a:lnTo>
                                <a:pt x="5614" y="699"/>
                              </a:lnTo>
                              <a:lnTo>
                                <a:pt x="5617" y="687"/>
                              </a:lnTo>
                              <a:lnTo>
                                <a:pt x="5620" y="674"/>
                              </a:lnTo>
                              <a:lnTo>
                                <a:pt x="5621" y="660"/>
                              </a:lnTo>
                              <a:lnTo>
                                <a:pt x="5622" y="646"/>
                              </a:lnTo>
                              <a:lnTo>
                                <a:pt x="5622" y="629"/>
                              </a:lnTo>
                              <a:lnTo>
                                <a:pt x="5622" y="617"/>
                              </a:lnTo>
                              <a:lnTo>
                                <a:pt x="5623" y="600"/>
                              </a:lnTo>
                              <a:lnTo>
                                <a:pt x="5623" y="585"/>
                              </a:lnTo>
                              <a:lnTo>
                                <a:pt x="5624" y="574"/>
                              </a:lnTo>
                              <a:lnTo>
                                <a:pt x="5621" y="574"/>
                              </a:lnTo>
                              <a:lnTo>
                                <a:pt x="5615" y="583"/>
                              </a:lnTo>
                              <a:lnTo>
                                <a:pt x="5609" y="590"/>
                              </a:lnTo>
                              <a:lnTo>
                                <a:pt x="5603" y="597"/>
                              </a:lnTo>
                              <a:lnTo>
                                <a:pt x="5596" y="604"/>
                              </a:lnTo>
                              <a:lnTo>
                                <a:pt x="5588" y="610"/>
                              </a:lnTo>
                              <a:lnTo>
                                <a:pt x="5581" y="615"/>
                              </a:lnTo>
                              <a:lnTo>
                                <a:pt x="5573" y="620"/>
                              </a:lnTo>
                              <a:lnTo>
                                <a:pt x="5564" y="625"/>
                              </a:lnTo>
                              <a:lnTo>
                                <a:pt x="5556" y="628"/>
                              </a:lnTo>
                              <a:lnTo>
                                <a:pt x="5547" y="632"/>
                              </a:lnTo>
                              <a:lnTo>
                                <a:pt x="5537" y="635"/>
                              </a:lnTo>
                              <a:lnTo>
                                <a:pt x="5527" y="637"/>
                              </a:lnTo>
                              <a:lnTo>
                                <a:pt x="5517" y="639"/>
                              </a:lnTo>
                              <a:lnTo>
                                <a:pt x="5506" y="640"/>
                              </a:lnTo>
                              <a:lnTo>
                                <a:pt x="5495" y="641"/>
                              </a:lnTo>
                              <a:lnTo>
                                <a:pt x="5484" y="641"/>
                              </a:lnTo>
                              <a:lnTo>
                                <a:pt x="5463" y="640"/>
                              </a:lnTo>
                              <a:lnTo>
                                <a:pt x="5443" y="637"/>
                              </a:lnTo>
                              <a:lnTo>
                                <a:pt x="5434" y="635"/>
                              </a:lnTo>
                              <a:lnTo>
                                <a:pt x="5425" y="633"/>
                              </a:lnTo>
                              <a:lnTo>
                                <a:pt x="5416" y="630"/>
                              </a:lnTo>
                              <a:lnTo>
                                <a:pt x="5408" y="626"/>
                              </a:lnTo>
                              <a:lnTo>
                                <a:pt x="5399" y="622"/>
                              </a:lnTo>
                              <a:lnTo>
                                <a:pt x="5391" y="618"/>
                              </a:lnTo>
                              <a:lnTo>
                                <a:pt x="5384" y="613"/>
                              </a:lnTo>
                              <a:lnTo>
                                <a:pt x="5376" y="607"/>
                              </a:lnTo>
                              <a:lnTo>
                                <a:pt x="5369" y="601"/>
                              </a:lnTo>
                              <a:lnTo>
                                <a:pt x="5363" y="595"/>
                              </a:lnTo>
                              <a:lnTo>
                                <a:pt x="5356" y="588"/>
                              </a:lnTo>
                              <a:lnTo>
                                <a:pt x="5350" y="581"/>
                              </a:lnTo>
                              <a:lnTo>
                                <a:pt x="5344" y="573"/>
                              </a:lnTo>
                              <a:lnTo>
                                <a:pt x="5339" y="565"/>
                              </a:lnTo>
                              <a:lnTo>
                                <a:pt x="5334" y="557"/>
                              </a:lnTo>
                              <a:lnTo>
                                <a:pt x="5329" y="548"/>
                              </a:lnTo>
                              <a:lnTo>
                                <a:pt x="5321" y="529"/>
                              </a:lnTo>
                              <a:lnTo>
                                <a:pt x="5314" y="509"/>
                              </a:lnTo>
                              <a:lnTo>
                                <a:pt x="5308" y="487"/>
                              </a:lnTo>
                              <a:lnTo>
                                <a:pt x="5305" y="464"/>
                              </a:lnTo>
                              <a:lnTo>
                                <a:pt x="5302" y="439"/>
                              </a:lnTo>
                              <a:lnTo>
                                <a:pt x="5302" y="413"/>
                              </a:lnTo>
                              <a:lnTo>
                                <a:pt x="5302" y="387"/>
                              </a:lnTo>
                              <a:lnTo>
                                <a:pt x="5305" y="363"/>
                              </a:lnTo>
                              <a:lnTo>
                                <a:pt x="5308" y="340"/>
                              </a:lnTo>
                              <a:lnTo>
                                <a:pt x="5314" y="318"/>
                              </a:lnTo>
                              <a:lnTo>
                                <a:pt x="5321" y="298"/>
                              </a:lnTo>
                              <a:lnTo>
                                <a:pt x="5329" y="278"/>
                              </a:lnTo>
                              <a:lnTo>
                                <a:pt x="5334" y="269"/>
                              </a:lnTo>
                              <a:lnTo>
                                <a:pt x="5339" y="260"/>
                              </a:lnTo>
                              <a:lnTo>
                                <a:pt x="5344" y="252"/>
                              </a:lnTo>
                              <a:lnTo>
                                <a:pt x="5350" y="244"/>
                              </a:lnTo>
                              <a:lnTo>
                                <a:pt x="5356" y="236"/>
                              </a:lnTo>
                              <a:lnTo>
                                <a:pt x="5363" y="229"/>
                              </a:lnTo>
                              <a:lnTo>
                                <a:pt x="5369" y="223"/>
                              </a:lnTo>
                              <a:lnTo>
                                <a:pt x="5376" y="217"/>
                              </a:lnTo>
                              <a:lnTo>
                                <a:pt x="5384" y="211"/>
                              </a:lnTo>
                              <a:lnTo>
                                <a:pt x="5391" y="206"/>
                              </a:lnTo>
                              <a:lnTo>
                                <a:pt x="5399" y="201"/>
                              </a:lnTo>
                              <a:lnTo>
                                <a:pt x="5407" y="197"/>
                              </a:lnTo>
                              <a:lnTo>
                                <a:pt x="5416" y="193"/>
                              </a:lnTo>
                              <a:lnTo>
                                <a:pt x="5425" y="190"/>
                              </a:lnTo>
                              <a:lnTo>
                                <a:pt x="5434" y="188"/>
                              </a:lnTo>
                              <a:lnTo>
                                <a:pt x="5443" y="185"/>
                              </a:lnTo>
                              <a:lnTo>
                                <a:pt x="5453" y="184"/>
                              </a:lnTo>
                              <a:lnTo>
                                <a:pt x="5463" y="183"/>
                              </a:lnTo>
                              <a:lnTo>
                                <a:pt x="5473" y="182"/>
                              </a:lnTo>
                              <a:lnTo>
                                <a:pt x="5483" y="182"/>
                              </a:lnTo>
                              <a:close/>
                              <a:moveTo>
                                <a:pt x="5493" y="243"/>
                              </a:moveTo>
                              <a:lnTo>
                                <a:pt x="5480" y="243"/>
                              </a:lnTo>
                              <a:lnTo>
                                <a:pt x="5467" y="245"/>
                              </a:lnTo>
                              <a:lnTo>
                                <a:pt x="5455" y="249"/>
                              </a:lnTo>
                              <a:lnTo>
                                <a:pt x="5444" y="254"/>
                              </a:lnTo>
                              <a:lnTo>
                                <a:pt x="5434" y="260"/>
                              </a:lnTo>
                              <a:lnTo>
                                <a:pt x="5424" y="267"/>
                              </a:lnTo>
                              <a:lnTo>
                                <a:pt x="5415" y="276"/>
                              </a:lnTo>
                              <a:lnTo>
                                <a:pt x="5407" y="287"/>
                              </a:lnTo>
                              <a:lnTo>
                                <a:pt x="5400" y="299"/>
                              </a:lnTo>
                              <a:lnTo>
                                <a:pt x="5394" y="312"/>
                              </a:lnTo>
                              <a:lnTo>
                                <a:pt x="5389" y="326"/>
                              </a:lnTo>
                              <a:lnTo>
                                <a:pt x="5384" y="341"/>
                              </a:lnTo>
                              <a:lnTo>
                                <a:pt x="5381" y="358"/>
                              </a:lnTo>
                              <a:lnTo>
                                <a:pt x="5379" y="375"/>
                              </a:lnTo>
                              <a:lnTo>
                                <a:pt x="5377" y="394"/>
                              </a:lnTo>
                              <a:lnTo>
                                <a:pt x="5377" y="414"/>
                              </a:lnTo>
                              <a:lnTo>
                                <a:pt x="5377" y="433"/>
                              </a:lnTo>
                              <a:lnTo>
                                <a:pt x="5379" y="452"/>
                              </a:lnTo>
                              <a:lnTo>
                                <a:pt x="5381" y="469"/>
                              </a:lnTo>
                              <a:lnTo>
                                <a:pt x="5384" y="486"/>
                              </a:lnTo>
                              <a:lnTo>
                                <a:pt x="5389" y="501"/>
                              </a:lnTo>
                              <a:lnTo>
                                <a:pt x="5394" y="514"/>
                              </a:lnTo>
                              <a:lnTo>
                                <a:pt x="5400" y="527"/>
                              </a:lnTo>
                              <a:lnTo>
                                <a:pt x="5407" y="539"/>
                              </a:lnTo>
                              <a:lnTo>
                                <a:pt x="5415" y="549"/>
                              </a:lnTo>
                              <a:lnTo>
                                <a:pt x="5424" y="557"/>
                              </a:lnTo>
                              <a:lnTo>
                                <a:pt x="5433" y="565"/>
                              </a:lnTo>
                              <a:lnTo>
                                <a:pt x="5444" y="571"/>
                              </a:lnTo>
                              <a:lnTo>
                                <a:pt x="5455" y="576"/>
                              </a:lnTo>
                              <a:lnTo>
                                <a:pt x="5468" y="579"/>
                              </a:lnTo>
                              <a:lnTo>
                                <a:pt x="5481" y="581"/>
                              </a:lnTo>
                              <a:lnTo>
                                <a:pt x="5495" y="582"/>
                              </a:lnTo>
                              <a:lnTo>
                                <a:pt x="5511" y="581"/>
                              </a:lnTo>
                              <a:lnTo>
                                <a:pt x="5526" y="580"/>
                              </a:lnTo>
                              <a:lnTo>
                                <a:pt x="5540" y="577"/>
                              </a:lnTo>
                              <a:lnTo>
                                <a:pt x="5552" y="573"/>
                              </a:lnTo>
                              <a:lnTo>
                                <a:pt x="5564" y="568"/>
                              </a:lnTo>
                              <a:lnTo>
                                <a:pt x="5575" y="562"/>
                              </a:lnTo>
                              <a:lnTo>
                                <a:pt x="5584" y="554"/>
                              </a:lnTo>
                              <a:lnTo>
                                <a:pt x="5592" y="546"/>
                              </a:lnTo>
                              <a:lnTo>
                                <a:pt x="5599" y="536"/>
                              </a:lnTo>
                              <a:lnTo>
                                <a:pt x="5605" y="525"/>
                              </a:lnTo>
                              <a:lnTo>
                                <a:pt x="5611" y="513"/>
                              </a:lnTo>
                              <a:lnTo>
                                <a:pt x="5615" y="499"/>
                              </a:lnTo>
                              <a:lnTo>
                                <a:pt x="5618" y="484"/>
                              </a:lnTo>
                              <a:lnTo>
                                <a:pt x="5621" y="467"/>
                              </a:lnTo>
                              <a:lnTo>
                                <a:pt x="5622" y="449"/>
                              </a:lnTo>
                              <a:lnTo>
                                <a:pt x="5623" y="430"/>
                              </a:lnTo>
                              <a:lnTo>
                                <a:pt x="5623" y="413"/>
                              </a:lnTo>
                              <a:lnTo>
                                <a:pt x="5622" y="391"/>
                              </a:lnTo>
                              <a:lnTo>
                                <a:pt x="5621" y="371"/>
                              </a:lnTo>
                              <a:lnTo>
                                <a:pt x="5618" y="352"/>
                              </a:lnTo>
                              <a:lnTo>
                                <a:pt x="5615" y="335"/>
                              </a:lnTo>
                              <a:lnTo>
                                <a:pt x="5610" y="319"/>
                              </a:lnTo>
                              <a:lnTo>
                                <a:pt x="5605" y="306"/>
                              </a:lnTo>
                              <a:lnTo>
                                <a:pt x="5599" y="293"/>
                              </a:lnTo>
                              <a:lnTo>
                                <a:pt x="5591" y="282"/>
                              </a:lnTo>
                              <a:lnTo>
                                <a:pt x="5583" y="273"/>
                              </a:lnTo>
                              <a:lnTo>
                                <a:pt x="5573" y="265"/>
                              </a:lnTo>
                              <a:lnTo>
                                <a:pt x="5563" y="258"/>
                              </a:lnTo>
                              <a:lnTo>
                                <a:pt x="5551" y="252"/>
                              </a:lnTo>
                              <a:lnTo>
                                <a:pt x="5538" y="248"/>
                              </a:lnTo>
                              <a:lnTo>
                                <a:pt x="5524" y="245"/>
                              </a:lnTo>
                              <a:lnTo>
                                <a:pt x="5509" y="243"/>
                              </a:lnTo>
                              <a:lnTo>
                                <a:pt x="5493" y="243"/>
                              </a:lnTo>
                              <a:close/>
                              <a:moveTo>
                                <a:pt x="6219" y="411"/>
                              </a:moveTo>
                              <a:lnTo>
                                <a:pt x="6218" y="438"/>
                              </a:lnTo>
                              <a:lnTo>
                                <a:pt x="6216" y="463"/>
                              </a:lnTo>
                              <a:lnTo>
                                <a:pt x="6214" y="475"/>
                              </a:lnTo>
                              <a:lnTo>
                                <a:pt x="6211" y="486"/>
                              </a:lnTo>
                              <a:lnTo>
                                <a:pt x="6209" y="498"/>
                              </a:lnTo>
                              <a:lnTo>
                                <a:pt x="6205" y="508"/>
                              </a:lnTo>
                              <a:lnTo>
                                <a:pt x="6202" y="519"/>
                              </a:lnTo>
                              <a:lnTo>
                                <a:pt x="6197" y="529"/>
                              </a:lnTo>
                              <a:lnTo>
                                <a:pt x="6193" y="539"/>
                              </a:lnTo>
                              <a:lnTo>
                                <a:pt x="6188" y="548"/>
                              </a:lnTo>
                              <a:lnTo>
                                <a:pt x="6182" y="557"/>
                              </a:lnTo>
                              <a:lnTo>
                                <a:pt x="6177" y="565"/>
                              </a:lnTo>
                              <a:lnTo>
                                <a:pt x="6170" y="573"/>
                              </a:lnTo>
                              <a:lnTo>
                                <a:pt x="6163" y="581"/>
                              </a:lnTo>
                              <a:lnTo>
                                <a:pt x="6156" y="588"/>
                              </a:lnTo>
                              <a:lnTo>
                                <a:pt x="6149" y="595"/>
                              </a:lnTo>
                              <a:lnTo>
                                <a:pt x="6141" y="601"/>
                              </a:lnTo>
                              <a:lnTo>
                                <a:pt x="6133" y="607"/>
                              </a:lnTo>
                              <a:lnTo>
                                <a:pt x="6125" y="613"/>
                              </a:lnTo>
                              <a:lnTo>
                                <a:pt x="6116" y="618"/>
                              </a:lnTo>
                              <a:lnTo>
                                <a:pt x="6107" y="622"/>
                              </a:lnTo>
                              <a:lnTo>
                                <a:pt x="6098" y="626"/>
                              </a:lnTo>
                              <a:lnTo>
                                <a:pt x="6088" y="630"/>
                              </a:lnTo>
                              <a:lnTo>
                                <a:pt x="6079" y="633"/>
                              </a:lnTo>
                              <a:lnTo>
                                <a:pt x="6068" y="635"/>
                              </a:lnTo>
                              <a:lnTo>
                                <a:pt x="6058" y="637"/>
                              </a:lnTo>
                              <a:lnTo>
                                <a:pt x="6036" y="640"/>
                              </a:lnTo>
                              <a:lnTo>
                                <a:pt x="6013" y="641"/>
                              </a:lnTo>
                              <a:lnTo>
                                <a:pt x="5999" y="641"/>
                              </a:lnTo>
                              <a:lnTo>
                                <a:pt x="5984" y="640"/>
                              </a:lnTo>
                              <a:lnTo>
                                <a:pt x="5971" y="637"/>
                              </a:lnTo>
                              <a:lnTo>
                                <a:pt x="5957" y="635"/>
                              </a:lnTo>
                              <a:lnTo>
                                <a:pt x="5944" y="631"/>
                              </a:lnTo>
                              <a:lnTo>
                                <a:pt x="5931" y="626"/>
                              </a:lnTo>
                              <a:lnTo>
                                <a:pt x="5919" y="621"/>
                              </a:lnTo>
                              <a:lnTo>
                                <a:pt x="5908" y="614"/>
                              </a:lnTo>
                              <a:lnTo>
                                <a:pt x="5896" y="607"/>
                              </a:lnTo>
                              <a:lnTo>
                                <a:pt x="5886" y="599"/>
                              </a:lnTo>
                              <a:lnTo>
                                <a:pt x="5876" y="591"/>
                              </a:lnTo>
                              <a:lnTo>
                                <a:pt x="5867" y="581"/>
                              </a:lnTo>
                              <a:lnTo>
                                <a:pt x="5858" y="571"/>
                              </a:lnTo>
                              <a:lnTo>
                                <a:pt x="5850" y="560"/>
                              </a:lnTo>
                              <a:lnTo>
                                <a:pt x="5842" y="549"/>
                              </a:lnTo>
                              <a:lnTo>
                                <a:pt x="5835" y="536"/>
                              </a:lnTo>
                              <a:lnTo>
                                <a:pt x="5829" y="523"/>
                              </a:lnTo>
                              <a:lnTo>
                                <a:pt x="5824" y="509"/>
                              </a:lnTo>
                              <a:lnTo>
                                <a:pt x="5819" y="494"/>
                              </a:lnTo>
                              <a:lnTo>
                                <a:pt x="5816" y="479"/>
                              </a:lnTo>
                              <a:lnTo>
                                <a:pt x="5813" y="463"/>
                              </a:lnTo>
                              <a:lnTo>
                                <a:pt x="5811" y="446"/>
                              </a:lnTo>
                              <a:lnTo>
                                <a:pt x="5809" y="429"/>
                              </a:lnTo>
                              <a:lnTo>
                                <a:pt x="5809" y="411"/>
                              </a:lnTo>
                              <a:lnTo>
                                <a:pt x="5810" y="384"/>
                              </a:lnTo>
                              <a:lnTo>
                                <a:pt x="5812" y="359"/>
                              </a:lnTo>
                              <a:lnTo>
                                <a:pt x="5814" y="347"/>
                              </a:lnTo>
                              <a:lnTo>
                                <a:pt x="5817" y="336"/>
                              </a:lnTo>
                              <a:lnTo>
                                <a:pt x="5820" y="325"/>
                              </a:lnTo>
                              <a:lnTo>
                                <a:pt x="5823" y="314"/>
                              </a:lnTo>
                              <a:lnTo>
                                <a:pt x="5827" y="304"/>
                              </a:lnTo>
                              <a:lnTo>
                                <a:pt x="5831" y="294"/>
                              </a:lnTo>
                              <a:lnTo>
                                <a:pt x="5835" y="283"/>
                              </a:lnTo>
                              <a:lnTo>
                                <a:pt x="5840" y="274"/>
                              </a:lnTo>
                              <a:lnTo>
                                <a:pt x="5846" y="265"/>
                              </a:lnTo>
                              <a:lnTo>
                                <a:pt x="5851" y="257"/>
                              </a:lnTo>
                              <a:lnTo>
                                <a:pt x="5858" y="249"/>
                              </a:lnTo>
                              <a:lnTo>
                                <a:pt x="5864" y="241"/>
                              </a:lnTo>
                              <a:lnTo>
                                <a:pt x="5871" y="234"/>
                              </a:lnTo>
                              <a:lnTo>
                                <a:pt x="5879" y="227"/>
                              </a:lnTo>
                              <a:lnTo>
                                <a:pt x="5886" y="221"/>
                              </a:lnTo>
                              <a:lnTo>
                                <a:pt x="5894" y="215"/>
                              </a:lnTo>
                              <a:lnTo>
                                <a:pt x="5903" y="210"/>
                              </a:lnTo>
                              <a:lnTo>
                                <a:pt x="5911" y="205"/>
                              </a:lnTo>
                              <a:lnTo>
                                <a:pt x="5920" y="200"/>
                              </a:lnTo>
                              <a:lnTo>
                                <a:pt x="5929" y="196"/>
                              </a:lnTo>
                              <a:lnTo>
                                <a:pt x="5939" y="193"/>
                              </a:lnTo>
                              <a:lnTo>
                                <a:pt x="5949" y="190"/>
                              </a:lnTo>
                              <a:lnTo>
                                <a:pt x="5959" y="187"/>
                              </a:lnTo>
                              <a:lnTo>
                                <a:pt x="5969" y="185"/>
                              </a:lnTo>
                              <a:lnTo>
                                <a:pt x="5992" y="182"/>
                              </a:lnTo>
                              <a:lnTo>
                                <a:pt x="6015" y="182"/>
                              </a:lnTo>
                              <a:lnTo>
                                <a:pt x="6030" y="182"/>
                              </a:lnTo>
                              <a:lnTo>
                                <a:pt x="6045" y="183"/>
                              </a:lnTo>
                              <a:lnTo>
                                <a:pt x="6059" y="185"/>
                              </a:lnTo>
                              <a:lnTo>
                                <a:pt x="6072" y="188"/>
                              </a:lnTo>
                              <a:lnTo>
                                <a:pt x="6085" y="192"/>
                              </a:lnTo>
                              <a:lnTo>
                                <a:pt x="6098" y="197"/>
                              </a:lnTo>
                              <a:lnTo>
                                <a:pt x="6110" y="202"/>
                              </a:lnTo>
                              <a:lnTo>
                                <a:pt x="6121" y="208"/>
                              </a:lnTo>
                              <a:lnTo>
                                <a:pt x="6133" y="215"/>
                              </a:lnTo>
                              <a:lnTo>
                                <a:pt x="6143" y="223"/>
                              </a:lnTo>
                              <a:lnTo>
                                <a:pt x="6153" y="232"/>
                              </a:lnTo>
                              <a:lnTo>
                                <a:pt x="6162" y="241"/>
                              </a:lnTo>
                              <a:lnTo>
                                <a:pt x="6171" y="251"/>
                              </a:lnTo>
                              <a:lnTo>
                                <a:pt x="6179" y="262"/>
                              </a:lnTo>
                              <a:lnTo>
                                <a:pt x="6186" y="274"/>
                              </a:lnTo>
                              <a:lnTo>
                                <a:pt x="6193" y="286"/>
                              </a:lnTo>
                              <a:lnTo>
                                <a:pt x="6199" y="300"/>
                              </a:lnTo>
                              <a:lnTo>
                                <a:pt x="6205" y="314"/>
                              </a:lnTo>
                              <a:lnTo>
                                <a:pt x="6209" y="328"/>
                              </a:lnTo>
                              <a:lnTo>
                                <a:pt x="6213" y="343"/>
                              </a:lnTo>
                              <a:lnTo>
                                <a:pt x="6216" y="359"/>
                              </a:lnTo>
                              <a:lnTo>
                                <a:pt x="6218" y="376"/>
                              </a:lnTo>
                              <a:lnTo>
                                <a:pt x="6219" y="393"/>
                              </a:lnTo>
                              <a:lnTo>
                                <a:pt x="6219" y="411"/>
                              </a:lnTo>
                              <a:close/>
                              <a:moveTo>
                                <a:pt x="5884" y="411"/>
                              </a:moveTo>
                              <a:lnTo>
                                <a:pt x="5885" y="430"/>
                              </a:lnTo>
                              <a:lnTo>
                                <a:pt x="5886" y="448"/>
                              </a:lnTo>
                              <a:lnTo>
                                <a:pt x="5888" y="465"/>
                              </a:lnTo>
                              <a:lnTo>
                                <a:pt x="5892" y="481"/>
                              </a:lnTo>
                              <a:lnTo>
                                <a:pt x="5896" y="496"/>
                              </a:lnTo>
                              <a:lnTo>
                                <a:pt x="5901" y="510"/>
                              </a:lnTo>
                              <a:lnTo>
                                <a:pt x="5908" y="523"/>
                              </a:lnTo>
                              <a:lnTo>
                                <a:pt x="5915" y="535"/>
                              </a:lnTo>
                              <a:lnTo>
                                <a:pt x="5923" y="546"/>
                              </a:lnTo>
                              <a:lnTo>
                                <a:pt x="5933" y="555"/>
                              </a:lnTo>
                              <a:lnTo>
                                <a:pt x="5943" y="563"/>
                              </a:lnTo>
                              <a:lnTo>
                                <a:pt x="5955" y="570"/>
                              </a:lnTo>
                              <a:lnTo>
                                <a:pt x="5968" y="575"/>
                              </a:lnTo>
                              <a:lnTo>
                                <a:pt x="5983" y="578"/>
                              </a:lnTo>
                              <a:lnTo>
                                <a:pt x="5998" y="580"/>
                              </a:lnTo>
                              <a:lnTo>
                                <a:pt x="6015" y="581"/>
                              </a:lnTo>
                              <a:lnTo>
                                <a:pt x="6031" y="580"/>
                              </a:lnTo>
                              <a:lnTo>
                                <a:pt x="6046" y="578"/>
                              </a:lnTo>
                              <a:lnTo>
                                <a:pt x="6060" y="575"/>
                              </a:lnTo>
                              <a:lnTo>
                                <a:pt x="6073" y="570"/>
                              </a:lnTo>
                              <a:lnTo>
                                <a:pt x="6084" y="563"/>
                              </a:lnTo>
                              <a:lnTo>
                                <a:pt x="6095" y="555"/>
                              </a:lnTo>
                              <a:lnTo>
                                <a:pt x="6104" y="546"/>
                              </a:lnTo>
                              <a:lnTo>
                                <a:pt x="6113" y="535"/>
                              </a:lnTo>
                              <a:lnTo>
                                <a:pt x="6120" y="523"/>
                              </a:lnTo>
                              <a:lnTo>
                                <a:pt x="6126" y="510"/>
                              </a:lnTo>
                              <a:lnTo>
                                <a:pt x="6132" y="496"/>
                              </a:lnTo>
                              <a:lnTo>
                                <a:pt x="6136" y="481"/>
                              </a:lnTo>
                              <a:lnTo>
                                <a:pt x="6140" y="465"/>
                              </a:lnTo>
                              <a:lnTo>
                                <a:pt x="6142" y="448"/>
                              </a:lnTo>
                              <a:lnTo>
                                <a:pt x="6144" y="430"/>
                              </a:lnTo>
                              <a:lnTo>
                                <a:pt x="6144" y="411"/>
                              </a:lnTo>
                              <a:lnTo>
                                <a:pt x="6144" y="392"/>
                              </a:lnTo>
                              <a:lnTo>
                                <a:pt x="6142" y="374"/>
                              </a:lnTo>
                              <a:lnTo>
                                <a:pt x="6140" y="357"/>
                              </a:lnTo>
                              <a:lnTo>
                                <a:pt x="6136" y="341"/>
                              </a:lnTo>
                              <a:lnTo>
                                <a:pt x="6132" y="326"/>
                              </a:lnTo>
                              <a:lnTo>
                                <a:pt x="6126" y="313"/>
                              </a:lnTo>
                              <a:lnTo>
                                <a:pt x="6120" y="300"/>
                              </a:lnTo>
                              <a:lnTo>
                                <a:pt x="6113" y="287"/>
                              </a:lnTo>
                              <a:lnTo>
                                <a:pt x="6104" y="277"/>
                              </a:lnTo>
                              <a:lnTo>
                                <a:pt x="6095" y="268"/>
                              </a:lnTo>
                              <a:lnTo>
                                <a:pt x="6084" y="260"/>
                              </a:lnTo>
                              <a:lnTo>
                                <a:pt x="6072" y="254"/>
                              </a:lnTo>
                              <a:lnTo>
                                <a:pt x="6059" y="249"/>
                              </a:lnTo>
                              <a:lnTo>
                                <a:pt x="6045" y="245"/>
                              </a:lnTo>
                              <a:lnTo>
                                <a:pt x="6030" y="243"/>
                              </a:lnTo>
                              <a:lnTo>
                                <a:pt x="6014" y="243"/>
                              </a:lnTo>
                              <a:lnTo>
                                <a:pt x="5997" y="243"/>
                              </a:lnTo>
                              <a:lnTo>
                                <a:pt x="5982" y="245"/>
                              </a:lnTo>
                              <a:lnTo>
                                <a:pt x="5967" y="249"/>
                              </a:lnTo>
                              <a:lnTo>
                                <a:pt x="5954" y="254"/>
                              </a:lnTo>
                              <a:lnTo>
                                <a:pt x="5943" y="260"/>
                              </a:lnTo>
                              <a:lnTo>
                                <a:pt x="5932" y="268"/>
                              </a:lnTo>
                              <a:lnTo>
                                <a:pt x="5923" y="277"/>
                              </a:lnTo>
                              <a:lnTo>
                                <a:pt x="5915" y="287"/>
                              </a:lnTo>
                              <a:lnTo>
                                <a:pt x="5907" y="300"/>
                              </a:lnTo>
                              <a:lnTo>
                                <a:pt x="5901" y="313"/>
                              </a:lnTo>
                              <a:lnTo>
                                <a:pt x="5896" y="326"/>
                              </a:lnTo>
                              <a:lnTo>
                                <a:pt x="5892" y="341"/>
                              </a:lnTo>
                              <a:lnTo>
                                <a:pt x="5888" y="357"/>
                              </a:lnTo>
                              <a:lnTo>
                                <a:pt x="5886" y="374"/>
                              </a:lnTo>
                              <a:lnTo>
                                <a:pt x="5885" y="392"/>
                              </a:lnTo>
                              <a:lnTo>
                                <a:pt x="5884" y="411"/>
                              </a:lnTo>
                              <a:close/>
                              <a:moveTo>
                                <a:pt x="6491" y="182"/>
                              </a:moveTo>
                              <a:lnTo>
                                <a:pt x="6501" y="182"/>
                              </a:lnTo>
                              <a:lnTo>
                                <a:pt x="6512" y="183"/>
                              </a:lnTo>
                              <a:lnTo>
                                <a:pt x="6522" y="184"/>
                              </a:lnTo>
                              <a:lnTo>
                                <a:pt x="6532" y="186"/>
                              </a:lnTo>
                              <a:lnTo>
                                <a:pt x="6542" y="188"/>
                              </a:lnTo>
                              <a:lnTo>
                                <a:pt x="6551" y="191"/>
                              </a:lnTo>
                              <a:lnTo>
                                <a:pt x="6560" y="194"/>
                              </a:lnTo>
                              <a:lnTo>
                                <a:pt x="6569" y="198"/>
                              </a:lnTo>
                              <a:lnTo>
                                <a:pt x="6578" y="202"/>
                              </a:lnTo>
                              <a:lnTo>
                                <a:pt x="6586" y="207"/>
                              </a:lnTo>
                              <a:lnTo>
                                <a:pt x="6594" y="213"/>
                              </a:lnTo>
                              <a:lnTo>
                                <a:pt x="6602" y="219"/>
                              </a:lnTo>
                              <a:lnTo>
                                <a:pt x="6609" y="225"/>
                              </a:lnTo>
                              <a:lnTo>
                                <a:pt x="6616" y="233"/>
                              </a:lnTo>
                              <a:lnTo>
                                <a:pt x="6623" y="240"/>
                              </a:lnTo>
                              <a:lnTo>
                                <a:pt x="6629" y="248"/>
                              </a:lnTo>
                              <a:lnTo>
                                <a:pt x="6633" y="248"/>
                              </a:lnTo>
                              <a:lnTo>
                                <a:pt x="6643" y="190"/>
                              </a:lnTo>
                              <a:lnTo>
                                <a:pt x="6701" y="190"/>
                              </a:lnTo>
                              <a:lnTo>
                                <a:pt x="6701" y="640"/>
                              </a:lnTo>
                              <a:lnTo>
                                <a:pt x="6700" y="663"/>
                              </a:lnTo>
                              <a:lnTo>
                                <a:pt x="6698" y="685"/>
                              </a:lnTo>
                              <a:lnTo>
                                <a:pt x="6694" y="706"/>
                              </a:lnTo>
                              <a:lnTo>
                                <a:pt x="6689" y="725"/>
                              </a:lnTo>
                              <a:lnTo>
                                <a:pt x="6682" y="742"/>
                              </a:lnTo>
                              <a:lnTo>
                                <a:pt x="6674" y="757"/>
                              </a:lnTo>
                              <a:lnTo>
                                <a:pt x="6669" y="765"/>
                              </a:lnTo>
                              <a:lnTo>
                                <a:pt x="6664" y="771"/>
                              </a:lnTo>
                              <a:lnTo>
                                <a:pt x="6659" y="778"/>
                              </a:lnTo>
                              <a:lnTo>
                                <a:pt x="6653" y="784"/>
                              </a:lnTo>
                              <a:lnTo>
                                <a:pt x="6646" y="790"/>
                              </a:lnTo>
                              <a:lnTo>
                                <a:pt x="6640" y="795"/>
                              </a:lnTo>
                              <a:lnTo>
                                <a:pt x="6633" y="800"/>
                              </a:lnTo>
                              <a:lnTo>
                                <a:pt x="6625" y="805"/>
                              </a:lnTo>
                              <a:lnTo>
                                <a:pt x="6617" y="809"/>
                              </a:lnTo>
                              <a:lnTo>
                                <a:pt x="6609" y="813"/>
                              </a:lnTo>
                              <a:lnTo>
                                <a:pt x="6600" y="817"/>
                              </a:lnTo>
                              <a:lnTo>
                                <a:pt x="6591" y="820"/>
                              </a:lnTo>
                              <a:lnTo>
                                <a:pt x="6572" y="825"/>
                              </a:lnTo>
                              <a:lnTo>
                                <a:pt x="6550" y="829"/>
                              </a:lnTo>
                              <a:lnTo>
                                <a:pt x="6527" y="831"/>
                              </a:lnTo>
                              <a:lnTo>
                                <a:pt x="6503" y="832"/>
                              </a:lnTo>
                              <a:lnTo>
                                <a:pt x="6479" y="832"/>
                              </a:lnTo>
                              <a:lnTo>
                                <a:pt x="6456" y="830"/>
                              </a:lnTo>
                              <a:lnTo>
                                <a:pt x="6435" y="828"/>
                              </a:lnTo>
                              <a:lnTo>
                                <a:pt x="6414" y="825"/>
                              </a:lnTo>
                              <a:lnTo>
                                <a:pt x="6395" y="821"/>
                              </a:lnTo>
                              <a:lnTo>
                                <a:pt x="6377" y="816"/>
                              </a:lnTo>
                              <a:lnTo>
                                <a:pt x="6360" y="811"/>
                              </a:lnTo>
                              <a:lnTo>
                                <a:pt x="6344" y="804"/>
                              </a:lnTo>
                              <a:lnTo>
                                <a:pt x="6344" y="737"/>
                              </a:lnTo>
                              <a:lnTo>
                                <a:pt x="6361" y="745"/>
                              </a:lnTo>
                              <a:lnTo>
                                <a:pt x="6378" y="752"/>
                              </a:lnTo>
                              <a:lnTo>
                                <a:pt x="6397" y="758"/>
                              </a:lnTo>
                              <a:lnTo>
                                <a:pt x="6417" y="763"/>
                              </a:lnTo>
                              <a:lnTo>
                                <a:pt x="6438" y="767"/>
                              </a:lnTo>
                              <a:lnTo>
                                <a:pt x="6460" y="770"/>
                              </a:lnTo>
                              <a:lnTo>
                                <a:pt x="6483" y="771"/>
                              </a:lnTo>
                              <a:lnTo>
                                <a:pt x="6507" y="772"/>
                              </a:lnTo>
                              <a:lnTo>
                                <a:pt x="6521" y="771"/>
                              </a:lnTo>
                              <a:lnTo>
                                <a:pt x="6534" y="770"/>
                              </a:lnTo>
                              <a:lnTo>
                                <a:pt x="6546" y="767"/>
                              </a:lnTo>
                              <a:lnTo>
                                <a:pt x="6558" y="763"/>
                              </a:lnTo>
                              <a:lnTo>
                                <a:pt x="6569" y="759"/>
                              </a:lnTo>
                              <a:lnTo>
                                <a:pt x="6579" y="753"/>
                              </a:lnTo>
                              <a:lnTo>
                                <a:pt x="6588" y="746"/>
                              </a:lnTo>
                              <a:lnTo>
                                <a:pt x="6597" y="738"/>
                              </a:lnTo>
                              <a:lnTo>
                                <a:pt x="6604" y="730"/>
                              </a:lnTo>
                              <a:lnTo>
                                <a:pt x="6611" y="720"/>
                              </a:lnTo>
                              <a:lnTo>
                                <a:pt x="6616" y="710"/>
                              </a:lnTo>
                              <a:lnTo>
                                <a:pt x="6621" y="699"/>
                              </a:lnTo>
                              <a:lnTo>
                                <a:pt x="6625" y="687"/>
                              </a:lnTo>
                              <a:lnTo>
                                <a:pt x="6627" y="674"/>
                              </a:lnTo>
                              <a:lnTo>
                                <a:pt x="6629" y="660"/>
                              </a:lnTo>
                              <a:lnTo>
                                <a:pt x="6629" y="646"/>
                              </a:lnTo>
                              <a:lnTo>
                                <a:pt x="6629" y="629"/>
                              </a:lnTo>
                              <a:lnTo>
                                <a:pt x="6629" y="617"/>
                              </a:lnTo>
                              <a:lnTo>
                                <a:pt x="6630" y="600"/>
                              </a:lnTo>
                              <a:lnTo>
                                <a:pt x="6631" y="585"/>
                              </a:lnTo>
                              <a:lnTo>
                                <a:pt x="6632" y="574"/>
                              </a:lnTo>
                              <a:lnTo>
                                <a:pt x="6628" y="574"/>
                              </a:lnTo>
                              <a:lnTo>
                                <a:pt x="6623" y="583"/>
                              </a:lnTo>
                              <a:lnTo>
                                <a:pt x="6616" y="590"/>
                              </a:lnTo>
                              <a:lnTo>
                                <a:pt x="6610" y="597"/>
                              </a:lnTo>
                              <a:lnTo>
                                <a:pt x="6603" y="604"/>
                              </a:lnTo>
                              <a:lnTo>
                                <a:pt x="6596" y="610"/>
                              </a:lnTo>
                              <a:lnTo>
                                <a:pt x="6588" y="615"/>
                              </a:lnTo>
                              <a:lnTo>
                                <a:pt x="6580" y="620"/>
                              </a:lnTo>
                              <a:lnTo>
                                <a:pt x="6572" y="625"/>
                              </a:lnTo>
                              <a:lnTo>
                                <a:pt x="6563" y="628"/>
                              </a:lnTo>
                              <a:lnTo>
                                <a:pt x="6554" y="632"/>
                              </a:lnTo>
                              <a:lnTo>
                                <a:pt x="6544" y="635"/>
                              </a:lnTo>
                              <a:lnTo>
                                <a:pt x="6535" y="637"/>
                              </a:lnTo>
                              <a:lnTo>
                                <a:pt x="6524" y="639"/>
                              </a:lnTo>
                              <a:lnTo>
                                <a:pt x="6514" y="640"/>
                              </a:lnTo>
                              <a:lnTo>
                                <a:pt x="6503" y="641"/>
                              </a:lnTo>
                              <a:lnTo>
                                <a:pt x="6491" y="641"/>
                              </a:lnTo>
                              <a:lnTo>
                                <a:pt x="6471" y="640"/>
                              </a:lnTo>
                              <a:lnTo>
                                <a:pt x="6451" y="637"/>
                              </a:lnTo>
                              <a:lnTo>
                                <a:pt x="6441" y="635"/>
                              </a:lnTo>
                              <a:lnTo>
                                <a:pt x="6432" y="633"/>
                              </a:lnTo>
                              <a:lnTo>
                                <a:pt x="6424" y="630"/>
                              </a:lnTo>
                              <a:lnTo>
                                <a:pt x="6415" y="626"/>
                              </a:lnTo>
                              <a:lnTo>
                                <a:pt x="6407" y="622"/>
                              </a:lnTo>
                              <a:lnTo>
                                <a:pt x="6399" y="618"/>
                              </a:lnTo>
                              <a:lnTo>
                                <a:pt x="6391" y="613"/>
                              </a:lnTo>
                              <a:lnTo>
                                <a:pt x="6384" y="607"/>
                              </a:lnTo>
                              <a:lnTo>
                                <a:pt x="6377" y="601"/>
                              </a:lnTo>
                              <a:lnTo>
                                <a:pt x="6370" y="595"/>
                              </a:lnTo>
                              <a:lnTo>
                                <a:pt x="6364" y="588"/>
                              </a:lnTo>
                              <a:lnTo>
                                <a:pt x="6357" y="581"/>
                              </a:lnTo>
                              <a:lnTo>
                                <a:pt x="6351" y="573"/>
                              </a:lnTo>
                              <a:lnTo>
                                <a:pt x="6346" y="565"/>
                              </a:lnTo>
                              <a:lnTo>
                                <a:pt x="6341" y="557"/>
                              </a:lnTo>
                              <a:lnTo>
                                <a:pt x="6336" y="548"/>
                              </a:lnTo>
                              <a:lnTo>
                                <a:pt x="6328" y="529"/>
                              </a:lnTo>
                              <a:lnTo>
                                <a:pt x="6321" y="509"/>
                              </a:lnTo>
                              <a:lnTo>
                                <a:pt x="6316" y="487"/>
                              </a:lnTo>
                              <a:lnTo>
                                <a:pt x="6312" y="464"/>
                              </a:lnTo>
                              <a:lnTo>
                                <a:pt x="6310" y="439"/>
                              </a:lnTo>
                              <a:lnTo>
                                <a:pt x="6309" y="413"/>
                              </a:lnTo>
                              <a:lnTo>
                                <a:pt x="6310" y="387"/>
                              </a:lnTo>
                              <a:lnTo>
                                <a:pt x="6312" y="363"/>
                              </a:lnTo>
                              <a:lnTo>
                                <a:pt x="6316" y="340"/>
                              </a:lnTo>
                              <a:lnTo>
                                <a:pt x="6321" y="318"/>
                              </a:lnTo>
                              <a:lnTo>
                                <a:pt x="6328" y="298"/>
                              </a:lnTo>
                              <a:lnTo>
                                <a:pt x="6336" y="278"/>
                              </a:lnTo>
                              <a:lnTo>
                                <a:pt x="6341" y="269"/>
                              </a:lnTo>
                              <a:lnTo>
                                <a:pt x="6346" y="260"/>
                              </a:lnTo>
                              <a:lnTo>
                                <a:pt x="6351" y="252"/>
                              </a:lnTo>
                              <a:lnTo>
                                <a:pt x="6357" y="244"/>
                              </a:lnTo>
                              <a:lnTo>
                                <a:pt x="6364" y="236"/>
                              </a:lnTo>
                              <a:lnTo>
                                <a:pt x="6370" y="229"/>
                              </a:lnTo>
                              <a:lnTo>
                                <a:pt x="6377" y="223"/>
                              </a:lnTo>
                              <a:lnTo>
                                <a:pt x="6384" y="217"/>
                              </a:lnTo>
                              <a:lnTo>
                                <a:pt x="6391" y="211"/>
                              </a:lnTo>
                              <a:lnTo>
                                <a:pt x="6399" y="206"/>
                              </a:lnTo>
                              <a:lnTo>
                                <a:pt x="6407" y="201"/>
                              </a:lnTo>
                              <a:lnTo>
                                <a:pt x="6415" y="197"/>
                              </a:lnTo>
                              <a:lnTo>
                                <a:pt x="6423" y="193"/>
                              </a:lnTo>
                              <a:lnTo>
                                <a:pt x="6432" y="190"/>
                              </a:lnTo>
                              <a:lnTo>
                                <a:pt x="6441" y="188"/>
                              </a:lnTo>
                              <a:lnTo>
                                <a:pt x="6450" y="185"/>
                              </a:lnTo>
                              <a:lnTo>
                                <a:pt x="6460" y="184"/>
                              </a:lnTo>
                              <a:lnTo>
                                <a:pt x="6470" y="183"/>
                              </a:lnTo>
                              <a:lnTo>
                                <a:pt x="6480" y="182"/>
                              </a:lnTo>
                              <a:lnTo>
                                <a:pt x="6491" y="182"/>
                              </a:lnTo>
                              <a:close/>
                              <a:moveTo>
                                <a:pt x="6500" y="243"/>
                              </a:moveTo>
                              <a:lnTo>
                                <a:pt x="6487" y="243"/>
                              </a:lnTo>
                              <a:lnTo>
                                <a:pt x="6474" y="245"/>
                              </a:lnTo>
                              <a:lnTo>
                                <a:pt x="6462" y="249"/>
                              </a:lnTo>
                              <a:lnTo>
                                <a:pt x="6451" y="254"/>
                              </a:lnTo>
                              <a:lnTo>
                                <a:pt x="6441" y="260"/>
                              </a:lnTo>
                              <a:lnTo>
                                <a:pt x="6431" y="267"/>
                              </a:lnTo>
                              <a:lnTo>
                                <a:pt x="6423" y="276"/>
                              </a:lnTo>
                              <a:lnTo>
                                <a:pt x="6415" y="287"/>
                              </a:lnTo>
                              <a:lnTo>
                                <a:pt x="6408" y="299"/>
                              </a:lnTo>
                              <a:lnTo>
                                <a:pt x="6401" y="312"/>
                              </a:lnTo>
                              <a:lnTo>
                                <a:pt x="6396" y="326"/>
                              </a:lnTo>
                              <a:lnTo>
                                <a:pt x="6392" y="341"/>
                              </a:lnTo>
                              <a:lnTo>
                                <a:pt x="6388" y="358"/>
                              </a:lnTo>
                              <a:lnTo>
                                <a:pt x="6386" y="375"/>
                              </a:lnTo>
                              <a:lnTo>
                                <a:pt x="6385" y="394"/>
                              </a:lnTo>
                              <a:lnTo>
                                <a:pt x="6384" y="414"/>
                              </a:lnTo>
                              <a:lnTo>
                                <a:pt x="6385" y="433"/>
                              </a:lnTo>
                              <a:lnTo>
                                <a:pt x="6386" y="452"/>
                              </a:lnTo>
                              <a:lnTo>
                                <a:pt x="6388" y="469"/>
                              </a:lnTo>
                              <a:lnTo>
                                <a:pt x="6392" y="486"/>
                              </a:lnTo>
                              <a:lnTo>
                                <a:pt x="6396" y="501"/>
                              </a:lnTo>
                              <a:lnTo>
                                <a:pt x="6401" y="514"/>
                              </a:lnTo>
                              <a:lnTo>
                                <a:pt x="6407" y="527"/>
                              </a:lnTo>
                              <a:lnTo>
                                <a:pt x="6414" y="539"/>
                              </a:lnTo>
                              <a:lnTo>
                                <a:pt x="6422" y="549"/>
                              </a:lnTo>
                              <a:lnTo>
                                <a:pt x="6431" y="557"/>
                              </a:lnTo>
                              <a:lnTo>
                                <a:pt x="6441" y="565"/>
                              </a:lnTo>
                              <a:lnTo>
                                <a:pt x="6451" y="571"/>
                              </a:lnTo>
                              <a:lnTo>
                                <a:pt x="6463" y="576"/>
                              </a:lnTo>
                              <a:lnTo>
                                <a:pt x="6475" y="579"/>
                              </a:lnTo>
                              <a:lnTo>
                                <a:pt x="6488" y="581"/>
                              </a:lnTo>
                              <a:lnTo>
                                <a:pt x="6502" y="582"/>
                              </a:lnTo>
                              <a:lnTo>
                                <a:pt x="6518" y="581"/>
                              </a:lnTo>
                              <a:lnTo>
                                <a:pt x="6533" y="580"/>
                              </a:lnTo>
                              <a:lnTo>
                                <a:pt x="6547" y="577"/>
                              </a:lnTo>
                              <a:lnTo>
                                <a:pt x="6560" y="573"/>
                              </a:lnTo>
                              <a:lnTo>
                                <a:pt x="6571" y="568"/>
                              </a:lnTo>
                              <a:lnTo>
                                <a:pt x="6582" y="562"/>
                              </a:lnTo>
                              <a:lnTo>
                                <a:pt x="6591" y="554"/>
                              </a:lnTo>
                              <a:lnTo>
                                <a:pt x="6599" y="546"/>
                              </a:lnTo>
                              <a:lnTo>
                                <a:pt x="6607" y="536"/>
                              </a:lnTo>
                              <a:lnTo>
                                <a:pt x="6613" y="525"/>
                              </a:lnTo>
                              <a:lnTo>
                                <a:pt x="6618" y="513"/>
                              </a:lnTo>
                              <a:lnTo>
                                <a:pt x="6622" y="499"/>
                              </a:lnTo>
                              <a:lnTo>
                                <a:pt x="6626" y="484"/>
                              </a:lnTo>
                              <a:lnTo>
                                <a:pt x="6628" y="467"/>
                              </a:lnTo>
                              <a:lnTo>
                                <a:pt x="6629" y="449"/>
                              </a:lnTo>
                              <a:lnTo>
                                <a:pt x="6630" y="430"/>
                              </a:lnTo>
                              <a:lnTo>
                                <a:pt x="6630" y="413"/>
                              </a:lnTo>
                              <a:lnTo>
                                <a:pt x="6629" y="391"/>
                              </a:lnTo>
                              <a:lnTo>
                                <a:pt x="6628" y="371"/>
                              </a:lnTo>
                              <a:lnTo>
                                <a:pt x="6626" y="352"/>
                              </a:lnTo>
                              <a:lnTo>
                                <a:pt x="6622" y="335"/>
                              </a:lnTo>
                              <a:lnTo>
                                <a:pt x="6618" y="319"/>
                              </a:lnTo>
                              <a:lnTo>
                                <a:pt x="6612" y="306"/>
                              </a:lnTo>
                              <a:lnTo>
                                <a:pt x="6606" y="293"/>
                              </a:lnTo>
                              <a:lnTo>
                                <a:pt x="6599" y="282"/>
                              </a:lnTo>
                              <a:lnTo>
                                <a:pt x="6590" y="273"/>
                              </a:lnTo>
                              <a:lnTo>
                                <a:pt x="6581" y="265"/>
                              </a:lnTo>
                              <a:lnTo>
                                <a:pt x="6570" y="258"/>
                              </a:lnTo>
                              <a:lnTo>
                                <a:pt x="6558" y="252"/>
                              </a:lnTo>
                              <a:lnTo>
                                <a:pt x="6546" y="248"/>
                              </a:lnTo>
                              <a:lnTo>
                                <a:pt x="6532" y="245"/>
                              </a:lnTo>
                              <a:lnTo>
                                <a:pt x="6517" y="243"/>
                              </a:lnTo>
                              <a:lnTo>
                                <a:pt x="6500" y="243"/>
                              </a:lnTo>
                              <a:close/>
                              <a:moveTo>
                                <a:pt x="6879" y="24"/>
                              </a:moveTo>
                              <a:lnTo>
                                <a:pt x="6887" y="25"/>
                              </a:lnTo>
                              <a:lnTo>
                                <a:pt x="6895" y="27"/>
                              </a:lnTo>
                              <a:lnTo>
                                <a:pt x="6902" y="30"/>
                              </a:lnTo>
                              <a:lnTo>
                                <a:pt x="6909" y="35"/>
                              </a:lnTo>
                              <a:lnTo>
                                <a:pt x="6912" y="38"/>
                              </a:lnTo>
                              <a:lnTo>
                                <a:pt x="6914" y="41"/>
                              </a:lnTo>
                              <a:lnTo>
                                <a:pt x="6916" y="45"/>
                              </a:lnTo>
                              <a:lnTo>
                                <a:pt x="6918" y="49"/>
                              </a:lnTo>
                              <a:lnTo>
                                <a:pt x="6921" y="59"/>
                              </a:lnTo>
                              <a:lnTo>
                                <a:pt x="6921" y="70"/>
                              </a:lnTo>
                              <a:lnTo>
                                <a:pt x="6921" y="81"/>
                              </a:lnTo>
                              <a:lnTo>
                                <a:pt x="6918" y="90"/>
                              </a:lnTo>
                              <a:lnTo>
                                <a:pt x="6916" y="95"/>
                              </a:lnTo>
                              <a:lnTo>
                                <a:pt x="6914" y="98"/>
                              </a:lnTo>
                              <a:lnTo>
                                <a:pt x="6912" y="102"/>
                              </a:lnTo>
                              <a:lnTo>
                                <a:pt x="6909" y="105"/>
                              </a:lnTo>
                              <a:lnTo>
                                <a:pt x="6902" y="110"/>
                              </a:lnTo>
                              <a:lnTo>
                                <a:pt x="6895" y="113"/>
                              </a:lnTo>
                              <a:lnTo>
                                <a:pt x="6887" y="116"/>
                              </a:lnTo>
                              <a:lnTo>
                                <a:pt x="6879" y="116"/>
                              </a:lnTo>
                              <a:lnTo>
                                <a:pt x="6871" y="116"/>
                              </a:lnTo>
                              <a:lnTo>
                                <a:pt x="6863" y="113"/>
                              </a:lnTo>
                              <a:lnTo>
                                <a:pt x="6855" y="110"/>
                              </a:lnTo>
                              <a:lnTo>
                                <a:pt x="6849" y="105"/>
                              </a:lnTo>
                              <a:lnTo>
                                <a:pt x="6846" y="102"/>
                              </a:lnTo>
                              <a:lnTo>
                                <a:pt x="6843" y="98"/>
                              </a:lnTo>
                              <a:lnTo>
                                <a:pt x="6841" y="95"/>
                              </a:lnTo>
                              <a:lnTo>
                                <a:pt x="6839" y="90"/>
                              </a:lnTo>
                              <a:lnTo>
                                <a:pt x="6837" y="81"/>
                              </a:lnTo>
                              <a:lnTo>
                                <a:pt x="6836" y="70"/>
                              </a:lnTo>
                              <a:lnTo>
                                <a:pt x="6837" y="59"/>
                              </a:lnTo>
                              <a:lnTo>
                                <a:pt x="6839" y="49"/>
                              </a:lnTo>
                              <a:lnTo>
                                <a:pt x="6841" y="45"/>
                              </a:lnTo>
                              <a:lnTo>
                                <a:pt x="6843" y="41"/>
                              </a:lnTo>
                              <a:lnTo>
                                <a:pt x="6846" y="38"/>
                              </a:lnTo>
                              <a:lnTo>
                                <a:pt x="6849" y="35"/>
                              </a:lnTo>
                              <a:lnTo>
                                <a:pt x="6855" y="30"/>
                              </a:lnTo>
                              <a:lnTo>
                                <a:pt x="6863" y="27"/>
                              </a:lnTo>
                              <a:lnTo>
                                <a:pt x="6871" y="25"/>
                              </a:lnTo>
                              <a:lnTo>
                                <a:pt x="6879" y="24"/>
                              </a:lnTo>
                              <a:close/>
                              <a:moveTo>
                                <a:pt x="6915" y="190"/>
                              </a:moveTo>
                              <a:lnTo>
                                <a:pt x="6915" y="633"/>
                              </a:lnTo>
                              <a:lnTo>
                                <a:pt x="6842" y="633"/>
                              </a:lnTo>
                              <a:lnTo>
                                <a:pt x="6842" y="190"/>
                              </a:lnTo>
                              <a:lnTo>
                                <a:pt x="6915" y="190"/>
                              </a:lnTo>
                              <a:close/>
                              <a:moveTo>
                                <a:pt x="7232" y="641"/>
                              </a:moveTo>
                              <a:lnTo>
                                <a:pt x="7218" y="641"/>
                              </a:lnTo>
                              <a:lnTo>
                                <a:pt x="7204" y="640"/>
                              </a:lnTo>
                              <a:lnTo>
                                <a:pt x="7190" y="638"/>
                              </a:lnTo>
                              <a:lnTo>
                                <a:pt x="7177" y="635"/>
                              </a:lnTo>
                              <a:lnTo>
                                <a:pt x="7164" y="632"/>
                              </a:lnTo>
                              <a:lnTo>
                                <a:pt x="7152" y="628"/>
                              </a:lnTo>
                              <a:lnTo>
                                <a:pt x="7140" y="623"/>
                              </a:lnTo>
                              <a:lnTo>
                                <a:pt x="7128" y="617"/>
                              </a:lnTo>
                              <a:lnTo>
                                <a:pt x="7117" y="611"/>
                              </a:lnTo>
                              <a:lnTo>
                                <a:pt x="7106" y="604"/>
                              </a:lnTo>
                              <a:lnTo>
                                <a:pt x="7096" y="596"/>
                              </a:lnTo>
                              <a:lnTo>
                                <a:pt x="7087" y="587"/>
                              </a:lnTo>
                              <a:lnTo>
                                <a:pt x="7078" y="577"/>
                              </a:lnTo>
                              <a:lnTo>
                                <a:pt x="7070" y="567"/>
                              </a:lnTo>
                              <a:lnTo>
                                <a:pt x="7063" y="555"/>
                              </a:lnTo>
                              <a:lnTo>
                                <a:pt x="7056" y="543"/>
                              </a:lnTo>
                              <a:lnTo>
                                <a:pt x="7050" y="530"/>
                              </a:lnTo>
                              <a:lnTo>
                                <a:pt x="7045" y="516"/>
                              </a:lnTo>
                              <a:lnTo>
                                <a:pt x="7040" y="501"/>
                              </a:lnTo>
                              <a:lnTo>
                                <a:pt x="7037" y="486"/>
                              </a:lnTo>
                              <a:lnTo>
                                <a:pt x="7034" y="469"/>
                              </a:lnTo>
                              <a:lnTo>
                                <a:pt x="7032" y="452"/>
                              </a:lnTo>
                              <a:lnTo>
                                <a:pt x="7031" y="434"/>
                              </a:lnTo>
                              <a:lnTo>
                                <a:pt x="7030" y="414"/>
                              </a:lnTo>
                              <a:lnTo>
                                <a:pt x="7031" y="394"/>
                              </a:lnTo>
                              <a:lnTo>
                                <a:pt x="7032" y="375"/>
                              </a:lnTo>
                              <a:lnTo>
                                <a:pt x="7034" y="357"/>
                              </a:lnTo>
                              <a:lnTo>
                                <a:pt x="7037" y="340"/>
                              </a:lnTo>
                              <a:lnTo>
                                <a:pt x="7041" y="324"/>
                              </a:lnTo>
                              <a:lnTo>
                                <a:pt x="7046" y="309"/>
                              </a:lnTo>
                              <a:lnTo>
                                <a:pt x="7051" y="295"/>
                              </a:lnTo>
                              <a:lnTo>
                                <a:pt x="7057" y="281"/>
                              </a:lnTo>
                              <a:lnTo>
                                <a:pt x="7065" y="268"/>
                              </a:lnTo>
                              <a:lnTo>
                                <a:pt x="7072" y="257"/>
                              </a:lnTo>
                              <a:lnTo>
                                <a:pt x="7081" y="246"/>
                              </a:lnTo>
                              <a:lnTo>
                                <a:pt x="7090" y="236"/>
                              </a:lnTo>
                              <a:lnTo>
                                <a:pt x="7099" y="227"/>
                              </a:lnTo>
                              <a:lnTo>
                                <a:pt x="7109" y="219"/>
                              </a:lnTo>
                              <a:lnTo>
                                <a:pt x="7120" y="212"/>
                              </a:lnTo>
                              <a:lnTo>
                                <a:pt x="7131" y="205"/>
                              </a:lnTo>
                              <a:lnTo>
                                <a:pt x="7143" y="200"/>
                              </a:lnTo>
                              <a:lnTo>
                                <a:pt x="7155" y="195"/>
                              </a:lnTo>
                              <a:lnTo>
                                <a:pt x="7168" y="191"/>
                              </a:lnTo>
                              <a:lnTo>
                                <a:pt x="7181" y="188"/>
                              </a:lnTo>
                              <a:lnTo>
                                <a:pt x="7195" y="185"/>
                              </a:lnTo>
                              <a:lnTo>
                                <a:pt x="7208" y="183"/>
                              </a:lnTo>
                              <a:lnTo>
                                <a:pt x="7223" y="182"/>
                              </a:lnTo>
                              <a:lnTo>
                                <a:pt x="7237" y="182"/>
                              </a:lnTo>
                              <a:lnTo>
                                <a:pt x="7254" y="182"/>
                              </a:lnTo>
                              <a:lnTo>
                                <a:pt x="7270" y="183"/>
                              </a:lnTo>
                              <a:lnTo>
                                <a:pt x="7287" y="185"/>
                              </a:lnTo>
                              <a:lnTo>
                                <a:pt x="7302" y="189"/>
                              </a:lnTo>
                              <a:lnTo>
                                <a:pt x="7317" y="192"/>
                              </a:lnTo>
                              <a:lnTo>
                                <a:pt x="7331" y="196"/>
                              </a:lnTo>
                              <a:lnTo>
                                <a:pt x="7343" y="201"/>
                              </a:lnTo>
                              <a:lnTo>
                                <a:pt x="7354" y="205"/>
                              </a:lnTo>
                              <a:lnTo>
                                <a:pt x="7331" y="266"/>
                              </a:lnTo>
                              <a:lnTo>
                                <a:pt x="7321" y="262"/>
                              </a:lnTo>
                              <a:lnTo>
                                <a:pt x="7310" y="258"/>
                              </a:lnTo>
                              <a:lnTo>
                                <a:pt x="7298" y="255"/>
                              </a:lnTo>
                              <a:lnTo>
                                <a:pt x="7285" y="252"/>
                              </a:lnTo>
                              <a:lnTo>
                                <a:pt x="7272" y="249"/>
                              </a:lnTo>
                              <a:lnTo>
                                <a:pt x="7260" y="247"/>
                              </a:lnTo>
                              <a:lnTo>
                                <a:pt x="7247" y="245"/>
                              </a:lnTo>
                              <a:lnTo>
                                <a:pt x="7236" y="245"/>
                              </a:lnTo>
                              <a:lnTo>
                                <a:pt x="7220" y="246"/>
                              </a:lnTo>
                              <a:lnTo>
                                <a:pt x="7205" y="248"/>
                              </a:lnTo>
                              <a:lnTo>
                                <a:pt x="7191" y="251"/>
                              </a:lnTo>
                              <a:lnTo>
                                <a:pt x="7179" y="256"/>
                              </a:lnTo>
                              <a:lnTo>
                                <a:pt x="7167" y="261"/>
                              </a:lnTo>
                              <a:lnTo>
                                <a:pt x="7156" y="269"/>
                              </a:lnTo>
                              <a:lnTo>
                                <a:pt x="7147" y="277"/>
                              </a:lnTo>
                              <a:lnTo>
                                <a:pt x="7138" y="287"/>
                              </a:lnTo>
                              <a:lnTo>
                                <a:pt x="7130" y="299"/>
                              </a:lnTo>
                              <a:lnTo>
                                <a:pt x="7124" y="311"/>
                              </a:lnTo>
                              <a:lnTo>
                                <a:pt x="7118" y="325"/>
                              </a:lnTo>
                              <a:lnTo>
                                <a:pt x="7113" y="340"/>
                              </a:lnTo>
                              <a:lnTo>
                                <a:pt x="7110" y="357"/>
                              </a:lnTo>
                              <a:lnTo>
                                <a:pt x="7107" y="374"/>
                              </a:lnTo>
                              <a:lnTo>
                                <a:pt x="7106" y="393"/>
                              </a:lnTo>
                              <a:lnTo>
                                <a:pt x="7105" y="414"/>
                              </a:lnTo>
                              <a:lnTo>
                                <a:pt x="7106" y="433"/>
                              </a:lnTo>
                              <a:lnTo>
                                <a:pt x="7107" y="451"/>
                              </a:lnTo>
                              <a:lnTo>
                                <a:pt x="7110" y="468"/>
                              </a:lnTo>
                              <a:lnTo>
                                <a:pt x="7113" y="484"/>
                              </a:lnTo>
                              <a:lnTo>
                                <a:pt x="7118" y="499"/>
                              </a:lnTo>
                              <a:lnTo>
                                <a:pt x="7123" y="512"/>
                              </a:lnTo>
                              <a:lnTo>
                                <a:pt x="7130" y="525"/>
                              </a:lnTo>
                              <a:lnTo>
                                <a:pt x="7137" y="536"/>
                              </a:lnTo>
                              <a:lnTo>
                                <a:pt x="7145" y="546"/>
                              </a:lnTo>
                              <a:lnTo>
                                <a:pt x="7155" y="555"/>
                              </a:lnTo>
                              <a:lnTo>
                                <a:pt x="7165" y="562"/>
                              </a:lnTo>
                              <a:lnTo>
                                <a:pt x="7177" y="568"/>
                              </a:lnTo>
                              <a:lnTo>
                                <a:pt x="7189" y="573"/>
                              </a:lnTo>
                              <a:lnTo>
                                <a:pt x="7202" y="576"/>
                              </a:lnTo>
                              <a:lnTo>
                                <a:pt x="7216" y="578"/>
                              </a:lnTo>
                              <a:lnTo>
                                <a:pt x="7231" y="579"/>
                              </a:lnTo>
                              <a:lnTo>
                                <a:pt x="7249" y="578"/>
                              </a:lnTo>
                              <a:lnTo>
                                <a:pt x="7266" y="577"/>
                              </a:lnTo>
                              <a:lnTo>
                                <a:pt x="7281" y="574"/>
                              </a:lnTo>
                              <a:lnTo>
                                <a:pt x="7295" y="571"/>
                              </a:lnTo>
                              <a:lnTo>
                                <a:pt x="7309" y="567"/>
                              </a:lnTo>
                              <a:lnTo>
                                <a:pt x="7322" y="563"/>
                              </a:lnTo>
                              <a:lnTo>
                                <a:pt x="7334" y="558"/>
                              </a:lnTo>
                              <a:lnTo>
                                <a:pt x="7346" y="553"/>
                              </a:lnTo>
                              <a:lnTo>
                                <a:pt x="7346" y="617"/>
                              </a:lnTo>
                              <a:lnTo>
                                <a:pt x="7335" y="623"/>
                              </a:lnTo>
                              <a:lnTo>
                                <a:pt x="7323" y="628"/>
                              </a:lnTo>
                              <a:lnTo>
                                <a:pt x="7310" y="632"/>
                              </a:lnTo>
                              <a:lnTo>
                                <a:pt x="7297" y="635"/>
                              </a:lnTo>
                              <a:lnTo>
                                <a:pt x="7283" y="638"/>
                              </a:lnTo>
                              <a:lnTo>
                                <a:pt x="7267" y="640"/>
                              </a:lnTo>
                              <a:lnTo>
                                <a:pt x="7251" y="641"/>
                              </a:lnTo>
                              <a:lnTo>
                                <a:pt x="7232" y="641"/>
                              </a:lnTo>
                              <a:close/>
                              <a:moveTo>
                                <a:pt x="7523" y="334"/>
                              </a:moveTo>
                              <a:lnTo>
                                <a:pt x="7523" y="341"/>
                              </a:lnTo>
                              <a:lnTo>
                                <a:pt x="7522" y="349"/>
                              </a:lnTo>
                              <a:lnTo>
                                <a:pt x="7522" y="358"/>
                              </a:lnTo>
                              <a:lnTo>
                                <a:pt x="7521" y="368"/>
                              </a:lnTo>
                              <a:lnTo>
                                <a:pt x="7521" y="379"/>
                              </a:lnTo>
                              <a:lnTo>
                                <a:pt x="7520" y="388"/>
                              </a:lnTo>
                              <a:lnTo>
                                <a:pt x="7520" y="397"/>
                              </a:lnTo>
                              <a:lnTo>
                                <a:pt x="7519" y="405"/>
                              </a:lnTo>
                              <a:lnTo>
                                <a:pt x="7523" y="405"/>
                              </a:lnTo>
                              <a:lnTo>
                                <a:pt x="7529" y="397"/>
                              </a:lnTo>
                              <a:lnTo>
                                <a:pt x="7538" y="386"/>
                              </a:lnTo>
                              <a:lnTo>
                                <a:pt x="7548" y="374"/>
                              </a:lnTo>
                              <a:lnTo>
                                <a:pt x="7558" y="361"/>
                              </a:lnTo>
                              <a:lnTo>
                                <a:pt x="7567" y="350"/>
                              </a:lnTo>
                              <a:lnTo>
                                <a:pt x="7576" y="340"/>
                              </a:lnTo>
                              <a:lnTo>
                                <a:pt x="7718" y="190"/>
                              </a:lnTo>
                              <a:lnTo>
                                <a:pt x="7802" y="190"/>
                              </a:lnTo>
                              <a:lnTo>
                                <a:pt x="7623" y="380"/>
                              </a:lnTo>
                              <a:lnTo>
                                <a:pt x="7815" y="633"/>
                              </a:lnTo>
                              <a:lnTo>
                                <a:pt x="7727" y="633"/>
                              </a:lnTo>
                              <a:lnTo>
                                <a:pt x="7574" y="427"/>
                              </a:lnTo>
                              <a:lnTo>
                                <a:pt x="7523" y="470"/>
                              </a:lnTo>
                              <a:lnTo>
                                <a:pt x="7523" y="633"/>
                              </a:lnTo>
                              <a:lnTo>
                                <a:pt x="7451" y="633"/>
                              </a:lnTo>
                              <a:lnTo>
                                <a:pt x="7451" y="5"/>
                              </a:lnTo>
                              <a:lnTo>
                                <a:pt x="7523" y="5"/>
                              </a:lnTo>
                              <a:lnTo>
                                <a:pt x="7523" y="334"/>
                              </a:lnTo>
                              <a:close/>
                              <a:moveTo>
                                <a:pt x="7823" y="190"/>
                              </a:moveTo>
                              <a:lnTo>
                                <a:pt x="7901" y="190"/>
                              </a:lnTo>
                              <a:lnTo>
                                <a:pt x="7996" y="442"/>
                              </a:lnTo>
                              <a:lnTo>
                                <a:pt x="8002" y="459"/>
                              </a:lnTo>
                              <a:lnTo>
                                <a:pt x="8008" y="475"/>
                              </a:lnTo>
                              <a:lnTo>
                                <a:pt x="8014" y="490"/>
                              </a:lnTo>
                              <a:lnTo>
                                <a:pt x="8019" y="506"/>
                              </a:lnTo>
                              <a:lnTo>
                                <a:pt x="8023" y="520"/>
                              </a:lnTo>
                              <a:lnTo>
                                <a:pt x="8027" y="535"/>
                              </a:lnTo>
                              <a:lnTo>
                                <a:pt x="8031" y="549"/>
                              </a:lnTo>
                              <a:lnTo>
                                <a:pt x="8033" y="563"/>
                              </a:lnTo>
                              <a:lnTo>
                                <a:pt x="8037" y="563"/>
                              </a:lnTo>
                              <a:lnTo>
                                <a:pt x="8040" y="552"/>
                              </a:lnTo>
                              <a:lnTo>
                                <a:pt x="8043" y="539"/>
                              </a:lnTo>
                              <a:lnTo>
                                <a:pt x="8047" y="525"/>
                              </a:lnTo>
                              <a:lnTo>
                                <a:pt x="8052" y="509"/>
                              </a:lnTo>
                              <a:lnTo>
                                <a:pt x="8058" y="492"/>
                              </a:lnTo>
                              <a:lnTo>
                                <a:pt x="8063" y="475"/>
                              </a:lnTo>
                              <a:lnTo>
                                <a:pt x="8069" y="458"/>
                              </a:lnTo>
                              <a:lnTo>
                                <a:pt x="8075" y="442"/>
                              </a:lnTo>
                              <a:lnTo>
                                <a:pt x="8165" y="190"/>
                              </a:lnTo>
                              <a:lnTo>
                                <a:pt x="8243" y="190"/>
                              </a:lnTo>
                              <a:lnTo>
                                <a:pt x="8052" y="695"/>
                              </a:lnTo>
                              <a:lnTo>
                                <a:pt x="8046" y="710"/>
                              </a:lnTo>
                              <a:lnTo>
                                <a:pt x="8040" y="725"/>
                              </a:lnTo>
                              <a:lnTo>
                                <a:pt x="8033" y="738"/>
                              </a:lnTo>
                              <a:lnTo>
                                <a:pt x="8026" y="751"/>
                              </a:lnTo>
                              <a:lnTo>
                                <a:pt x="8018" y="763"/>
                              </a:lnTo>
                              <a:lnTo>
                                <a:pt x="8010" y="775"/>
                              </a:lnTo>
                              <a:lnTo>
                                <a:pt x="8002" y="785"/>
                              </a:lnTo>
                              <a:lnTo>
                                <a:pt x="7993" y="795"/>
                              </a:lnTo>
                              <a:lnTo>
                                <a:pt x="7983" y="804"/>
                              </a:lnTo>
                              <a:lnTo>
                                <a:pt x="7973" y="811"/>
                              </a:lnTo>
                              <a:lnTo>
                                <a:pt x="7961" y="817"/>
                              </a:lnTo>
                              <a:lnTo>
                                <a:pt x="7949" y="823"/>
                              </a:lnTo>
                              <a:lnTo>
                                <a:pt x="7936" y="827"/>
                              </a:lnTo>
                              <a:lnTo>
                                <a:pt x="7922" y="830"/>
                              </a:lnTo>
                              <a:lnTo>
                                <a:pt x="7907" y="831"/>
                              </a:lnTo>
                              <a:lnTo>
                                <a:pt x="7892" y="832"/>
                              </a:lnTo>
                              <a:lnTo>
                                <a:pt x="7882" y="832"/>
                              </a:lnTo>
                              <a:lnTo>
                                <a:pt x="7873" y="831"/>
                              </a:lnTo>
                              <a:lnTo>
                                <a:pt x="7865" y="831"/>
                              </a:lnTo>
                              <a:lnTo>
                                <a:pt x="7857" y="830"/>
                              </a:lnTo>
                              <a:lnTo>
                                <a:pt x="7843" y="828"/>
                              </a:lnTo>
                              <a:lnTo>
                                <a:pt x="7831" y="825"/>
                              </a:lnTo>
                              <a:lnTo>
                                <a:pt x="7831" y="768"/>
                              </a:lnTo>
                              <a:lnTo>
                                <a:pt x="7841" y="769"/>
                              </a:lnTo>
                              <a:lnTo>
                                <a:pt x="7853" y="771"/>
                              </a:lnTo>
                              <a:lnTo>
                                <a:pt x="7866" y="772"/>
                              </a:lnTo>
                              <a:lnTo>
                                <a:pt x="7880" y="773"/>
                              </a:lnTo>
                              <a:lnTo>
                                <a:pt x="7889" y="772"/>
                              </a:lnTo>
                              <a:lnTo>
                                <a:pt x="7898" y="771"/>
                              </a:lnTo>
                              <a:lnTo>
                                <a:pt x="7906" y="770"/>
                              </a:lnTo>
                              <a:lnTo>
                                <a:pt x="7914" y="767"/>
                              </a:lnTo>
                              <a:lnTo>
                                <a:pt x="7922" y="764"/>
                              </a:lnTo>
                              <a:lnTo>
                                <a:pt x="7929" y="761"/>
                              </a:lnTo>
                              <a:lnTo>
                                <a:pt x="7935" y="756"/>
                              </a:lnTo>
                              <a:lnTo>
                                <a:pt x="7941" y="751"/>
                              </a:lnTo>
                              <a:lnTo>
                                <a:pt x="7947" y="746"/>
                              </a:lnTo>
                              <a:lnTo>
                                <a:pt x="7953" y="740"/>
                              </a:lnTo>
                              <a:lnTo>
                                <a:pt x="7958" y="733"/>
                              </a:lnTo>
                              <a:lnTo>
                                <a:pt x="7962" y="726"/>
                              </a:lnTo>
                              <a:lnTo>
                                <a:pt x="7971" y="711"/>
                              </a:lnTo>
                              <a:lnTo>
                                <a:pt x="7978" y="694"/>
                              </a:lnTo>
                              <a:lnTo>
                                <a:pt x="8001" y="635"/>
                              </a:lnTo>
                              <a:lnTo>
                                <a:pt x="7823" y="190"/>
                              </a:lnTo>
                              <a:close/>
                              <a:moveTo>
                                <a:pt x="8155" y="8"/>
                              </a:moveTo>
                              <a:lnTo>
                                <a:pt x="8149" y="16"/>
                              </a:lnTo>
                              <a:lnTo>
                                <a:pt x="8142" y="25"/>
                              </a:lnTo>
                              <a:lnTo>
                                <a:pt x="8134" y="35"/>
                              </a:lnTo>
                              <a:lnTo>
                                <a:pt x="8124" y="47"/>
                              </a:lnTo>
                              <a:lnTo>
                                <a:pt x="8114" y="58"/>
                              </a:lnTo>
                              <a:lnTo>
                                <a:pt x="8103" y="70"/>
                              </a:lnTo>
                              <a:lnTo>
                                <a:pt x="8092" y="82"/>
                              </a:lnTo>
                              <a:lnTo>
                                <a:pt x="8080" y="94"/>
                              </a:lnTo>
                              <a:lnTo>
                                <a:pt x="8069" y="105"/>
                              </a:lnTo>
                              <a:lnTo>
                                <a:pt x="8057" y="115"/>
                              </a:lnTo>
                              <a:lnTo>
                                <a:pt x="8047" y="124"/>
                              </a:lnTo>
                              <a:lnTo>
                                <a:pt x="8037" y="132"/>
                              </a:lnTo>
                              <a:lnTo>
                                <a:pt x="7989" y="132"/>
                              </a:lnTo>
                              <a:lnTo>
                                <a:pt x="7989" y="122"/>
                              </a:lnTo>
                              <a:lnTo>
                                <a:pt x="7995" y="114"/>
                              </a:lnTo>
                              <a:lnTo>
                                <a:pt x="8002" y="105"/>
                              </a:lnTo>
                              <a:lnTo>
                                <a:pt x="8009" y="95"/>
                              </a:lnTo>
                              <a:lnTo>
                                <a:pt x="8016" y="85"/>
                              </a:lnTo>
                              <a:lnTo>
                                <a:pt x="8023" y="74"/>
                              </a:lnTo>
                              <a:lnTo>
                                <a:pt x="8030" y="63"/>
                              </a:lnTo>
                              <a:lnTo>
                                <a:pt x="8037" y="52"/>
                              </a:lnTo>
                              <a:lnTo>
                                <a:pt x="8044" y="41"/>
                              </a:lnTo>
                              <a:lnTo>
                                <a:pt x="8051" y="30"/>
                              </a:lnTo>
                              <a:lnTo>
                                <a:pt x="8057" y="19"/>
                              </a:lnTo>
                              <a:lnTo>
                                <a:pt x="8062" y="9"/>
                              </a:lnTo>
                              <a:lnTo>
                                <a:pt x="8067" y="0"/>
                              </a:lnTo>
                              <a:lnTo>
                                <a:pt x="8155" y="0"/>
                              </a:lnTo>
                              <a:lnTo>
                                <a:pt x="8155" y="8"/>
                              </a:lnTo>
                              <a:close/>
                              <a:moveTo>
                                <a:pt x="8566" y="24"/>
                              </a:moveTo>
                              <a:lnTo>
                                <a:pt x="8574" y="25"/>
                              </a:lnTo>
                              <a:lnTo>
                                <a:pt x="8581" y="27"/>
                              </a:lnTo>
                              <a:lnTo>
                                <a:pt x="8588" y="30"/>
                              </a:lnTo>
                              <a:lnTo>
                                <a:pt x="8595" y="35"/>
                              </a:lnTo>
                              <a:lnTo>
                                <a:pt x="8598" y="38"/>
                              </a:lnTo>
                              <a:lnTo>
                                <a:pt x="8601" y="41"/>
                              </a:lnTo>
                              <a:lnTo>
                                <a:pt x="8603" y="45"/>
                              </a:lnTo>
                              <a:lnTo>
                                <a:pt x="8605" y="49"/>
                              </a:lnTo>
                              <a:lnTo>
                                <a:pt x="8607" y="59"/>
                              </a:lnTo>
                              <a:lnTo>
                                <a:pt x="8608" y="70"/>
                              </a:lnTo>
                              <a:lnTo>
                                <a:pt x="8607" y="81"/>
                              </a:lnTo>
                              <a:lnTo>
                                <a:pt x="8605" y="90"/>
                              </a:lnTo>
                              <a:lnTo>
                                <a:pt x="8603" y="95"/>
                              </a:lnTo>
                              <a:lnTo>
                                <a:pt x="8601" y="98"/>
                              </a:lnTo>
                              <a:lnTo>
                                <a:pt x="8598" y="102"/>
                              </a:lnTo>
                              <a:lnTo>
                                <a:pt x="8595" y="105"/>
                              </a:lnTo>
                              <a:lnTo>
                                <a:pt x="8588" y="110"/>
                              </a:lnTo>
                              <a:lnTo>
                                <a:pt x="8581" y="113"/>
                              </a:lnTo>
                              <a:lnTo>
                                <a:pt x="8574" y="116"/>
                              </a:lnTo>
                              <a:lnTo>
                                <a:pt x="8566" y="116"/>
                              </a:lnTo>
                              <a:lnTo>
                                <a:pt x="8557" y="116"/>
                              </a:lnTo>
                              <a:lnTo>
                                <a:pt x="8549" y="113"/>
                              </a:lnTo>
                              <a:lnTo>
                                <a:pt x="8542" y="110"/>
                              </a:lnTo>
                              <a:lnTo>
                                <a:pt x="8535" y="105"/>
                              </a:lnTo>
                              <a:lnTo>
                                <a:pt x="8532" y="102"/>
                              </a:lnTo>
                              <a:lnTo>
                                <a:pt x="8530" y="98"/>
                              </a:lnTo>
                              <a:lnTo>
                                <a:pt x="8528" y="95"/>
                              </a:lnTo>
                              <a:lnTo>
                                <a:pt x="8526" y="90"/>
                              </a:lnTo>
                              <a:lnTo>
                                <a:pt x="8524" y="81"/>
                              </a:lnTo>
                              <a:lnTo>
                                <a:pt x="8523" y="70"/>
                              </a:lnTo>
                              <a:lnTo>
                                <a:pt x="8524" y="59"/>
                              </a:lnTo>
                              <a:lnTo>
                                <a:pt x="8526" y="49"/>
                              </a:lnTo>
                              <a:lnTo>
                                <a:pt x="8528" y="45"/>
                              </a:lnTo>
                              <a:lnTo>
                                <a:pt x="8530" y="41"/>
                              </a:lnTo>
                              <a:lnTo>
                                <a:pt x="8532" y="38"/>
                              </a:lnTo>
                              <a:lnTo>
                                <a:pt x="8535" y="35"/>
                              </a:lnTo>
                              <a:lnTo>
                                <a:pt x="8542" y="30"/>
                              </a:lnTo>
                              <a:lnTo>
                                <a:pt x="8549" y="27"/>
                              </a:lnTo>
                              <a:lnTo>
                                <a:pt x="8557" y="25"/>
                              </a:lnTo>
                              <a:lnTo>
                                <a:pt x="8566" y="24"/>
                              </a:lnTo>
                              <a:close/>
                              <a:moveTo>
                                <a:pt x="8601" y="190"/>
                              </a:moveTo>
                              <a:lnTo>
                                <a:pt x="8601" y="633"/>
                              </a:lnTo>
                              <a:lnTo>
                                <a:pt x="8529" y="633"/>
                              </a:lnTo>
                              <a:lnTo>
                                <a:pt x="8529" y="190"/>
                              </a:lnTo>
                              <a:lnTo>
                                <a:pt x="8601" y="190"/>
                              </a:lnTo>
                              <a:close/>
                              <a:moveTo>
                                <a:pt x="8954" y="182"/>
                              </a:moveTo>
                              <a:lnTo>
                                <a:pt x="8973" y="182"/>
                              </a:lnTo>
                              <a:lnTo>
                                <a:pt x="8991" y="184"/>
                              </a:lnTo>
                              <a:lnTo>
                                <a:pt x="9008" y="187"/>
                              </a:lnTo>
                              <a:lnTo>
                                <a:pt x="9024" y="191"/>
                              </a:lnTo>
                              <a:lnTo>
                                <a:pt x="9038" y="197"/>
                              </a:lnTo>
                              <a:lnTo>
                                <a:pt x="9051" y="203"/>
                              </a:lnTo>
                              <a:lnTo>
                                <a:pt x="9063" y="211"/>
                              </a:lnTo>
                              <a:lnTo>
                                <a:pt x="9074" y="220"/>
                              </a:lnTo>
                              <a:lnTo>
                                <a:pt x="9083" y="230"/>
                              </a:lnTo>
                              <a:lnTo>
                                <a:pt x="9092" y="242"/>
                              </a:lnTo>
                              <a:lnTo>
                                <a:pt x="9098" y="255"/>
                              </a:lnTo>
                              <a:lnTo>
                                <a:pt x="9104" y="270"/>
                              </a:lnTo>
                              <a:lnTo>
                                <a:pt x="9109" y="286"/>
                              </a:lnTo>
                              <a:lnTo>
                                <a:pt x="9112" y="305"/>
                              </a:lnTo>
                              <a:lnTo>
                                <a:pt x="9114" y="324"/>
                              </a:lnTo>
                              <a:lnTo>
                                <a:pt x="9114" y="345"/>
                              </a:lnTo>
                              <a:lnTo>
                                <a:pt x="9114" y="633"/>
                              </a:lnTo>
                              <a:lnTo>
                                <a:pt x="9042" y="633"/>
                              </a:lnTo>
                              <a:lnTo>
                                <a:pt x="9042" y="350"/>
                              </a:lnTo>
                              <a:lnTo>
                                <a:pt x="9042" y="337"/>
                              </a:lnTo>
                              <a:lnTo>
                                <a:pt x="9041" y="325"/>
                              </a:lnTo>
                              <a:lnTo>
                                <a:pt x="9039" y="314"/>
                              </a:lnTo>
                              <a:lnTo>
                                <a:pt x="9036" y="303"/>
                              </a:lnTo>
                              <a:lnTo>
                                <a:pt x="9033" y="294"/>
                              </a:lnTo>
                              <a:lnTo>
                                <a:pt x="9029" y="284"/>
                              </a:lnTo>
                              <a:lnTo>
                                <a:pt x="9024" y="276"/>
                              </a:lnTo>
                              <a:lnTo>
                                <a:pt x="9018" y="269"/>
                              </a:lnTo>
                              <a:lnTo>
                                <a:pt x="9011" y="263"/>
                              </a:lnTo>
                              <a:lnTo>
                                <a:pt x="9004" y="258"/>
                              </a:lnTo>
                              <a:lnTo>
                                <a:pt x="8996" y="253"/>
                              </a:lnTo>
                              <a:lnTo>
                                <a:pt x="8987" y="249"/>
                              </a:lnTo>
                              <a:lnTo>
                                <a:pt x="8977" y="246"/>
                              </a:lnTo>
                              <a:lnTo>
                                <a:pt x="8967" y="244"/>
                              </a:lnTo>
                              <a:lnTo>
                                <a:pt x="8955" y="243"/>
                              </a:lnTo>
                              <a:lnTo>
                                <a:pt x="8944" y="243"/>
                              </a:lnTo>
                              <a:lnTo>
                                <a:pt x="8926" y="243"/>
                              </a:lnTo>
                              <a:lnTo>
                                <a:pt x="8910" y="245"/>
                              </a:lnTo>
                              <a:lnTo>
                                <a:pt x="8895" y="248"/>
                              </a:lnTo>
                              <a:lnTo>
                                <a:pt x="8881" y="253"/>
                              </a:lnTo>
                              <a:lnTo>
                                <a:pt x="8869" y="259"/>
                              </a:lnTo>
                              <a:lnTo>
                                <a:pt x="8859" y="266"/>
                              </a:lnTo>
                              <a:lnTo>
                                <a:pt x="8850" y="274"/>
                              </a:lnTo>
                              <a:lnTo>
                                <a:pt x="8842" y="284"/>
                              </a:lnTo>
                              <a:lnTo>
                                <a:pt x="8835" y="296"/>
                              </a:lnTo>
                              <a:lnTo>
                                <a:pt x="8830" y="308"/>
                              </a:lnTo>
                              <a:lnTo>
                                <a:pt x="8825" y="321"/>
                              </a:lnTo>
                              <a:lnTo>
                                <a:pt x="8821" y="335"/>
                              </a:lnTo>
                              <a:lnTo>
                                <a:pt x="8818" y="351"/>
                              </a:lnTo>
                              <a:lnTo>
                                <a:pt x="8816" y="367"/>
                              </a:lnTo>
                              <a:lnTo>
                                <a:pt x="8814" y="385"/>
                              </a:lnTo>
                              <a:lnTo>
                                <a:pt x="8814" y="404"/>
                              </a:lnTo>
                              <a:lnTo>
                                <a:pt x="8814" y="633"/>
                              </a:lnTo>
                              <a:lnTo>
                                <a:pt x="8741" y="633"/>
                              </a:lnTo>
                              <a:lnTo>
                                <a:pt x="8741" y="190"/>
                              </a:lnTo>
                              <a:lnTo>
                                <a:pt x="8800" y="190"/>
                              </a:lnTo>
                              <a:lnTo>
                                <a:pt x="8811" y="250"/>
                              </a:lnTo>
                              <a:lnTo>
                                <a:pt x="8815" y="250"/>
                              </a:lnTo>
                              <a:lnTo>
                                <a:pt x="8820" y="242"/>
                              </a:lnTo>
                              <a:lnTo>
                                <a:pt x="8827" y="234"/>
                              </a:lnTo>
                              <a:lnTo>
                                <a:pt x="8833" y="227"/>
                              </a:lnTo>
                              <a:lnTo>
                                <a:pt x="8840" y="220"/>
                              </a:lnTo>
                              <a:lnTo>
                                <a:pt x="8848" y="214"/>
                              </a:lnTo>
                              <a:lnTo>
                                <a:pt x="8856" y="208"/>
                              </a:lnTo>
                              <a:lnTo>
                                <a:pt x="8865" y="203"/>
                              </a:lnTo>
                              <a:lnTo>
                                <a:pt x="8874" y="198"/>
                              </a:lnTo>
                              <a:lnTo>
                                <a:pt x="8884" y="194"/>
                              </a:lnTo>
                              <a:lnTo>
                                <a:pt x="8893" y="191"/>
                              </a:lnTo>
                              <a:lnTo>
                                <a:pt x="8903" y="188"/>
                              </a:lnTo>
                              <a:lnTo>
                                <a:pt x="8913" y="186"/>
                              </a:lnTo>
                              <a:lnTo>
                                <a:pt x="8923" y="184"/>
                              </a:lnTo>
                              <a:lnTo>
                                <a:pt x="8933" y="183"/>
                              </a:lnTo>
                              <a:lnTo>
                                <a:pt x="8944" y="182"/>
                              </a:lnTo>
                              <a:lnTo>
                                <a:pt x="8954" y="182"/>
                              </a:lnTo>
                              <a:close/>
                              <a:moveTo>
                                <a:pt x="9540" y="511"/>
                              </a:moveTo>
                              <a:lnTo>
                                <a:pt x="9539" y="526"/>
                              </a:lnTo>
                              <a:lnTo>
                                <a:pt x="9537" y="541"/>
                              </a:lnTo>
                              <a:lnTo>
                                <a:pt x="9533" y="555"/>
                              </a:lnTo>
                              <a:lnTo>
                                <a:pt x="9528" y="567"/>
                              </a:lnTo>
                              <a:lnTo>
                                <a:pt x="9521" y="579"/>
                              </a:lnTo>
                              <a:lnTo>
                                <a:pt x="9513" y="590"/>
                              </a:lnTo>
                              <a:lnTo>
                                <a:pt x="9503" y="600"/>
                              </a:lnTo>
                              <a:lnTo>
                                <a:pt x="9492" y="608"/>
                              </a:lnTo>
                              <a:lnTo>
                                <a:pt x="9480" y="616"/>
                              </a:lnTo>
                              <a:lnTo>
                                <a:pt x="9466" y="623"/>
                              </a:lnTo>
                              <a:lnTo>
                                <a:pt x="9452" y="628"/>
                              </a:lnTo>
                              <a:lnTo>
                                <a:pt x="9436" y="633"/>
                              </a:lnTo>
                              <a:lnTo>
                                <a:pt x="9420" y="637"/>
                              </a:lnTo>
                              <a:lnTo>
                                <a:pt x="9402" y="639"/>
                              </a:lnTo>
                              <a:lnTo>
                                <a:pt x="9383" y="641"/>
                              </a:lnTo>
                              <a:lnTo>
                                <a:pt x="9364" y="641"/>
                              </a:lnTo>
                              <a:lnTo>
                                <a:pt x="9341" y="641"/>
                              </a:lnTo>
                              <a:lnTo>
                                <a:pt x="9321" y="639"/>
                              </a:lnTo>
                              <a:lnTo>
                                <a:pt x="9301" y="637"/>
                              </a:lnTo>
                              <a:lnTo>
                                <a:pt x="9284" y="634"/>
                              </a:lnTo>
                              <a:lnTo>
                                <a:pt x="9268" y="630"/>
                              </a:lnTo>
                              <a:lnTo>
                                <a:pt x="9253" y="625"/>
                              </a:lnTo>
                              <a:lnTo>
                                <a:pt x="9238" y="619"/>
                              </a:lnTo>
                              <a:lnTo>
                                <a:pt x="9225" y="613"/>
                              </a:lnTo>
                              <a:lnTo>
                                <a:pt x="9225" y="547"/>
                              </a:lnTo>
                              <a:lnTo>
                                <a:pt x="9239" y="554"/>
                              </a:lnTo>
                              <a:lnTo>
                                <a:pt x="9254" y="560"/>
                              </a:lnTo>
                              <a:lnTo>
                                <a:pt x="9271" y="566"/>
                              </a:lnTo>
                              <a:lnTo>
                                <a:pt x="9289" y="572"/>
                              </a:lnTo>
                              <a:lnTo>
                                <a:pt x="9308" y="576"/>
                              </a:lnTo>
                              <a:lnTo>
                                <a:pt x="9327" y="580"/>
                              </a:lnTo>
                              <a:lnTo>
                                <a:pt x="9346" y="582"/>
                              </a:lnTo>
                              <a:lnTo>
                                <a:pt x="9365" y="583"/>
                              </a:lnTo>
                              <a:lnTo>
                                <a:pt x="9379" y="582"/>
                              </a:lnTo>
                              <a:lnTo>
                                <a:pt x="9391" y="582"/>
                              </a:lnTo>
                              <a:lnTo>
                                <a:pt x="9402" y="580"/>
                              </a:lnTo>
                              <a:lnTo>
                                <a:pt x="9413" y="578"/>
                              </a:lnTo>
                              <a:lnTo>
                                <a:pt x="9422" y="576"/>
                              </a:lnTo>
                              <a:lnTo>
                                <a:pt x="9431" y="573"/>
                              </a:lnTo>
                              <a:lnTo>
                                <a:pt x="9439" y="569"/>
                              </a:lnTo>
                              <a:lnTo>
                                <a:pt x="9445" y="565"/>
                              </a:lnTo>
                              <a:lnTo>
                                <a:pt x="9451" y="560"/>
                              </a:lnTo>
                              <a:lnTo>
                                <a:pt x="9456" y="555"/>
                              </a:lnTo>
                              <a:lnTo>
                                <a:pt x="9460" y="550"/>
                              </a:lnTo>
                              <a:lnTo>
                                <a:pt x="9464" y="544"/>
                              </a:lnTo>
                              <a:lnTo>
                                <a:pt x="9466" y="538"/>
                              </a:lnTo>
                              <a:lnTo>
                                <a:pt x="9468" y="532"/>
                              </a:lnTo>
                              <a:lnTo>
                                <a:pt x="9470" y="525"/>
                              </a:lnTo>
                              <a:lnTo>
                                <a:pt x="9470" y="517"/>
                              </a:lnTo>
                              <a:lnTo>
                                <a:pt x="9469" y="509"/>
                              </a:lnTo>
                              <a:lnTo>
                                <a:pt x="9468" y="502"/>
                              </a:lnTo>
                              <a:lnTo>
                                <a:pt x="9465" y="495"/>
                              </a:lnTo>
                              <a:lnTo>
                                <a:pt x="9461" y="488"/>
                              </a:lnTo>
                              <a:lnTo>
                                <a:pt x="9455" y="481"/>
                              </a:lnTo>
                              <a:lnTo>
                                <a:pt x="9448" y="475"/>
                              </a:lnTo>
                              <a:lnTo>
                                <a:pt x="9439" y="468"/>
                              </a:lnTo>
                              <a:lnTo>
                                <a:pt x="9428" y="461"/>
                              </a:lnTo>
                              <a:lnTo>
                                <a:pt x="9415" y="455"/>
                              </a:lnTo>
                              <a:lnTo>
                                <a:pt x="9400" y="447"/>
                              </a:lnTo>
                              <a:lnTo>
                                <a:pt x="9382" y="440"/>
                              </a:lnTo>
                              <a:lnTo>
                                <a:pt x="9361" y="432"/>
                              </a:lnTo>
                              <a:lnTo>
                                <a:pt x="9340" y="423"/>
                              </a:lnTo>
                              <a:lnTo>
                                <a:pt x="9321" y="415"/>
                              </a:lnTo>
                              <a:lnTo>
                                <a:pt x="9304" y="407"/>
                              </a:lnTo>
                              <a:lnTo>
                                <a:pt x="9288" y="399"/>
                              </a:lnTo>
                              <a:lnTo>
                                <a:pt x="9273" y="390"/>
                              </a:lnTo>
                              <a:lnTo>
                                <a:pt x="9261" y="381"/>
                              </a:lnTo>
                              <a:lnTo>
                                <a:pt x="9250" y="370"/>
                              </a:lnTo>
                              <a:lnTo>
                                <a:pt x="9241" y="359"/>
                              </a:lnTo>
                              <a:lnTo>
                                <a:pt x="9237" y="353"/>
                              </a:lnTo>
                              <a:lnTo>
                                <a:pt x="9233" y="347"/>
                              </a:lnTo>
                              <a:lnTo>
                                <a:pt x="9231" y="340"/>
                              </a:lnTo>
                              <a:lnTo>
                                <a:pt x="9228" y="333"/>
                              </a:lnTo>
                              <a:lnTo>
                                <a:pt x="9226" y="325"/>
                              </a:lnTo>
                              <a:lnTo>
                                <a:pt x="9225" y="317"/>
                              </a:lnTo>
                              <a:lnTo>
                                <a:pt x="9224" y="309"/>
                              </a:lnTo>
                              <a:lnTo>
                                <a:pt x="9224" y="300"/>
                              </a:lnTo>
                              <a:lnTo>
                                <a:pt x="9225" y="285"/>
                              </a:lnTo>
                              <a:lnTo>
                                <a:pt x="9227" y="272"/>
                              </a:lnTo>
                              <a:lnTo>
                                <a:pt x="9231" y="260"/>
                              </a:lnTo>
                              <a:lnTo>
                                <a:pt x="9236" y="249"/>
                              </a:lnTo>
                              <a:lnTo>
                                <a:pt x="9242" y="239"/>
                              </a:lnTo>
                              <a:lnTo>
                                <a:pt x="9250" y="229"/>
                              </a:lnTo>
                              <a:lnTo>
                                <a:pt x="9259" y="220"/>
                              </a:lnTo>
                              <a:lnTo>
                                <a:pt x="9270" y="212"/>
                              </a:lnTo>
                              <a:lnTo>
                                <a:pt x="9282" y="205"/>
                              </a:lnTo>
                              <a:lnTo>
                                <a:pt x="9295" y="199"/>
                              </a:lnTo>
                              <a:lnTo>
                                <a:pt x="9308" y="193"/>
                              </a:lnTo>
                              <a:lnTo>
                                <a:pt x="9323" y="189"/>
                              </a:lnTo>
                              <a:lnTo>
                                <a:pt x="9338" y="186"/>
                              </a:lnTo>
                              <a:lnTo>
                                <a:pt x="9355" y="183"/>
                              </a:lnTo>
                              <a:lnTo>
                                <a:pt x="9372" y="182"/>
                              </a:lnTo>
                              <a:lnTo>
                                <a:pt x="9390" y="182"/>
                              </a:lnTo>
                              <a:lnTo>
                                <a:pt x="9410" y="182"/>
                              </a:lnTo>
                              <a:lnTo>
                                <a:pt x="9429" y="184"/>
                              </a:lnTo>
                              <a:lnTo>
                                <a:pt x="9448" y="186"/>
                              </a:lnTo>
                              <a:lnTo>
                                <a:pt x="9465" y="189"/>
                              </a:lnTo>
                              <a:lnTo>
                                <a:pt x="9483" y="194"/>
                              </a:lnTo>
                              <a:lnTo>
                                <a:pt x="9499" y="199"/>
                              </a:lnTo>
                              <a:lnTo>
                                <a:pt x="9515" y="205"/>
                              </a:lnTo>
                              <a:lnTo>
                                <a:pt x="9531" y="211"/>
                              </a:lnTo>
                              <a:lnTo>
                                <a:pt x="9506" y="269"/>
                              </a:lnTo>
                              <a:lnTo>
                                <a:pt x="9492" y="263"/>
                              </a:lnTo>
                              <a:lnTo>
                                <a:pt x="9478" y="258"/>
                              </a:lnTo>
                              <a:lnTo>
                                <a:pt x="9463" y="254"/>
                              </a:lnTo>
                              <a:lnTo>
                                <a:pt x="9448" y="249"/>
                              </a:lnTo>
                              <a:lnTo>
                                <a:pt x="9432" y="246"/>
                              </a:lnTo>
                              <a:lnTo>
                                <a:pt x="9417" y="243"/>
                              </a:lnTo>
                              <a:lnTo>
                                <a:pt x="9401" y="241"/>
                              </a:lnTo>
                              <a:lnTo>
                                <a:pt x="9385" y="241"/>
                              </a:lnTo>
                              <a:lnTo>
                                <a:pt x="9374" y="241"/>
                              </a:lnTo>
                              <a:lnTo>
                                <a:pt x="9364" y="242"/>
                              </a:lnTo>
                              <a:lnTo>
                                <a:pt x="9355" y="243"/>
                              </a:lnTo>
                              <a:lnTo>
                                <a:pt x="9346" y="245"/>
                              </a:lnTo>
                              <a:lnTo>
                                <a:pt x="9338" y="247"/>
                              </a:lnTo>
                              <a:lnTo>
                                <a:pt x="9330" y="249"/>
                              </a:lnTo>
                              <a:lnTo>
                                <a:pt x="9323" y="252"/>
                              </a:lnTo>
                              <a:lnTo>
                                <a:pt x="9317" y="255"/>
                              </a:lnTo>
                              <a:lnTo>
                                <a:pt x="9311" y="259"/>
                              </a:lnTo>
                              <a:lnTo>
                                <a:pt x="9307" y="263"/>
                              </a:lnTo>
                              <a:lnTo>
                                <a:pt x="9303" y="268"/>
                              </a:lnTo>
                              <a:lnTo>
                                <a:pt x="9299" y="272"/>
                              </a:lnTo>
                              <a:lnTo>
                                <a:pt x="9297" y="277"/>
                              </a:lnTo>
                              <a:lnTo>
                                <a:pt x="9295" y="283"/>
                              </a:lnTo>
                              <a:lnTo>
                                <a:pt x="9294" y="290"/>
                              </a:lnTo>
                              <a:lnTo>
                                <a:pt x="9293" y="296"/>
                              </a:lnTo>
                              <a:lnTo>
                                <a:pt x="9294" y="304"/>
                              </a:lnTo>
                              <a:lnTo>
                                <a:pt x="9296" y="312"/>
                              </a:lnTo>
                              <a:lnTo>
                                <a:pt x="9299" y="320"/>
                              </a:lnTo>
                              <a:lnTo>
                                <a:pt x="9304" y="327"/>
                              </a:lnTo>
                              <a:lnTo>
                                <a:pt x="9310" y="333"/>
                              </a:lnTo>
                              <a:lnTo>
                                <a:pt x="9318" y="339"/>
                              </a:lnTo>
                              <a:lnTo>
                                <a:pt x="9328" y="345"/>
                              </a:lnTo>
                              <a:lnTo>
                                <a:pt x="9340" y="351"/>
                              </a:lnTo>
                              <a:lnTo>
                                <a:pt x="9354" y="358"/>
                              </a:lnTo>
                              <a:lnTo>
                                <a:pt x="9369" y="364"/>
                              </a:lnTo>
                              <a:lnTo>
                                <a:pt x="9387" y="372"/>
                              </a:lnTo>
                              <a:lnTo>
                                <a:pt x="9407" y="380"/>
                              </a:lnTo>
                              <a:lnTo>
                                <a:pt x="9428" y="388"/>
                              </a:lnTo>
                              <a:lnTo>
                                <a:pt x="9446" y="396"/>
                              </a:lnTo>
                              <a:lnTo>
                                <a:pt x="9463" y="404"/>
                              </a:lnTo>
                              <a:lnTo>
                                <a:pt x="9479" y="412"/>
                              </a:lnTo>
                              <a:lnTo>
                                <a:pt x="9493" y="421"/>
                              </a:lnTo>
                              <a:lnTo>
                                <a:pt x="9505" y="430"/>
                              </a:lnTo>
                              <a:lnTo>
                                <a:pt x="9516" y="441"/>
                              </a:lnTo>
                              <a:lnTo>
                                <a:pt x="9524" y="452"/>
                              </a:lnTo>
                              <a:lnTo>
                                <a:pt x="9528" y="458"/>
                              </a:lnTo>
                              <a:lnTo>
                                <a:pt x="9531" y="464"/>
                              </a:lnTo>
                              <a:lnTo>
                                <a:pt x="9534" y="471"/>
                              </a:lnTo>
                              <a:lnTo>
                                <a:pt x="9536" y="478"/>
                              </a:lnTo>
                              <a:lnTo>
                                <a:pt x="9538" y="486"/>
                              </a:lnTo>
                              <a:lnTo>
                                <a:pt x="9539" y="494"/>
                              </a:lnTo>
                              <a:lnTo>
                                <a:pt x="9540" y="502"/>
                              </a:lnTo>
                              <a:lnTo>
                                <a:pt x="9540" y="511"/>
                              </a:lnTo>
                              <a:close/>
                              <a:moveTo>
                                <a:pt x="9795" y="582"/>
                              </a:moveTo>
                              <a:lnTo>
                                <a:pt x="9803" y="582"/>
                              </a:lnTo>
                              <a:lnTo>
                                <a:pt x="9812" y="581"/>
                              </a:lnTo>
                              <a:lnTo>
                                <a:pt x="9820" y="580"/>
                              </a:lnTo>
                              <a:lnTo>
                                <a:pt x="9829" y="579"/>
                              </a:lnTo>
                              <a:lnTo>
                                <a:pt x="9844" y="576"/>
                              </a:lnTo>
                              <a:lnTo>
                                <a:pt x="9857" y="573"/>
                              </a:lnTo>
                              <a:lnTo>
                                <a:pt x="9857" y="628"/>
                              </a:lnTo>
                              <a:lnTo>
                                <a:pt x="9850" y="631"/>
                              </a:lnTo>
                              <a:lnTo>
                                <a:pt x="9843" y="633"/>
                              </a:lnTo>
                              <a:lnTo>
                                <a:pt x="9834" y="636"/>
                              </a:lnTo>
                              <a:lnTo>
                                <a:pt x="9824" y="638"/>
                              </a:lnTo>
                              <a:lnTo>
                                <a:pt x="9813" y="639"/>
                              </a:lnTo>
                              <a:lnTo>
                                <a:pt x="9803" y="640"/>
                              </a:lnTo>
                              <a:lnTo>
                                <a:pt x="9793" y="641"/>
                              </a:lnTo>
                              <a:lnTo>
                                <a:pt x="9783" y="641"/>
                              </a:lnTo>
                              <a:lnTo>
                                <a:pt x="9766" y="640"/>
                              </a:lnTo>
                              <a:lnTo>
                                <a:pt x="9749" y="638"/>
                              </a:lnTo>
                              <a:lnTo>
                                <a:pt x="9734" y="635"/>
                              </a:lnTo>
                              <a:lnTo>
                                <a:pt x="9719" y="629"/>
                              </a:lnTo>
                              <a:lnTo>
                                <a:pt x="9712" y="626"/>
                              </a:lnTo>
                              <a:lnTo>
                                <a:pt x="9705" y="622"/>
                              </a:lnTo>
                              <a:lnTo>
                                <a:pt x="9698" y="618"/>
                              </a:lnTo>
                              <a:lnTo>
                                <a:pt x="9692" y="613"/>
                              </a:lnTo>
                              <a:lnTo>
                                <a:pt x="9686" y="607"/>
                              </a:lnTo>
                              <a:lnTo>
                                <a:pt x="9681" y="601"/>
                              </a:lnTo>
                              <a:lnTo>
                                <a:pt x="9676" y="595"/>
                              </a:lnTo>
                              <a:lnTo>
                                <a:pt x="9671" y="588"/>
                              </a:lnTo>
                              <a:lnTo>
                                <a:pt x="9667" y="580"/>
                              </a:lnTo>
                              <a:lnTo>
                                <a:pt x="9663" y="571"/>
                              </a:lnTo>
                              <a:lnTo>
                                <a:pt x="9660" y="562"/>
                              </a:lnTo>
                              <a:lnTo>
                                <a:pt x="9658" y="552"/>
                              </a:lnTo>
                              <a:lnTo>
                                <a:pt x="9656" y="541"/>
                              </a:lnTo>
                              <a:lnTo>
                                <a:pt x="9654" y="530"/>
                              </a:lnTo>
                              <a:lnTo>
                                <a:pt x="9653" y="517"/>
                              </a:lnTo>
                              <a:lnTo>
                                <a:pt x="9653" y="504"/>
                              </a:lnTo>
                              <a:lnTo>
                                <a:pt x="9653" y="246"/>
                              </a:lnTo>
                              <a:lnTo>
                                <a:pt x="9590" y="246"/>
                              </a:lnTo>
                              <a:lnTo>
                                <a:pt x="9590" y="211"/>
                              </a:lnTo>
                              <a:lnTo>
                                <a:pt x="9654" y="182"/>
                              </a:lnTo>
                              <a:lnTo>
                                <a:pt x="9683" y="88"/>
                              </a:lnTo>
                              <a:lnTo>
                                <a:pt x="9726" y="88"/>
                              </a:lnTo>
                              <a:lnTo>
                                <a:pt x="9726" y="190"/>
                              </a:lnTo>
                              <a:lnTo>
                                <a:pt x="9854" y="190"/>
                              </a:lnTo>
                              <a:lnTo>
                                <a:pt x="9854" y="246"/>
                              </a:lnTo>
                              <a:lnTo>
                                <a:pt x="9726" y="246"/>
                              </a:lnTo>
                              <a:lnTo>
                                <a:pt x="9726" y="503"/>
                              </a:lnTo>
                              <a:lnTo>
                                <a:pt x="9726" y="512"/>
                              </a:lnTo>
                              <a:lnTo>
                                <a:pt x="9727" y="522"/>
                              </a:lnTo>
                              <a:lnTo>
                                <a:pt x="9728" y="530"/>
                              </a:lnTo>
                              <a:lnTo>
                                <a:pt x="9731" y="538"/>
                              </a:lnTo>
                              <a:lnTo>
                                <a:pt x="9733" y="545"/>
                              </a:lnTo>
                              <a:lnTo>
                                <a:pt x="9737" y="551"/>
                              </a:lnTo>
                              <a:lnTo>
                                <a:pt x="9741" y="557"/>
                              </a:lnTo>
                              <a:lnTo>
                                <a:pt x="9745" y="562"/>
                              </a:lnTo>
                              <a:lnTo>
                                <a:pt x="9750" y="567"/>
                              </a:lnTo>
                              <a:lnTo>
                                <a:pt x="9755" y="571"/>
                              </a:lnTo>
                              <a:lnTo>
                                <a:pt x="9761" y="574"/>
                              </a:lnTo>
                              <a:lnTo>
                                <a:pt x="9767" y="577"/>
                              </a:lnTo>
                              <a:lnTo>
                                <a:pt x="9774" y="579"/>
                              </a:lnTo>
                              <a:lnTo>
                                <a:pt x="9780" y="581"/>
                              </a:lnTo>
                              <a:lnTo>
                                <a:pt x="9788" y="582"/>
                              </a:lnTo>
                              <a:lnTo>
                                <a:pt x="9795" y="582"/>
                              </a:lnTo>
                              <a:close/>
                              <a:moveTo>
                                <a:pt x="9983" y="24"/>
                              </a:moveTo>
                              <a:lnTo>
                                <a:pt x="9991" y="25"/>
                              </a:lnTo>
                              <a:lnTo>
                                <a:pt x="9999" y="27"/>
                              </a:lnTo>
                              <a:lnTo>
                                <a:pt x="10006" y="30"/>
                              </a:lnTo>
                              <a:lnTo>
                                <a:pt x="10012" y="35"/>
                              </a:lnTo>
                              <a:lnTo>
                                <a:pt x="10015" y="38"/>
                              </a:lnTo>
                              <a:lnTo>
                                <a:pt x="10018" y="41"/>
                              </a:lnTo>
                              <a:lnTo>
                                <a:pt x="10020" y="45"/>
                              </a:lnTo>
                              <a:lnTo>
                                <a:pt x="10022" y="49"/>
                              </a:lnTo>
                              <a:lnTo>
                                <a:pt x="10024" y="59"/>
                              </a:lnTo>
                              <a:lnTo>
                                <a:pt x="10025" y="70"/>
                              </a:lnTo>
                              <a:lnTo>
                                <a:pt x="10024" y="81"/>
                              </a:lnTo>
                              <a:lnTo>
                                <a:pt x="10022" y="90"/>
                              </a:lnTo>
                              <a:lnTo>
                                <a:pt x="10020" y="95"/>
                              </a:lnTo>
                              <a:lnTo>
                                <a:pt x="10018" y="98"/>
                              </a:lnTo>
                              <a:lnTo>
                                <a:pt x="10015" y="102"/>
                              </a:lnTo>
                              <a:lnTo>
                                <a:pt x="10012" y="105"/>
                              </a:lnTo>
                              <a:lnTo>
                                <a:pt x="10006" y="110"/>
                              </a:lnTo>
                              <a:lnTo>
                                <a:pt x="9999" y="113"/>
                              </a:lnTo>
                              <a:lnTo>
                                <a:pt x="9991" y="116"/>
                              </a:lnTo>
                              <a:lnTo>
                                <a:pt x="9983" y="116"/>
                              </a:lnTo>
                              <a:lnTo>
                                <a:pt x="9973" y="116"/>
                              </a:lnTo>
                              <a:lnTo>
                                <a:pt x="9966" y="113"/>
                              </a:lnTo>
                              <a:lnTo>
                                <a:pt x="9958" y="110"/>
                              </a:lnTo>
                              <a:lnTo>
                                <a:pt x="9952" y="105"/>
                              </a:lnTo>
                              <a:lnTo>
                                <a:pt x="9949" y="102"/>
                              </a:lnTo>
                              <a:lnTo>
                                <a:pt x="9946" y="98"/>
                              </a:lnTo>
                              <a:lnTo>
                                <a:pt x="9944" y="95"/>
                              </a:lnTo>
                              <a:lnTo>
                                <a:pt x="9942" y="90"/>
                              </a:lnTo>
                              <a:lnTo>
                                <a:pt x="9940" y="81"/>
                              </a:lnTo>
                              <a:lnTo>
                                <a:pt x="9939" y="70"/>
                              </a:lnTo>
                              <a:lnTo>
                                <a:pt x="9940" y="59"/>
                              </a:lnTo>
                              <a:lnTo>
                                <a:pt x="9942" y="49"/>
                              </a:lnTo>
                              <a:lnTo>
                                <a:pt x="9944" y="45"/>
                              </a:lnTo>
                              <a:lnTo>
                                <a:pt x="9946" y="41"/>
                              </a:lnTo>
                              <a:lnTo>
                                <a:pt x="9949" y="38"/>
                              </a:lnTo>
                              <a:lnTo>
                                <a:pt x="9952" y="35"/>
                              </a:lnTo>
                              <a:lnTo>
                                <a:pt x="9958" y="30"/>
                              </a:lnTo>
                              <a:lnTo>
                                <a:pt x="9966" y="27"/>
                              </a:lnTo>
                              <a:lnTo>
                                <a:pt x="9973" y="25"/>
                              </a:lnTo>
                              <a:lnTo>
                                <a:pt x="9983" y="24"/>
                              </a:lnTo>
                              <a:close/>
                              <a:moveTo>
                                <a:pt x="10019" y="190"/>
                              </a:moveTo>
                              <a:lnTo>
                                <a:pt x="10019" y="633"/>
                              </a:lnTo>
                              <a:lnTo>
                                <a:pt x="9945" y="633"/>
                              </a:lnTo>
                              <a:lnTo>
                                <a:pt x="9945" y="190"/>
                              </a:lnTo>
                              <a:lnTo>
                                <a:pt x="10019" y="190"/>
                              </a:lnTo>
                              <a:close/>
                              <a:moveTo>
                                <a:pt x="10307" y="582"/>
                              </a:moveTo>
                              <a:lnTo>
                                <a:pt x="10315" y="582"/>
                              </a:lnTo>
                              <a:lnTo>
                                <a:pt x="10323" y="581"/>
                              </a:lnTo>
                              <a:lnTo>
                                <a:pt x="10332" y="580"/>
                              </a:lnTo>
                              <a:lnTo>
                                <a:pt x="10340" y="579"/>
                              </a:lnTo>
                              <a:lnTo>
                                <a:pt x="10356" y="576"/>
                              </a:lnTo>
                              <a:lnTo>
                                <a:pt x="10368" y="573"/>
                              </a:lnTo>
                              <a:lnTo>
                                <a:pt x="10368" y="628"/>
                              </a:lnTo>
                              <a:lnTo>
                                <a:pt x="10362" y="631"/>
                              </a:lnTo>
                              <a:lnTo>
                                <a:pt x="10354" y="633"/>
                              </a:lnTo>
                              <a:lnTo>
                                <a:pt x="10346" y="636"/>
                              </a:lnTo>
                              <a:lnTo>
                                <a:pt x="10335" y="638"/>
                              </a:lnTo>
                              <a:lnTo>
                                <a:pt x="10325" y="639"/>
                              </a:lnTo>
                              <a:lnTo>
                                <a:pt x="10314" y="640"/>
                              </a:lnTo>
                              <a:lnTo>
                                <a:pt x="10304" y="641"/>
                              </a:lnTo>
                              <a:lnTo>
                                <a:pt x="10294" y="641"/>
                              </a:lnTo>
                              <a:lnTo>
                                <a:pt x="10277" y="640"/>
                              </a:lnTo>
                              <a:lnTo>
                                <a:pt x="10261" y="638"/>
                              </a:lnTo>
                              <a:lnTo>
                                <a:pt x="10245" y="635"/>
                              </a:lnTo>
                              <a:lnTo>
                                <a:pt x="10230" y="629"/>
                              </a:lnTo>
                              <a:lnTo>
                                <a:pt x="10223" y="626"/>
                              </a:lnTo>
                              <a:lnTo>
                                <a:pt x="10216" y="622"/>
                              </a:lnTo>
                              <a:lnTo>
                                <a:pt x="10210" y="618"/>
                              </a:lnTo>
                              <a:lnTo>
                                <a:pt x="10204" y="613"/>
                              </a:lnTo>
                              <a:lnTo>
                                <a:pt x="10198" y="607"/>
                              </a:lnTo>
                              <a:lnTo>
                                <a:pt x="10193" y="601"/>
                              </a:lnTo>
                              <a:lnTo>
                                <a:pt x="10188" y="595"/>
                              </a:lnTo>
                              <a:lnTo>
                                <a:pt x="10183" y="588"/>
                              </a:lnTo>
                              <a:lnTo>
                                <a:pt x="10179" y="580"/>
                              </a:lnTo>
                              <a:lnTo>
                                <a:pt x="10175" y="571"/>
                              </a:lnTo>
                              <a:lnTo>
                                <a:pt x="10172" y="562"/>
                              </a:lnTo>
                              <a:lnTo>
                                <a:pt x="10169" y="552"/>
                              </a:lnTo>
                              <a:lnTo>
                                <a:pt x="10167" y="541"/>
                              </a:lnTo>
                              <a:lnTo>
                                <a:pt x="10166" y="530"/>
                              </a:lnTo>
                              <a:lnTo>
                                <a:pt x="10165" y="517"/>
                              </a:lnTo>
                              <a:lnTo>
                                <a:pt x="10165" y="504"/>
                              </a:lnTo>
                              <a:lnTo>
                                <a:pt x="10165" y="246"/>
                              </a:lnTo>
                              <a:lnTo>
                                <a:pt x="10102" y="246"/>
                              </a:lnTo>
                              <a:lnTo>
                                <a:pt x="10102" y="211"/>
                              </a:lnTo>
                              <a:lnTo>
                                <a:pt x="10166" y="182"/>
                              </a:lnTo>
                              <a:lnTo>
                                <a:pt x="10194" y="88"/>
                              </a:lnTo>
                              <a:lnTo>
                                <a:pt x="10237" y="88"/>
                              </a:lnTo>
                              <a:lnTo>
                                <a:pt x="10237" y="190"/>
                              </a:lnTo>
                              <a:lnTo>
                                <a:pt x="10365" y="190"/>
                              </a:lnTo>
                              <a:lnTo>
                                <a:pt x="10365" y="246"/>
                              </a:lnTo>
                              <a:lnTo>
                                <a:pt x="10237" y="246"/>
                              </a:lnTo>
                              <a:lnTo>
                                <a:pt x="10237" y="503"/>
                              </a:lnTo>
                              <a:lnTo>
                                <a:pt x="10238" y="512"/>
                              </a:lnTo>
                              <a:lnTo>
                                <a:pt x="10238" y="522"/>
                              </a:lnTo>
                              <a:lnTo>
                                <a:pt x="10240" y="530"/>
                              </a:lnTo>
                              <a:lnTo>
                                <a:pt x="10242" y="538"/>
                              </a:lnTo>
                              <a:lnTo>
                                <a:pt x="10245" y="545"/>
                              </a:lnTo>
                              <a:lnTo>
                                <a:pt x="10248" y="551"/>
                              </a:lnTo>
                              <a:lnTo>
                                <a:pt x="10252" y="557"/>
                              </a:lnTo>
                              <a:lnTo>
                                <a:pt x="10257" y="562"/>
                              </a:lnTo>
                              <a:lnTo>
                                <a:pt x="10262" y="567"/>
                              </a:lnTo>
                              <a:lnTo>
                                <a:pt x="10267" y="571"/>
                              </a:lnTo>
                              <a:lnTo>
                                <a:pt x="10273" y="574"/>
                              </a:lnTo>
                              <a:lnTo>
                                <a:pt x="10279" y="577"/>
                              </a:lnTo>
                              <a:lnTo>
                                <a:pt x="10285" y="579"/>
                              </a:lnTo>
                              <a:lnTo>
                                <a:pt x="10292" y="581"/>
                              </a:lnTo>
                              <a:lnTo>
                                <a:pt x="10299" y="582"/>
                              </a:lnTo>
                              <a:lnTo>
                                <a:pt x="10307" y="582"/>
                              </a:lnTo>
                              <a:close/>
                              <a:moveTo>
                                <a:pt x="10827" y="190"/>
                              </a:moveTo>
                              <a:lnTo>
                                <a:pt x="10827" y="633"/>
                              </a:lnTo>
                              <a:lnTo>
                                <a:pt x="10767" y="633"/>
                              </a:lnTo>
                              <a:lnTo>
                                <a:pt x="10756" y="574"/>
                              </a:lnTo>
                              <a:lnTo>
                                <a:pt x="10753" y="574"/>
                              </a:lnTo>
                              <a:lnTo>
                                <a:pt x="10747" y="583"/>
                              </a:lnTo>
                              <a:lnTo>
                                <a:pt x="10741" y="591"/>
                              </a:lnTo>
                              <a:lnTo>
                                <a:pt x="10734" y="598"/>
                              </a:lnTo>
                              <a:lnTo>
                                <a:pt x="10727" y="604"/>
                              </a:lnTo>
                              <a:lnTo>
                                <a:pt x="10720" y="610"/>
                              </a:lnTo>
                              <a:lnTo>
                                <a:pt x="10711" y="616"/>
                              </a:lnTo>
                              <a:lnTo>
                                <a:pt x="10703" y="621"/>
                              </a:lnTo>
                              <a:lnTo>
                                <a:pt x="10693" y="625"/>
                              </a:lnTo>
                              <a:lnTo>
                                <a:pt x="10684" y="629"/>
                              </a:lnTo>
                              <a:lnTo>
                                <a:pt x="10674" y="632"/>
                              </a:lnTo>
                              <a:lnTo>
                                <a:pt x="10664" y="635"/>
                              </a:lnTo>
                              <a:lnTo>
                                <a:pt x="10654" y="637"/>
                              </a:lnTo>
                              <a:lnTo>
                                <a:pt x="10644" y="639"/>
                              </a:lnTo>
                              <a:lnTo>
                                <a:pt x="10634" y="640"/>
                              </a:lnTo>
                              <a:lnTo>
                                <a:pt x="10623" y="641"/>
                              </a:lnTo>
                              <a:lnTo>
                                <a:pt x="10613" y="641"/>
                              </a:lnTo>
                              <a:lnTo>
                                <a:pt x="10593" y="641"/>
                              </a:lnTo>
                              <a:lnTo>
                                <a:pt x="10575" y="639"/>
                              </a:lnTo>
                              <a:lnTo>
                                <a:pt x="10558" y="636"/>
                              </a:lnTo>
                              <a:lnTo>
                                <a:pt x="10542" y="632"/>
                              </a:lnTo>
                              <a:lnTo>
                                <a:pt x="10528" y="626"/>
                              </a:lnTo>
                              <a:lnTo>
                                <a:pt x="10515" y="620"/>
                              </a:lnTo>
                              <a:lnTo>
                                <a:pt x="10503" y="612"/>
                              </a:lnTo>
                              <a:lnTo>
                                <a:pt x="10492" y="603"/>
                              </a:lnTo>
                              <a:lnTo>
                                <a:pt x="10483" y="593"/>
                              </a:lnTo>
                              <a:lnTo>
                                <a:pt x="10474" y="581"/>
                              </a:lnTo>
                              <a:lnTo>
                                <a:pt x="10468" y="568"/>
                              </a:lnTo>
                              <a:lnTo>
                                <a:pt x="10462" y="553"/>
                              </a:lnTo>
                              <a:lnTo>
                                <a:pt x="10457" y="537"/>
                              </a:lnTo>
                              <a:lnTo>
                                <a:pt x="10454" y="520"/>
                              </a:lnTo>
                              <a:lnTo>
                                <a:pt x="10452" y="501"/>
                              </a:lnTo>
                              <a:lnTo>
                                <a:pt x="10452" y="480"/>
                              </a:lnTo>
                              <a:lnTo>
                                <a:pt x="10452" y="190"/>
                              </a:lnTo>
                              <a:lnTo>
                                <a:pt x="10525" y="190"/>
                              </a:lnTo>
                              <a:lnTo>
                                <a:pt x="10525" y="475"/>
                              </a:lnTo>
                              <a:lnTo>
                                <a:pt x="10526" y="488"/>
                              </a:lnTo>
                              <a:lnTo>
                                <a:pt x="10527" y="500"/>
                              </a:lnTo>
                              <a:lnTo>
                                <a:pt x="10529" y="511"/>
                              </a:lnTo>
                              <a:lnTo>
                                <a:pt x="10531" y="522"/>
                              </a:lnTo>
                              <a:lnTo>
                                <a:pt x="10535" y="531"/>
                              </a:lnTo>
                              <a:lnTo>
                                <a:pt x="10539" y="540"/>
                              </a:lnTo>
                              <a:lnTo>
                                <a:pt x="10544" y="548"/>
                              </a:lnTo>
                              <a:lnTo>
                                <a:pt x="10550" y="555"/>
                              </a:lnTo>
                              <a:lnTo>
                                <a:pt x="10556" y="561"/>
                              </a:lnTo>
                              <a:lnTo>
                                <a:pt x="10564" y="566"/>
                              </a:lnTo>
                              <a:lnTo>
                                <a:pt x="10572" y="571"/>
                              </a:lnTo>
                              <a:lnTo>
                                <a:pt x="10580" y="574"/>
                              </a:lnTo>
                              <a:lnTo>
                                <a:pt x="10590" y="577"/>
                              </a:lnTo>
                              <a:lnTo>
                                <a:pt x="10600" y="579"/>
                              </a:lnTo>
                              <a:lnTo>
                                <a:pt x="10611" y="581"/>
                              </a:lnTo>
                              <a:lnTo>
                                <a:pt x="10623" y="581"/>
                              </a:lnTo>
                              <a:lnTo>
                                <a:pt x="10641" y="580"/>
                              </a:lnTo>
                              <a:lnTo>
                                <a:pt x="10657" y="578"/>
                              </a:lnTo>
                              <a:lnTo>
                                <a:pt x="10672" y="575"/>
                              </a:lnTo>
                              <a:lnTo>
                                <a:pt x="10685" y="571"/>
                              </a:lnTo>
                              <a:lnTo>
                                <a:pt x="10698" y="565"/>
                              </a:lnTo>
                              <a:lnTo>
                                <a:pt x="10708" y="558"/>
                              </a:lnTo>
                              <a:lnTo>
                                <a:pt x="10717" y="549"/>
                              </a:lnTo>
                              <a:lnTo>
                                <a:pt x="10725" y="540"/>
                              </a:lnTo>
                              <a:lnTo>
                                <a:pt x="10732" y="529"/>
                              </a:lnTo>
                              <a:lnTo>
                                <a:pt x="10738" y="517"/>
                              </a:lnTo>
                              <a:lnTo>
                                <a:pt x="10743" y="504"/>
                              </a:lnTo>
                              <a:lnTo>
                                <a:pt x="10747" y="489"/>
                              </a:lnTo>
                              <a:lnTo>
                                <a:pt x="10750" y="474"/>
                              </a:lnTo>
                              <a:lnTo>
                                <a:pt x="10752" y="457"/>
                              </a:lnTo>
                              <a:lnTo>
                                <a:pt x="10753" y="440"/>
                              </a:lnTo>
                              <a:lnTo>
                                <a:pt x="10754" y="421"/>
                              </a:lnTo>
                              <a:lnTo>
                                <a:pt x="10754" y="190"/>
                              </a:lnTo>
                              <a:lnTo>
                                <a:pt x="10827" y="190"/>
                              </a:lnTo>
                              <a:close/>
                              <a:moveTo>
                                <a:pt x="11115" y="582"/>
                              </a:moveTo>
                              <a:lnTo>
                                <a:pt x="11123" y="582"/>
                              </a:lnTo>
                              <a:lnTo>
                                <a:pt x="11132" y="581"/>
                              </a:lnTo>
                              <a:lnTo>
                                <a:pt x="11140" y="580"/>
                              </a:lnTo>
                              <a:lnTo>
                                <a:pt x="11149" y="579"/>
                              </a:lnTo>
                              <a:lnTo>
                                <a:pt x="11165" y="576"/>
                              </a:lnTo>
                              <a:lnTo>
                                <a:pt x="11177" y="573"/>
                              </a:lnTo>
                              <a:lnTo>
                                <a:pt x="11177" y="628"/>
                              </a:lnTo>
                              <a:lnTo>
                                <a:pt x="11171" y="631"/>
                              </a:lnTo>
                              <a:lnTo>
                                <a:pt x="11163" y="633"/>
                              </a:lnTo>
                              <a:lnTo>
                                <a:pt x="11154" y="636"/>
                              </a:lnTo>
                              <a:lnTo>
                                <a:pt x="11144" y="638"/>
                              </a:lnTo>
                              <a:lnTo>
                                <a:pt x="11133" y="639"/>
                              </a:lnTo>
                              <a:lnTo>
                                <a:pt x="11123" y="640"/>
                              </a:lnTo>
                              <a:lnTo>
                                <a:pt x="11113" y="641"/>
                              </a:lnTo>
                              <a:lnTo>
                                <a:pt x="11103" y="641"/>
                              </a:lnTo>
                              <a:lnTo>
                                <a:pt x="11086" y="640"/>
                              </a:lnTo>
                              <a:lnTo>
                                <a:pt x="11069" y="638"/>
                              </a:lnTo>
                              <a:lnTo>
                                <a:pt x="11054" y="635"/>
                              </a:lnTo>
                              <a:lnTo>
                                <a:pt x="11039" y="629"/>
                              </a:lnTo>
                              <a:lnTo>
                                <a:pt x="11032" y="626"/>
                              </a:lnTo>
                              <a:lnTo>
                                <a:pt x="11025" y="622"/>
                              </a:lnTo>
                              <a:lnTo>
                                <a:pt x="11018" y="618"/>
                              </a:lnTo>
                              <a:lnTo>
                                <a:pt x="11012" y="613"/>
                              </a:lnTo>
                              <a:lnTo>
                                <a:pt x="11007" y="607"/>
                              </a:lnTo>
                              <a:lnTo>
                                <a:pt x="11001" y="601"/>
                              </a:lnTo>
                              <a:lnTo>
                                <a:pt x="10996" y="595"/>
                              </a:lnTo>
                              <a:lnTo>
                                <a:pt x="10991" y="588"/>
                              </a:lnTo>
                              <a:lnTo>
                                <a:pt x="10987" y="580"/>
                              </a:lnTo>
                              <a:lnTo>
                                <a:pt x="10983" y="571"/>
                              </a:lnTo>
                              <a:lnTo>
                                <a:pt x="10980" y="562"/>
                              </a:lnTo>
                              <a:lnTo>
                                <a:pt x="10978" y="552"/>
                              </a:lnTo>
                              <a:lnTo>
                                <a:pt x="10976" y="541"/>
                              </a:lnTo>
                              <a:lnTo>
                                <a:pt x="10974" y="530"/>
                              </a:lnTo>
                              <a:lnTo>
                                <a:pt x="10974" y="517"/>
                              </a:lnTo>
                              <a:lnTo>
                                <a:pt x="10973" y="504"/>
                              </a:lnTo>
                              <a:lnTo>
                                <a:pt x="10973" y="246"/>
                              </a:lnTo>
                              <a:lnTo>
                                <a:pt x="10911" y="246"/>
                              </a:lnTo>
                              <a:lnTo>
                                <a:pt x="10911" y="211"/>
                              </a:lnTo>
                              <a:lnTo>
                                <a:pt x="10974" y="182"/>
                              </a:lnTo>
                              <a:lnTo>
                                <a:pt x="11003" y="88"/>
                              </a:lnTo>
                              <a:lnTo>
                                <a:pt x="11046" y="88"/>
                              </a:lnTo>
                              <a:lnTo>
                                <a:pt x="11046" y="190"/>
                              </a:lnTo>
                              <a:lnTo>
                                <a:pt x="11174" y="190"/>
                              </a:lnTo>
                              <a:lnTo>
                                <a:pt x="11174" y="246"/>
                              </a:lnTo>
                              <a:lnTo>
                                <a:pt x="11046" y="246"/>
                              </a:lnTo>
                              <a:lnTo>
                                <a:pt x="11046" y="503"/>
                              </a:lnTo>
                              <a:lnTo>
                                <a:pt x="11046" y="512"/>
                              </a:lnTo>
                              <a:lnTo>
                                <a:pt x="11047" y="522"/>
                              </a:lnTo>
                              <a:lnTo>
                                <a:pt x="11049" y="530"/>
                              </a:lnTo>
                              <a:lnTo>
                                <a:pt x="11051" y="538"/>
                              </a:lnTo>
                              <a:lnTo>
                                <a:pt x="11053" y="545"/>
                              </a:lnTo>
                              <a:lnTo>
                                <a:pt x="11057" y="551"/>
                              </a:lnTo>
                              <a:lnTo>
                                <a:pt x="11061" y="557"/>
                              </a:lnTo>
                              <a:lnTo>
                                <a:pt x="11065" y="562"/>
                              </a:lnTo>
                              <a:lnTo>
                                <a:pt x="11070" y="567"/>
                              </a:lnTo>
                              <a:lnTo>
                                <a:pt x="11076" y="571"/>
                              </a:lnTo>
                              <a:lnTo>
                                <a:pt x="11081" y="574"/>
                              </a:lnTo>
                              <a:lnTo>
                                <a:pt x="11087" y="577"/>
                              </a:lnTo>
                              <a:lnTo>
                                <a:pt x="11094" y="579"/>
                              </a:lnTo>
                              <a:lnTo>
                                <a:pt x="11101" y="581"/>
                              </a:lnTo>
                              <a:lnTo>
                                <a:pt x="11108" y="582"/>
                              </a:lnTo>
                              <a:lnTo>
                                <a:pt x="11115" y="582"/>
                              </a:lnTo>
                              <a:close/>
                              <a:moveTo>
                                <a:pt x="282" y="1181"/>
                              </a:moveTo>
                              <a:lnTo>
                                <a:pt x="270" y="1181"/>
                              </a:lnTo>
                              <a:lnTo>
                                <a:pt x="259" y="1182"/>
                              </a:lnTo>
                              <a:lnTo>
                                <a:pt x="248" y="1183"/>
                              </a:lnTo>
                              <a:lnTo>
                                <a:pt x="237" y="1185"/>
                              </a:lnTo>
                              <a:lnTo>
                                <a:pt x="227" y="1187"/>
                              </a:lnTo>
                              <a:lnTo>
                                <a:pt x="216" y="1190"/>
                              </a:lnTo>
                              <a:lnTo>
                                <a:pt x="207" y="1193"/>
                              </a:lnTo>
                              <a:lnTo>
                                <a:pt x="197" y="1197"/>
                              </a:lnTo>
                              <a:lnTo>
                                <a:pt x="188" y="1201"/>
                              </a:lnTo>
                              <a:lnTo>
                                <a:pt x="179" y="1206"/>
                              </a:lnTo>
                              <a:lnTo>
                                <a:pt x="171" y="1211"/>
                              </a:lnTo>
                              <a:lnTo>
                                <a:pt x="162" y="1216"/>
                              </a:lnTo>
                              <a:lnTo>
                                <a:pt x="154" y="1223"/>
                              </a:lnTo>
                              <a:lnTo>
                                <a:pt x="147" y="1229"/>
                              </a:lnTo>
                              <a:lnTo>
                                <a:pt x="140" y="1237"/>
                              </a:lnTo>
                              <a:lnTo>
                                <a:pt x="133" y="1244"/>
                              </a:lnTo>
                              <a:lnTo>
                                <a:pt x="126" y="1252"/>
                              </a:lnTo>
                              <a:lnTo>
                                <a:pt x="120" y="1261"/>
                              </a:lnTo>
                              <a:lnTo>
                                <a:pt x="114" y="1270"/>
                              </a:lnTo>
                              <a:lnTo>
                                <a:pt x="109" y="1279"/>
                              </a:lnTo>
                              <a:lnTo>
                                <a:pt x="104" y="1289"/>
                              </a:lnTo>
                              <a:lnTo>
                                <a:pt x="99" y="1299"/>
                              </a:lnTo>
                              <a:lnTo>
                                <a:pt x="95" y="1309"/>
                              </a:lnTo>
                              <a:lnTo>
                                <a:pt x="92" y="1320"/>
                              </a:lnTo>
                              <a:lnTo>
                                <a:pt x="86" y="1342"/>
                              </a:lnTo>
                              <a:lnTo>
                                <a:pt x="82" y="1366"/>
                              </a:lnTo>
                              <a:lnTo>
                                <a:pt x="79" y="1391"/>
                              </a:lnTo>
                              <a:lnTo>
                                <a:pt x="78" y="1418"/>
                              </a:lnTo>
                              <a:lnTo>
                                <a:pt x="79" y="1445"/>
                              </a:lnTo>
                              <a:lnTo>
                                <a:pt x="81" y="1470"/>
                              </a:lnTo>
                              <a:lnTo>
                                <a:pt x="85" y="1495"/>
                              </a:lnTo>
                              <a:lnTo>
                                <a:pt x="91" y="1518"/>
                              </a:lnTo>
                              <a:lnTo>
                                <a:pt x="94" y="1528"/>
                              </a:lnTo>
                              <a:lnTo>
                                <a:pt x="98" y="1539"/>
                              </a:lnTo>
                              <a:lnTo>
                                <a:pt x="102" y="1549"/>
                              </a:lnTo>
                              <a:lnTo>
                                <a:pt x="107" y="1558"/>
                              </a:lnTo>
                              <a:lnTo>
                                <a:pt x="112" y="1567"/>
                              </a:lnTo>
                              <a:lnTo>
                                <a:pt x="117" y="1576"/>
                              </a:lnTo>
                              <a:lnTo>
                                <a:pt x="123" y="1585"/>
                              </a:lnTo>
                              <a:lnTo>
                                <a:pt x="129" y="1593"/>
                              </a:lnTo>
                              <a:lnTo>
                                <a:pt x="135" y="1601"/>
                              </a:lnTo>
                              <a:lnTo>
                                <a:pt x="142" y="1608"/>
                              </a:lnTo>
                              <a:lnTo>
                                <a:pt x="150" y="1615"/>
                              </a:lnTo>
                              <a:lnTo>
                                <a:pt x="157" y="1621"/>
                              </a:lnTo>
                              <a:lnTo>
                                <a:pt x="165" y="1627"/>
                              </a:lnTo>
                              <a:lnTo>
                                <a:pt x="174" y="1632"/>
                              </a:lnTo>
                              <a:lnTo>
                                <a:pt x="183" y="1637"/>
                              </a:lnTo>
                              <a:lnTo>
                                <a:pt x="192" y="1641"/>
                              </a:lnTo>
                              <a:lnTo>
                                <a:pt x="202" y="1645"/>
                              </a:lnTo>
                              <a:lnTo>
                                <a:pt x="212" y="1648"/>
                              </a:lnTo>
                              <a:lnTo>
                                <a:pt x="223" y="1651"/>
                              </a:lnTo>
                              <a:lnTo>
                                <a:pt x="233" y="1653"/>
                              </a:lnTo>
                              <a:lnTo>
                                <a:pt x="245" y="1655"/>
                              </a:lnTo>
                              <a:lnTo>
                                <a:pt x="256" y="1656"/>
                              </a:lnTo>
                              <a:lnTo>
                                <a:pt x="269" y="1657"/>
                              </a:lnTo>
                              <a:lnTo>
                                <a:pt x="281" y="1657"/>
                              </a:lnTo>
                              <a:lnTo>
                                <a:pt x="300" y="1656"/>
                              </a:lnTo>
                              <a:lnTo>
                                <a:pt x="319" y="1655"/>
                              </a:lnTo>
                              <a:lnTo>
                                <a:pt x="337" y="1653"/>
                              </a:lnTo>
                              <a:lnTo>
                                <a:pt x="354" y="1650"/>
                              </a:lnTo>
                              <a:lnTo>
                                <a:pt x="373" y="1647"/>
                              </a:lnTo>
                              <a:lnTo>
                                <a:pt x="390" y="1643"/>
                              </a:lnTo>
                              <a:lnTo>
                                <a:pt x="406" y="1639"/>
                              </a:lnTo>
                              <a:lnTo>
                                <a:pt x="423" y="1634"/>
                              </a:lnTo>
                              <a:lnTo>
                                <a:pt x="423" y="1698"/>
                              </a:lnTo>
                              <a:lnTo>
                                <a:pt x="406" y="1704"/>
                              </a:lnTo>
                              <a:lnTo>
                                <a:pt x="390" y="1709"/>
                              </a:lnTo>
                              <a:lnTo>
                                <a:pt x="372" y="1713"/>
                              </a:lnTo>
                              <a:lnTo>
                                <a:pt x="354" y="1716"/>
                              </a:lnTo>
                              <a:lnTo>
                                <a:pt x="336" y="1719"/>
                              </a:lnTo>
                              <a:lnTo>
                                <a:pt x="316" y="1721"/>
                              </a:lnTo>
                              <a:lnTo>
                                <a:pt x="294" y="1722"/>
                              </a:lnTo>
                              <a:lnTo>
                                <a:pt x="270" y="1722"/>
                              </a:lnTo>
                              <a:lnTo>
                                <a:pt x="248" y="1722"/>
                              </a:lnTo>
                              <a:lnTo>
                                <a:pt x="227" y="1720"/>
                              </a:lnTo>
                              <a:lnTo>
                                <a:pt x="207" y="1717"/>
                              </a:lnTo>
                              <a:lnTo>
                                <a:pt x="188" y="1713"/>
                              </a:lnTo>
                              <a:lnTo>
                                <a:pt x="170" y="1708"/>
                              </a:lnTo>
                              <a:lnTo>
                                <a:pt x="152" y="1701"/>
                              </a:lnTo>
                              <a:lnTo>
                                <a:pt x="136" y="1694"/>
                              </a:lnTo>
                              <a:lnTo>
                                <a:pt x="120" y="1685"/>
                              </a:lnTo>
                              <a:lnTo>
                                <a:pt x="106" y="1675"/>
                              </a:lnTo>
                              <a:lnTo>
                                <a:pt x="92" y="1664"/>
                              </a:lnTo>
                              <a:lnTo>
                                <a:pt x="79" y="1653"/>
                              </a:lnTo>
                              <a:lnTo>
                                <a:pt x="67" y="1640"/>
                              </a:lnTo>
                              <a:lnTo>
                                <a:pt x="57" y="1626"/>
                              </a:lnTo>
                              <a:lnTo>
                                <a:pt x="47" y="1612"/>
                              </a:lnTo>
                              <a:lnTo>
                                <a:pt x="38" y="1596"/>
                              </a:lnTo>
                              <a:lnTo>
                                <a:pt x="30" y="1579"/>
                              </a:lnTo>
                              <a:lnTo>
                                <a:pt x="23" y="1562"/>
                              </a:lnTo>
                              <a:lnTo>
                                <a:pt x="17" y="1544"/>
                              </a:lnTo>
                              <a:lnTo>
                                <a:pt x="11" y="1525"/>
                              </a:lnTo>
                              <a:lnTo>
                                <a:pt x="7" y="1505"/>
                              </a:lnTo>
                              <a:lnTo>
                                <a:pt x="4" y="1484"/>
                              </a:lnTo>
                              <a:lnTo>
                                <a:pt x="2" y="1462"/>
                              </a:lnTo>
                              <a:lnTo>
                                <a:pt x="0" y="1440"/>
                              </a:lnTo>
                              <a:lnTo>
                                <a:pt x="0" y="1417"/>
                              </a:lnTo>
                              <a:lnTo>
                                <a:pt x="0" y="1396"/>
                              </a:lnTo>
                              <a:lnTo>
                                <a:pt x="2" y="1374"/>
                              </a:lnTo>
                              <a:lnTo>
                                <a:pt x="4" y="1354"/>
                              </a:lnTo>
                              <a:lnTo>
                                <a:pt x="8" y="1334"/>
                              </a:lnTo>
                              <a:lnTo>
                                <a:pt x="12" y="1314"/>
                              </a:lnTo>
                              <a:lnTo>
                                <a:pt x="18" y="1296"/>
                              </a:lnTo>
                              <a:lnTo>
                                <a:pt x="25" y="1278"/>
                              </a:lnTo>
                              <a:lnTo>
                                <a:pt x="32" y="1260"/>
                              </a:lnTo>
                              <a:lnTo>
                                <a:pt x="41" y="1244"/>
                              </a:lnTo>
                              <a:lnTo>
                                <a:pt x="51" y="1228"/>
                              </a:lnTo>
                              <a:lnTo>
                                <a:pt x="61" y="1213"/>
                              </a:lnTo>
                              <a:lnTo>
                                <a:pt x="73" y="1200"/>
                              </a:lnTo>
                              <a:lnTo>
                                <a:pt x="85" y="1187"/>
                              </a:lnTo>
                              <a:lnTo>
                                <a:pt x="99" y="1175"/>
                              </a:lnTo>
                              <a:lnTo>
                                <a:pt x="113" y="1164"/>
                              </a:lnTo>
                              <a:lnTo>
                                <a:pt x="128" y="1154"/>
                              </a:lnTo>
                              <a:lnTo>
                                <a:pt x="145" y="1145"/>
                              </a:lnTo>
                              <a:lnTo>
                                <a:pt x="162" y="1137"/>
                              </a:lnTo>
                              <a:lnTo>
                                <a:pt x="180" y="1131"/>
                              </a:lnTo>
                              <a:lnTo>
                                <a:pt x="199" y="1125"/>
                              </a:lnTo>
                              <a:lnTo>
                                <a:pt x="218" y="1121"/>
                              </a:lnTo>
                              <a:lnTo>
                                <a:pt x="239" y="1118"/>
                              </a:lnTo>
                              <a:lnTo>
                                <a:pt x="260" y="1116"/>
                              </a:lnTo>
                              <a:lnTo>
                                <a:pt x="283" y="1116"/>
                              </a:lnTo>
                              <a:lnTo>
                                <a:pt x="306" y="1116"/>
                              </a:lnTo>
                              <a:lnTo>
                                <a:pt x="328" y="1118"/>
                              </a:lnTo>
                              <a:lnTo>
                                <a:pt x="349" y="1120"/>
                              </a:lnTo>
                              <a:lnTo>
                                <a:pt x="371" y="1124"/>
                              </a:lnTo>
                              <a:lnTo>
                                <a:pt x="391" y="1129"/>
                              </a:lnTo>
                              <a:lnTo>
                                <a:pt x="410" y="1135"/>
                              </a:lnTo>
                              <a:lnTo>
                                <a:pt x="428" y="1142"/>
                              </a:lnTo>
                              <a:lnTo>
                                <a:pt x="446" y="1150"/>
                              </a:lnTo>
                              <a:lnTo>
                                <a:pt x="416" y="1213"/>
                              </a:lnTo>
                              <a:lnTo>
                                <a:pt x="402" y="1207"/>
                              </a:lnTo>
                              <a:lnTo>
                                <a:pt x="388" y="1201"/>
                              </a:lnTo>
                              <a:lnTo>
                                <a:pt x="372" y="1196"/>
                              </a:lnTo>
                              <a:lnTo>
                                <a:pt x="355" y="1191"/>
                              </a:lnTo>
                              <a:lnTo>
                                <a:pt x="338" y="1186"/>
                              </a:lnTo>
                              <a:lnTo>
                                <a:pt x="320" y="1183"/>
                              </a:lnTo>
                              <a:lnTo>
                                <a:pt x="301" y="1181"/>
                              </a:lnTo>
                              <a:lnTo>
                                <a:pt x="282" y="1181"/>
                              </a:lnTo>
                              <a:close/>
                              <a:moveTo>
                                <a:pt x="225" y="1065"/>
                              </a:moveTo>
                              <a:lnTo>
                                <a:pt x="219" y="1055"/>
                              </a:lnTo>
                              <a:lnTo>
                                <a:pt x="212" y="1045"/>
                              </a:lnTo>
                              <a:lnTo>
                                <a:pt x="205" y="1035"/>
                              </a:lnTo>
                              <a:lnTo>
                                <a:pt x="196" y="1024"/>
                              </a:lnTo>
                              <a:lnTo>
                                <a:pt x="187" y="1013"/>
                              </a:lnTo>
                              <a:lnTo>
                                <a:pt x="178" y="1002"/>
                              </a:lnTo>
                              <a:lnTo>
                                <a:pt x="168" y="992"/>
                              </a:lnTo>
                              <a:lnTo>
                                <a:pt x="158" y="981"/>
                              </a:lnTo>
                              <a:lnTo>
                                <a:pt x="149" y="971"/>
                              </a:lnTo>
                              <a:lnTo>
                                <a:pt x="140" y="961"/>
                              </a:lnTo>
                              <a:lnTo>
                                <a:pt x="131" y="952"/>
                              </a:lnTo>
                              <a:lnTo>
                                <a:pt x="123" y="944"/>
                              </a:lnTo>
                              <a:lnTo>
                                <a:pt x="123" y="933"/>
                              </a:lnTo>
                              <a:lnTo>
                                <a:pt x="173" y="933"/>
                              </a:lnTo>
                              <a:lnTo>
                                <a:pt x="184" y="940"/>
                              </a:lnTo>
                              <a:lnTo>
                                <a:pt x="195" y="949"/>
                              </a:lnTo>
                              <a:lnTo>
                                <a:pt x="206" y="957"/>
                              </a:lnTo>
                              <a:lnTo>
                                <a:pt x="218" y="967"/>
                              </a:lnTo>
                              <a:lnTo>
                                <a:pt x="229" y="977"/>
                              </a:lnTo>
                              <a:lnTo>
                                <a:pt x="240" y="987"/>
                              </a:lnTo>
                              <a:lnTo>
                                <a:pt x="251" y="998"/>
                              </a:lnTo>
                              <a:lnTo>
                                <a:pt x="261" y="1009"/>
                              </a:lnTo>
                              <a:lnTo>
                                <a:pt x="272" y="998"/>
                              </a:lnTo>
                              <a:lnTo>
                                <a:pt x="284" y="987"/>
                              </a:lnTo>
                              <a:lnTo>
                                <a:pt x="295" y="977"/>
                              </a:lnTo>
                              <a:lnTo>
                                <a:pt x="307" y="967"/>
                              </a:lnTo>
                              <a:lnTo>
                                <a:pt x="318" y="957"/>
                              </a:lnTo>
                              <a:lnTo>
                                <a:pt x="329" y="949"/>
                              </a:lnTo>
                              <a:lnTo>
                                <a:pt x="340" y="940"/>
                              </a:lnTo>
                              <a:lnTo>
                                <a:pt x="351" y="933"/>
                              </a:lnTo>
                              <a:lnTo>
                                <a:pt x="403" y="933"/>
                              </a:lnTo>
                              <a:lnTo>
                                <a:pt x="403" y="944"/>
                              </a:lnTo>
                              <a:lnTo>
                                <a:pt x="395" y="952"/>
                              </a:lnTo>
                              <a:lnTo>
                                <a:pt x="386" y="961"/>
                              </a:lnTo>
                              <a:lnTo>
                                <a:pt x="377" y="971"/>
                              </a:lnTo>
                              <a:lnTo>
                                <a:pt x="367" y="981"/>
                              </a:lnTo>
                              <a:lnTo>
                                <a:pt x="356" y="992"/>
                              </a:lnTo>
                              <a:lnTo>
                                <a:pt x="347" y="1002"/>
                              </a:lnTo>
                              <a:lnTo>
                                <a:pt x="337" y="1013"/>
                              </a:lnTo>
                              <a:lnTo>
                                <a:pt x="328" y="1024"/>
                              </a:lnTo>
                              <a:lnTo>
                                <a:pt x="319" y="1035"/>
                              </a:lnTo>
                              <a:lnTo>
                                <a:pt x="311" y="1045"/>
                              </a:lnTo>
                              <a:lnTo>
                                <a:pt x="305" y="1055"/>
                              </a:lnTo>
                              <a:lnTo>
                                <a:pt x="299" y="1065"/>
                              </a:lnTo>
                              <a:lnTo>
                                <a:pt x="225" y="1065"/>
                              </a:lnTo>
                              <a:close/>
                              <a:moveTo>
                                <a:pt x="713" y="1262"/>
                              </a:moveTo>
                              <a:lnTo>
                                <a:pt x="727" y="1263"/>
                              </a:lnTo>
                              <a:lnTo>
                                <a:pt x="740" y="1264"/>
                              </a:lnTo>
                              <a:lnTo>
                                <a:pt x="753" y="1266"/>
                              </a:lnTo>
                              <a:lnTo>
                                <a:pt x="766" y="1269"/>
                              </a:lnTo>
                              <a:lnTo>
                                <a:pt x="777" y="1272"/>
                              </a:lnTo>
                              <a:lnTo>
                                <a:pt x="789" y="1276"/>
                              </a:lnTo>
                              <a:lnTo>
                                <a:pt x="800" y="1281"/>
                              </a:lnTo>
                              <a:lnTo>
                                <a:pt x="810" y="1287"/>
                              </a:lnTo>
                              <a:lnTo>
                                <a:pt x="820" y="1294"/>
                              </a:lnTo>
                              <a:lnTo>
                                <a:pt x="830" y="1301"/>
                              </a:lnTo>
                              <a:lnTo>
                                <a:pt x="838" y="1309"/>
                              </a:lnTo>
                              <a:lnTo>
                                <a:pt x="846" y="1317"/>
                              </a:lnTo>
                              <a:lnTo>
                                <a:pt x="854" y="1326"/>
                              </a:lnTo>
                              <a:lnTo>
                                <a:pt x="861" y="1336"/>
                              </a:lnTo>
                              <a:lnTo>
                                <a:pt x="867" y="1346"/>
                              </a:lnTo>
                              <a:lnTo>
                                <a:pt x="873" y="1357"/>
                              </a:lnTo>
                              <a:lnTo>
                                <a:pt x="878" y="1368"/>
                              </a:lnTo>
                              <a:lnTo>
                                <a:pt x="883" y="1380"/>
                              </a:lnTo>
                              <a:lnTo>
                                <a:pt x="886" y="1393"/>
                              </a:lnTo>
                              <a:lnTo>
                                <a:pt x="889" y="1406"/>
                              </a:lnTo>
                              <a:lnTo>
                                <a:pt x="892" y="1419"/>
                              </a:lnTo>
                              <a:lnTo>
                                <a:pt x="894" y="1433"/>
                              </a:lnTo>
                              <a:lnTo>
                                <a:pt x="895" y="1447"/>
                              </a:lnTo>
                              <a:lnTo>
                                <a:pt x="895" y="1462"/>
                              </a:lnTo>
                              <a:lnTo>
                                <a:pt x="895" y="1507"/>
                              </a:lnTo>
                              <a:lnTo>
                                <a:pt x="592" y="1507"/>
                              </a:lnTo>
                              <a:lnTo>
                                <a:pt x="593" y="1525"/>
                              </a:lnTo>
                              <a:lnTo>
                                <a:pt x="595" y="1542"/>
                              </a:lnTo>
                              <a:lnTo>
                                <a:pt x="598" y="1558"/>
                              </a:lnTo>
                              <a:lnTo>
                                <a:pt x="603" y="1573"/>
                              </a:lnTo>
                              <a:lnTo>
                                <a:pt x="608" y="1587"/>
                              </a:lnTo>
                              <a:lnTo>
                                <a:pt x="614" y="1599"/>
                              </a:lnTo>
                              <a:lnTo>
                                <a:pt x="622" y="1611"/>
                              </a:lnTo>
                              <a:lnTo>
                                <a:pt x="631" y="1621"/>
                              </a:lnTo>
                              <a:lnTo>
                                <a:pt x="640" y="1630"/>
                              </a:lnTo>
                              <a:lnTo>
                                <a:pt x="651" y="1638"/>
                              </a:lnTo>
                              <a:lnTo>
                                <a:pt x="662" y="1645"/>
                              </a:lnTo>
                              <a:lnTo>
                                <a:pt x="675" y="1650"/>
                              </a:lnTo>
                              <a:lnTo>
                                <a:pt x="688" y="1655"/>
                              </a:lnTo>
                              <a:lnTo>
                                <a:pt x="702" y="1658"/>
                              </a:lnTo>
                              <a:lnTo>
                                <a:pt x="717" y="1660"/>
                              </a:lnTo>
                              <a:lnTo>
                                <a:pt x="733" y="1660"/>
                              </a:lnTo>
                              <a:lnTo>
                                <a:pt x="754" y="1660"/>
                              </a:lnTo>
                              <a:lnTo>
                                <a:pt x="773" y="1658"/>
                              </a:lnTo>
                              <a:lnTo>
                                <a:pt x="791" y="1656"/>
                              </a:lnTo>
                              <a:lnTo>
                                <a:pt x="808" y="1652"/>
                              </a:lnTo>
                              <a:lnTo>
                                <a:pt x="824" y="1648"/>
                              </a:lnTo>
                              <a:lnTo>
                                <a:pt x="841" y="1643"/>
                              </a:lnTo>
                              <a:lnTo>
                                <a:pt x="858" y="1637"/>
                              </a:lnTo>
                              <a:lnTo>
                                <a:pt x="875" y="1630"/>
                              </a:lnTo>
                              <a:lnTo>
                                <a:pt x="875" y="1693"/>
                              </a:lnTo>
                              <a:lnTo>
                                <a:pt x="858" y="1700"/>
                              </a:lnTo>
                              <a:lnTo>
                                <a:pt x="842" y="1706"/>
                              </a:lnTo>
                              <a:lnTo>
                                <a:pt x="825" y="1711"/>
                              </a:lnTo>
                              <a:lnTo>
                                <a:pt x="808" y="1715"/>
                              </a:lnTo>
                              <a:lnTo>
                                <a:pt x="791" y="1718"/>
                              </a:lnTo>
                              <a:lnTo>
                                <a:pt x="772" y="1720"/>
                              </a:lnTo>
                              <a:lnTo>
                                <a:pt x="752" y="1722"/>
                              </a:lnTo>
                              <a:lnTo>
                                <a:pt x="730" y="1722"/>
                              </a:lnTo>
                              <a:lnTo>
                                <a:pt x="714" y="1722"/>
                              </a:lnTo>
                              <a:lnTo>
                                <a:pt x="700" y="1720"/>
                              </a:lnTo>
                              <a:lnTo>
                                <a:pt x="685" y="1718"/>
                              </a:lnTo>
                              <a:lnTo>
                                <a:pt x="671" y="1716"/>
                              </a:lnTo>
                              <a:lnTo>
                                <a:pt x="657" y="1712"/>
                              </a:lnTo>
                              <a:lnTo>
                                <a:pt x="644" y="1708"/>
                              </a:lnTo>
                              <a:lnTo>
                                <a:pt x="631" y="1703"/>
                              </a:lnTo>
                              <a:lnTo>
                                <a:pt x="619" y="1697"/>
                              </a:lnTo>
                              <a:lnTo>
                                <a:pt x="607" y="1690"/>
                              </a:lnTo>
                              <a:lnTo>
                                <a:pt x="596" y="1682"/>
                              </a:lnTo>
                              <a:lnTo>
                                <a:pt x="586" y="1674"/>
                              </a:lnTo>
                              <a:lnTo>
                                <a:pt x="576" y="1665"/>
                              </a:lnTo>
                              <a:lnTo>
                                <a:pt x="567" y="1655"/>
                              </a:lnTo>
                              <a:lnTo>
                                <a:pt x="559" y="1644"/>
                              </a:lnTo>
                              <a:lnTo>
                                <a:pt x="551" y="1632"/>
                              </a:lnTo>
                              <a:lnTo>
                                <a:pt x="544" y="1620"/>
                              </a:lnTo>
                              <a:lnTo>
                                <a:pt x="538" y="1607"/>
                              </a:lnTo>
                              <a:lnTo>
                                <a:pt x="532" y="1593"/>
                              </a:lnTo>
                              <a:lnTo>
                                <a:pt x="528" y="1579"/>
                              </a:lnTo>
                              <a:lnTo>
                                <a:pt x="524" y="1564"/>
                              </a:lnTo>
                              <a:lnTo>
                                <a:pt x="521" y="1548"/>
                              </a:lnTo>
                              <a:lnTo>
                                <a:pt x="519" y="1531"/>
                              </a:lnTo>
                              <a:lnTo>
                                <a:pt x="518" y="1514"/>
                              </a:lnTo>
                              <a:lnTo>
                                <a:pt x="517" y="1496"/>
                              </a:lnTo>
                              <a:lnTo>
                                <a:pt x="518" y="1477"/>
                              </a:lnTo>
                              <a:lnTo>
                                <a:pt x="519" y="1460"/>
                              </a:lnTo>
                              <a:lnTo>
                                <a:pt x="521" y="1443"/>
                              </a:lnTo>
                              <a:lnTo>
                                <a:pt x="523" y="1428"/>
                              </a:lnTo>
                              <a:lnTo>
                                <a:pt x="527" y="1412"/>
                              </a:lnTo>
                              <a:lnTo>
                                <a:pt x="531" y="1398"/>
                              </a:lnTo>
                              <a:lnTo>
                                <a:pt x="536" y="1384"/>
                              </a:lnTo>
                              <a:lnTo>
                                <a:pt x="541" y="1370"/>
                              </a:lnTo>
                              <a:lnTo>
                                <a:pt x="548" y="1358"/>
                              </a:lnTo>
                              <a:lnTo>
                                <a:pt x="555" y="1346"/>
                              </a:lnTo>
                              <a:lnTo>
                                <a:pt x="562" y="1335"/>
                              </a:lnTo>
                              <a:lnTo>
                                <a:pt x="571" y="1324"/>
                              </a:lnTo>
                              <a:lnTo>
                                <a:pt x="580" y="1315"/>
                              </a:lnTo>
                              <a:lnTo>
                                <a:pt x="589" y="1306"/>
                              </a:lnTo>
                              <a:lnTo>
                                <a:pt x="599" y="1298"/>
                              </a:lnTo>
                              <a:lnTo>
                                <a:pt x="610" y="1290"/>
                              </a:lnTo>
                              <a:lnTo>
                                <a:pt x="621" y="1284"/>
                              </a:lnTo>
                              <a:lnTo>
                                <a:pt x="633" y="1278"/>
                              </a:lnTo>
                              <a:lnTo>
                                <a:pt x="645" y="1273"/>
                              </a:lnTo>
                              <a:lnTo>
                                <a:pt x="658" y="1269"/>
                              </a:lnTo>
                              <a:lnTo>
                                <a:pt x="671" y="1266"/>
                              </a:lnTo>
                              <a:lnTo>
                                <a:pt x="684" y="1264"/>
                              </a:lnTo>
                              <a:lnTo>
                                <a:pt x="698" y="1263"/>
                              </a:lnTo>
                              <a:lnTo>
                                <a:pt x="713" y="1262"/>
                              </a:lnTo>
                              <a:close/>
                              <a:moveTo>
                                <a:pt x="712" y="1322"/>
                              </a:moveTo>
                              <a:lnTo>
                                <a:pt x="699" y="1322"/>
                              </a:lnTo>
                              <a:lnTo>
                                <a:pt x="687" y="1324"/>
                              </a:lnTo>
                              <a:lnTo>
                                <a:pt x="676" y="1326"/>
                              </a:lnTo>
                              <a:lnTo>
                                <a:pt x="665" y="1330"/>
                              </a:lnTo>
                              <a:lnTo>
                                <a:pt x="655" y="1335"/>
                              </a:lnTo>
                              <a:lnTo>
                                <a:pt x="646" y="1341"/>
                              </a:lnTo>
                              <a:lnTo>
                                <a:pt x="638" y="1347"/>
                              </a:lnTo>
                              <a:lnTo>
                                <a:pt x="630" y="1355"/>
                              </a:lnTo>
                              <a:lnTo>
                                <a:pt x="623" y="1364"/>
                              </a:lnTo>
                              <a:lnTo>
                                <a:pt x="616" y="1374"/>
                              </a:lnTo>
                              <a:lnTo>
                                <a:pt x="611" y="1384"/>
                              </a:lnTo>
                              <a:lnTo>
                                <a:pt x="606" y="1395"/>
                              </a:lnTo>
                              <a:lnTo>
                                <a:pt x="602" y="1407"/>
                              </a:lnTo>
                              <a:lnTo>
                                <a:pt x="598" y="1420"/>
                              </a:lnTo>
                              <a:lnTo>
                                <a:pt x="596" y="1434"/>
                              </a:lnTo>
                              <a:lnTo>
                                <a:pt x="594" y="1448"/>
                              </a:lnTo>
                              <a:lnTo>
                                <a:pt x="819" y="1448"/>
                              </a:lnTo>
                              <a:lnTo>
                                <a:pt x="818" y="1434"/>
                              </a:lnTo>
                              <a:lnTo>
                                <a:pt x="817" y="1421"/>
                              </a:lnTo>
                              <a:lnTo>
                                <a:pt x="815" y="1409"/>
                              </a:lnTo>
                              <a:lnTo>
                                <a:pt x="812" y="1397"/>
                              </a:lnTo>
                              <a:lnTo>
                                <a:pt x="808" y="1386"/>
                              </a:lnTo>
                              <a:lnTo>
                                <a:pt x="804" y="1376"/>
                              </a:lnTo>
                              <a:lnTo>
                                <a:pt x="799" y="1366"/>
                              </a:lnTo>
                              <a:lnTo>
                                <a:pt x="793" y="1357"/>
                              </a:lnTo>
                              <a:lnTo>
                                <a:pt x="786" y="1349"/>
                              </a:lnTo>
                              <a:lnTo>
                                <a:pt x="778" y="1342"/>
                              </a:lnTo>
                              <a:lnTo>
                                <a:pt x="769" y="1335"/>
                              </a:lnTo>
                              <a:lnTo>
                                <a:pt x="760" y="1331"/>
                              </a:lnTo>
                              <a:lnTo>
                                <a:pt x="749" y="1327"/>
                              </a:lnTo>
                              <a:lnTo>
                                <a:pt x="738" y="1324"/>
                              </a:lnTo>
                              <a:lnTo>
                                <a:pt x="725" y="1322"/>
                              </a:lnTo>
                              <a:lnTo>
                                <a:pt x="712" y="1322"/>
                              </a:lnTo>
                              <a:close/>
                              <a:moveTo>
                                <a:pt x="1296" y="1592"/>
                              </a:moveTo>
                              <a:lnTo>
                                <a:pt x="1295" y="1607"/>
                              </a:lnTo>
                              <a:lnTo>
                                <a:pt x="1293" y="1622"/>
                              </a:lnTo>
                              <a:lnTo>
                                <a:pt x="1289" y="1636"/>
                              </a:lnTo>
                              <a:lnTo>
                                <a:pt x="1284" y="1648"/>
                              </a:lnTo>
                              <a:lnTo>
                                <a:pt x="1277" y="1660"/>
                              </a:lnTo>
                              <a:lnTo>
                                <a:pt x="1269" y="1671"/>
                              </a:lnTo>
                              <a:lnTo>
                                <a:pt x="1259" y="1680"/>
                              </a:lnTo>
                              <a:lnTo>
                                <a:pt x="1248" y="1689"/>
                              </a:lnTo>
                              <a:lnTo>
                                <a:pt x="1236" y="1697"/>
                              </a:lnTo>
                              <a:lnTo>
                                <a:pt x="1222" y="1704"/>
                              </a:lnTo>
                              <a:lnTo>
                                <a:pt x="1208" y="1709"/>
                              </a:lnTo>
                              <a:lnTo>
                                <a:pt x="1192" y="1714"/>
                              </a:lnTo>
                              <a:lnTo>
                                <a:pt x="1175" y="1717"/>
                              </a:lnTo>
                              <a:lnTo>
                                <a:pt x="1157" y="1720"/>
                              </a:lnTo>
                              <a:lnTo>
                                <a:pt x="1138" y="1722"/>
                              </a:lnTo>
                              <a:lnTo>
                                <a:pt x="1118" y="1722"/>
                              </a:lnTo>
                              <a:lnTo>
                                <a:pt x="1096" y="1722"/>
                              </a:lnTo>
                              <a:lnTo>
                                <a:pt x="1075" y="1720"/>
                              </a:lnTo>
                              <a:lnTo>
                                <a:pt x="1056" y="1718"/>
                              </a:lnTo>
                              <a:lnTo>
                                <a:pt x="1039" y="1715"/>
                              </a:lnTo>
                              <a:lnTo>
                                <a:pt x="1023" y="1711"/>
                              </a:lnTo>
                              <a:lnTo>
                                <a:pt x="1007" y="1706"/>
                              </a:lnTo>
                              <a:lnTo>
                                <a:pt x="993" y="1700"/>
                              </a:lnTo>
                              <a:lnTo>
                                <a:pt x="980" y="1694"/>
                              </a:lnTo>
                              <a:lnTo>
                                <a:pt x="980" y="1628"/>
                              </a:lnTo>
                              <a:lnTo>
                                <a:pt x="994" y="1635"/>
                              </a:lnTo>
                              <a:lnTo>
                                <a:pt x="1009" y="1641"/>
                              </a:lnTo>
                              <a:lnTo>
                                <a:pt x="1026" y="1647"/>
                              </a:lnTo>
                              <a:lnTo>
                                <a:pt x="1044" y="1652"/>
                              </a:lnTo>
                              <a:lnTo>
                                <a:pt x="1063" y="1657"/>
                              </a:lnTo>
                              <a:lnTo>
                                <a:pt x="1082" y="1661"/>
                              </a:lnTo>
                              <a:lnTo>
                                <a:pt x="1101" y="1663"/>
                              </a:lnTo>
                              <a:lnTo>
                                <a:pt x="1120" y="1664"/>
                              </a:lnTo>
                              <a:lnTo>
                                <a:pt x="1133" y="1663"/>
                              </a:lnTo>
                              <a:lnTo>
                                <a:pt x="1146" y="1662"/>
                              </a:lnTo>
                              <a:lnTo>
                                <a:pt x="1157" y="1661"/>
                              </a:lnTo>
                              <a:lnTo>
                                <a:pt x="1169" y="1659"/>
                              </a:lnTo>
                              <a:lnTo>
                                <a:pt x="1178" y="1657"/>
                              </a:lnTo>
                              <a:lnTo>
                                <a:pt x="1187" y="1654"/>
                              </a:lnTo>
                              <a:lnTo>
                                <a:pt x="1194" y="1650"/>
                              </a:lnTo>
                              <a:lnTo>
                                <a:pt x="1201" y="1646"/>
                              </a:lnTo>
                              <a:lnTo>
                                <a:pt x="1207" y="1641"/>
                              </a:lnTo>
                              <a:lnTo>
                                <a:pt x="1212" y="1636"/>
                              </a:lnTo>
                              <a:lnTo>
                                <a:pt x="1216" y="1631"/>
                              </a:lnTo>
                              <a:lnTo>
                                <a:pt x="1220" y="1625"/>
                              </a:lnTo>
                              <a:lnTo>
                                <a:pt x="1222" y="1619"/>
                              </a:lnTo>
                              <a:lnTo>
                                <a:pt x="1224" y="1612"/>
                              </a:lnTo>
                              <a:lnTo>
                                <a:pt x="1225" y="1606"/>
                              </a:lnTo>
                              <a:lnTo>
                                <a:pt x="1226" y="1598"/>
                              </a:lnTo>
                              <a:lnTo>
                                <a:pt x="1225" y="1590"/>
                              </a:lnTo>
                              <a:lnTo>
                                <a:pt x="1224" y="1583"/>
                              </a:lnTo>
                              <a:lnTo>
                                <a:pt x="1221" y="1575"/>
                              </a:lnTo>
                              <a:lnTo>
                                <a:pt x="1217" y="1569"/>
                              </a:lnTo>
                              <a:lnTo>
                                <a:pt x="1211" y="1562"/>
                              </a:lnTo>
                              <a:lnTo>
                                <a:pt x="1204" y="1555"/>
                              </a:lnTo>
                              <a:lnTo>
                                <a:pt x="1195" y="1549"/>
                              </a:lnTo>
                              <a:lnTo>
                                <a:pt x="1184" y="1542"/>
                              </a:lnTo>
                              <a:lnTo>
                                <a:pt x="1171" y="1535"/>
                              </a:lnTo>
                              <a:lnTo>
                                <a:pt x="1155" y="1528"/>
                              </a:lnTo>
                              <a:lnTo>
                                <a:pt x="1137" y="1521"/>
                              </a:lnTo>
                              <a:lnTo>
                                <a:pt x="1116" y="1513"/>
                              </a:lnTo>
                              <a:lnTo>
                                <a:pt x="1095" y="1504"/>
                              </a:lnTo>
                              <a:lnTo>
                                <a:pt x="1076" y="1496"/>
                              </a:lnTo>
                              <a:lnTo>
                                <a:pt x="1059" y="1488"/>
                              </a:lnTo>
                              <a:lnTo>
                                <a:pt x="1043" y="1479"/>
                              </a:lnTo>
                              <a:lnTo>
                                <a:pt x="1028" y="1470"/>
                              </a:lnTo>
                              <a:lnTo>
                                <a:pt x="1016" y="1460"/>
                              </a:lnTo>
                              <a:lnTo>
                                <a:pt x="1005" y="1450"/>
                              </a:lnTo>
                              <a:lnTo>
                                <a:pt x="996" y="1439"/>
                              </a:lnTo>
                              <a:lnTo>
                                <a:pt x="992" y="1433"/>
                              </a:lnTo>
                              <a:lnTo>
                                <a:pt x="988" y="1427"/>
                              </a:lnTo>
                              <a:lnTo>
                                <a:pt x="985" y="1420"/>
                              </a:lnTo>
                              <a:lnTo>
                                <a:pt x="983" y="1413"/>
                              </a:lnTo>
                              <a:lnTo>
                                <a:pt x="981" y="1405"/>
                              </a:lnTo>
                              <a:lnTo>
                                <a:pt x="980" y="1397"/>
                              </a:lnTo>
                              <a:lnTo>
                                <a:pt x="979" y="1388"/>
                              </a:lnTo>
                              <a:lnTo>
                                <a:pt x="979" y="1380"/>
                              </a:lnTo>
                              <a:lnTo>
                                <a:pt x="980" y="1366"/>
                              </a:lnTo>
                              <a:lnTo>
                                <a:pt x="982" y="1353"/>
                              </a:lnTo>
                              <a:lnTo>
                                <a:pt x="985" y="1341"/>
                              </a:lnTo>
                              <a:lnTo>
                                <a:pt x="991" y="1330"/>
                              </a:lnTo>
                              <a:lnTo>
                                <a:pt x="997" y="1319"/>
                              </a:lnTo>
                              <a:lnTo>
                                <a:pt x="1005" y="1310"/>
                              </a:lnTo>
                              <a:lnTo>
                                <a:pt x="1014" y="1301"/>
                              </a:lnTo>
                              <a:lnTo>
                                <a:pt x="1025" y="1293"/>
                              </a:lnTo>
                              <a:lnTo>
                                <a:pt x="1037" y="1286"/>
                              </a:lnTo>
                              <a:lnTo>
                                <a:pt x="1050" y="1280"/>
                              </a:lnTo>
                              <a:lnTo>
                                <a:pt x="1063" y="1274"/>
                              </a:lnTo>
                              <a:lnTo>
                                <a:pt x="1078" y="1270"/>
                              </a:lnTo>
                              <a:lnTo>
                                <a:pt x="1093" y="1267"/>
                              </a:lnTo>
                              <a:lnTo>
                                <a:pt x="1110" y="1264"/>
                              </a:lnTo>
                              <a:lnTo>
                                <a:pt x="1127" y="1263"/>
                              </a:lnTo>
                              <a:lnTo>
                                <a:pt x="1145" y="1262"/>
                              </a:lnTo>
                              <a:lnTo>
                                <a:pt x="1166" y="1263"/>
                              </a:lnTo>
                              <a:lnTo>
                                <a:pt x="1185" y="1264"/>
                              </a:lnTo>
                              <a:lnTo>
                                <a:pt x="1203" y="1267"/>
                              </a:lnTo>
                              <a:lnTo>
                                <a:pt x="1221" y="1270"/>
                              </a:lnTo>
                              <a:lnTo>
                                <a:pt x="1239" y="1275"/>
                              </a:lnTo>
                              <a:lnTo>
                                <a:pt x="1255" y="1280"/>
                              </a:lnTo>
                              <a:lnTo>
                                <a:pt x="1271" y="1285"/>
                              </a:lnTo>
                              <a:lnTo>
                                <a:pt x="1287" y="1292"/>
                              </a:lnTo>
                              <a:lnTo>
                                <a:pt x="1262" y="1350"/>
                              </a:lnTo>
                              <a:lnTo>
                                <a:pt x="1248" y="1344"/>
                              </a:lnTo>
                              <a:lnTo>
                                <a:pt x="1234" y="1339"/>
                              </a:lnTo>
                              <a:lnTo>
                                <a:pt x="1219" y="1334"/>
                              </a:lnTo>
                              <a:lnTo>
                                <a:pt x="1204" y="1330"/>
                              </a:lnTo>
                              <a:lnTo>
                                <a:pt x="1188" y="1326"/>
                              </a:lnTo>
                              <a:lnTo>
                                <a:pt x="1173" y="1324"/>
                              </a:lnTo>
                              <a:lnTo>
                                <a:pt x="1156" y="1322"/>
                              </a:lnTo>
                              <a:lnTo>
                                <a:pt x="1140" y="1322"/>
                              </a:lnTo>
                              <a:lnTo>
                                <a:pt x="1129" y="1322"/>
                              </a:lnTo>
                              <a:lnTo>
                                <a:pt x="1119" y="1323"/>
                              </a:lnTo>
                              <a:lnTo>
                                <a:pt x="1109" y="1324"/>
                              </a:lnTo>
                              <a:lnTo>
                                <a:pt x="1101" y="1325"/>
                              </a:lnTo>
                              <a:lnTo>
                                <a:pt x="1092" y="1327"/>
                              </a:lnTo>
                              <a:lnTo>
                                <a:pt x="1085" y="1330"/>
                              </a:lnTo>
                              <a:lnTo>
                                <a:pt x="1078" y="1333"/>
                              </a:lnTo>
                              <a:lnTo>
                                <a:pt x="1072" y="1336"/>
                              </a:lnTo>
                              <a:lnTo>
                                <a:pt x="1066" y="1340"/>
                              </a:lnTo>
                              <a:lnTo>
                                <a:pt x="1062" y="1344"/>
                              </a:lnTo>
                              <a:lnTo>
                                <a:pt x="1058" y="1349"/>
                              </a:lnTo>
                              <a:lnTo>
                                <a:pt x="1054" y="1353"/>
                              </a:lnTo>
                              <a:lnTo>
                                <a:pt x="1052" y="1358"/>
                              </a:lnTo>
                              <a:lnTo>
                                <a:pt x="1050" y="1364"/>
                              </a:lnTo>
                              <a:lnTo>
                                <a:pt x="1049" y="1369"/>
                              </a:lnTo>
                              <a:lnTo>
                                <a:pt x="1048" y="1375"/>
                              </a:lnTo>
                              <a:lnTo>
                                <a:pt x="1049" y="1384"/>
                              </a:lnTo>
                              <a:lnTo>
                                <a:pt x="1051" y="1392"/>
                              </a:lnTo>
                              <a:lnTo>
                                <a:pt x="1054" y="1400"/>
                              </a:lnTo>
                              <a:lnTo>
                                <a:pt x="1059" y="1406"/>
                              </a:lnTo>
                              <a:lnTo>
                                <a:pt x="1065" y="1413"/>
                              </a:lnTo>
                              <a:lnTo>
                                <a:pt x="1073" y="1419"/>
                              </a:lnTo>
                              <a:lnTo>
                                <a:pt x="1083" y="1425"/>
                              </a:lnTo>
                              <a:lnTo>
                                <a:pt x="1095" y="1431"/>
                              </a:lnTo>
                              <a:lnTo>
                                <a:pt x="1109" y="1437"/>
                              </a:lnTo>
                              <a:lnTo>
                                <a:pt x="1124" y="1444"/>
                              </a:lnTo>
                              <a:lnTo>
                                <a:pt x="1142" y="1452"/>
                              </a:lnTo>
                              <a:lnTo>
                                <a:pt x="1162" y="1460"/>
                              </a:lnTo>
                              <a:lnTo>
                                <a:pt x="1183" y="1467"/>
                              </a:lnTo>
                              <a:lnTo>
                                <a:pt x="1202" y="1475"/>
                              </a:lnTo>
                              <a:lnTo>
                                <a:pt x="1219" y="1485"/>
                              </a:lnTo>
                              <a:lnTo>
                                <a:pt x="1235" y="1493"/>
                              </a:lnTo>
                              <a:lnTo>
                                <a:pt x="1249" y="1501"/>
                              </a:lnTo>
                              <a:lnTo>
                                <a:pt x="1261" y="1511"/>
                              </a:lnTo>
                              <a:lnTo>
                                <a:pt x="1272" y="1521"/>
                              </a:lnTo>
                              <a:lnTo>
                                <a:pt x="1280" y="1533"/>
                              </a:lnTo>
                              <a:lnTo>
                                <a:pt x="1284" y="1539"/>
                              </a:lnTo>
                              <a:lnTo>
                                <a:pt x="1287" y="1545"/>
                              </a:lnTo>
                              <a:lnTo>
                                <a:pt x="1290" y="1552"/>
                              </a:lnTo>
                              <a:lnTo>
                                <a:pt x="1292" y="1559"/>
                              </a:lnTo>
                              <a:lnTo>
                                <a:pt x="1294" y="1567"/>
                              </a:lnTo>
                              <a:lnTo>
                                <a:pt x="1295" y="1575"/>
                              </a:lnTo>
                              <a:lnTo>
                                <a:pt x="1296" y="1583"/>
                              </a:lnTo>
                              <a:lnTo>
                                <a:pt x="1296" y="1592"/>
                              </a:lnTo>
                              <a:close/>
                              <a:moveTo>
                                <a:pt x="1475" y="1413"/>
                              </a:moveTo>
                              <a:lnTo>
                                <a:pt x="1475" y="1420"/>
                              </a:lnTo>
                              <a:lnTo>
                                <a:pt x="1475" y="1429"/>
                              </a:lnTo>
                              <a:lnTo>
                                <a:pt x="1474" y="1438"/>
                              </a:lnTo>
                              <a:lnTo>
                                <a:pt x="1474" y="1448"/>
                              </a:lnTo>
                              <a:lnTo>
                                <a:pt x="1473" y="1458"/>
                              </a:lnTo>
                              <a:lnTo>
                                <a:pt x="1473" y="1468"/>
                              </a:lnTo>
                              <a:lnTo>
                                <a:pt x="1472" y="1477"/>
                              </a:lnTo>
                              <a:lnTo>
                                <a:pt x="1472" y="1486"/>
                              </a:lnTo>
                              <a:lnTo>
                                <a:pt x="1475" y="1486"/>
                              </a:lnTo>
                              <a:lnTo>
                                <a:pt x="1481" y="1477"/>
                              </a:lnTo>
                              <a:lnTo>
                                <a:pt x="1490" y="1466"/>
                              </a:lnTo>
                              <a:lnTo>
                                <a:pt x="1500" y="1454"/>
                              </a:lnTo>
                              <a:lnTo>
                                <a:pt x="1510" y="1441"/>
                              </a:lnTo>
                              <a:lnTo>
                                <a:pt x="1520" y="1429"/>
                              </a:lnTo>
                              <a:lnTo>
                                <a:pt x="1528" y="1420"/>
                              </a:lnTo>
                              <a:lnTo>
                                <a:pt x="1669" y="1271"/>
                              </a:lnTo>
                              <a:lnTo>
                                <a:pt x="1754" y="1271"/>
                              </a:lnTo>
                              <a:lnTo>
                                <a:pt x="1575" y="1460"/>
                              </a:lnTo>
                              <a:lnTo>
                                <a:pt x="1766" y="1714"/>
                              </a:lnTo>
                              <a:lnTo>
                                <a:pt x="1679" y="1714"/>
                              </a:lnTo>
                              <a:lnTo>
                                <a:pt x="1525" y="1508"/>
                              </a:lnTo>
                              <a:lnTo>
                                <a:pt x="1475" y="1551"/>
                              </a:lnTo>
                              <a:lnTo>
                                <a:pt x="1475" y="1714"/>
                              </a:lnTo>
                              <a:lnTo>
                                <a:pt x="1403" y="1714"/>
                              </a:lnTo>
                              <a:lnTo>
                                <a:pt x="1403" y="1086"/>
                              </a:lnTo>
                              <a:lnTo>
                                <a:pt x="1475" y="1086"/>
                              </a:lnTo>
                              <a:lnTo>
                                <a:pt x="1475" y="1413"/>
                              </a:lnTo>
                              <a:close/>
                              <a:moveTo>
                                <a:pt x="2015" y="1262"/>
                              </a:moveTo>
                              <a:lnTo>
                                <a:pt x="2029" y="1263"/>
                              </a:lnTo>
                              <a:lnTo>
                                <a:pt x="2043" y="1264"/>
                              </a:lnTo>
                              <a:lnTo>
                                <a:pt x="2056" y="1266"/>
                              </a:lnTo>
                              <a:lnTo>
                                <a:pt x="2068" y="1269"/>
                              </a:lnTo>
                              <a:lnTo>
                                <a:pt x="2080" y="1272"/>
                              </a:lnTo>
                              <a:lnTo>
                                <a:pt x="2092" y="1276"/>
                              </a:lnTo>
                              <a:lnTo>
                                <a:pt x="2103" y="1281"/>
                              </a:lnTo>
                              <a:lnTo>
                                <a:pt x="2113" y="1287"/>
                              </a:lnTo>
                              <a:lnTo>
                                <a:pt x="2123" y="1294"/>
                              </a:lnTo>
                              <a:lnTo>
                                <a:pt x="2132" y="1301"/>
                              </a:lnTo>
                              <a:lnTo>
                                <a:pt x="2141" y="1309"/>
                              </a:lnTo>
                              <a:lnTo>
                                <a:pt x="2149" y="1317"/>
                              </a:lnTo>
                              <a:lnTo>
                                <a:pt x="2157" y="1326"/>
                              </a:lnTo>
                              <a:lnTo>
                                <a:pt x="2164" y="1336"/>
                              </a:lnTo>
                              <a:lnTo>
                                <a:pt x="2170" y="1346"/>
                              </a:lnTo>
                              <a:lnTo>
                                <a:pt x="2176" y="1357"/>
                              </a:lnTo>
                              <a:lnTo>
                                <a:pt x="2181" y="1368"/>
                              </a:lnTo>
                              <a:lnTo>
                                <a:pt x="2185" y="1380"/>
                              </a:lnTo>
                              <a:lnTo>
                                <a:pt x="2189" y="1393"/>
                              </a:lnTo>
                              <a:lnTo>
                                <a:pt x="2192" y="1406"/>
                              </a:lnTo>
                              <a:lnTo>
                                <a:pt x="2195" y="1419"/>
                              </a:lnTo>
                              <a:lnTo>
                                <a:pt x="2196" y="1433"/>
                              </a:lnTo>
                              <a:lnTo>
                                <a:pt x="2197" y="1447"/>
                              </a:lnTo>
                              <a:lnTo>
                                <a:pt x="2198" y="1462"/>
                              </a:lnTo>
                              <a:lnTo>
                                <a:pt x="2198" y="1507"/>
                              </a:lnTo>
                              <a:lnTo>
                                <a:pt x="1894" y="1507"/>
                              </a:lnTo>
                              <a:lnTo>
                                <a:pt x="1895" y="1525"/>
                              </a:lnTo>
                              <a:lnTo>
                                <a:pt x="1897" y="1542"/>
                              </a:lnTo>
                              <a:lnTo>
                                <a:pt x="1900" y="1558"/>
                              </a:lnTo>
                              <a:lnTo>
                                <a:pt x="1904" y="1573"/>
                              </a:lnTo>
                              <a:lnTo>
                                <a:pt x="1910" y="1587"/>
                              </a:lnTo>
                              <a:lnTo>
                                <a:pt x="1916" y="1599"/>
                              </a:lnTo>
                              <a:lnTo>
                                <a:pt x="1924" y="1611"/>
                              </a:lnTo>
                              <a:lnTo>
                                <a:pt x="1932" y="1621"/>
                              </a:lnTo>
                              <a:lnTo>
                                <a:pt x="1942" y="1630"/>
                              </a:lnTo>
                              <a:lnTo>
                                <a:pt x="1953" y="1638"/>
                              </a:lnTo>
                              <a:lnTo>
                                <a:pt x="1964" y="1645"/>
                              </a:lnTo>
                              <a:lnTo>
                                <a:pt x="1977" y="1650"/>
                              </a:lnTo>
                              <a:lnTo>
                                <a:pt x="1991" y="1655"/>
                              </a:lnTo>
                              <a:lnTo>
                                <a:pt x="2005" y="1658"/>
                              </a:lnTo>
                              <a:lnTo>
                                <a:pt x="2020" y="1660"/>
                              </a:lnTo>
                              <a:lnTo>
                                <a:pt x="2036" y="1660"/>
                              </a:lnTo>
                              <a:lnTo>
                                <a:pt x="2057" y="1660"/>
                              </a:lnTo>
                              <a:lnTo>
                                <a:pt x="2076" y="1658"/>
                              </a:lnTo>
                              <a:lnTo>
                                <a:pt x="2094" y="1656"/>
                              </a:lnTo>
                              <a:lnTo>
                                <a:pt x="2111" y="1652"/>
                              </a:lnTo>
                              <a:lnTo>
                                <a:pt x="2127" y="1648"/>
                              </a:lnTo>
                              <a:lnTo>
                                <a:pt x="2144" y="1643"/>
                              </a:lnTo>
                              <a:lnTo>
                                <a:pt x="2161" y="1637"/>
                              </a:lnTo>
                              <a:lnTo>
                                <a:pt x="2178" y="1630"/>
                              </a:lnTo>
                              <a:lnTo>
                                <a:pt x="2178" y="1693"/>
                              </a:lnTo>
                              <a:lnTo>
                                <a:pt x="2161" y="1700"/>
                              </a:lnTo>
                              <a:lnTo>
                                <a:pt x="2144" y="1706"/>
                              </a:lnTo>
                              <a:lnTo>
                                <a:pt x="2128" y="1711"/>
                              </a:lnTo>
                              <a:lnTo>
                                <a:pt x="2111" y="1715"/>
                              </a:lnTo>
                              <a:lnTo>
                                <a:pt x="2094" y="1718"/>
                              </a:lnTo>
                              <a:lnTo>
                                <a:pt x="2075" y="1720"/>
                              </a:lnTo>
                              <a:lnTo>
                                <a:pt x="2055" y="1722"/>
                              </a:lnTo>
                              <a:lnTo>
                                <a:pt x="2033" y="1722"/>
                              </a:lnTo>
                              <a:lnTo>
                                <a:pt x="2017" y="1722"/>
                              </a:lnTo>
                              <a:lnTo>
                                <a:pt x="2002" y="1720"/>
                              </a:lnTo>
                              <a:lnTo>
                                <a:pt x="1988" y="1718"/>
                              </a:lnTo>
                              <a:lnTo>
                                <a:pt x="1974" y="1716"/>
                              </a:lnTo>
                              <a:lnTo>
                                <a:pt x="1959" y="1712"/>
                              </a:lnTo>
                              <a:lnTo>
                                <a:pt x="1946" y="1708"/>
                              </a:lnTo>
                              <a:lnTo>
                                <a:pt x="1933" y="1703"/>
                              </a:lnTo>
                              <a:lnTo>
                                <a:pt x="1921" y="1697"/>
                              </a:lnTo>
                              <a:lnTo>
                                <a:pt x="1909" y="1690"/>
                              </a:lnTo>
                              <a:lnTo>
                                <a:pt x="1898" y="1682"/>
                              </a:lnTo>
                              <a:lnTo>
                                <a:pt x="1888" y="1674"/>
                              </a:lnTo>
                              <a:lnTo>
                                <a:pt x="1878" y="1665"/>
                              </a:lnTo>
                              <a:lnTo>
                                <a:pt x="1869" y="1655"/>
                              </a:lnTo>
                              <a:lnTo>
                                <a:pt x="1861" y="1644"/>
                              </a:lnTo>
                              <a:lnTo>
                                <a:pt x="1853" y="1632"/>
                              </a:lnTo>
                              <a:lnTo>
                                <a:pt x="1846" y="1620"/>
                              </a:lnTo>
                              <a:lnTo>
                                <a:pt x="1839" y="1607"/>
                              </a:lnTo>
                              <a:lnTo>
                                <a:pt x="1834" y="1593"/>
                              </a:lnTo>
                              <a:lnTo>
                                <a:pt x="1829" y="1579"/>
                              </a:lnTo>
                              <a:lnTo>
                                <a:pt x="1826" y="1564"/>
                              </a:lnTo>
                              <a:lnTo>
                                <a:pt x="1823" y="1548"/>
                              </a:lnTo>
                              <a:lnTo>
                                <a:pt x="1821" y="1531"/>
                              </a:lnTo>
                              <a:lnTo>
                                <a:pt x="1819" y="1514"/>
                              </a:lnTo>
                              <a:lnTo>
                                <a:pt x="1819" y="1496"/>
                              </a:lnTo>
                              <a:lnTo>
                                <a:pt x="1819" y="1477"/>
                              </a:lnTo>
                              <a:lnTo>
                                <a:pt x="1820" y="1460"/>
                              </a:lnTo>
                              <a:lnTo>
                                <a:pt x="1822" y="1443"/>
                              </a:lnTo>
                              <a:lnTo>
                                <a:pt x="1825" y="1428"/>
                              </a:lnTo>
                              <a:lnTo>
                                <a:pt x="1828" y="1412"/>
                              </a:lnTo>
                              <a:lnTo>
                                <a:pt x="1833" y="1398"/>
                              </a:lnTo>
                              <a:lnTo>
                                <a:pt x="1838" y="1384"/>
                              </a:lnTo>
                              <a:lnTo>
                                <a:pt x="1843" y="1370"/>
                              </a:lnTo>
                              <a:lnTo>
                                <a:pt x="1850" y="1358"/>
                              </a:lnTo>
                              <a:lnTo>
                                <a:pt x="1857" y="1346"/>
                              </a:lnTo>
                              <a:lnTo>
                                <a:pt x="1864" y="1335"/>
                              </a:lnTo>
                              <a:lnTo>
                                <a:pt x="1873" y="1324"/>
                              </a:lnTo>
                              <a:lnTo>
                                <a:pt x="1881" y="1315"/>
                              </a:lnTo>
                              <a:lnTo>
                                <a:pt x="1891" y="1306"/>
                              </a:lnTo>
                              <a:lnTo>
                                <a:pt x="1901" y="1298"/>
                              </a:lnTo>
                              <a:lnTo>
                                <a:pt x="1912" y="1290"/>
                              </a:lnTo>
                              <a:lnTo>
                                <a:pt x="1923" y="1284"/>
                              </a:lnTo>
                              <a:lnTo>
                                <a:pt x="1935" y="1278"/>
                              </a:lnTo>
                              <a:lnTo>
                                <a:pt x="1947" y="1273"/>
                              </a:lnTo>
                              <a:lnTo>
                                <a:pt x="1960" y="1269"/>
                              </a:lnTo>
                              <a:lnTo>
                                <a:pt x="1974" y="1266"/>
                              </a:lnTo>
                              <a:lnTo>
                                <a:pt x="1987" y="1264"/>
                              </a:lnTo>
                              <a:lnTo>
                                <a:pt x="2001" y="1263"/>
                              </a:lnTo>
                              <a:lnTo>
                                <a:pt x="2015" y="1262"/>
                              </a:lnTo>
                              <a:close/>
                              <a:moveTo>
                                <a:pt x="2015" y="1322"/>
                              </a:moveTo>
                              <a:lnTo>
                                <a:pt x="2002" y="1322"/>
                              </a:lnTo>
                              <a:lnTo>
                                <a:pt x="1990" y="1324"/>
                              </a:lnTo>
                              <a:lnTo>
                                <a:pt x="1979" y="1326"/>
                              </a:lnTo>
                              <a:lnTo>
                                <a:pt x="1968" y="1330"/>
                              </a:lnTo>
                              <a:lnTo>
                                <a:pt x="1957" y="1335"/>
                              </a:lnTo>
                              <a:lnTo>
                                <a:pt x="1948" y="1341"/>
                              </a:lnTo>
                              <a:lnTo>
                                <a:pt x="1939" y="1347"/>
                              </a:lnTo>
                              <a:lnTo>
                                <a:pt x="1932" y="1355"/>
                              </a:lnTo>
                              <a:lnTo>
                                <a:pt x="1924" y="1364"/>
                              </a:lnTo>
                              <a:lnTo>
                                <a:pt x="1918" y="1374"/>
                              </a:lnTo>
                              <a:lnTo>
                                <a:pt x="1912" y="1384"/>
                              </a:lnTo>
                              <a:lnTo>
                                <a:pt x="1908" y="1395"/>
                              </a:lnTo>
                              <a:lnTo>
                                <a:pt x="1903" y="1407"/>
                              </a:lnTo>
                              <a:lnTo>
                                <a:pt x="1900" y="1420"/>
                              </a:lnTo>
                              <a:lnTo>
                                <a:pt x="1898" y="1434"/>
                              </a:lnTo>
                              <a:lnTo>
                                <a:pt x="1896" y="1448"/>
                              </a:lnTo>
                              <a:lnTo>
                                <a:pt x="2122" y="1448"/>
                              </a:lnTo>
                              <a:lnTo>
                                <a:pt x="2121" y="1434"/>
                              </a:lnTo>
                              <a:lnTo>
                                <a:pt x="2120" y="1421"/>
                              </a:lnTo>
                              <a:lnTo>
                                <a:pt x="2118" y="1409"/>
                              </a:lnTo>
                              <a:lnTo>
                                <a:pt x="2115" y="1397"/>
                              </a:lnTo>
                              <a:lnTo>
                                <a:pt x="2111" y="1386"/>
                              </a:lnTo>
                              <a:lnTo>
                                <a:pt x="2107" y="1376"/>
                              </a:lnTo>
                              <a:lnTo>
                                <a:pt x="2101" y="1366"/>
                              </a:lnTo>
                              <a:lnTo>
                                <a:pt x="2095" y="1357"/>
                              </a:lnTo>
                              <a:lnTo>
                                <a:pt x="2089" y="1349"/>
                              </a:lnTo>
                              <a:lnTo>
                                <a:pt x="2081" y="1342"/>
                              </a:lnTo>
                              <a:lnTo>
                                <a:pt x="2072" y="1335"/>
                              </a:lnTo>
                              <a:lnTo>
                                <a:pt x="2062" y="1331"/>
                              </a:lnTo>
                              <a:lnTo>
                                <a:pt x="2052" y="1327"/>
                              </a:lnTo>
                              <a:lnTo>
                                <a:pt x="2040" y="1324"/>
                              </a:lnTo>
                              <a:lnTo>
                                <a:pt x="2028" y="1322"/>
                              </a:lnTo>
                              <a:lnTo>
                                <a:pt x="2015" y="1322"/>
                              </a:lnTo>
                              <a:close/>
                              <a:moveTo>
                                <a:pt x="2132" y="1089"/>
                              </a:moveTo>
                              <a:lnTo>
                                <a:pt x="2126" y="1097"/>
                              </a:lnTo>
                              <a:lnTo>
                                <a:pt x="2119" y="1106"/>
                              </a:lnTo>
                              <a:lnTo>
                                <a:pt x="2111" y="1116"/>
                              </a:lnTo>
                              <a:lnTo>
                                <a:pt x="2101" y="1128"/>
                              </a:lnTo>
                              <a:lnTo>
                                <a:pt x="2091" y="1139"/>
                              </a:lnTo>
                              <a:lnTo>
                                <a:pt x="2080" y="1151"/>
                              </a:lnTo>
                              <a:lnTo>
                                <a:pt x="2069" y="1163"/>
                              </a:lnTo>
                              <a:lnTo>
                                <a:pt x="2057" y="1175"/>
                              </a:lnTo>
                              <a:lnTo>
                                <a:pt x="2046" y="1186"/>
                              </a:lnTo>
                              <a:lnTo>
                                <a:pt x="2035" y="1196"/>
                              </a:lnTo>
                              <a:lnTo>
                                <a:pt x="2024" y="1205"/>
                              </a:lnTo>
                              <a:lnTo>
                                <a:pt x="2014" y="1213"/>
                              </a:lnTo>
                              <a:lnTo>
                                <a:pt x="1966" y="1213"/>
                              </a:lnTo>
                              <a:lnTo>
                                <a:pt x="1966" y="1203"/>
                              </a:lnTo>
                              <a:lnTo>
                                <a:pt x="1972" y="1195"/>
                              </a:lnTo>
                              <a:lnTo>
                                <a:pt x="1979" y="1186"/>
                              </a:lnTo>
                              <a:lnTo>
                                <a:pt x="1986" y="1176"/>
                              </a:lnTo>
                              <a:lnTo>
                                <a:pt x="1993" y="1166"/>
                              </a:lnTo>
                              <a:lnTo>
                                <a:pt x="2000" y="1155"/>
                              </a:lnTo>
                              <a:lnTo>
                                <a:pt x="2007" y="1144"/>
                              </a:lnTo>
                              <a:lnTo>
                                <a:pt x="2014" y="1133"/>
                              </a:lnTo>
                              <a:lnTo>
                                <a:pt x="2021" y="1122"/>
                              </a:lnTo>
                              <a:lnTo>
                                <a:pt x="2028" y="1111"/>
                              </a:lnTo>
                              <a:lnTo>
                                <a:pt x="2034" y="1100"/>
                              </a:lnTo>
                              <a:lnTo>
                                <a:pt x="2040" y="1090"/>
                              </a:lnTo>
                              <a:lnTo>
                                <a:pt x="2044" y="1080"/>
                              </a:lnTo>
                              <a:lnTo>
                                <a:pt x="2132" y="1080"/>
                              </a:lnTo>
                              <a:lnTo>
                                <a:pt x="2132" y="1089"/>
                              </a:lnTo>
                              <a:close/>
                              <a:moveTo>
                                <a:pt x="2731" y="1262"/>
                              </a:moveTo>
                              <a:lnTo>
                                <a:pt x="2744" y="1263"/>
                              </a:lnTo>
                              <a:lnTo>
                                <a:pt x="2757" y="1264"/>
                              </a:lnTo>
                              <a:lnTo>
                                <a:pt x="2772" y="1265"/>
                              </a:lnTo>
                              <a:lnTo>
                                <a:pt x="2784" y="1267"/>
                              </a:lnTo>
                              <a:lnTo>
                                <a:pt x="2775" y="1334"/>
                              </a:lnTo>
                              <a:lnTo>
                                <a:pt x="2762" y="1332"/>
                              </a:lnTo>
                              <a:lnTo>
                                <a:pt x="2750" y="1330"/>
                              </a:lnTo>
                              <a:lnTo>
                                <a:pt x="2738" y="1329"/>
                              </a:lnTo>
                              <a:lnTo>
                                <a:pt x="2726" y="1328"/>
                              </a:lnTo>
                              <a:lnTo>
                                <a:pt x="2717" y="1329"/>
                              </a:lnTo>
                              <a:lnTo>
                                <a:pt x="2709" y="1330"/>
                              </a:lnTo>
                              <a:lnTo>
                                <a:pt x="2701" y="1331"/>
                              </a:lnTo>
                              <a:lnTo>
                                <a:pt x="2693" y="1333"/>
                              </a:lnTo>
                              <a:lnTo>
                                <a:pt x="2685" y="1336"/>
                              </a:lnTo>
                              <a:lnTo>
                                <a:pt x="2677" y="1339"/>
                              </a:lnTo>
                              <a:lnTo>
                                <a:pt x="2670" y="1343"/>
                              </a:lnTo>
                              <a:lnTo>
                                <a:pt x="2662" y="1347"/>
                              </a:lnTo>
                              <a:lnTo>
                                <a:pt x="2655" y="1352"/>
                              </a:lnTo>
                              <a:lnTo>
                                <a:pt x="2648" y="1357"/>
                              </a:lnTo>
                              <a:lnTo>
                                <a:pt x="2642" y="1363"/>
                              </a:lnTo>
                              <a:lnTo>
                                <a:pt x="2635" y="1369"/>
                              </a:lnTo>
                              <a:lnTo>
                                <a:pt x="2630" y="1376"/>
                              </a:lnTo>
                              <a:lnTo>
                                <a:pt x="2624" y="1383"/>
                              </a:lnTo>
                              <a:lnTo>
                                <a:pt x="2619" y="1391"/>
                              </a:lnTo>
                              <a:lnTo>
                                <a:pt x="2615" y="1399"/>
                              </a:lnTo>
                              <a:lnTo>
                                <a:pt x="2611" y="1407"/>
                              </a:lnTo>
                              <a:lnTo>
                                <a:pt x="2607" y="1416"/>
                              </a:lnTo>
                              <a:lnTo>
                                <a:pt x="2604" y="1426"/>
                              </a:lnTo>
                              <a:lnTo>
                                <a:pt x="2601" y="1435"/>
                              </a:lnTo>
                              <a:lnTo>
                                <a:pt x="2600" y="1445"/>
                              </a:lnTo>
                              <a:lnTo>
                                <a:pt x="2598" y="1455"/>
                              </a:lnTo>
                              <a:lnTo>
                                <a:pt x="2597" y="1466"/>
                              </a:lnTo>
                              <a:lnTo>
                                <a:pt x="2597" y="1477"/>
                              </a:lnTo>
                              <a:lnTo>
                                <a:pt x="2597" y="1714"/>
                              </a:lnTo>
                              <a:lnTo>
                                <a:pt x="2524" y="1714"/>
                              </a:lnTo>
                              <a:lnTo>
                                <a:pt x="2524" y="1271"/>
                              </a:lnTo>
                              <a:lnTo>
                                <a:pt x="2584" y="1271"/>
                              </a:lnTo>
                              <a:lnTo>
                                <a:pt x="2592" y="1351"/>
                              </a:lnTo>
                              <a:lnTo>
                                <a:pt x="2595" y="1351"/>
                              </a:lnTo>
                              <a:lnTo>
                                <a:pt x="2607" y="1334"/>
                              </a:lnTo>
                              <a:lnTo>
                                <a:pt x="2620" y="1318"/>
                              </a:lnTo>
                              <a:lnTo>
                                <a:pt x="2635" y="1303"/>
                              </a:lnTo>
                              <a:lnTo>
                                <a:pt x="2651" y="1289"/>
                              </a:lnTo>
                              <a:lnTo>
                                <a:pt x="2659" y="1283"/>
                              </a:lnTo>
                              <a:lnTo>
                                <a:pt x="2668" y="1277"/>
                              </a:lnTo>
                              <a:lnTo>
                                <a:pt x="2678" y="1273"/>
                              </a:lnTo>
                              <a:lnTo>
                                <a:pt x="2688" y="1269"/>
                              </a:lnTo>
                              <a:lnTo>
                                <a:pt x="2698" y="1266"/>
                              </a:lnTo>
                              <a:lnTo>
                                <a:pt x="2708" y="1264"/>
                              </a:lnTo>
                              <a:lnTo>
                                <a:pt x="2719" y="1263"/>
                              </a:lnTo>
                              <a:lnTo>
                                <a:pt x="2731" y="12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4"/>
                      <wps:cNvSpPr>
                        <a:spLocks noEditPoints="1"/>
                      </wps:cNvSpPr>
                      <wps:spPr bwMode="auto">
                        <a:xfrm>
                          <a:off x="974090" y="277495"/>
                          <a:ext cx="410845" cy="105410"/>
                        </a:xfrm>
                        <a:custGeom>
                          <a:avLst/>
                          <a:gdLst>
                            <a:gd name="T0" fmla="*/ 312 w 3235"/>
                            <a:gd name="T1" fmla="*/ 215 h 827"/>
                            <a:gd name="T2" fmla="*/ 375 w 3235"/>
                            <a:gd name="T3" fmla="*/ 333 h 827"/>
                            <a:gd name="T4" fmla="*/ 97 w 3235"/>
                            <a:gd name="T5" fmla="*/ 513 h 827"/>
                            <a:gd name="T6" fmla="*/ 236 w 3235"/>
                            <a:gd name="T7" fmla="*/ 574 h 827"/>
                            <a:gd name="T8" fmla="*/ 308 w 3235"/>
                            <a:gd name="T9" fmla="*/ 625 h 827"/>
                            <a:gd name="T10" fmla="*/ 127 w 3235"/>
                            <a:gd name="T11" fmla="*/ 622 h 827"/>
                            <a:gd name="T12" fmla="*/ 20 w 3235"/>
                            <a:gd name="T13" fmla="*/ 521 h 827"/>
                            <a:gd name="T14" fmla="*/ 6 w 3235"/>
                            <a:gd name="T15" fmla="*/ 342 h 827"/>
                            <a:gd name="T16" fmla="*/ 82 w 3235"/>
                            <a:gd name="T17" fmla="*/ 212 h 827"/>
                            <a:gd name="T18" fmla="*/ 182 w 3235"/>
                            <a:gd name="T19" fmla="*/ 236 h 827"/>
                            <a:gd name="T20" fmla="*/ 88 w 3235"/>
                            <a:gd name="T21" fmla="*/ 309 h 827"/>
                            <a:gd name="T22" fmla="*/ 287 w 3235"/>
                            <a:gd name="T23" fmla="*/ 290 h 827"/>
                            <a:gd name="T24" fmla="*/ 700 w 3235"/>
                            <a:gd name="T25" fmla="*/ 176 h 827"/>
                            <a:gd name="T26" fmla="*/ 820 w 3235"/>
                            <a:gd name="T27" fmla="*/ 220 h 827"/>
                            <a:gd name="T28" fmla="*/ 880 w 3235"/>
                            <a:gd name="T29" fmla="*/ 351 h 827"/>
                            <a:gd name="T30" fmla="*/ 850 w 3235"/>
                            <a:gd name="T31" fmla="*/ 554 h 827"/>
                            <a:gd name="T32" fmla="*/ 775 w 3235"/>
                            <a:gd name="T33" fmla="*/ 621 h 827"/>
                            <a:gd name="T34" fmla="*/ 642 w 3235"/>
                            <a:gd name="T35" fmla="*/ 629 h 827"/>
                            <a:gd name="T36" fmla="*/ 560 w 3235"/>
                            <a:gd name="T37" fmla="*/ 597 h 827"/>
                            <a:gd name="T38" fmla="*/ 562 w 3235"/>
                            <a:gd name="T39" fmla="*/ 245 h 827"/>
                            <a:gd name="T40" fmla="*/ 687 w 3235"/>
                            <a:gd name="T41" fmla="*/ 177 h 827"/>
                            <a:gd name="T42" fmla="*/ 585 w 3235"/>
                            <a:gd name="T43" fmla="*/ 286 h 827"/>
                            <a:gd name="T44" fmla="*/ 566 w 3235"/>
                            <a:gd name="T45" fmla="*/ 462 h 827"/>
                            <a:gd name="T46" fmla="*/ 655 w 3235"/>
                            <a:gd name="T47" fmla="*/ 573 h 827"/>
                            <a:gd name="T48" fmla="*/ 762 w 3235"/>
                            <a:gd name="T49" fmla="*/ 548 h 827"/>
                            <a:gd name="T50" fmla="*/ 808 w 3235"/>
                            <a:gd name="T51" fmla="*/ 405 h 827"/>
                            <a:gd name="T52" fmla="*/ 752 w 3235"/>
                            <a:gd name="T53" fmla="*/ 255 h 827"/>
                            <a:gd name="T54" fmla="*/ 1289 w 3235"/>
                            <a:gd name="T55" fmla="*/ 578 h 827"/>
                            <a:gd name="T56" fmla="*/ 1196 w 3235"/>
                            <a:gd name="T57" fmla="*/ 632 h 827"/>
                            <a:gd name="T58" fmla="*/ 1044 w 3235"/>
                            <a:gd name="T59" fmla="*/ 607 h 827"/>
                            <a:gd name="T60" fmla="*/ 1067 w 3235"/>
                            <a:gd name="T61" fmla="*/ 185 h 827"/>
                            <a:gd name="T62" fmla="*/ 1105 w 3235"/>
                            <a:gd name="T63" fmla="*/ 561 h 827"/>
                            <a:gd name="T64" fmla="*/ 1239 w 3235"/>
                            <a:gd name="T65" fmla="*/ 560 h 827"/>
                            <a:gd name="T66" fmla="*/ 1295 w 3235"/>
                            <a:gd name="T67" fmla="*/ 416 h 827"/>
                            <a:gd name="T68" fmla="*/ 1577 w 3235"/>
                            <a:gd name="T69" fmla="*/ 243 h 827"/>
                            <a:gd name="T70" fmla="*/ 1671 w 3235"/>
                            <a:gd name="T71" fmla="*/ 182 h 827"/>
                            <a:gd name="T72" fmla="*/ 1801 w 3235"/>
                            <a:gd name="T73" fmla="*/ 195 h 827"/>
                            <a:gd name="T74" fmla="*/ 1873 w 3235"/>
                            <a:gd name="T75" fmla="*/ 267 h 827"/>
                            <a:gd name="T76" fmla="*/ 1894 w 3235"/>
                            <a:gd name="T77" fmla="*/ 484 h 827"/>
                            <a:gd name="T78" fmla="*/ 1823 w 3235"/>
                            <a:gd name="T79" fmla="*/ 604 h 827"/>
                            <a:gd name="T80" fmla="*/ 1706 w 3235"/>
                            <a:gd name="T81" fmla="*/ 636 h 827"/>
                            <a:gd name="T82" fmla="*/ 1582 w 3235"/>
                            <a:gd name="T83" fmla="*/ 572 h 827"/>
                            <a:gd name="T84" fmla="*/ 1647 w 3235"/>
                            <a:gd name="T85" fmla="*/ 248 h 827"/>
                            <a:gd name="T86" fmla="*/ 1582 w 3235"/>
                            <a:gd name="T87" fmla="*/ 383 h 827"/>
                            <a:gd name="T88" fmla="*/ 1616 w 3235"/>
                            <a:gd name="T89" fmla="*/ 543 h 827"/>
                            <a:gd name="T90" fmla="*/ 1760 w 3235"/>
                            <a:gd name="T91" fmla="*/ 565 h 827"/>
                            <a:gd name="T92" fmla="*/ 1825 w 3235"/>
                            <a:gd name="T93" fmla="*/ 426 h 827"/>
                            <a:gd name="T94" fmla="*/ 1779 w 3235"/>
                            <a:gd name="T95" fmla="*/ 261 h 827"/>
                            <a:gd name="T96" fmla="*/ 2089 w 3235"/>
                            <a:gd name="T97" fmla="*/ 628 h 827"/>
                            <a:gd name="T98" fmla="*/ 2308 w 3235"/>
                            <a:gd name="T99" fmla="*/ 65 h 827"/>
                            <a:gd name="T100" fmla="*/ 2258 w 3235"/>
                            <a:gd name="T101" fmla="*/ 111 h 827"/>
                            <a:gd name="T102" fmla="*/ 2226 w 3235"/>
                            <a:gd name="T103" fmla="*/ 44 h 827"/>
                            <a:gd name="T104" fmla="*/ 2229 w 3235"/>
                            <a:gd name="T105" fmla="*/ 628 h 827"/>
                            <a:gd name="T106" fmla="*/ 2511 w 3235"/>
                            <a:gd name="T107" fmla="*/ 400 h 827"/>
                            <a:gd name="T108" fmla="*/ 2806 w 3235"/>
                            <a:gd name="T109" fmla="*/ 628 h 827"/>
                            <a:gd name="T110" fmla="*/ 2987 w 3235"/>
                            <a:gd name="T111" fmla="*/ 437 h 827"/>
                            <a:gd name="T112" fmla="*/ 3034 w 3235"/>
                            <a:gd name="T113" fmla="*/ 534 h 827"/>
                            <a:gd name="T114" fmla="*/ 3031 w 3235"/>
                            <a:gd name="T115" fmla="*/ 719 h 827"/>
                            <a:gd name="T116" fmla="*/ 2927 w 3235"/>
                            <a:gd name="T117" fmla="*/ 822 h 827"/>
                            <a:gd name="T118" fmla="*/ 2832 w 3235"/>
                            <a:gd name="T119" fmla="*/ 763 h 827"/>
                            <a:gd name="T120" fmla="*/ 2933 w 3235"/>
                            <a:gd name="T121" fmla="*/ 745 h 8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235" h="827">
                              <a:moveTo>
                                <a:pt x="195" y="176"/>
                              </a:moveTo>
                              <a:lnTo>
                                <a:pt x="209" y="177"/>
                              </a:lnTo>
                              <a:lnTo>
                                <a:pt x="223" y="178"/>
                              </a:lnTo>
                              <a:lnTo>
                                <a:pt x="236" y="180"/>
                              </a:lnTo>
                              <a:lnTo>
                                <a:pt x="248" y="183"/>
                              </a:lnTo>
                              <a:lnTo>
                                <a:pt x="260" y="186"/>
                              </a:lnTo>
                              <a:lnTo>
                                <a:pt x="272" y="190"/>
                              </a:lnTo>
                              <a:lnTo>
                                <a:pt x="283" y="195"/>
                              </a:lnTo>
                              <a:lnTo>
                                <a:pt x="293" y="201"/>
                              </a:lnTo>
                              <a:lnTo>
                                <a:pt x="303" y="208"/>
                              </a:lnTo>
                              <a:lnTo>
                                <a:pt x="312" y="215"/>
                              </a:lnTo>
                              <a:lnTo>
                                <a:pt x="321" y="223"/>
                              </a:lnTo>
                              <a:lnTo>
                                <a:pt x="329" y="231"/>
                              </a:lnTo>
                              <a:lnTo>
                                <a:pt x="337" y="240"/>
                              </a:lnTo>
                              <a:lnTo>
                                <a:pt x="344" y="250"/>
                              </a:lnTo>
                              <a:lnTo>
                                <a:pt x="350" y="260"/>
                              </a:lnTo>
                              <a:lnTo>
                                <a:pt x="356" y="271"/>
                              </a:lnTo>
                              <a:lnTo>
                                <a:pt x="361" y="282"/>
                              </a:lnTo>
                              <a:lnTo>
                                <a:pt x="365" y="294"/>
                              </a:lnTo>
                              <a:lnTo>
                                <a:pt x="369" y="307"/>
                              </a:lnTo>
                              <a:lnTo>
                                <a:pt x="372" y="320"/>
                              </a:lnTo>
                              <a:lnTo>
                                <a:pt x="375" y="333"/>
                              </a:lnTo>
                              <a:lnTo>
                                <a:pt x="376" y="347"/>
                              </a:lnTo>
                              <a:lnTo>
                                <a:pt x="377" y="361"/>
                              </a:lnTo>
                              <a:lnTo>
                                <a:pt x="378" y="376"/>
                              </a:lnTo>
                              <a:lnTo>
                                <a:pt x="378" y="421"/>
                              </a:lnTo>
                              <a:lnTo>
                                <a:pt x="75" y="421"/>
                              </a:lnTo>
                              <a:lnTo>
                                <a:pt x="76" y="439"/>
                              </a:lnTo>
                              <a:lnTo>
                                <a:pt x="78" y="456"/>
                              </a:lnTo>
                              <a:lnTo>
                                <a:pt x="81" y="472"/>
                              </a:lnTo>
                              <a:lnTo>
                                <a:pt x="85" y="487"/>
                              </a:lnTo>
                              <a:lnTo>
                                <a:pt x="91" y="501"/>
                              </a:lnTo>
                              <a:lnTo>
                                <a:pt x="97" y="513"/>
                              </a:lnTo>
                              <a:lnTo>
                                <a:pt x="105" y="525"/>
                              </a:lnTo>
                              <a:lnTo>
                                <a:pt x="113" y="535"/>
                              </a:lnTo>
                              <a:lnTo>
                                <a:pt x="123" y="544"/>
                              </a:lnTo>
                              <a:lnTo>
                                <a:pt x="133" y="552"/>
                              </a:lnTo>
                              <a:lnTo>
                                <a:pt x="145" y="559"/>
                              </a:lnTo>
                              <a:lnTo>
                                <a:pt x="157" y="564"/>
                              </a:lnTo>
                              <a:lnTo>
                                <a:pt x="171" y="569"/>
                              </a:lnTo>
                              <a:lnTo>
                                <a:pt x="185" y="572"/>
                              </a:lnTo>
                              <a:lnTo>
                                <a:pt x="200" y="574"/>
                              </a:lnTo>
                              <a:lnTo>
                                <a:pt x="216" y="574"/>
                              </a:lnTo>
                              <a:lnTo>
                                <a:pt x="236" y="574"/>
                              </a:lnTo>
                              <a:lnTo>
                                <a:pt x="256" y="572"/>
                              </a:lnTo>
                              <a:lnTo>
                                <a:pt x="274" y="570"/>
                              </a:lnTo>
                              <a:lnTo>
                                <a:pt x="291" y="566"/>
                              </a:lnTo>
                              <a:lnTo>
                                <a:pt x="307" y="562"/>
                              </a:lnTo>
                              <a:lnTo>
                                <a:pt x="324" y="557"/>
                              </a:lnTo>
                              <a:lnTo>
                                <a:pt x="341" y="551"/>
                              </a:lnTo>
                              <a:lnTo>
                                <a:pt x="358" y="544"/>
                              </a:lnTo>
                              <a:lnTo>
                                <a:pt x="358" y="607"/>
                              </a:lnTo>
                              <a:lnTo>
                                <a:pt x="341" y="614"/>
                              </a:lnTo>
                              <a:lnTo>
                                <a:pt x="324" y="620"/>
                              </a:lnTo>
                              <a:lnTo>
                                <a:pt x="308" y="625"/>
                              </a:lnTo>
                              <a:lnTo>
                                <a:pt x="291" y="629"/>
                              </a:lnTo>
                              <a:lnTo>
                                <a:pt x="274" y="632"/>
                              </a:lnTo>
                              <a:lnTo>
                                <a:pt x="255" y="634"/>
                              </a:lnTo>
                              <a:lnTo>
                                <a:pt x="235" y="636"/>
                              </a:lnTo>
                              <a:lnTo>
                                <a:pt x="213" y="636"/>
                              </a:lnTo>
                              <a:lnTo>
                                <a:pt x="197" y="636"/>
                              </a:lnTo>
                              <a:lnTo>
                                <a:pt x="182" y="634"/>
                              </a:lnTo>
                              <a:lnTo>
                                <a:pt x="168" y="632"/>
                              </a:lnTo>
                              <a:lnTo>
                                <a:pt x="154" y="630"/>
                              </a:lnTo>
                              <a:lnTo>
                                <a:pt x="140" y="626"/>
                              </a:lnTo>
                              <a:lnTo>
                                <a:pt x="127" y="622"/>
                              </a:lnTo>
                              <a:lnTo>
                                <a:pt x="114" y="617"/>
                              </a:lnTo>
                              <a:lnTo>
                                <a:pt x="102" y="611"/>
                              </a:lnTo>
                              <a:lnTo>
                                <a:pt x="90" y="604"/>
                              </a:lnTo>
                              <a:lnTo>
                                <a:pt x="79" y="596"/>
                              </a:lnTo>
                              <a:lnTo>
                                <a:pt x="69" y="588"/>
                              </a:lnTo>
                              <a:lnTo>
                                <a:pt x="59" y="579"/>
                              </a:lnTo>
                              <a:lnTo>
                                <a:pt x="50" y="569"/>
                              </a:lnTo>
                              <a:lnTo>
                                <a:pt x="41" y="558"/>
                              </a:lnTo>
                              <a:lnTo>
                                <a:pt x="34" y="546"/>
                              </a:lnTo>
                              <a:lnTo>
                                <a:pt x="27" y="534"/>
                              </a:lnTo>
                              <a:lnTo>
                                <a:pt x="20" y="521"/>
                              </a:lnTo>
                              <a:lnTo>
                                <a:pt x="15" y="507"/>
                              </a:lnTo>
                              <a:lnTo>
                                <a:pt x="10" y="493"/>
                              </a:lnTo>
                              <a:lnTo>
                                <a:pt x="7" y="478"/>
                              </a:lnTo>
                              <a:lnTo>
                                <a:pt x="4" y="462"/>
                              </a:lnTo>
                              <a:lnTo>
                                <a:pt x="2" y="445"/>
                              </a:lnTo>
                              <a:lnTo>
                                <a:pt x="0" y="428"/>
                              </a:lnTo>
                              <a:lnTo>
                                <a:pt x="0" y="410"/>
                              </a:lnTo>
                              <a:lnTo>
                                <a:pt x="0" y="391"/>
                              </a:lnTo>
                              <a:lnTo>
                                <a:pt x="1" y="374"/>
                              </a:lnTo>
                              <a:lnTo>
                                <a:pt x="3" y="357"/>
                              </a:lnTo>
                              <a:lnTo>
                                <a:pt x="6" y="342"/>
                              </a:lnTo>
                              <a:lnTo>
                                <a:pt x="9" y="326"/>
                              </a:lnTo>
                              <a:lnTo>
                                <a:pt x="14" y="312"/>
                              </a:lnTo>
                              <a:lnTo>
                                <a:pt x="19" y="298"/>
                              </a:lnTo>
                              <a:lnTo>
                                <a:pt x="24" y="284"/>
                              </a:lnTo>
                              <a:lnTo>
                                <a:pt x="31" y="272"/>
                              </a:lnTo>
                              <a:lnTo>
                                <a:pt x="38" y="260"/>
                              </a:lnTo>
                              <a:lnTo>
                                <a:pt x="45" y="249"/>
                              </a:lnTo>
                              <a:lnTo>
                                <a:pt x="53" y="238"/>
                              </a:lnTo>
                              <a:lnTo>
                                <a:pt x="62" y="229"/>
                              </a:lnTo>
                              <a:lnTo>
                                <a:pt x="72" y="220"/>
                              </a:lnTo>
                              <a:lnTo>
                                <a:pt x="82" y="212"/>
                              </a:lnTo>
                              <a:lnTo>
                                <a:pt x="93" y="204"/>
                              </a:lnTo>
                              <a:lnTo>
                                <a:pt x="104" y="198"/>
                              </a:lnTo>
                              <a:lnTo>
                                <a:pt x="116" y="192"/>
                              </a:lnTo>
                              <a:lnTo>
                                <a:pt x="128" y="187"/>
                              </a:lnTo>
                              <a:lnTo>
                                <a:pt x="140" y="183"/>
                              </a:lnTo>
                              <a:lnTo>
                                <a:pt x="153" y="180"/>
                              </a:lnTo>
                              <a:lnTo>
                                <a:pt x="167" y="178"/>
                              </a:lnTo>
                              <a:lnTo>
                                <a:pt x="181" y="177"/>
                              </a:lnTo>
                              <a:lnTo>
                                <a:pt x="195" y="176"/>
                              </a:lnTo>
                              <a:close/>
                              <a:moveTo>
                                <a:pt x="195" y="236"/>
                              </a:moveTo>
                              <a:lnTo>
                                <a:pt x="182" y="236"/>
                              </a:lnTo>
                              <a:lnTo>
                                <a:pt x="170" y="238"/>
                              </a:lnTo>
                              <a:lnTo>
                                <a:pt x="159" y="240"/>
                              </a:lnTo>
                              <a:lnTo>
                                <a:pt x="148" y="244"/>
                              </a:lnTo>
                              <a:lnTo>
                                <a:pt x="138" y="249"/>
                              </a:lnTo>
                              <a:lnTo>
                                <a:pt x="129" y="255"/>
                              </a:lnTo>
                              <a:lnTo>
                                <a:pt x="120" y="261"/>
                              </a:lnTo>
                              <a:lnTo>
                                <a:pt x="112" y="269"/>
                              </a:lnTo>
                              <a:lnTo>
                                <a:pt x="105" y="278"/>
                              </a:lnTo>
                              <a:lnTo>
                                <a:pt x="99" y="288"/>
                              </a:lnTo>
                              <a:lnTo>
                                <a:pt x="93" y="298"/>
                              </a:lnTo>
                              <a:lnTo>
                                <a:pt x="88" y="309"/>
                              </a:lnTo>
                              <a:lnTo>
                                <a:pt x="84" y="321"/>
                              </a:lnTo>
                              <a:lnTo>
                                <a:pt x="81" y="334"/>
                              </a:lnTo>
                              <a:lnTo>
                                <a:pt x="78" y="348"/>
                              </a:lnTo>
                              <a:lnTo>
                                <a:pt x="77" y="362"/>
                              </a:lnTo>
                              <a:lnTo>
                                <a:pt x="302" y="362"/>
                              </a:lnTo>
                              <a:lnTo>
                                <a:pt x="301" y="348"/>
                              </a:lnTo>
                              <a:lnTo>
                                <a:pt x="300" y="335"/>
                              </a:lnTo>
                              <a:lnTo>
                                <a:pt x="298" y="323"/>
                              </a:lnTo>
                              <a:lnTo>
                                <a:pt x="295" y="311"/>
                              </a:lnTo>
                              <a:lnTo>
                                <a:pt x="291" y="300"/>
                              </a:lnTo>
                              <a:lnTo>
                                <a:pt x="287" y="290"/>
                              </a:lnTo>
                              <a:lnTo>
                                <a:pt x="281" y="280"/>
                              </a:lnTo>
                              <a:lnTo>
                                <a:pt x="275" y="271"/>
                              </a:lnTo>
                              <a:lnTo>
                                <a:pt x="269" y="263"/>
                              </a:lnTo>
                              <a:lnTo>
                                <a:pt x="261" y="256"/>
                              </a:lnTo>
                              <a:lnTo>
                                <a:pt x="252" y="249"/>
                              </a:lnTo>
                              <a:lnTo>
                                <a:pt x="242" y="245"/>
                              </a:lnTo>
                              <a:lnTo>
                                <a:pt x="232" y="241"/>
                              </a:lnTo>
                              <a:lnTo>
                                <a:pt x="220" y="238"/>
                              </a:lnTo>
                              <a:lnTo>
                                <a:pt x="208" y="236"/>
                              </a:lnTo>
                              <a:lnTo>
                                <a:pt x="195" y="236"/>
                              </a:lnTo>
                              <a:close/>
                              <a:moveTo>
                                <a:pt x="700" y="176"/>
                              </a:moveTo>
                              <a:lnTo>
                                <a:pt x="720" y="177"/>
                              </a:lnTo>
                              <a:lnTo>
                                <a:pt x="739" y="180"/>
                              </a:lnTo>
                              <a:lnTo>
                                <a:pt x="749" y="182"/>
                              </a:lnTo>
                              <a:lnTo>
                                <a:pt x="758" y="184"/>
                              </a:lnTo>
                              <a:lnTo>
                                <a:pt x="767" y="187"/>
                              </a:lnTo>
                              <a:lnTo>
                                <a:pt x="775" y="191"/>
                              </a:lnTo>
                              <a:lnTo>
                                <a:pt x="783" y="194"/>
                              </a:lnTo>
                              <a:lnTo>
                                <a:pt x="791" y="199"/>
                              </a:lnTo>
                              <a:lnTo>
                                <a:pt x="798" y="203"/>
                              </a:lnTo>
                              <a:lnTo>
                                <a:pt x="806" y="208"/>
                              </a:lnTo>
                              <a:lnTo>
                                <a:pt x="820" y="220"/>
                              </a:lnTo>
                              <a:lnTo>
                                <a:pt x="833" y="233"/>
                              </a:lnTo>
                              <a:lnTo>
                                <a:pt x="839" y="241"/>
                              </a:lnTo>
                              <a:lnTo>
                                <a:pt x="844" y="248"/>
                              </a:lnTo>
                              <a:lnTo>
                                <a:pt x="850" y="257"/>
                              </a:lnTo>
                              <a:lnTo>
                                <a:pt x="855" y="265"/>
                              </a:lnTo>
                              <a:lnTo>
                                <a:pt x="859" y="275"/>
                              </a:lnTo>
                              <a:lnTo>
                                <a:pt x="863" y="284"/>
                              </a:lnTo>
                              <a:lnTo>
                                <a:pt x="867" y="294"/>
                              </a:lnTo>
                              <a:lnTo>
                                <a:pt x="870" y="305"/>
                              </a:lnTo>
                              <a:lnTo>
                                <a:pt x="876" y="327"/>
                              </a:lnTo>
                              <a:lnTo>
                                <a:pt x="880" y="351"/>
                              </a:lnTo>
                              <a:lnTo>
                                <a:pt x="882" y="377"/>
                              </a:lnTo>
                              <a:lnTo>
                                <a:pt x="883" y="406"/>
                              </a:lnTo>
                              <a:lnTo>
                                <a:pt x="882" y="433"/>
                              </a:lnTo>
                              <a:lnTo>
                                <a:pt x="880" y="459"/>
                              </a:lnTo>
                              <a:lnTo>
                                <a:pt x="876" y="483"/>
                              </a:lnTo>
                              <a:lnTo>
                                <a:pt x="870" y="505"/>
                              </a:lnTo>
                              <a:lnTo>
                                <a:pt x="867" y="516"/>
                              </a:lnTo>
                              <a:lnTo>
                                <a:pt x="863" y="526"/>
                              </a:lnTo>
                              <a:lnTo>
                                <a:pt x="859" y="536"/>
                              </a:lnTo>
                              <a:lnTo>
                                <a:pt x="855" y="545"/>
                              </a:lnTo>
                              <a:lnTo>
                                <a:pt x="850" y="554"/>
                              </a:lnTo>
                              <a:lnTo>
                                <a:pt x="844" y="562"/>
                              </a:lnTo>
                              <a:lnTo>
                                <a:pt x="839" y="570"/>
                              </a:lnTo>
                              <a:lnTo>
                                <a:pt x="833" y="578"/>
                              </a:lnTo>
                              <a:lnTo>
                                <a:pt x="826" y="585"/>
                              </a:lnTo>
                              <a:lnTo>
                                <a:pt x="820" y="591"/>
                              </a:lnTo>
                              <a:lnTo>
                                <a:pt x="813" y="597"/>
                              </a:lnTo>
                              <a:lnTo>
                                <a:pt x="806" y="603"/>
                              </a:lnTo>
                              <a:lnTo>
                                <a:pt x="798" y="608"/>
                              </a:lnTo>
                              <a:lnTo>
                                <a:pt x="791" y="613"/>
                              </a:lnTo>
                              <a:lnTo>
                                <a:pt x="783" y="618"/>
                              </a:lnTo>
                              <a:lnTo>
                                <a:pt x="775" y="621"/>
                              </a:lnTo>
                              <a:lnTo>
                                <a:pt x="766" y="625"/>
                              </a:lnTo>
                              <a:lnTo>
                                <a:pt x="758" y="628"/>
                              </a:lnTo>
                              <a:lnTo>
                                <a:pt x="749" y="630"/>
                              </a:lnTo>
                              <a:lnTo>
                                <a:pt x="739" y="632"/>
                              </a:lnTo>
                              <a:lnTo>
                                <a:pt x="720" y="635"/>
                              </a:lnTo>
                              <a:lnTo>
                                <a:pt x="699" y="636"/>
                              </a:lnTo>
                              <a:lnTo>
                                <a:pt x="687" y="636"/>
                              </a:lnTo>
                              <a:lnTo>
                                <a:pt x="675" y="635"/>
                              </a:lnTo>
                              <a:lnTo>
                                <a:pt x="664" y="633"/>
                              </a:lnTo>
                              <a:lnTo>
                                <a:pt x="653" y="631"/>
                              </a:lnTo>
                              <a:lnTo>
                                <a:pt x="642" y="629"/>
                              </a:lnTo>
                              <a:lnTo>
                                <a:pt x="633" y="625"/>
                              </a:lnTo>
                              <a:lnTo>
                                <a:pt x="623" y="621"/>
                              </a:lnTo>
                              <a:lnTo>
                                <a:pt x="615" y="617"/>
                              </a:lnTo>
                              <a:lnTo>
                                <a:pt x="599" y="607"/>
                              </a:lnTo>
                              <a:lnTo>
                                <a:pt x="585" y="596"/>
                              </a:lnTo>
                              <a:lnTo>
                                <a:pt x="573" y="584"/>
                              </a:lnTo>
                              <a:lnTo>
                                <a:pt x="562" y="572"/>
                              </a:lnTo>
                              <a:lnTo>
                                <a:pt x="558" y="572"/>
                              </a:lnTo>
                              <a:lnTo>
                                <a:pt x="558" y="579"/>
                              </a:lnTo>
                              <a:lnTo>
                                <a:pt x="559" y="588"/>
                              </a:lnTo>
                              <a:lnTo>
                                <a:pt x="560" y="597"/>
                              </a:lnTo>
                              <a:lnTo>
                                <a:pt x="561" y="607"/>
                              </a:lnTo>
                              <a:lnTo>
                                <a:pt x="562" y="618"/>
                              </a:lnTo>
                              <a:lnTo>
                                <a:pt x="562" y="627"/>
                              </a:lnTo>
                              <a:lnTo>
                                <a:pt x="562" y="636"/>
                              </a:lnTo>
                              <a:lnTo>
                                <a:pt x="562" y="644"/>
                              </a:lnTo>
                              <a:lnTo>
                                <a:pt x="562" y="827"/>
                              </a:lnTo>
                              <a:lnTo>
                                <a:pt x="490" y="827"/>
                              </a:lnTo>
                              <a:lnTo>
                                <a:pt x="490" y="185"/>
                              </a:lnTo>
                              <a:lnTo>
                                <a:pt x="549" y="185"/>
                              </a:lnTo>
                              <a:lnTo>
                                <a:pt x="559" y="245"/>
                              </a:lnTo>
                              <a:lnTo>
                                <a:pt x="562" y="245"/>
                              </a:lnTo>
                              <a:lnTo>
                                <a:pt x="573" y="231"/>
                              </a:lnTo>
                              <a:lnTo>
                                <a:pt x="585" y="218"/>
                              </a:lnTo>
                              <a:lnTo>
                                <a:pt x="599" y="207"/>
                              </a:lnTo>
                              <a:lnTo>
                                <a:pt x="614" y="196"/>
                              </a:lnTo>
                              <a:lnTo>
                                <a:pt x="623" y="192"/>
                              </a:lnTo>
                              <a:lnTo>
                                <a:pt x="632" y="188"/>
                              </a:lnTo>
                              <a:lnTo>
                                <a:pt x="642" y="184"/>
                              </a:lnTo>
                              <a:lnTo>
                                <a:pt x="652" y="181"/>
                              </a:lnTo>
                              <a:lnTo>
                                <a:pt x="663" y="179"/>
                              </a:lnTo>
                              <a:lnTo>
                                <a:pt x="675" y="178"/>
                              </a:lnTo>
                              <a:lnTo>
                                <a:pt x="687" y="177"/>
                              </a:lnTo>
                              <a:lnTo>
                                <a:pt x="700" y="176"/>
                              </a:lnTo>
                              <a:close/>
                              <a:moveTo>
                                <a:pt x="687" y="237"/>
                              </a:moveTo>
                              <a:lnTo>
                                <a:pt x="671" y="238"/>
                              </a:lnTo>
                              <a:lnTo>
                                <a:pt x="656" y="240"/>
                              </a:lnTo>
                              <a:lnTo>
                                <a:pt x="642" y="243"/>
                              </a:lnTo>
                              <a:lnTo>
                                <a:pt x="629" y="247"/>
                              </a:lnTo>
                              <a:lnTo>
                                <a:pt x="618" y="252"/>
                              </a:lnTo>
                              <a:lnTo>
                                <a:pt x="608" y="259"/>
                              </a:lnTo>
                              <a:lnTo>
                                <a:pt x="599" y="267"/>
                              </a:lnTo>
                              <a:lnTo>
                                <a:pt x="592" y="275"/>
                              </a:lnTo>
                              <a:lnTo>
                                <a:pt x="585" y="286"/>
                              </a:lnTo>
                              <a:lnTo>
                                <a:pt x="580" y="297"/>
                              </a:lnTo>
                              <a:lnTo>
                                <a:pt x="575" y="309"/>
                              </a:lnTo>
                              <a:lnTo>
                                <a:pt x="571" y="323"/>
                              </a:lnTo>
                              <a:lnTo>
                                <a:pt x="567" y="338"/>
                              </a:lnTo>
                              <a:lnTo>
                                <a:pt x="565" y="355"/>
                              </a:lnTo>
                              <a:lnTo>
                                <a:pt x="563" y="372"/>
                              </a:lnTo>
                              <a:lnTo>
                                <a:pt x="562" y="391"/>
                              </a:lnTo>
                              <a:lnTo>
                                <a:pt x="562" y="406"/>
                              </a:lnTo>
                              <a:lnTo>
                                <a:pt x="563" y="426"/>
                              </a:lnTo>
                              <a:lnTo>
                                <a:pt x="564" y="444"/>
                              </a:lnTo>
                              <a:lnTo>
                                <a:pt x="566" y="462"/>
                              </a:lnTo>
                              <a:lnTo>
                                <a:pt x="569" y="478"/>
                              </a:lnTo>
                              <a:lnTo>
                                <a:pt x="573" y="493"/>
                              </a:lnTo>
                              <a:lnTo>
                                <a:pt x="578" y="507"/>
                              </a:lnTo>
                              <a:lnTo>
                                <a:pt x="583" y="520"/>
                              </a:lnTo>
                              <a:lnTo>
                                <a:pt x="589" y="532"/>
                              </a:lnTo>
                              <a:lnTo>
                                <a:pt x="597" y="542"/>
                              </a:lnTo>
                              <a:lnTo>
                                <a:pt x="606" y="551"/>
                              </a:lnTo>
                              <a:lnTo>
                                <a:pt x="616" y="559"/>
                              </a:lnTo>
                              <a:lnTo>
                                <a:pt x="628" y="565"/>
                              </a:lnTo>
                              <a:lnTo>
                                <a:pt x="641" y="570"/>
                              </a:lnTo>
                              <a:lnTo>
                                <a:pt x="655" y="573"/>
                              </a:lnTo>
                              <a:lnTo>
                                <a:pt x="671" y="575"/>
                              </a:lnTo>
                              <a:lnTo>
                                <a:pt x="689" y="576"/>
                              </a:lnTo>
                              <a:lnTo>
                                <a:pt x="699" y="576"/>
                              </a:lnTo>
                              <a:lnTo>
                                <a:pt x="708" y="574"/>
                              </a:lnTo>
                              <a:lnTo>
                                <a:pt x="717" y="573"/>
                              </a:lnTo>
                              <a:lnTo>
                                <a:pt x="725" y="570"/>
                              </a:lnTo>
                              <a:lnTo>
                                <a:pt x="734" y="567"/>
                              </a:lnTo>
                              <a:lnTo>
                                <a:pt x="741" y="563"/>
                              </a:lnTo>
                              <a:lnTo>
                                <a:pt x="749" y="559"/>
                              </a:lnTo>
                              <a:lnTo>
                                <a:pt x="756" y="554"/>
                              </a:lnTo>
                              <a:lnTo>
                                <a:pt x="762" y="548"/>
                              </a:lnTo>
                              <a:lnTo>
                                <a:pt x="768" y="541"/>
                              </a:lnTo>
                              <a:lnTo>
                                <a:pt x="774" y="535"/>
                              </a:lnTo>
                              <a:lnTo>
                                <a:pt x="779" y="527"/>
                              </a:lnTo>
                              <a:lnTo>
                                <a:pt x="783" y="519"/>
                              </a:lnTo>
                              <a:lnTo>
                                <a:pt x="788" y="511"/>
                              </a:lnTo>
                              <a:lnTo>
                                <a:pt x="791" y="502"/>
                              </a:lnTo>
                              <a:lnTo>
                                <a:pt x="795" y="493"/>
                              </a:lnTo>
                              <a:lnTo>
                                <a:pt x="800" y="473"/>
                              </a:lnTo>
                              <a:lnTo>
                                <a:pt x="804" y="452"/>
                              </a:lnTo>
                              <a:lnTo>
                                <a:pt x="807" y="429"/>
                              </a:lnTo>
                              <a:lnTo>
                                <a:pt x="808" y="405"/>
                              </a:lnTo>
                              <a:lnTo>
                                <a:pt x="807" y="386"/>
                              </a:lnTo>
                              <a:lnTo>
                                <a:pt x="806" y="368"/>
                              </a:lnTo>
                              <a:lnTo>
                                <a:pt x="804" y="351"/>
                              </a:lnTo>
                              <a:lnTo>
                                <a:pt x="800" y="336"/>
                              </a:lnTo>
                              <a:lnTo>
                                <a:pt x="796" y="321"/>
                              </a:lnTo>
                              <a:lnTo>
                                <a:pt x="791" y="307"/>
                              </a:lnTo>
                              <a:lnTo>
                                <a:pt x="785" y="295"/>
                              </a:lnTo>
                              <a:lnTo>
                                <a:pt x="778" y="283"/>
                              </a:lnTo>
                              <a:lnTo>
                                <a:pt x="771" y="272"/>
                              </a:lnTo>
                              <a:lnTo>
                                <a:pt x="762" y="263"/>
                              </a:lnTo>
                              <a:lnTo>
                                <a:pt x="752" y="255"/>
                              </a:lnTo>
                              <a:lnTo>
                                <a:pt x="740" y="249"/>
                              </a:lnTo>
                              <a:lnTo>
                                <a:pt x="728" y="244"/>
                              </a:lnTo>
                              <a:lnTo>
                                <a:pt x="716" y="240"/>
                              </a:lnTo>
                              <a:lnTo>
                                <a:pt x="702" y="238"/>
                              </a:lnTo>
                              <a:lnTo>
                                <a:pt x="687" y="237"/>
                              </a:lnTo>
                              <a:close/>
                              <a:moveTo>
                                <a:pt x="1368" y="185"/>
                              </a:moveTo>
                              <a:lnTo>
                                <a:pt x="1368" y="628"/>
                              </a:lnTo>
                              <a:lnTo>
                                <a:pt x="1308" y="628"/>
                              </a:lnTo>
                              <a:lnTo>
                                <a:pt x="1298" y="569"/>
                              </a:lnTo>
                              <a:lnTo>
                                <a:pt x="1294" y="569"/>
                              </a:lnTo>
                              <a:lnTo>
                                <a:pt x="1289" y="578"/>
                              </a:lnTo>
                              <a:lnTo>
                                <a:pt x="1283" y="585"/>
                              </a:lnTo>
                              <a:lnTo>
                                <a:pt x="1276" y="593"/>
                              </a:lnTo>
                              <a:lnTo>
                                <a:pt x="1269" y="599"/>
                              </a:lnTo>
                              <a:lnTo>
                                <a:pt x="1261" y="605"/>
                              </a:lnTo>
                              <a:lnTo>
                                <a:pt x="1253" y="611"/>
                              </a:lnTo>
                              <a:lnTo>
                                <a:pt x="1244" y="616"/>
                              </a:lnTo>
                              <a:lnTo>
                                <a:pt x="1235" y="620"/>
                              </a:lnTo>
                              <a:lnTo>
                                <a:pt x="1225" y="624"/>
                              </a:lnTo>
                              <a:lnTo>
                                <a:pt x="1216" y="627"/>
                              </a:lnTo>
                              <a:lnTo>
                                <a:pt x="1206" y="630"/>
                              </a:lnTo>
                              <a:lnTo>
                                <a:pt x="1196" y="632"/>
                              </a:lnTo>
                              <a:lnTo>
                                <a:pt x="1186" y="634"/>
                              </a:lnTo>
                              <a:lnTo>
                                <a:pt x="1175" y="635"/>
                              </a:lnTo>
                              <a:lnTo>
                                <a:pt x="1165" y="636"/>
                              </a:lnTo>
                              <a:lnTo>
                                <a:pt x="1154" y="636"/>
                              </a:lnTo>
                              <a:lnTo>
                                <a:pt x="1135" y="635"/>
                              </a:lnTo>
                              <a:lnTo>
                                <a:pt x="1117" y="634"/>
                              </a:lnTo>
                              <a:lnTo>
                                <a:pt x="1100" y="631"/>
                              </a:lnTo>
                              <a:lnTo>
                                <a:pt x="1084" y="626"/>
                              </a:lnTo>
                              <a:lnTo>
                                <a:pt x="1070" y="621"/>
                              </a:lnTo>
                              <a:lnTo>
                                <a:pt x="1056" y="615"/>
                              </a:lnTo>
                              <a:lnTo>
                                <a:pt x="1044" y="607"/>
                              </a:lnTo>
                              <a:lnTo>
                                <a:pt x="1034" y="598"/>
                              </a:lnTo>
                              <a:lnTo>
                                <a:pt x="1024" y="587"/>
                              </a:lnTo>
                              <a:lnTo>
                                <a:pt x="1016" y="576"/>
                              </a:lnTo>
                              <a:lnTo>
                                <a:pt x="1009" y="563"/>
                              </a:lnTo>
                              <a:lnTo>
                                <a:pt x="1003" y="548"/>
                              </a:lnTo>
                              <a:lnTo>
                                <a:pt x="999" y="532"/>
                              </a:lnTo>
                              <a:lnTo>
                                <a:pt x="996" y="514"/>
                              </a:lnTo>
                              <a:lnTo>
                                <a:pt x="994" y="496"/>
                              </a:lnTo>
                              <a:lnTo>
                                <a:pt x="993" y="475"/>
                              </a:lnTo>
                              <a:lnTo>
                                <a:pt x="993" y="185"/>
                              </a:lnTo>
                              <a:lnTo>
                                <a:pt x="1067" y="185"/>
                              </a:lnTo>
                              <a:lnTo>
                                <a:pt x="1067" y="470"/>
                              </a:lnTo>
                              <a:lnTo>
                                <a:pt x="1067" y="483"/>
                              </a:lnTo>
                              <a:lnTo>
                                <a:pt x="1068" y="495"/>
                              </a:lnTo>
                              <a:lnTo>
                                <a:pt x="1070" y="506"/>
                              </a:lnTo>
                              <a:lnTo>
                                <a:pt x="1073" y="516"/>
                              </a:lnTo>
                              <a:lnTo>
                                <a:pt x="1076" y="526"/>
                              </a:lnTo>
                              <a:lnTo>
                                <a:pt x="1080" y="535"/>
                              </a:lnTo>
                              <a:lnTo>
                                <a:pt x="1085" y="542"/>
                              </a:lnTo>
                              <a:lnTo>
                                <a:pt x="1091" y="549"/>
                              </a:lnTo>
                              <a:lnTo>
                                <a:pt x="1098" y="556"/>
                              </a:lnTo>
                              <a:lnTo>
                                <a:pt x="1105" y="561"/>
                              </a:lnTo>
                              <a:lnTo>
                                <a:pt x="1113" y="566"/>
                              </a:lnTo>
                              <a:lnTo>
                                <a:pt x="1122" y="569"/>
                              </a:lnTo>
                              <a:lnTo>
                                <a:pt x="1131" y="572"/>
                              </a:lnTo>
                              <a:lnTo>
                                <a:pt x="1142" y="574"/>
                              </a:lnTo>
                              <a:lnTo>
                                <a:pt x="1153" y="575"/>
                              </a:lnTo>
                              <a:lnTo>
                                <a:pt x="1165" y="576"/>
                              </a:lnTo>
                              <a:lnTo>
                                <a:pt x="1182" y="575"/>
                              </a:lnTo>
                              <a:lnTo>
                                <a:pt x="1199" y="573"/>
                              </a:lnTo>
                              <a:lnTo>
                                <a:pt x="1214" y="570"/>
                              </a:lnTo>
                              <a:lnTo>
                                <a:pt x="1227" y="566"/>
                              </a:lnTo>
                              <a:lnTo>
                                <a:pt x="1239" y="560"/>
                              </a:lnTo>
                              <a:lnTo>
                                <a:pt x="1250" y="553"/>
                              </a:lnTo>
                              <a:lnTo>
                                <a:pt x="1259" y="544"/>
                              </a:lnTo>
                              <a:lnTo>
                                <a:pt x="1267" y="535"/>
                              </a:lnTo>
                              <a:lnTo>
                                <a:pt x="1273" y="524"/>
                              </a:lnTo>
                              <a:lnTo>
                                <a:pt x="1279" y="512"/>
                              </a:lnTo>
                              <a:lnTo>
                                <a:pt x="1284" y="499"/>
                              </a:lnTo>
                              <a:lnTo>
                                <a:pt x="1288" y="484"/>
                              </a:lnTo>
                              <a:lnTo>
                                <a:pt x="1291" y="469"/>
                              </a:lnTo>
                              <a:lnTo>
                                <a:pt x="1293" y="452"/>
                              </a:lnTo>
                              <a:lnTo>
                                <a:pt x="1295" y="435"/>
                              </a:lnTo>
                              <a:lnTo>
                                <a:pt x="1295" y="416"/>
                              </a:lnTo>
                              <a:lnTo>
                                <a:pt x="1295" y="185"/>
                              </a:lnTo>
                              <a:lnTo>
                                <a:pt x="1368" y="185"/>
                              </a:lnTo>
                              <a:close/>
                              <a:moveTo>
                                <a:pt x="1582" y="152"/>
                              </a:moveTo>
                              <a:lnTo>
                                <a:pt x="1581" y="166"/>
                              </a:lnTo>
                              <a:lnTo>
                                <a:pt x="1581" y="180"/>
                              </a:lnTo>
                              <a:lnTo>
                                <a:pt x="1581" y="192"/>
                              </a:lnTo>
                              <a:lnTo>
                                <a:pt x="1580" y="205"/>
                              </a:lnTo>
                              <a:lnTo>
                                <a:pt x="1580" y="216"/>
                              </a:lnTo>
                              <a:lnTo>
                                <a:pt x="1579" y="227"/>
                              </a:lnTo>
                              <a:lnTo>
                                <a:pt x="1578" y="236"/>
                              </a:lnTo>
                              <a:lnTo>
                                <a:pt x="1577" y="243"/>
                              </a:lnTo>
                              <a:lnTo>
                                <a:pt x="1582" y="243"/>
                              </a:lnTo>
                              <a:lnTo>
                                <a:pt x="1587" y="236"/>
                              </a:lnTo>
                              <a:lnTo>
                                <a:pt x="1592" y="230"/>
                              </a:lnTo>
                              <a:lnTo>
                                <a:pt x="1598" y="223"/>
                              </a:lnTo>
                              <a:lnTo>
                                <a:pt x="1604" y="217"/>
                              </a:lnTo>
                              <a:lnTo>
                                <a:pt x="1618" y="206"/>
                              </a:lnTo>
                              <a:lnTo>
                                <a:pt x="1634" y="196"/>
                              </a:lnTo>
                              <a:lnTo>
                                <a:pt x="1642" y="192"/>
                              </a:lnTo>
                              <a:lnTo>
                                <a:pt x="1651" y="188"/>
                              </a:lnTo>
                              <a:lnTo>
                                <a:pt x="1661" y="185"/>
                              </a:lnTo>
                              <a:lnTo>
                                <a:pt x="1671" y="182"/>
                              </a:lnTo>
                              <a:lnTo>
                                <a:pt x="1682" y="180"/>
                              </a:lnTo>
                              <a:lnTo>
                                <a:pt x="1694" y="178"/>
                              </a:lnTo>
                              <a:lnTo>
                                <a:pt x="1706" y="178"/>
                              </a:lnTo>
                              <a:lnTo>
                                <a:pt x="1718" y="177"/>
                              </a:lnTo>
                              <a:lnTo>
                                <a:pt x="1739" y="178"/>
                              </a:lnTo>
                              <a:lnTo>
                                <a:pt x="1758" y="181"/>
                              </a:lnTo>
                              <a:lnTo>
                                <a:pt x="1767" y="183"/>
                              </a:lnTo>
                              <a:lnTo>
                                <a:pt x="1776" y="185"/>
                              </a:lnTo>
                              <a:lnTo>
                                <a:pt x="1784" y="188"/>
                              </a:lnTo>
                              <a:lnTo>
                                <a:pt x="1793" y="192"/>
                              </a:lnTo>
                              <a:lnTo>
                                <a:pt x="1801" y="195"/>
                              </a:lnTo>
                              <a:lnTo>
                                <a:pt x="1809" y="200"/>
                              </a:lnTo>
                              <a:lnTo>
                                <a:pt x="1817" y="204"/>
                              </a:lnTo>
                              <a:lnTo>
                                <a:pt x="1824" y="209"/>
                              </a:lnTo>
                              <a:lnTo>
                                <a:pt x="1831" y="215"/>
                              </a:lnTo>
                              <a:lnTo>
                                <a:pt x="1838" y="221"/>
                              </a:lnTo>
                              <a:lnTo>
                                <a:pt x="1845" y="228"/>
                              </a:lnTo>
                              <a:lnTo>
                                <a:pt x="1851" y="235"/>
                              </a:lnTo>
                              <a:lnTo>
                                <a:pt x="1857" y="242"/>
                              </a:lnTo>
                              <a:lnTo>
                                <a:pt x="1863" y="250"/>
                              </a:lnTo>
                              <a:lnTo>
                                <a:pt x="1868" y="258"/>
                              </a:lnTo>
                              <a:lnTo>
                                <a:pt x="1873" y="267"/>
                              </a:lnTo>
                              <a:lnTo>
                                <a:pt x="1877" y="276"/>
                              </a:lnTo>
                              <a:lnTo>
                                <a:pt x="1881" y="286"/>
                              </a:lnTo>
                              <a:lnTo>
                                <a:pt x="1885" y="296"/>
                              </a:lnTo>
                              <a:lnTo>
                                <a:pt x="1888" y="306"/>
                              </a:lnTo>
                              <a:lnTo>
                                <a:pt x="1894" y="328"/>
                              </a:lnTo>
                              <a:lnTo>
                                <a:pt x="1898" y="352"/>
                              </a:lnTo>
                              <a:lnTo>
                                <a:pt x="1900" y="378"/>
                              </a:lnTo>
                              <a:lnTo>
                                <a:pt x="1901" y="407"/>
                              </a:lnTo>
                              <a:lnTo>
                                <a:pt x="1900" y="434"/>
                              </a:lnTo>
                              <a:lnTo>
                                <a:pt x="1898" y="460"/>
                              </a:lnTo>
                              <a:lnTo>
                                <a:pt x="1894" y="484"/>
                              </a:lnTo>
                              <a:lnTo>
                                <a:pt x="1888" y="507"/>
                              </a:lnTo>
                              <a:lnTo>
                                <a:pt x="1885" y="517"/>
                              </a:lnTo>
                              <a:lnTo>
                                <a:pt x="1881" y="527"/>
                              </a:lnTo>
                              <a:lnTo>
                                <a:pt x="1877" y="537"/>
                              </a:lnTo>
                              <a:lnTo>
                                <a:pt x="1872" y="546"/>
                              </a:lnTo>
                              <a:lnTo>
                                <a:pt x="1868" y="555"/>
                              </a:lnTo>
                              <a:lnTo>
                                <a:pt x="1862" y="563"/>
                              </a:lnTo>
                              <a:lnTo>
                                <a:pt x="1857" y="571"/>
                              </a:lnTo>
                              <a:lnTo>
                                <a:pt x="1850" y="578"/>
                              </a:lnTo>
                              <a:lnTo>
                                <a:pt x="1837" y="592"/>
                              </a:lnTo>
                              <a:lnTo>
                                <a:pt x="1823" y="604"/>
                              </a:lnTo>
                              <a:lnTo>
                                <a:pt x="1816" y="609"/>
                              </a:lnTo>
                              <a:lnTo>
                                <a:pt x="1808" y="614"/>
                              </a:lnTo>
                              <a:lnTo>
                                <a:pt x="1800" y="618"/>
                              </a:lnTo>
                              <a:lnTo>
                                <a:pt x="1792" y="622"/>
                              </a:lnTo>
                              <a:lnTo>
                                <a:pt x="1784" y="625"/>
                              </a:lnTo>
                              <a:lnTo>
                                <a:pt x="1775" y="628"/>
                              </a:lnTo>
                              <a:lnTo>
                                <a:pt x="1766" y="630"/>
                              </a:lnTo>
                              <a:lnTo>
                                <a:pt x="1757" y="632"/>
                              </a:lnTo>
                              <a:lnTo>
                                <a:pt x="1738" y="635"/>
                              </a:lnTo>
                              <a:lnTo>
                                <a:pt x="1718" y="636"/>
                              </a:lnTo>
                              <a:lnTo>
                                <a:pt x="1706" y="636"/>
                              </a:lnTo>
                              <a:lnTo>
                                <a:pt x="1694" y="635"/>
                              </a:lnTo>
                              <a:lnTo>
                                <a:pt x="1682" y="633"/>
                              </a:lnTo>
                              <a:lnTo>
                                <a:pt x="1671" y="631"/>
                              </a:lnTo>
                              <a:lnTo>
                                <a:pt x="1661" y="629"/>
                              </a:lnTo>
                              <a:lnTo>
                                <a:pt x="1651" y="625"/>
                              </a:lnTo>
                              <a:lnTo>
                                <a:pt x="1642" y="622"/>
                              </a:lnTo>
                              <a:lnTo>
                                <a:pt x="1634" y="617"/>
                              </a:lnTo>
                              <a:lnTo>
                                <a:pt x="1618" y="607"/>
                              </a:lnTo>
                              <a:lnTo>
                                <a:pt x="1604" y="596"/>
                              </a:lnTo>
                              <a:lnTo>
                                <a:pt x="1592" y="584"/>
                              </a:lnTo>
                              <a:lnTo>
                                <a:pt x="1582" y="572"/>
                              </a:lnTo>
                              <a:lnTo>
                                <a:pt x="1576" y="572"/>
                              </a:lnTo>
                              <a:lnTo>
                                <a:pt x="1561" y="628"/>
                              </a:lnTo>
                              <a:lnTo>
                                <a:pt x="1508" y="628"/>
                              </a:lnTo>
                              <a:lnTo>
                                <a:pt x="1508" y="0"/>
                              </a:lnTo>
                              <a:lnTo>
                                <a:pt x="1582" y="0"/>
                              </a:lnTo>
                              <a:lnTo>
                                <a:pt x="1582" y="152"/>
                              </a:lnTo>
                              <a:close/>
                              <a:moveTo>
                                <a:pt x="1706" y="237"/>
                              </a:moveTo>
                              <a:lnTo>
                                <a:pt x="1689" y="238"/>
                              </a:lnTo>
                              <a:lnTo>
                                <a:pt x="1674" y="240"/>
                              </a:lnTo>
                              <a:lnTo>
                                <a:pt x="1660" y="243"/>
                              </a:lnTo>
                              <a:lnTo>
                                <a:pt x="1647" y="248"/>
                              </a:lnTo>
                              <a:lnTo>
                                <a:pt x="1635" y="253"/>
                              </a:lnTo>
                              <a:lnTo>
                                <a:pt x="1625" y="260"/>
                              </a:lnTo>
                              <a:lnTo>
                                <a:pt x="1616" y="268"/>
                              </a:lnTo>
                              <a:lnTo>
                                <a:pt x="1609" y="278"/>
                              </a:lnTo>
                              <a:lnTo>
                                <a:pt x="1602" y="289"/>
                              </a:lnTo>
                              <a:lnTo>
                                <a:pt x="1597" y="301"/>
                              </a:lnTo>
                              <a:lnTo>
                                <a:pt x="1592" y="314"/>
                              </a:lnTo>
                              <a:lnTo>
                                <a:pt x="1588" y="329"/>
                              </a:lnTo>
                              <a:lnTo>
                                <a:pt x="1585" y="346"/>
                              </a:lnTo>
                              <a:lnTo>
                                <a:pt x="1583" y="364"/>
                              </a:lnTo>
                              <a:lnTo>
                                <a:pt x="1582" y="383"/>
                              </a:lnTo>
                              <a:lnTo>
                                <a:pt x="1582" y="404"/>
                              </a:lnTo>
                              <a:lnTo>
                                <a:pt x="1582" y="408"/>
                              </a:lnTo>
                              <a:lnTo>
                                <a:pt x="1582" y="427"/>
                              </a:lnTo>
                              <a:lnTo>
                                <a:pt x="1583" y="446"/>
                              </a:lnTo>
                              <a:lnTo>
                                <a:pt x="1585" y="463"/>
                              </a:lnTo>
                              <a:lnTo>
                                <a:pt x="1588" y="480"/>
                              </a:lnTo>
                              <a:lnTo>
                                <a:pt x="1592" y="495"/>
                              </a:lnTo>
                              <a:lnTo>
                                <a:pt x="1597" y="509"/>
                              </a:lnTo>
                              <a:lnTo>
                                <a:pt x="1602" y="521"/>
                              </a:lnTo>
                              <a:lnTo>
                                <a:pt x="1608" y="533"/>
                              </a:lnTo>
                              <a:lnTo>
                                <a:pt x="1616" y="543"/>
                              </a:lnTo>
                              <a:lnTo>
                                <a:pt x="1625" y="551"/>
                              </a:lnTo>
                              <a:lnTo>
                                <a:pt x="1635" y="559"/>
                              </a:lnTo>
                              <a:lnTo>
                                <a:pt x="1647" y="565"/>
                              </a:lnTo>
                              <a:lnTo>
                                <a:pt x="1660" y="570"/>
                              </a:lnTo>
                              <a:lnTo>
                                <a:pt x="1674" y="573"/>
                              </a:lnTo>
                              <a:lnTo>
                                <a:pt x="1690" y="575"/>
                              </a:lnTo>
                              <a:lnTo>
                                <a:pt x="1708" y="576"/>
                              </a:lnTo>
                              <a:lnTo>
                                <a:pt x="1722" y="575"/>
                              </a:lnTo>
                              <a:lnTo>
                                <a:pt x="1736" y="573"/>
                              </a:lnTo>
                              <a:lnTo>
                                <a:pt x="1748" y="570"/>
                              </a:lnTo>
                              <a:lnTo>
                                <a:pt x="1760" y="565"/>
                              </a:lnTo>
                              <a:lnTo>
                                <a:pt x="1770" y="559"/>
                              </a:lnTo>
                              <a:lnTo>
                                <a:pt x="1780" y="551"/>
                              </a:lnTo>
                              <a:lnTo>
                                <a:pt x="1789" y="542"/>
                              </a:lnTo>
                              <a:lnTo>
                                <a:pt x="1796" y="532"/>
                              </a:lnTo>
                              <a:lnTo>
                                <a:pt x="1803" y="521"/>
                              </a:lnTo>
                              <a:lnTo>
                                <a:pt x="1809" y="508"/>
                              </a:lnTo>
                              <a:lnTo>
                                <a:pt x="1814" y="494"/>
                              </a:lnTo>
                              <a:lnTo>
                                <a:pt x="1818" y="479"/>
                              </a:lnTo>
                              <a:lnTo>
                                <a:pt x="1822" y="462"/>
                              </a:lnTo>
                              <a:lnTo>
                                <a:pt x="1824" y="445"/>
                              </a:lnTo>
                              <a:lnTo>
                                <a:pt x="1825" y="426"/>
                              </a:lnTo>
                              <a:lnTo>
                                <a:pt x="1826" y="406"/>
                              </a:lnTo>
                              <a:lnTo>
                                <a:pt x="1825" y="385"/>
                              </a:lnTo>
                              <a:lnTo>
                                <a:pt x="1824" y="366"/>
                              </a:lnTo>
                              <a:lnTo>
                                <a:pt x="1822" y="348"/>
                              </a:lnTo>
                              <a:lnTo>
                                <a:pt x="1818" y="332"/>
                              </a:lnTo>
                              <a:lnTo>
                                <a:pt x="1814" y="317"/>
                              </a:lnTo>
                              <a:lnTo>
                                <a:pt x="1809" y="303"/>
                              </a:lnTo>
                              <a:lnTo>
                                <a:pt x="1803" y="290"/>
                              </a:lnTo>
                              <a:lnTo>
                                <a:pt x="1796" y="279"/>
                              </a:lnTo>
                              <a:lnTo>
                                <a:pt x="1788" y="269"/>
                              </a:lnTo>
                              <a:lnTo>
                                <a:pt x="1779" y="261"/>
                              </a:lnTo>
                              <a:lnTo>
                                <a:pt x="1769" y="254"/>
                              </a:lnTo>
                              <a:lnTo>
                                <a:pt x="1758" y="248"/>
                              </a:lnTo>
                              <a:lnTo>
                                <a:pt x="1747" y="243"/>
                              </a:lnTo>
                              <a:lnTo>
                                <a:pt x="1734" y="240"/>
                              </a:lnTo>
                              <a:lnTo>
                                <a:pt x="1721" y="238"/>
                              </a:lnTo>
                              <a:lnTo>
                                <a:pt x="1706" y="237"/>
                              </a:lnTo>
                              <a:close/>
                              <a:moveTo>
                                <a:pt x="2089" y="628"/>
                              </a:moveTo>
                              <a:lnTo>
                                <a:pt x="2016" y="628"/>
                              </a:lnTo>
                              <a:lnTo>
                                <a:pt x="2016" y="0"/>
                              </a:lnTo>
                              <a:lnTo>
                                <a:pt x="2089" y="0"/>
                              </a:lnTo>
                              <a:lnTo>
                                <a:pt x="2089" y="628"/>
                              </a:lnTo>
                              <a:close/>
                              <a:moveTo>
                                <a:pt x="2266" y="19"/>
                              </a:moveTo>
                              <a:lnTo>
                                <a:pt x="2274" y="20"/>
                              </a:lnTo>
                              <a:lnTo>
                                <a:pt x="2282" y="22"/>
                              </a:lnTo>
                              <a:lnTo>
                                <a:pt x="2289" y="25"/>
                              </a:lnTo>
                              <a:lnTo>
                                <a:pt x="2296" y="30"/>
                              </a:lnTo>
                              <a:lnTo>
                                <a:pt x="2299" y="33"/>
                              </a:lnTo>
                              <a:lnTo>
                                <a:pt x="2301" y="36"/>
                              </a:lnTo>
                              <a:lnTo>
                                <a:pt x="2303" y="40"/>
                              </a:lnTo>
                              <a:lnTo>
                                <a:pt x="2305" y="44"/>
                              </a:lnTo>
                              <a:lnTo>
                                <a:pt x="2307" y="54"/>
                              </a:lnTo>
                              <a:lnTo>
                                <a:pt x="2308" y="65"/>
                              </a:lnTo>
                              <a:lnTo>
                                <a:pt x="2307" y="76"/>
                              </a:lnTo>
                              <a:lnTo>
                                <a:pt x="2305" y="85"/>
                              </a:lnTo>
                              <a:lnTo>
                                <a:pt x="2303" y="89"/>
                              </a:lnTo>
                              <a:lnTo>
                                <a:pt x="2301" y="93"/>
                              </a:lnTo>
                              <a:lnTo>
                                <a:pt x="2299" y="97"/>
                              </a:lnTo>
                              <a:lnTo>
                                <a:pt x="2296" y="100"/>
                              </a:lnTo>
                              <a:lnTo>
                                <a:pt x="2289" y="105"/>
                              </a:lnTo>
                              <a:lnTo>
                                <a:pt x="2282" y="108"/>
                              </a:lnTo>
                              <a:lnTo>
                                <a:pt x="2274" y="111"/>
                              </a:lnTo>
                              <a:lnTo>
                                <a:pt x="2266" y="111"/>
                              </a:lnTo>
                              <a:lnTo>
                                <a:pt x="2258" y="111"/>
                              </a:lnTo>
                              <a:lnTo>
                                <a:pt x="2250" y="108"/>
                              </a:lnTo>
                              <a:lnTo>
                                <a:pt x="2242" y="105"/>
                              </a:lnTo>
                              <a:lnTo>
                                <a:pt x="2236" y="100"/>
                              </a:lnTo>
                              <a:lnTo>
                                <a:pt x="2233" y="97"/>
                              </a:lnTo>
                              <a:lnTo>
                                <a:pt x="2230" y="93"/>
                              </a:lnTo>
                              <a:lnTo>
                                <a:pt x="2228" y="89"/>
                              </a:lnTo>
                              <a:lnTo>
                                <a:pt x="2226" y="85"/>
                              </a:lnTo>
                              <a:lnTo>
                                <a:pt x="2224" y="76"/>
                              </a:lnTo>
                              <a:lnTo>
                                <a:pt x="2223" y="65"/>
                              </a:lnTo>
                              <a:lnTo>
                                <a:pt x="2224" y="54"/>
                              </a:lnTo>
                              <a:lnTo>
                                <a:pt x="2226" y="44"/>
                              </a:lnTo>
                              <a:lnTo>
                                <a:pt x="2228" y="40"/>
                              </a:lnTo>
                              <a:lnTo>
                                <a:pt x="2230" y="36"/>
                              </a:lnTo>
                              <a:lnTo>
                                <a:pt x="2233" y="33"/>
                              </a:lnTo>
                              <a:lnTo>
                                <a:pt x="2236" y="30"/>
                              </a:lnTo>
                              <a:lnTo>
                                <a:pt x="2242" y="25"/>
                              </a:lnTo>
                              <a:lnTo>
                                <a:pt x="2250" y="22"/>
                              </a:lnTo>
                              <a:lnTo>
                                <a:pt x="2258" y="20"/>
                              </a:lnTo>
                              <a:lnTo>
                                <a:pt x="2266" y="19"/>
                              </a:lnTo>
                              <a:close/>
                              <a:moveTo>
                                <a:pt x="2302" y="185"/>
                              </a:moveTo>
                              <a:lnTo>
                                <a:pt x="2302" y="628"/>
                              </a:lnTo>
                              <a:lnTo>
                                <a:pt x="2229" y="628"/>
                              </a:lnTo>
                              <a:lnTo>
                                <a:pt x="2229" y="185"/>
                              </a:lnTo>
                              <a:lnTo>
                                <a:pt x="2302" y="185"/>
                              </a:lnTo>
                              <a:close/>
                              <a:moveTo>
                                <a:pt x="2515" y="327"/>
                              </a:moveTo>
                              <a:lnTo>
                                <a:pt x="2515" y="334"/>
                              </a:lnTo>
                              <a:lnTo>
                                <a:pt x="2514" y="343"/>
                              </a:lnTo>
                              <a:lnTo>
                                <a:pt x="2514" y="352"/>
                              </a:lnTo>
                              <a:lnTo>
                                <a:pt x="2513" y="362"/>
                              </a:lnTo>
                              <a:lnTo>
                                <a:pt x="2513" y="372"/>
                              </a:lnTo>
                              <a:lnTo>
                                <a:pt x="2512" y="382"/>
                              </a:lnTo>
                              <a:lnTo>
                                <a:pt x="2512" y="391"/>
                              </a:lnTo>
                              <a:lnTo>
                                <a:pt x="2511" y="400"/>
                              </a:lnTo>
                              <a:lnTo>
                                <a:pt x="2515" y="400"/>
                              </a:lnTo>
                              <a:lnTo>
                                <a:pt x="2521" y="391"/>
                              </a:lnTo>
                              <a:lnTo>
                                <a:pt x="2530" y="380"/>
                              </a:lnTo>
                              <a:lnTo>
                                <a:pt x="2540" y="368"/>
                              </a:lnTo>
                              <a:lnTo>
                                <a:pt x="2550" y="355"/>
                              </a:lnTo>
                              <a:lnTo>
                                <a:pt x="2559" y="343"/>
                              </a:lnTo>
                              <a:lnTo>
                                <a:pt x="2567" y="334"/>
                              </a:lnTo>
                              <a:lnTo>
                                <a:pt x="2709" y="185"/>
                              </a:lnTo>
                              <a:lnTo>
                                <a:pt x="2794" y="185"/>
                              </a:lnTo>
                              <a:lnTo>
                                <a:pt x="2615" y="374"/>
                              </a:lnTo>
                              <a:lnTo>
                                <a:pt x="2806" y="628"/>
                              </a:lnTo>
                              <a:lnTo>
                                <a:pt x="2718" y="628"/>
                              </a:lnTo>
                              <a:lnTo>
                                <a:pt x="2565" y="422"/>
                              </a:lnTo>
                              <a:lnTo>
                                <a:pt x="2515" y="465"/>
                              </a:lnTo>
                              <a:lnTo>
                                <a:pt x="2515" y="628"/>
                              </a:lnTo>
                              <a:lnTo>
                                <a:pt x="2443" y="628"/>
                              </a:lnTo>
                              <a:lnTo>
                                <a:pt x="2443" y="0"/>
                              </a:lnTo>
                              <a:lnTo>
                                <a:pt x="2515" y="0"/>
                              </a:lnTo>
                              <a:lnTo>
                                <a:pt x="2515" y="327"/>
                              </a:lnTo>
                              <a:close/>
                              <a:moveTo>
                                <a:pt x="2814" y="185"/>
                              </a:moveTo>
                              <a:lnTo>
                                <a:pt x="2892" y="185"/>
                              </a:lnTo>
                              <a:lnTo>
                                <a:pt x="2987" y="437"/>
                              </a:lnTo>
                              <a:lnTo>
                                <a:pt x="2993" y="454"/>
                              </a:lnTo>
                              <a:lnTo>
                                <a:pt x="2999" y="470"/>
                              </a:lnTo>
                              <a:lnTo>
                                <a:pt x="3005" y="485"/>
                              </a:lnTo>
                              <a:lnTo>
                                <a:pt x="3010" y="500"/>
                              </a:lnTo>
                              <a:lnTo>
                                <a:pt x="3014" y="515"/>
                              </a:lnTo>
                              <a:lnTo>
                                <a:pt x="3018" y="530"/>
                              </a:lnTo>
                              <a:lnTo>
                                <a:pt x="3022" y="544"/>
                              </a:lnTo>
                              <a:lnTo>
                                <a:pt x="3024" y="558"/>
                              </a:lnTo>
                              <a:lnTo>
                                <a:pt x="3028" y="558"/>
                              </a:lnTo>
                              <a:lnTo>
                                <a:pt x="3031" y="547"/>
                              </a:lnTo>
                              <a:lnTo>
                                <a:pt x="3034" y="534"/>
                              </a:lnTo>
                              <a:lnTo>
                                <a:pt x="3038" y="520"/>
                              </a:lnTo>
                              <a:lnTo>
                                <a:pt x="3043" y="504"/>
                              </a:lnTo>
                              <a:lnTo>
                                <a:pt x="3049" y="487"/>
                              </a:lnTo>
                              <a:lnTo>
                                <a:pt x="3054" y="470"/>
                              </a:lnTo>
                              <a:lnTo>
                                <a:pt x="3060" y="453"/>
                              </a:lnTo>
                              <a:lnTo>
                                <a:pt x="3066" y="436"/>
                              </a:lnTo>
                              <a:lnTo>
                                <a:pt x="3157" y="185"/>
                              </a:lnTo>
                              <a:lnTo>
                                <a:pt x="3235" y="185"/>
                              </a:lnTo>
                              <a:lnTo>
                                <a:pt x="3043" y="689"/>
                              </a:lnTo>
                              <a:lnTo>
                                <a:pt x="3037" y="704"/>
                              </a:lnTo>
                              <a:lnTo>
                                <a:pt x="3031" y="719"/>
                              </a:lnTo>
                              <a:lnTo>
                                <a:pt x="3024" y="732"/>
                              </a:lnTo>
                              <a:lnTo>
                                <a:pt x="3017" y="745"/>
                              </a:lnTo>
                              <a:lnTo>
                                <a:pt x="3009" y="757"/>
                              </a:lnTo>
                              <a:lnTo>
                                <a:pt x="3001" y="769"/>
                              </a:lnTo>
                              <a:lnTo>
                                <a:pt x="2993" y="779"/>
                              </a:lnTo>
                              <a:lnTo>
                                <a:pt x="2984" y="789"/>
                              </a:lnTo>
                              <a:lnTo>
                                <a:pt x="2974" y="798"/>
                              </a:lnTo>
                              <a:lnTo>
                                <a:pt x="2964" y="806"/>
                              </a:lnTo>
                              <a:lnTo>
                                <a:pt x="2952" y="812"/>
                              </a:lnTo>
                              <a:lnTo>
                                <a:pt x="2940" y="818"/>
                              </a:lnTo>
                              <a:lnTo>
                                <a:pt x="2927" y="822"/>
                              </a:lnTo>
                              <a:lnTo>
                                <a:pt x="2913" y="825"/>
                              </a:lnTo>
                              <a:lnTo>
                                <a:pt x="2898" y="826"/>
                              </a:lnTo>
                              <a:lnTo>
                                <a:pt x="2883" y="827"/>
                              </a:lnTo>
                              <a:lnTo>
                                <a:pt x="2873" y="827"/>
                              </a:lnTo>
                              <a:lnTo>
                                <a:pt x="2864" y="826"/>
                              </a:lnTo>
                              <a:lnTo>
                                <a:pt x="2856" y="826"/>
                              </a:lnTo>
                              <a:lnTo>
                                <a:pt x="2848" y="825"/>
                              </a:lnTo>
                              <a:lnTo>
                                <a:pt x="2834" y="823"/>
                              </a:lnTo>
                              <a:lnTo>
                                <a:pt x="2822" y="820"/>
                              </a:lnTo>
                              <a:lnTo>
                                <a:pt x="2822" y="761"/>
                              </a:lnTo>
                              <a:lnTo>
                                <a:pt x="2832" y="763"/>
                              </a:lnTo>
                              <a:lnTo>
                                <a:pt x="2844" y="765"/>
                              </a:lnTo>
                              <a:lnTo>
                                <a:pt x="2857" y="766"/>
                              </a:lnTo>
                              <a:lnTo>
                                <a:pt x="2871" y="766"/>
                              </a:lnTo>
                              <a:lnTo>
                                <a:pt x="2880" y="766"/>
                              </a:lnTo>
                              <a:lnTo>
                                <a:pt x="2889" y="765"/>
                              </a:lnTo>
                              <a:lnTo>
                                <a:pt x="2897" y="763"/>
                              </a:lnTo>
                              <a:lnTo>
                                <a:pt x="2905" y="761"/>
                              </a:lnTo>
                              <a:lnTo>
                                <a:pt x="2913" y="758"/>
                              </a:lnTo>
                              <a:lnTo>
                                <a:pt x="2920" y="754"/>
                              </a:lnTo>
                              <a:lnTo>
                                <a:pt x="2926" y="750"/>
                              </a:lnTo>
                              <a:lnTo>
                                <a:pt x="2933" y="745"/>
                              </a:lnTo>
                              <a:lnTo>
                                <a:pt x="2938" y="739"/>
                              </a:lnTo>
                              <a:lnTo>
                                <a:pt x="2944" y="733"/>
                              </a:lnTo>
                              <a:lnTo>
                                <a:pt x="2949" y="727"/>
                              </a:lnTo>
                              <a:lnTo>
                                <a:pt x="2953" y="720"/>
                              </a:lnTo>
                              <a:lnTo>
                                <a:pt x="2962" y="705"/>
                              </a:lnTo>
                              <a:lnTo>
                                <a:pt x="2969" y="688"/>
                              </a:lnTo>
                              <a:lnTo>
                                <a:pt x="2992" y="629"/>
                              </a:lnTo>
                              <a:lnTo>
                                <a:pt x="2814" y="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C71C78B" id="Plátno 12" o:spid="_x0000_s1026" editas="canvas" style="position:absolute;margin-left:0;margin-top:-.05pt;width:160.2pt;height:39.7pt;z-index:-251657216" coordsize="20345,5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20345;height:5041;visibility:visible;mso-wrap-style:square">
                <v:fill o:detectmouseclick="t"/>
                <v:path o:connecttype="none"/>
              </v:shape>
              <v:rect id="Rectangle 11" o:spid="_x0000_s1028" style="position:absolute;width:5035;height:5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" fillcolor="#3566fc" stroked="f"/>
              <v:shape id="Freeform 12" o:spid="_x0000_s1029" style="position:absolute;left:628;top:1473;width:3810;height:2540;visibility:visible;mso-wrap-style:square;v-text-anchor:top" coordsize="2997,2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stroked="f">
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<o:lock v:ext="edit" verticies="t"/>
              </v:shape>
              <v:shape id="Freeform 13" o:spid="_x0000_s1030" style="position:absolute;left:6153;top:1397;width:14192;height:2184;visibility:visible;mso-wrap-style:square;v-text-anchor:top" coordsize="11177,1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fillcolor="#02216e" stroked="f">
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<o:lock v:ext="edit" verticies="t"/>
              </v:shape>
              <v:shape id="Freeform 14" o:spid="_x0000_s1031" style="position:absolute;left:9740;top:2774;width:4109;height:1055;visibility:visible;mso-wrap-style:square;v-text-anchor:top" coordsize="3235,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fillcolor="#02216e" stroked="f">
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82DC0"/>
    <w:multiLevelType w:val="hybridMultilevel"/>
    <w:tmpl w:val="943E990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1B7DFC"/>
    <w:multiLevelType w:val="hybridMultilevel"/>
    <w:tmpl w:val="15722C3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B0B275B"/>
    <w:multiLevelType w:val="hybridMultilevel"/>
    <w:tmpl w:val="F6140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36952461">
    <w:abstractNumId w:val="2"/>
  </w:num>
  <w:num w:numId="2" w16cid:durableId="1270044226">
    <w:abstractNumId w:val="1"/>
  </w:num>
  <w:num w:numId="3" w16cid:durableId="1347630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14B"/>
    <w:rsid w:val="00023450"/>
    <w:rsid w:val="00054F68"/>
    <w:rsid w:val="000F1865"/>
    <w:rsid w:val="001023EE"/>
    <w:rsid w:val="00111F73"/>
    <w:rsid w:val="00130FE3"/>
    <w:rsid w:val="00142F5E"/>
    <w:rsid w:val="001535C4"/>
    <w:rsid w:val="001728D0"/>
    <w:rsid w:val="0018101D"/>
    <w:rsid w:val="00183118"/>
    <w:rsid w:val="00184C07"/>
    <w:rsid w:val="00197DF8"/>
    <w:rsid w:val="001B729F"/>
    <w:rsid w:val="001E2257"/>
    <w:rsid w:val="002250DF"/>
    <w:rsid w:val="002618D3"/>
    <w:rsid w:val="0027291C"/>
    <w:rsid w:val="00276487"/>
    <w:rsid w:val="00293BA6"/>
    <w:rsid w:val="002A4F43"/>
    <w:rsid w:val="002A68C2"/>
    <w:rsid w:val="002B6F3C"/>
    <w:rsid w:val="002C3E41"/>
    <w:rsid w:val="002E6A5C"/>
    <w:rsid w:val="00306F19"/>
    <w:rsid w:val="00327106"/>
    <w:rsid w:val="00372CA6"/>
    <w:rsid w:val="00377728"/>
    <w:rsid w:val="003966D1"/>
    <w:rsid w:val="003A45B7"/>
    <w:rsid w:val="003B574D"/>
    <w:rsid w:val="003E562F"/>
    <w:rsid w:val="00441F6C"/>
    <w:rsid w:val="00453D21"/>
    <w:rsid w:val="00454832"/>
    <w:rsid w:val="004A2A98"/>
    <w:rsid w:val="004C338B"/>
    <w:rsid w:val="004D1013"/>
    <w:rsid w:val="004D6E6F"/>
    <w:rsid w:val="005136A5"/>
    <w:rsid w:val="00523220"/>
    <w:rsid w:val="005366D8"/>
    <w:rsid w:val="005416FE"/>
    <w:rsid w:val="005811CB"/>
    <w:rsid w:val="005954C3"/>
    <w:rsid w:val="005B5B7A"/>
    <w:rsid w:val="005E09EC"/>
    <w:rsid w:val="005F2414"/>
    <w:rsid w:val="005F5822"/>
    <w:rsid w:val="00610C4D"/>
    <w:rsid w:val="00644E4F"/>
    <w:rsid w:val="00662528"/>
    <w:rsid w:val="006846AA"/>
    <w:rsid w:val="006B5CB9"/>
    <w:rsid w:val="006C6764"/>
    <w:rsid w:val="006D099A"/>
    <w:rsid w:val="006D1761"/>
    <w:rsid w:val="006F254D"/>
    <w:rsid w:val="00737EA2"/>
    <w:rsid w:val="007417A0"/>
    <w:rsid w:val="00750031"/>
    <w:rsid w:val="007504D0"/>
    <w:rsid w:val="00763241"/>
    <w:rsid w:val="00773A43"/>
    <w:rsid w:val="00812B5E"/>
    <w:rsid w:val="00823E59"/>
    <w:rsid w:val="008729FE"/>
    <w:rsid w:val="00874CA5"/>
    <w:rsid w:val="00887B99"/>
    <w:rsid w:val="00890097"/>
    <w:rsid w:val="008A7254"/>
    <w:rsid w:val="008B42C5"/>
    <w:rsid w:val="00903EC4"/>
    <w:rsid w:val="00917984"/>
    <w:rsid w:val="00923BD5"/>
    <w:rsid w:val="0095361F"/>
    <w:rsid w:val="009571DA"/>
    <w:rsid w:val="00980574"/>
    <w:rsid w:val="00984700"/>
    <w:rsid w:val="0099388D"/>
    <w:rsid w:val="009D126B"/>
    <w:rsid w:val="009D136A"/>
    <w:rsid w:val="00A20BD1"/>
    <w:rsid w:val="00A73928"/>
    <w:rsid w:val="00A8004D"/>
    <w:rsid w:val="00A86ED4"/>
    <w:rsid w:val="00A96256"/>
    <w:rsid w:val="00B06B3A"/>
    <w:rsid w:val="00B343D2"/>
    <w:rsid w:val="00BB4E9F"/>
    <w:rsid w:val="00C325F3"/>
    <w:rsid w:val="00C35833"/>
    <w:rsid w:val="00C600C9"/>
    <w:rsid w:val="00C81332"/>
    <w:rsid w:val="00C82408"/>
    <w:rsid w:val="00C956AE"/>
    <w:rsid w:val="00CB3D20"/>
    <w:rsid w:val="00CB4DCD"/>
    <w:rsid w:val="00CD0C7B"/>
    <w:rsid w:val="00CE3707"/>
    <w:rsid w:val="00CF1413"/>
    <w:rsid w:val="00CF5307"/>
    <w:rsid w:val="00CF64B7"/>
    <w:rsid w:val="00D14981"/>
    <w:rsid w:val="00D63C74"/>
    <w:rsid w:val="00D83019"/>
    <w:rsid w:val="00DA6211"/>
    <w:rsid w:val="00DC3508"/>
    <w:rsid w:val="00DC7FCA"/>
    <w:rsid w:val="00E47961"/>
    <w:rsid w:val="00E66575"/>
    <w:rsid w:val="00E746C7"/>
    <w:rsid w:val="00E853FE"/>
    <w:rsid w:val="00EA01A6"/>
    <w:rsid w:val="00EA0C3E"/>
    <w:rsid w:val="00EC24D3"/>
    <w:rsid w:val="00EC314B"/>
    <w:rsid w:val="00EE46CA"/>
    <w:rsid w:val="00EF7B79"/>
    <w:rsid w:val="00F00F5A"/>
    <w:rsid w:val="00F07432"/>
    <w:rsid w:val="00F13BA1"/>
    <w:rsid w:val="00F34034"/>
    <w:rsid w:val="00F609B1"/>
    <w:rsid w:val="00F76EB6"/>
    <w:rsid w:val="1F7C8ADB"/>
    <w:rsid w:val="23808DCC"/>
    <w:rsid w:val="50549DEA"/>
    <w:rsid w:val="5C5E683B"/>
    <w:rsid w:val="5E9D591C"/>
    <w:rsid w:val="6FC5EE85"/>
    <w:rsid w:val="7E97C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9F3B45"/>
  <w15:chartTrackingRefBased/>
  <w15:docId w15:val="{29654145-50F3-48E3-BBF1-C57B8E5D8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C314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1"/>
    <w:qFormat/>
    <w:rsid w:val="7E97C02B"/>
    <w:pPr>
      <w:keepNext/>
      <w:keepLines/>
      <w:spacing w:before="360" w:after="80"/>
      <w:outlineLvl w:val="0"/>
    </w:pPr>
    <w:rPr>
      <w:rFonts w:asciiTheme="majorHAnsi" w:eastAsiaTheme="minorEastAsia" w:hAnsiTheme="majorHAnsi" w:cstheme="majorEastAsia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uiPriority w:val="1"/>
    <w:qFormat/>
    <w:rsid w:val="7E97C02B"/>
    <w:pPr>
      <w:keepNext/>
      <w:keepLines/>
      <w:spacing w:before="160" w:after="80"/>
      <w:outlineLvl w:val="1"/>
    </w:pPr>
    <w:rPr>
      <w:rFonts w:asciiTheme="majorHAnsi" w:eastAsiaTheme="minorEastAsia" w:hAnsiTheme="majorHAnsi" w:cstheme="majorEastAsia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1"/>
    <w:qFormat/>
    <w:rsid w:val="7E97C02B"/>
    <w:pPr>
      <w:keepNext/>
      <w:keepLines/>
      <w:spacing w:before="160" w:after="80"/>
      <w:outlineLvl w:val="2"/>
    </w:pPr>
    <w:rPr>
      <w:rFonts w:eastAsiaTheme="minorEastAsia" w:cstheme="majorEastAsia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1"/>
    <w:semiHidden/>
    <w:unhideWhenUsed/>
    <w:qFormat/>
    <w:rsid w:val="7E97C02B"/>
    <w:pPr>
      <w:keepNext/>
      <w:keepLines/>
      <w:spacing w:before="80" w:after="40"/>
      <w:outlineLvl w:val="3"/>
    </w:pPr>
    <w:rPr>
      <w:rFonts w:eastAsiaTheme="minorEastAsia" w:cstheme="majorEastAsia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iPriority w:val="1"/>
    <w:rsid w:val="7E97C02B"/>
    <w:pPr>
      <w:tabs>
        <w:tab w:val="center" w:pos="4680"/>
        <w:tab w:val="right" w:pos="9360"/>
      </w:tabs>
    </w:pPr>
  </w:style>
  <w:style w:type="paragraph" w:styleId="Zkladntext">
    <w:name w:val="Body Text"/>
    <w:basedOn w:val="Normln"/>
    <w:uiPriority w:val="1"/>
    <w:rsid w:val="7E97C02B"/>
    <w:pPr>
      <w:tabs>
        <w:tab w:val="left" w:pos="3544"/>
        <w:tab w:val="left" w:pos="5812"/>
        <w:tab w:val="left" w:pos="7938"/>
      </w:tabs>
    </w:pPr>
  </w:style>
  <w:style w:type="paragraph" w:styleId="Zpat">
    <w:name w:val="footer"/>
    <w:basedOn w:val="Normln"/>
    <w:link w:val="ZpatChar"/>
    <w:uiPriority w:val="99"/>
    <w:rsid w:val="7E97C02B"/>
    <w:pPr>
      <w:tabs>
        <w:tab w:val="center" w:pos="4680"/>
        <w:tab w:val="right" w:pos="9360"/>
      </w:tabs>
    </w:pPr>
  </w:style>
  <w:style w:type="character" w:customStyle="1" w:styleId="Nadpis3Char">
    <w:name w:val="Nadpis 3 Char"/>
    <w:link w:val="Nadpis3"/>
    <w:uiPriority w:val="1"/>
    <w:semiHidden/>
    <w:rsid w:val="7E97C02B"/>
    <w:rPr>
      <w:rFonts w:eastAsiaTheme="minorEastAsia" w:cstheme="majorEastAsia"/>
      <w:color w:val="2E74B5" w:themeColor="accent1" w:themeShade="BF"/>
      <w:sz w:val="28"/>
      <w:szCs w:val="28"/>
    </w:rPr>
  </w:style>
  <w:style w:type="character" w:styleId="Hypertextovodkaz">
    <w:name w:val="Hyperlink"/>
    <w:uiPriority w:val="1"/>
    <w:rsid w:val="7E97C02B"/>
    <w:rPr>
      <w:color w:val="0563C1"/>
      <w:u w:val="single"/>
    </w:rPr>
  </w:style>
  <w:style w:type="character" w:customStyle="1" w:styleId="Nadpis4Char">
    <w:name w:val="Nadpis 4 Char"/>
    <w:link w:val="Nadpis4"/>
    <w:uiPriority w:val="1"/>
    <w:semiHidden/>
    <w:rsid w:val="7E97C02B"/>
    <w:rPr>
      <w:rFonts w:ascii="Calibri" w:eastAsiaTheme="minorEastAsia" w:hAnsi="Calibri" w:cstheme="majorEastAsia"/>
      <w:i/>
      <w:iCs/>
      <w:color w:val="2E74B5" w:themeColor="accent1" w:themeShade="BF"/>
    </w:rPr>
  </w:style>
  <w:style w:type="character" w:customStyle="1" w:styleId="ZpatChar">
    <w:name w:val="Zápatí Char"/>
    <w:link w:val="Zpat"/>
    <w:uiPriority w:val="99"/>
    <w:rsid w:val="7E97C02B"/>
    <w:rPr>
      <w:rFonts w:ascii="Calibri" w:hAnsi="Calibri"/>
      <w:sz w:val="24"/>
      <w:szCs w:val="24"/>
    </w:rPr>
  </w:style>
  <w:style w:type="paragraph" w:customStyle="1" w:styleId="Zkladnodstavec">
    <w:name w:val="[Základní odstavec]"/>
    <w:basedOn w:val="Normln"/>
    <w:uiPriority w:val="99"/>
    <w:rsid w:val="7E97C02B"/>
    <w:pPr>
      <w:spacing w:line="288" w:lineRule="auto"/>
    </w:pPr>
    <w:rPr>
      <w:rFonts w:ascii="Minion Pro" w:eastAsia="Arial" w:hAnsi="Minion Pro" w:cs="Minion Pro"/>
      <w:color w:val="000000" w:themeColor="text1"/>
      <w:lang w:val="en-GB"/>
    </w:rPr>
  </w:style>
  <w:style w:type="paragraph" w:styleId="Textbubliny">
    <w:name w:val="Balloon Text"/>
    <w:basedOn w:val="Normln"/>
    <w:link w:val="TextbublinyChar"/>
    <w:uiPriority w:val="1"/>
    <w:rsid w:val="7E97C0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D1498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1"/>
    <w:rsid w:val="7E97C02B"/>
    <w:rPr>
      <w:rFonts w:asciiTheme="majorHAnsi" w:eastAsiaTheme="minorEastAsia" w:hAnsiTheme="majorHAnsi" w:cstheme="majorEastAsia"/>
      <w:color w:val="2E74B5" w:themeColor="accent1" w:themeShade="BF"/>
      <w:sz w:val="40"/>
      <w:szCs w:val="40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PIstyl">
    <w:name w:val="NPI styl"/>
    <w:basedOn w:val="Normln"/>
    <w:link w:val="NPIstylChar"/>
    <w:qFormat/>
    <w:rsid w:val="002618D3"/>
    <w:rPr>
      <w:rFonts w:ascii="Arial" w:eastAsia="Arial" w:hAnsi="Arial" w:cs="Arial"/>
      <w:sz w:val="24"/>
    </w:rPr>
  </w:style>
  <w:style w:type="character" w:customStyle="1" w:styleId="NPIstylChar">
    <w:name w:val="NPI styl Char"/>
    <w:basedOn w:val="Standardnpsmoodstavce"/>
    <w:link w:val="NPIstyl"/>
    <w:rsid w:val="002618D3"/>
    <w:rPr>
      <w:rFonts w:ascii="Arial" w:eastAsia="Arial" w:hAnsi="Arial" w:cs="Arial"/>
      <w:sz w:val="24"/>
    </w:rPr>
  </w:style>
  <w:style w:type="paragraph" w:styleId="Nzev">
    <w:name w:val="Title"/>
    <w:basedOn w:val="Normln"/>
    <w:next w:val="Normln"/>
    <w:link w:val="NzevChar"/>
    <w:qFormat/>
    <w:rsid w:val="002618D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2618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002618D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rsid w:val="002618D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Zdraznn">
    <w:name w:val="Emphasis"/>
    <w:basedOn w:val="Standardnpsmoodstavce"/>
    <w:qFormat/>
    <w:rsid w:val="002618D3"/>
    <w:rPr>
      <w:i/>
      <w:iCs/>
    </w:rPr>
  </w:style>
  <w:style w:type="paragraph" w:styleId="Bezmezer">
    <w:name w:val="No Spacing"/>
    <w:uiPriority w:val="1"/>
    <w:qFormat/>
    <w:rsid w:val="002618D3"/>
  </w:style>
  <w:style w:type="paragraph" w:styleId="Odstavecseseznamem">
    <w:name w:val="List Paragraph"/>
    <w:basedOn w:val="Normln"/>
    <w:uiPriority w:val="34"/>
    <w:qFormat/>
    <w:rsid w:val="00EC3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7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c\OneDrive\Desktop\2025_%20NPI_A4%20s%20logem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9F7BA85524EB42AF4FF631EB6239E7" ma:contentTypeVersion="12" ma:contentTypeDescription="Vytvoří nový dokument" ma:contentTypeScope="" ma:versionID="3bdece645afffa9c368bd077d40b49b7">
  <xsd:schema xmlns:xsd="http://www.w3.org/2001/XMLSchema" xmlns:xs="http://www.w3.org/2001/XMLSchema" xmlns:p="http://schemas.microsoft.com/office/2006/metadata/properties" xmlns:ns2="bc6afe3e-7015-44d6-878d-5ba4d7b742d3" targetNamespace="http://schemas.microsoft.com/office/2006/metadata/properties" ma:root="true" ma:fieldsID="29013c76397ed49c65db7e03dfae3327" ns2:_="">
    <xsd:import namespace="bc6afe3e-7015-44d6-878d-5ba4d7b742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afe3e-7015-44d6-878d-5ba4d7b74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6afe3e-7015-44d6-878d-5ba4d7b742d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378395-64ED-40CA-9EB2-E2B10A5315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afe3e-7015-44d6-878d-5ba4d7b742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483543-BF9B-46FD-B916-615BB3672FC6}">
  <ds:schemaRefs>
    <ds:schemaRef ds:uri="http://schemas.microsoft.com/office/2006/metadata/properties"/>
    <ds:schemaRef ds:uri="http://schemas.microsoft.com/office/infopath/2007/PartnerControls"/>
    <ds:schemaRef ds:uri="bc6afe3e-7015-44d6-878d-5ba4d7b742d3"/>
  </ds:schemaRefs>
</ds:datastoreItem>
</file>

<file path=customXml/itemProps3.xml><?xml version="1.0" encoding="utf-8"?>
<ds:datastoreItem xmlns:ds="http://schemas.openxmlformats.org/officeDocument/2006/customXml" ds:itemID="{7158D76E-7A30-4B35-808D-6CDCE100EE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2025_ NPI_A4 s logem.dotx</Template>
  <TotalTime>2</TotalTime>
  <Pages>1</Pages>
  <Words>309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Franc</dc:creator>
  <cp:keywords/>
  <cp:lastModifiedBy>Franc Daniel</cp:lastModifiedBy>
  <cp:revision>7</cp:revision>
  <cp:lastPrinted>2025-08-11T09:51:00Z</cp:lastPrinted>
  <dcterms:created xsi:type="dcterms:W3CDTF">2025-07-08T08:08:00Z</dcterms:created>
  <dcterms:modified xsi:type="dcterms:W3CDTF">2025-08-11T09:51:00Z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0x010100789F7BA85524EB42AF4FF631EB6239E7</vt:lpwstr>
  </property>
  <property fmtid="{D5CDD505-2E9C-101B-9397-08002B2CF9AE}" pid="3" name="MediaServiceImageTags">
    <vt:lpwstr/>
  </property>
</Properties>
</file>