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8D0" w:rsidRPr="00CF5307" w:rsidRDefault="001728D0" w:rsidP="002618D3">
      <w:pPr>
        <w:pStyle w:val="Podnadpis"/>
        <w:rPr>
          <w:rFonts w:ascii="Arial" w:hAnsi="Arial" w:cs="Arial"/>
        </w:rPr>
      </w:pP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u w:val="single"/>
          <w:lang w:val="en-US"/>
        </w:rPr>
        <w:t>Zadání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Vytvoř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velikosti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A3,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kterém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znázorníš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životní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cyklus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vybraného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organismu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.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můžeš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namalovat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v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ruce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použít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k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jeho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tvorbě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vytištěné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obrázky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či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ho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kompletně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celý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zpracovat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počítači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(Canva,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Prezentace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Google, …).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</w:pP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by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měl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splňovat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všechna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kritéria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zvolené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úrovně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. Po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dokončení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si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to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zkontroluj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(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zakroužkuj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kritéria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která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splňuje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). 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 xml:space="preserve">Na </w:t>
      </w:r>
      <w:proofErr w:type="spellStart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plakátu</w:t>
      </w:r>
      <w:proofErr w:type="spellEnd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viditelně</w:t>
      </w:r>
      <w:proofErr w:type="spellEnd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označ</w:t>
      </w:r>
      <w:proofErr w:type="spellEnd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úroveň</w:t>
      </w:r>
      <w:proofErr w:type="spellEnd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na</w:t>
      </w:r>
      <w:proofErr w:type="spellEnd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kterou</w:t>
      </w:r>
      <w:proofErr w:type="spellEnd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cílíš</w:t>
      </w:r>
      <w:proofErr w:type="spellEnd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 xml:space="preserve"> (Z / S / V)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doneste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hodinu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dne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____________</w:t>
      </w:r>
      <w:proofErr w:type="gram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_ .</w:t>
      </w:r>
      <w:proofErr w:type="gram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u w:val="single"/>
          <w:lang w:val="en-US"/>
        </w:rPr>
      </w:pP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3C4043"/>
          <w:sz w:val="22"/>
          <w:szCs w:val="22"/>
        </w:rPr>
      </w:pPr>
      <w:proofErr w:type="spellStart"/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u w:val="single"/>
          <w:lang w:val="en-US"/>
        </w:rPr>
        <w:t>Kritéria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"/>
        </w:rPr>
        <w:t>ZÁKLADNÍ ÚROVEŇ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Z1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jsou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znázorněna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a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popsána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všechna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vývojová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stádia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daného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organismu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Z2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jsou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popsány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způsob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(y),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jakými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se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daný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organismus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rozmnožuje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.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Například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: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námluvy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zda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se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liší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samci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a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samice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(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pohlavní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dimorfismus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)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pohlavní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/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nepohlavní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rozmnožování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způsob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jakým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dochází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ke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splynutí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pohlavních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buněk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Z3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je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samoobslužný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(aby to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někdo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pochopil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není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potřeba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mu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nic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vysvětlovat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)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Z4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obsahuje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vhodné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obrázky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Z5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obsahuje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seznam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použitých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zdrojů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použité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zdroje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jsou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relevantní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a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jsou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správně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citovány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Z6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je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čitelný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="Arial" w:hAnsi="Arial" w:cs="Arial"/>
          <w:noProof/>
          <w:szCs w:val="20"/>
        </w:rPr>
        <w:drawing>
          <wp:inline distT="0" distB="0" distL="0" distR="0">
            <wp:extent cx="9525" cy="9525"/>
            <wp:effectExtent l="0" t="0" r="0" b="0"/>
            <wp:docPr id="2" name="Obrázek 2" descr="C:\Users\katerina.cihakova\AppData\Local\Microsoft\Windows\INetCache\Content.MSO\2BE1BB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rina.cihakova\AppData\Local\Microsoft\Windows\INetCache\Content.MSO\2BE1BB54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"/>
        </w:rPr>
        <w:t>STŘEDNÍ ÚROVEŇ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"/>
        </w:rPr>
        <w:t>Z1-Z6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 xml:space="preserve">S1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je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přehledný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a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graficky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propracovaný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estetický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S2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obsahuje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alespoň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jednu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další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zajímavou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informaci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která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se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týká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daného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organismu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S3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obsahuje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taxonomické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zařazení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organismu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a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názvy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tří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jiných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organismů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se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stejného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taxonu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="Arial" w:hAnsi="Arial" w:cs="Arial"/>
          <w:noProof/>
          <w:szCs w:val="20"/>
        </w:rPr>
        <w:drawing>
          <wp:inline distT="0" distB="0" distL="0" distR="0">
            <wp:extent cx="9525" cy="9525"/>
            <wp:effectExtent l="0" t="0" r="0" b="0"/>
            <wp:docPr id="1" name="Obrázek 1" descr="C:\Users\katerina.cihakova\AppData\Local\Microsoft\Windows\INetCache\Content.MSO\9DD040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erina.cihakova\AppData\Local\Microsoft\Windows\INetCache\Content.MSO\9DD0408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"/>
        </w:rPr>
        <w:t>VYSOKÁ ÚROVEŇ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"/>
        </w:rPr>
        <w:t>Z1-Z6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"/>
        </w:rPr>
        <w:t>S1 - S3</w:t>
      </w:r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V1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obsahuje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alespoň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1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související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odborný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termín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který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je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na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něm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srozumitelně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vysvětlen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52EE9" w:rsidRDefault="00252EE9" w:rsidP="00252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3C4043"/>
          <w:sz w:val="22"/>
          <w:szCs w:val="22"/>
          <w:lang w:val="en-US"/>
        </w:rPr>
        <w:t>V2</w:t>
      </w:r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plakát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obsahuje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vysvětlení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způsobu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jakým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má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daný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organismus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určené</w:t>
      </w:r>
      <w:proofErr w:type="spellEnd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eastAsiaTheme="minorEastAsia" w:hAnsi="Arial" w:cs="Arial"/>
          <w:color w:val="3C4043"/>
          <w:sz w:val="22"/>
          <w:szCs w:val="22"/>
          <w:lang w:val="en-US"/>
        </w:rPr>
        <w:t>pohlaví</w:t>
      </w:r>
      <w:proofErr w:type="spellEnd"/>
      <w:r>
        <w:rPr>
          <w:rStyle w:val="eop"/>
          <w:rFonts w:ascii="Arial" w:hAnsi="Arial" w:cs="Arial"/>
          <w:color w:val="3C4043"/>
          <w:sz w:val="22"/>
          <w:szCs w:val="22"/>
        </w:rPr>
        <w:t> </w:t>
      </w:r>
    </w:p>
    <w:p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B21" w:rsidRDefault="00660B21">
      <w:r>
        <w:separator/>
      </w:r>
    </w:p>
  </w:endnote>
  <w:endnote w:type="continuationSeparator" w:id="0">
    <w:p w:rsidR="00660B21" w:rsidRDefault="0066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B21" w:rsidRDefault="00660B21">
      <w:r>
        <w:separator/>
      </w:r>
    </w:p>
  </w:footnote>
  <w:footnote w:type="continuationSeparator" w:id="0">
    <w:p w:rsidR="00660B21" w:rsidRDefault="0066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:rsidTr="7E97C02B">
      <w:trPr>
        <w:trHeight w:val="300"/>
      </w:trPr>
      <w:tc>
        <w:tcPr>
          <w:tcW w:w="3020" w:type="dxa"/>
        </w:tcPr>
        <w:p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:rsidR="5E9D591C" w:rsidRDefault="5E9D591C" w:rsidP="5E9D591C">
          <w:pPr>
            <w:pStyle w:val="Zhlav"/>
            <w:ind w:right="-115"/>
            <w:jc w:val="right"/>
          </w:pPr>
        </w:p>
      </w:tc>
    </w:tr>
  </w:tbl>
  <w:p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85CD1D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0769"/>
    <w:multiLevelType w:val="multilevel"/>
    <w:tmpl w:val="0270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DE4183"/>
    <w:multiLevelType w:val="multilevel"/>
    <w:tmpl w:val="F6B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E75E1"/>
    <w:multiLevelType w:val="multilevel"/>
    <w:tmpl w:val="060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852136"/>
    <w:multiLevelType w:val="multilevel"/>
    <w:tmpl w:val="754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3D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52EE9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0B21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3513D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20BB43CA-F41C-4F2B-A6ED-157678A0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7E97C02B"/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paragraph" w:customStyle="1" w:styleId="paragraph">
    <w:name w:val="paragraph"/>
    <w:basedOn w:val="Normln"/>
    <w:rsid w:val="00252EE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252EE9"/>
  </w:style>
  <w:style w:type="character" w:customStyle="1" w:styleId="eop">
    <w:name w:val="eop"/>
    <w:basedOn w:val="Standardnpsmoodstavce"/>
    <w:rsid w:val="00252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.cihakova\Documents\rvp%20revize\2024\ilustrace\2025_ilustrace\s%20logem\2025_%20NPI_A4%20s%20logem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DF144820A50479D610BF1F8E1BC65" ma:contentTypeVersion="14" ma:contentTypeDescription="Vytvoří nový dokument" ma:contentTypeScope="" ma:versionID="9c523af06ac45d00ad35a9e56ba4ddd0">
  <xsd:schema xmlns:xsd="http://www.w3.org/2001/XMLSchema" xmlns:xs="http://www.w3.org/2001/XMLSchema" xmlns:p="http://schemas.microsoft.com/office/2006/metadata/properties" xmlns:ns2="179c9c8a-2f50-43f6-8546-8794a4ea6ec9" xmlns:ns3="bbe83440-e1e4-4f94-9406-955955b6095f" targetNamespace="http://schemas.microsoft.com/office/2006/metadata/properties" ma:root="true" ma:fieldsID="d2fb518b9a44c2bc56a5c75dcc13d051" ns2:_="" ns3:_="">
    <xsd:import namespace="179c9c8a-2f50-43f6-8546-8794a4ea6ec9"/>
    <xsd:import namespace="bbe83440-e1e4-4f94-9406-955955b6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forgraphicdesignersonly" minOccurs="0"/>
                <xsd:element ref="ns2:au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9c8a-2f50-43f6-8546-8794a4ea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forgraphicdesignersonly" ma:index="20" nillable="true" ma:displayName="for graphic designers only" ma:description="zdrojová data" ma:format="Dropdown" ma:internalName="forgraphicdesignersonly">
      <xsd:simpleType>
        <xsd:restriction base="dms:Text">
          <xsd:maxLength value="255"/>
        </xsd:restriction>
      </xsd:simpleType>
    </xsd:element>
    <xsd:element name="autor" ma:index="21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3440-e1e4-4f94-9406-955955b609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997363-a43e-4182-bbe4-c4fad0a5885a}" ma:internalName="TaxCatchAll" ma:showField="CatchAllData" ma:web="bbe83440-e1e4-4f94-9406-955955b6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83440-e1e4-4f94-9406-955955b6095f" xsi:nil="true"/>
    <lcf76f155ced4ddcb4097134ff3c332f xmlns="179c9c8a-2f50-43f6-8546-8794a4ea6ec9">
      <Terms xmlns="http://schemas.microsoft.com/office/infopath/2007/PartnerControls"/>
    </lcf76f155ced4ddcb4097134ff3c332f>
    <forgraphicdesignersonly xmlns="179c9c8a-2f50-43f6-8546-8794a4ea6ec9" xsi:nil="true"/>
    <autor xmlns="179c9c8a-2f50-43f6-8546-8794a4ea6ec9">
      <UserInfo>
        <DisplayName/>
        <AccountId xsi:nil="true"/>
        <AccountType/>
      </UserInfo>
    </autor>
  </documentManagement>
</p:properties>
</file>

<file path=customXml/itemProps1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42946-E0DA-446A-9975-AF696A4DE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c9c8a-2f50-43f6-8546-8794a4ea6ec9"/>
    <ds:schemaRef ds:uri="bbe83440-e1e4-4f94-9406-955955b6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be83440-e1e4-4f94-9406-955955b6095f"/>
    <ds:schemaRef ds:uri="179c9c8a-2f50-43f6-8546-8794a4ea6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 (1)</Template>
  <TotalTime>3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Kateřina Mgr.</dc:creator>
  <cp:keywords/>
  <cp:lastModifiedBy>Čiháková Kateřina</cp:lastModifiedBy>
  <cp:revision>2</cp:revision>
  <cp:lastPrinted>2025-01-15T21:02:00Z</cp:lastPrinted>
  <dcterms:created xsi:type="dcterms:W3CDTF">2025-10-01T10:24:00Z</dcterms:created>
  <dcterms:modified xsi:type="dcterms:W3CDTF">2025-10-01T10:27:00Z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0x01010078CDF144820A50479D610BF1F8E1BC65</vt:lpwstr>
  </property>
  <property fmtid="{D5CDD505-2E9C-101B-9397-08002B2CF9AE}" pid="3" name="MediaServiceImageTags">
    <vt:lpwstr/>
  </property>
</Properties>
</file>