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2EE7" w14:textId="77777777" w:rsidR="00024FA8" w:rsidRPr="00C51394" w:rsidRDefault="00024FA8" w:rsidP="00024FA8">
      <w:pPr>
        <w:pStyle w:val="Modrpsmo"/>
        <w:suppressAutoHyphens/>
        <w:spacing w:before="360"/>
        <w:rPr>
          <w:sz w:val="28"/>
          <w:szCs w:val="28"/>
        </w:rPr>
      </w:pPr>
      <w:r w:rsidRPr="004226E0">
        <w:t xml:space="preserve">Vzdělávací obor: </w:t>
      </w:r>
      <w:r w:rsidRPr="00C51394">
        <w:rPr>
          <w:b/>
          <w:bCs/>
          <w:sz w:val="28"/>
          <w:szCs w:val="28"/>
        </w:rPr>
        <w:t>Další cizí jazyk – Francouzský jazyk</w:t>
      </w:r>
      <w:r w:rsidRPr="00C51394">
        <w:rPr>
          <w:sz w:val="28"/>
          <w:szCs w:val="28"/>
        </w:rPr>
        <w:t> </w:t>
      </w:r>
    </w:p>
    <w:p w14:paraId="60FD4A3A" w14:textId="77777777" w:rsidR="00024FA8" w:rsidRPr="004226E0" w:rsidRDefault="00024FA8" w:rsidP="00024FA8">
      <w:pPr>
        <w:pStyle w:val="Modrpsmo"/>
        <w:suppressAutoHyphens/>
        <w:spacing w:before="360"/>
      </w:pPr>
      <w:r w:rsidRPr="004226E0">
        <w:t xml:space="preserve">Autor: Mgr. </w:t>
      </w:r>
      <w:r>
        <w:t>Helena Peřinová</w:t>
      </w:r>
      <w:r w:rsidRPr="004226E0">
        <w:t> </w:t>
      </w:r>
    </w:p>
    <w:p w14:paraId="28A2296D" w14:textId="36BAFD74" w:rsidR="00880C07" w:rsidRPr="00C51394" w:rsidRDefault="00024FA8" w:rsidP="00C51394">
      <w:pPr>
        <w:pStyle w:val="Modrpsmo"/>
        <w:suppressAutoHyphens/>
        <w:spacing w:before="360"/>
        <w:jc w:val="left"/>
        <w:rPr>
          <w:rStyle w:val="Hypertextovodkaz"/>
          <w:rFonts w:cs="Arial"/>
          <w:color w:val="auto"/>
          <w:u w:val="none"/>
        </w:rPr>
      </w:pPr>
      <w:r w:rsidRPr="004226E0">
        <w:t xml:space="preserve">Očekávaný výsledek učení: </w:t>
      </w:r>
      <w:r>
        <w:t>Interakce</w:t>
      </w:r>
      <w:r w:rsidR="00C51394">
        <w:t xml:space="preserve">, </w:t>
      </w:r>
      <w:r w:rsidRPr="00C51394">
        <w:rPr>
          <w:color w:val="auto"/>
        </w:rPr>
        <w:fldChar w:fldCharType="begin"/>
      </w:r>
      <w:r w:rsidRPr="00C51394">
        <w:rPr>
          <w:color w:val="auto"/>
        </w:rPr>
        <w:instrText>HYPERLINK "https://prohlednout.rvp.cz/ovu/jjk-dcj-001-zv9-001"</w:instrText>
      </w:r>
      <w:r w:rsidRPr="00C51394">
        <w:rPr>
          <w:color w:val="auto"/>
        </w:rPr>
      </w:r>
      <w:r w:rsidRPr="00C51394">
        <w:rPr>
          <w:color w:val="auto"/>
        </w:rPr>
        <w:fldChar w:fldCharType="separate"/>
      </w:r>
      <w:r w:rsidR="00880C07" w:rsidRPr="00C51394">
        <w:rPr>
          <w:b/>
          <w:bCs/>
          <w:color w:val="auto"/>
        </w:rPr>
        <w:fldChar w:fldCharType="begin"/>
      </w:r>
      <w:r w:rsidR="00880C07" w:rsidRPr="00C51394">
        <w:rPr>
          <w:b/>
          <w:bCs/>
          <w:color w:val="auto"/>
        </w:rPr>
        <w:instrText>HYPERLINK "https://prohlednout.rvp.cz/ovu/jjk-dcj-003-zv9-007"</w:instrText>
      </w:r>
      <w:r w:rsidR="00880C07" w:rsidRPr="00C51394">
        <w:rPr>
          <w:b/>
          <w:bCs/>
          <w:color w:val="auto"/>
        </w:rPr>
      </w:r>
      <w:r w:rsidR="00880C07" w:rsidRPr="00C51394">
        <w:rPr>
          <w:b/>
          <w:bCs/>
          <w:color w:val="auto"/>
        </w:rPr>
        <w:fldChar w:fldCharType="separate"/>
      </w:r>
      <w:r w:rsidR="00880C07" w:rsidRPr="00C51394">
        <w:rPr>
          <w:rStyle w:val="Hypertextovodkaz"/>
          <w:rFonts w:cs="Arial"/>
          <w:color w:val="auto"/>
          <w:u w:val="none"/>
        </w:rPr>
        <w:t>JJK-DCJ-003-ZV9-007</w:t>
      </w:r>
      <w:r w:rsidR="00C51394">
        <w:rPr>
          <w:rStyle w:val="Hypertextovodkaz"/>
          <w:rFonts w:cs="Arial"/>
          <w:color w:val="auto"/>
          <w:u w:val="none"/>
        </w:rPr>
        <w:t xml:space="preserve"> </w:t>
      </w:r>
      <w:r w:rsidR="00C51394">
        <w:rPr>
          <w:rStyle w:val="Hypertextovodkaz"/>
          <w:rFonts w:cs="Arial"/>
          <w:color w:val="auto"/>
          <w:u w:val="none"/>
        </w:rPr>
        <w:t xml:space="preserve">                                                                                                       </w:t>
      </w:r>
      <w:r w:rsidR="00880C07" w:rsidRPr="00C51394">
        <w:rPr>
          <w:rStyle w:val="Hypertextovodkaz"/>
          <w:rFonts w:cs="Arial"/>
          <w:color w:val="auto"/>
          <w:u w:val="none"/>
        </w:rPr>
        <w:t>Sdělí písemně základní osobní informace v</w:t>
      </w:r>
      <w:r w:rsidR="00C51394">
        <w:rPr>
          <w:rStyle w:val="Hypertextovodkaz"/>
          <w:rFonts w:cs="Arial"/>
          <w:color w:val="auto"/>
          <w:u w:val="none"/>
        </w:rPr>
        <w:t> </w:t>
      </w:r>
      <w:r w:rsidR="00880C07" w:rsidRPr="00C51394">
        <w:rPr>
          <w:rStyle w:val="Hypertextovodkaz"/>
          <w:rFonts w:cs="Arial"/>
          <w:color w:val="auto"/>
          <w:u w:val="none"/>
        </w:rPr>
        <w:t>krátkých frázích, větách a formulářích.</w:t>
      </w:r>
    </w:p>
    <w:p w14:paraId="574783F1" w14:textId="38426995" w:rsidR="00024FA8" w:rsidRDefault="00880C07" w:rsidP="00C51394">
      <w:pPr>
        <w:pStyle w:val="Modrpsmo"/>
        <w:suppressAutoHyphens/>
        <w:spacing w:before="360" w:line="276" w:lineRule="auto"/>
      </w:pPr>
      <w:r w:rsidRPr="00C51394">
        <w:rPr>
          <w:b/>
          <w:bCs/>
          <w:color w:val="auto"/>
        </w:rPr>
        <w:fldChar w:fldCharType="end"/>
      </w:r>
      <w:r w:rsidR="00024FA8" w:rsidRPr="00C51394">
        <w:rPr>
          <w:color w:val="auto"/>
        </w:rPr>
        <w:fldChar w:fldCharType="end"/>
      </w:r>
      <w:r w:rsidR="00024FA8" w:rsidRPr="004226E0">
        <w:t>Popis úrovně SPLNĚNO:</w:t>
      </w:r>
    </w:p>
    <w:p w14:paraId="7188AF8E" w14:textId="16A880DB" w:rsidR="00880C07" w:rsidRPr="00880C07" w:rsidRDefault="00880C07" w:rsidP="00C51394">
      <w:pPr>
        <w:pStyle w:val="Modrpsmo"/>
        <w:numPr>
          <w:ilvl w:val="0"/>
          <w:numId w:val="38"/>
        </w:numPr>
        <w:suppressAutoHyphens/>
        <w:spacing w:before="360" w:line="276" w:lineRule="auto"/>
      </w:pPr>
      <w:r w:rsidRPr="00880C07">
        <w:t>Napíše krátký text, ve kterém poskytne základní osobní informace a použije vhodné fráze pro danou situaci, vyplní dotazník nebo písemně odpoví na žádost nebo pozvání.</w:t>
      </w:r>
    </w:p>
    <w:p w14:paraId="418CBC0C" w14:textId="2AF07F85" w:rsidR="00880C07" w:rsidRDefault="00880C07" w:rsidP="00024FA8">
      <w:pPr>
        <w:pStyle w:val="Modrpsmo"/>
        <w:numPr>
          <w:ilvl w:val="0"/>
          <w:numId w:val="38"/>
        </w:numPr>
        <w:suppressAutoHyphens/>
        <w:spacing w:before="360" w:line="276" w:lineRule="auto"/>
      </w:pPr>
      <w:r w:rsidRPr="00880C07">
        <w:t>Vytvoří odpověď na zprávu nebo dotaz, kde použije vhodné jazykové prostředky a vyjádří se ve správném kontextu.</w:t>
      </w:r>
    </w:p>
    <w:p w14:paraId="5E3EFD59" w14:textId="1461EE8E" w:rsidR="16E448D8" w:rsidRDefault="0044453C" w:rsidP="00803A5B">
      <w:pPr>
        <w:pStyle w:val="Nadpis1"/>
        <w:suppressAutoHyphens/>
        <w:jc w:val="center"/>
      </w:pPr>
      <w:bookmarkStart w:id="0" w:name="_Hlk187899381"/>
      <w:r w:rsidRPr="0044453C">
        <w:t xml:space="preserve">Mon </w:t>
      </w:r>
      <w:proofErr w:type="spellStart"/>
      <w:r w:rsidRPr="0044453C">
        <w:t>anniversaire</w:t>
      </w:r>
      <w:proofErr w:type="spellEnd"/>
      <w:r w:rsidRPr="0044453C">
        <w:t xml:space="preserve"> – </w:t>
      </w:r>
      <w:proofErr w:type="spellStart"/>
      <w:r w:rsidRPr="0044453C">
        <w:t>Ma</w:t>
      </w:r>
      <w:proofErr w:type="spellEnd"/>
      <w:r w:rsidRPr="0044453C">
        <w:t xml:space="preserve"> </w:t>
      </w:r>
      <w:proofErr w:type="spellStart"/>
      <w:r w:rsidRPr="0044453C">
        <w:t>carte</w:t>
      </w:r>
      <w:proofErr w:type="spellEnd"/>
      <w:r w:rsidRPr="0044453C">
        <w:t xml:space="preserve"> </w:t>
      </w:r>
      <w:proofErr w:type="spellStart"/>
      <w:r w:rsidRPr="0044453C">
        <w:t>d’invitation</w:t>
      </w:r>
      <w:proofErr w:type="spellEnd"/>
    </w:p>
    <w:p w14:paraId="2B5EB6D0" w14:textId="77777777" w:rsidR="001F646E" w:rsidRPr="001F646E" w:rsidRDefault="001F646E" w:rsidP="001F646E"/>
    <w:p w14:paraId="7733A951" w14:textId="42D58527" w:rsidR="00B30F24" w:rsidRDefault="00166C64" w:rsidP="00803A5B">
      <w:pPr>
        <w:suppressAutoHyphens/>
      </w:pPr>
      <w:r>
        <w:t>Úvod / kontext / anotace</w:t>
      </w:r>
    </w:p>
    <w:p w14:paraId="6F55936F" w14:textId="77777777" w:rsidR="00C316A7" w:rsidRPr="0044453C" w:rsidRDefault="00C316A7" w:rsidP="00C316A7">
      <w:pPr>
        <w:suppressAutoHyphens/>
      </w:pPr>
      <w:r w:rsidRPr="0044453C">
        <w:t xml:space="preserve">Žáci se naučí psát jednoduchou pozvánku na narozeninovou oslavu ve francouzštině. Aktivita propojuje jazykové dovednosti s rozvojem mezilidských vztahů. Výstupem je krátká pozvánka, kterou mohou žáci kreativně zpracovat (např. v </w:t>
      </w:r>
      <w:proofErr w:type="spellStart"/>
      <w:r w:rsidRPr="0044453C">
        <w:t>Canvě</w:t>
      </w:r>
      <w:proofErr w:type="spellEnd"/>
      <w:r w:rsidRPr="0044453C">
        <w:t>).</w:t>
      </w:r>
    </w:p>
    <w:p w14:paraId="3E28A9DF" w14:textId="77777777" w:rsidR="00C316A7" w:rsidRPr="00B30F24" w:rsidRDefault="00C316A7" w:rsidP="00803A5B">
      <w:pPr>
        <w:suppressAutoHyphens/>
      </w:pPr>
    </w:p>
    <w:p w14:paraId="782012DF" w14:textId="6D1CD42A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01F16182" w14:textId="77777777" w:rsidR="00C316A7" w:rsidRPr="0044453C" w:rsidRDefault="00C316A7" w:rsidP="00C316A7">
      <w:pPr>
        <w:suppressAutoHyphens/>
      </w:pPr>
      <w:r w:rsidRPr="0044453C">
        <w:rPr>
          <w:b/>
          <w:bCs/>
        </w:rPr>
        <w:t>Tvoje kamarádka z Francie má narozeniny. Napiš jí pozvánku na oslavu, kterou pořádáš. Použij jednoduché fráze a věty.</w:t>
      </w:r>
    </w:p>
    <w:p w14:paraId="243677B1" w14:textId="77777777" w:rsidR="00C316A7" w:rsidRPr="0044453C" w:rsidRDefault="00C316A7" w:rsidP="00C316A7">
      <w:pPr>
        <w:suppressAutoHyphens/>
        <w:rPr>
          <w:b/>
          <w:bCs/>
        </w:rPr>
      </w:pPr>
      <w:r w:rsidRPr="0044453C">
        <w:rPr>
          <w:b/>
          <w:bCs/>
        </w:rPr>
        <w:t>Text zadání může obsahovat:</w:t>
      </w:r>
    </w:p>
    <w:p w14:paraId="589A955F" w14:textId="77777777" w:rsidR="00C316A7" w:rsidRPr="0044453C" w:rsidRDefault="00C316A7" w:rsidP="00C316A7">
      <w:pPr>
        <w:numPr>
          <w:ilvl w:val="0"/>
          <w:numId w:val="32"/>
        </w:numPr>
        <w:suppressAutoHyphens/>
      </w:pPr>
      <w:r w:rsidRPr="0044453C">
        <w:t>Jméno</w:t>
      </w:r>
    </w:p>
    <w:p w14:paraId="3D6146B6" w14:textId="77777777" w:rsidR="00C316A7" w:rsidRPr="0044453C" w:rsidRDefault="00C316A7" w:rsidP="00C316A7">
      <w:pPr>
        <w:numPr>
          <w:ilvl w:val="0"/>
          <w:numId w:val="32"/>
        </w:numPr>
        <w:suppressAutoHyphens/>
      </w:pPr>
      <w:r w:rsidRPr="0044453C">
        <w:t>Datum a čas oslavy</w:t>
      </w:r>
    </w:p>
    <w:p w14:paraId="57E28EDB" w14:textId="77777777" w:rsidR="00C316A7" w:rsidRDefault="00C316A7" w:rsidP="00C316A7">
      <w:pPr>
        <w:numPr>
          <w:ilvl w:val="0"/>
          <w:numId w:val="32"/>
        </w:numPr>
        <w:suppressAutoHyphens/>
      </w:pPr>
      <w:r w:rsidRPr="0044453C">
        <w:t>Místo konání</w:t>
      </w:r>
    </w:p>
    <w:p w14:paraId="7F308BA8" w14:textId="14C7DB29" w:rsidR="009236CA" w:rsidRPr="0044453C" w:rsidRDefault="009236CA" w:rsidP="00C316A7">
      <w:pPr>
        <w:numPr>
          <w:ilvl w:val="0"/>
          <w:numId w:val="32"/>
        </w:numPr>
        <w:suppressAutoHyphens/>
      </w:pPr>
      <w:r>
        <w:t>Kontakt</w:t>
      </w:r>
    </w:p>
    <w:p w14:paraId="298F4020" w14:textId="01751940" w:rsidR="00C316A7" w:rsidRPr="0044453C" w:rsidRDefault="009236CA" w:rsidP="009236CA">
      <w:pPr>
        <w:suppressAutoHyphens/>
        <w:ind w:left="360"/>
      </w:pPr>
      <w:r>
        <w:t xml:space="preserve">+ rozšíření: Napiš </w:t>
      </w:r>
      <w:r w:rsidR="00C316A7" w:rsidRPr="0044453C">
        <w:t xml:space="preserve">přání nebo </w:t>
      </w:r>
      <w:r>
        <w:t>odpověď na pozvání</w:t>
      </w:r>
    </w:p>
    <w:p w14:paraId="779BD9EC" w14:textId="32CC0CD3" w:rsidR="00C316A7" w:rsidRPr="0044453C" w:rsidRDefault="00C316A7" w:rsidP="009236CA">
      <w:pPr>
        <w:suppressAutoHyphens/>
      </w:pPr>
    </w:p>
    <w:p w14:paraId="31042BD2" w14:textId="30AA6FB3" w:rsidR="00C316A7" w:rsidRPr="0044453C" w:rsidRDefault="00C316A7" w:rsidP="00C316A7">
      <w:pPr>
        <w:suppressAutoHyphens/>
      </w:pPr>
      <w:r w:rsidRPr="0044453C">
        <w:rPr>
          <w:b/>
          <w:bCs/>
        </w:rPr>
        <w:t>Volitelně:</w:t>
      </w:r>
      <w:r w:rsidRPr="0044453C">
        <w:t xml:space="preserve"> Vytvoř pozvánku graficky (např. v </w:t>
      </w:r>
      <w:proofErr w:type="spellStart"/>
      <w:r w:rsidRPr="0044453C">
        <w:t>Canvě</w:t>
      </w:r>
      <w:proofErr w:type="spellEnd"/>
      <w:r w:rsidRPr="0044453C">
        <w:t>) – můžeš přidat obrázky, barvy, dekorace.</w:t>
      </w:r>
    </w:p>
    <w:p w14:paraId="473F479C" w14:textId="77777777" w:rsidR="007323F4" w:rsidRDefault="007323F4" w:rsidP="00803A5B">
      <w:pPr>
        <w:suppressAutoHyphens/>
      </w:pPr>
    </w:p>
    <w:p w14:paraId="545CE797" w14:textId="77777777" w:rsidR="00C51394" w:rsidRDefault="00C51394" w:rsidP="5BC154B4">
      <w:pPr>
        <w:pStyle w:val="Nadpis3"/>
        <w:spacing w:before="240"/>
        <w:ind w:right="0"/>
        <w:rPr>
          <w:sz w:val="24"/>
          <w:szCs w:val="24"/>
        </w:rPr>
      </w:pPr>
    </w:p>
    <w:p w14:paraId="15BB9C1C" w14:textId="6758CA7C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lastRenderedPageBreak/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2025"/>
        <w:gridCol w:w="2925"/>
        <w:gridCol w:w="5110"/>
      </w:tblGrid>
      <w:tr w:rsidR="0012743B" w14:paraId="7745C5C5" w14:textId="77777777" w:rsidTr="6530F1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5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92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110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6530F1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5" w:type="dxa"/>
          </w:tcPr>
          <w:p w14:paraId="1FE00A62" w14:textId="77777777" w:rsidR="00880C07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 w:rsidRPr="00D9162B">
              <w:rPr>
                <w:sz w:val="18"/>
              </w:rPr>
              <w:t xml:space="preserve">KK </w:t>
            </w:r>
            <w:r w:rsidR="00880C07">
              <w:rPr>
                <w:sz w:val="18"/>
              </w:rPr>
              <w:t>osobnostní a sociální</w:t>
            </w:r>
          </w:p>
          <w:p w14:paraId="41B18FD8" w14:textId="77777777" w:rsidR="00C316A7" w:rsidRDefault="00C316A7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  <w:p w14:paraId="3D5E6961" w14:textId="6F539860" w:rsidR="00880C07" w:rsidRPr="00880C07" w:rsidRDefault="00C316A7" w:rsidP="00C316A7">
            <w:pPr>
              <w:pStyle w:val="Modrpsmo"/>
              <w:spacing w:before="0" w:line="240" w:lineRule="auto"/>
              <w:ind w:right="0"/>
              <w:jc w:val="left"/>
              <w:rPr>
                <w:rStyle w:val="Hypertextovodkaz"/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8"/>
              </w:rPr>
              <w:t>Budování a udržování zdravých vztahů</w:t>
            </w:r>
            <w:r w:rsidR="00880C07" w:rsidRPr="00880C07">
              <w:rPr>
                <w:sz w:val="16"/>
                <w:szCs w:val="16"/>
              </w:rPr>
              <w:fldChar w:fldCharType="begin"/>
            </w:r>
            <w:r w:rsidR="00880C07" w:rsidRPr="00880C07">
              <w:rPr>
                <w:sz w:val="16"/>
                <w:szCs w:val="16"/>
              </w:rPr>
              <w:instrText>HYPERLINK "https://prohlednout.rvp.cz/ovu/kos-vzt-000-zv9-001"</w:instrText>
            </w:r>
            <w:r w:rsidR="00880C07" w:rsidRPr="00880C07">
              <w:rPr>
                <w:sz w:val="16"/>
                <w:szCs w:val="16"/>
              </w:rPr>
            </w:r>
            <w:r w:rsidR="00880C07" w:rsidRPr="00880C07">
              <w:rPr>
                <w:sz w:val="16"/>
                <w:szCs w:val="16"/>
              </w:rPr>
              <w:fldChar w:fldCharType="separate"/>
            </w:r>
          </w:p>
          <w:p w14:paraId="69FD89E0" w14:textId="77777777" w:rsidR="00880C07" w:rsidRPr="00880C07" w:rsidRDefault="00880C07" w:rsidP="00880C07">
            <w:pPr>
              <w:pStyle w:val="Modrpsmo"/>
              <w:rPr>
                <w:rStyle w:val="Hypertextovodkaz"/>
                <w:rFonts w:cs="Arial"/>
                <w:b w:val="0"/>
                <w:bCs w:val="0"/>
                <w:sz w:val="16"/>
                <w:szCs w:val="16"/>
              </w:rPr>
            </w:pPr>
            <w:r w:rsidRPr="00880C07">
              <w:rPr>
                <w:rStyle w:val="Hypertextovodkaz"/>
                <w:rFonts w:cs="Arial"/>
                <w:b w:val="0"/>
                <w:bCs w:val="0"/>
                <w:sz w:val="16"/>
                <w:szCs w:val="16"/>
              </w:rPr>
              <w:t>KOS-VZT-</w:t>
            </w:r>
            <w:proofErr w:type="gramStart"/>
            <w:r w:rsidRPr="00880C07">
              <w:rPr>
                <w:rStyle w:val="Hypertextovodkaz"/>
                <w:rFonts w:cs="Arial"/>
                <w:b w:val="0"/>
                <w:bCs w:val="0"/>
                <w:sz w:val="16"/>
                <w:szCs w:val="16"/>
              </w:rPr>
              <w:t>000-ZV9</w:t>
            </w:r>
            <w:proofErr w:type="gramEnd"/>
            <w:r w:rsidRPr="00880C07">
              <w:rPr>
                <w:rStyle w:val="Hypertextovodkaz"/>
                <w:rFonts w:cs="Arial"/>
                <w:b w:val="0"/>
                <w:bCs w:val="0"/>
                <w:sz w:val="16"/>
                <w:szCs w:val="16"/>
              </w:rPr>
              <w:t>-001</w:t>
            </w:r>
          </w:p>
          <w:p w14:paraId="7CE115F3" w14:textId="77777777" w:rsidR="00880C07" w:rsidRPr="00880C07" w:rsidRDefault="00880C07" w:rsidP="00880C07">
            <w:pPr>
              <w:pStyle w:val="Modrpsmo"/>
              <w:rPr>
                <w:sz w:val="16"/>
                <w:szCs w:val="16"/>
              </w:rPr>
            </w:pPr>
            <w:r w:rsidRPr="00880C07">
              <w:rPr>
                <w:sz w:val="16"/>
                <w:szCs w:val="16"/>
              </w:rPr>
              <w:fldChar w:fldCharType="end"/>
            </w:r>
          </w:p>
          <w:p w14:paraId="52D4DBD7" w14:textId="77777777" w:rsidR="0012743B" w:rsidRDefault="001F646E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+ případně: </w:t>
            </w:r>
          </w:p>
          <w:p w14:paraId="0265B538" w14:textId="77777777" w:rsidR="001F646E" w:rsidRPr="001F646E" w:rsidRDefault="001F646E" w:rsidP="001F646E">
            <w:pPr>
              <w:pStyle w:val="Modrpsmo"/>
              <w:rPr>
                <w:rStyle w:val="Hypertextovodkaz"/>
                <w:rFonts w:cs="Arial"/>
                <w:b w:val="0"/>
                <w:bCs w:val="0"/>
                <w:sz w:val="18"/>
              </w:rPr>
            </w:pPr>
            <w:r w:rsidRPr="001F646E">
              <w:rPr>
                <w:sz w:val="18"/>
              </w:rPr>
              <w:fldChar w:fldCharType="begin"/>
            </w:r>
            <w:r w:rsidRPr="001F646E">
              <w:rPr>
                <w:sz w:val="18"/>
              </w:rPr>
              <w:instrText>HYPERLINK "https://prohlednout.rvp.cz/ovu/kdi-tdo-000-zv9-001"</w:instrText>
            </w:r>
            <w:r w:rsidRPr="001F646E">
              <w:rPr>
                <w:sz w:val="18"/>
              </w:rPr>
            </w:r>
            <w:r w:rsidRPr="001F646E">
              <w:rPr>
                <w:sz w:val="18"/>
              </w:rPr>
              <w:fldChar w:fldCharType="separate"/>
            </w:r>
          </w:p>
          <w:p w14:paraId="12E5DC7E" w14:textId="77777777" w:rsidR="001F646E" w:rsidRPr="001F646E" w:rsidRDefault="001F646E" w:rsidP="001F646E">
            <w:pPr>
              <w:pStyle w:val="Modrpsmo"/>
              <w:rPr>
                <w:rStyle w:val="Hypertextovodkaz"/>
                <w:rFonts w:cs="Arial"/>
                <w:b w:val="0"/>
                <w:bCs w:val="0"/>
                <w:sz w:val="18"/>
              </w:rPr>
            </w:pPr>
            <w:r w:rsidRPr="001F646E">
              <w:rPr>
                <w:rStyle w:val="Hypertextovodkaz"/>
                <w:rFonts w:cs="Arial"/>
                <w:b w:val="0"/>
                <w:bCs w:val="0"/>
                <w:sz w:val="18"/>
              </w:rPr>
              <w:t>KDI-TDO-</w:t>
            </w:r>
            <w:proofErr w:type="gramStart"/>
            <w:r w:rsidRPr="001F646E">
              <w:rPr>
                <w:rStyle w:val="Hypertextovodkaz"/>
                <w:rFonts w:cs="Arial"/>
                <w:b w:val="0"/>
                <w:bCs w:val="0"/>
                <w:sz w:val="18"/>
              </w:rPr>
              <w:t>000-ZV9</w:t>
            </w:r>
            <w:proofErr w:type="gramEnd"/>
            <w:r w:rsidRPr="001F646E">
              <w:rPr>
                <w:rStyle w:val="Hypertextovodkaz"/>
                <w:rFonts w:cs="Arial"/>
                <w:b w:val="0"/>
                <w:bCs w:val="0"/>
                <w:sz w:val="18"/>
              </w:rPr>
              <w:t>-001</w:t>
            </w:r>
          </w:p>
          <w:p w14:paraId="17489BA1" w14:textId="77777777" w:rsidR="001F646E" w:rsidRPr="001F646E" w:rsidRDefault="001F646E" w:rsidP="001F646E">
            <w:pPr>
              <w:pStyle w:val="Modrpsmo"/>
              <w:rPr>
                <w:rStyle w:val="Hypertextovodkaz"/>
                <w:rFonts w:cs="Arial"/>
                <w:b w:val="0"/>
                <w:bCs w:val="0"/>
                <w:sz w:val="18"/>
              </w:rPr>
            </w:pPr>
            <w:r w:rsidRPr="001F646E">
              <w:rPr>
                <w:rStyle w:val="Hypertextovodkaz"/>
                <w:rFonts w:cs="Arial"/>
                <w:b w:val="0"/>
                <w:bCs w:val="0"/>
                <w:sz w:val="18"/>
              </w:rPr>
              <w:t>Generuje digitální obsah v různých formátech s cílem umocnit výstupy vlastní tvořivé činnosti.</w:t>
            </w:r>
          </w:p>
          <w:p w14:paraId="57872F67" w14:textId="77777777" w:rsidR="001F646E" w:rsidRPr="001F646E" w:rsidRDefault="001F646E" w:rsidP="001F646E">
            <w:pPr>
              <w:pStyle w:val="Modrpsmo"/>
              <w:rPr>
                <w:sz w:val="18"/>
              </w:rPr>
            </w:pPr>
            <w:r w:rsidRPr="001F646E">
              <w:rPr>
                <w:sz w:val="18"/>
              </w:rPr>
              <w:fldChar w:fldCharType="end"/>
            </w:r>
          </w:p>
          <w:p w14:paraId="493E0C33" w14:textId="655BDC56" w:rsidR="001F646E" w:rsidRPr="00D9162B" w:rsidRDefault="001F646E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2925" w:type="dxa"/>
          </w:tcPr>
          <w:p w14:paraId="493C5ECF" w14:textId="77777777" w:rsidR="00880C07" w:rsidRPr="00880C07" w:rsidRDefault="00880C07" w:rsidP="00880C07">
            <w:pPr>
              <w:pStyle w:val="Modrpsm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  <w:r w:rsidRPr="00880C07">
              <w:rPr>
                <w:i/>
                <w:iCs/>
                <w:sz w:val="18"/>
              </w:rPr>
              <w:t>Rozšiřuje okruh vztahů.</w:t>
            </w:r>
          </w:p>
          <w:p w14:paraId="6C641D0E" w14:textId="7C4048F8" w:rsidR="0012743B" w:rsidRPr="00880C07" w:rsidRDefault="0012743B" w:rsidP="00880C07">
            <w:pPr>
              <w:pStyle w:val="Modrpsm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</w:rPr>
            </w:pPr>
          </w:p>
        </w:tc>
        <w:tc>
          <w:tcPr>
            <w:tcW w:w="5110" w:type="dxa"/>
          </w:tcPr>
          <w:p w14:paraId="67303890" w14:textId="4EB54FE4" w:rsidR="00C316A7" w:rsidRPr="00C316A7" w:rsidRDefault="00C316A7" w:rsidP="00C316A7">
            <w:pPr>
              <w:pStyle w:val="Modrpsmo"/>
              <w:numPr>
                <w:ilvl w:val="0"/>
                <w:numId w:val="3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316A7">
              <w:rPr>
                <w:sz w:val="18"/>
              </w:rPr>
              <w:t>aplikuji aktivity na podporu pocitu sounáležitosti se třídou a školou (hry, projekty, výlety, zájezdy, sportovní aktivity, společné oslavy apod.) </w:t>
            </w:r>
          </w:p>
          <w:p w14:paraId="3FF6CA0C" w14:textId="77777777" w:rsidR="00C316A7" w:rsidRPr="00C316A7" w:rsidRDefault="00C316A7" w:rsidP="00C316A7">
            <w:pPr>
              <w:pStyle w:val="Modrpsmo"/>
              <w:numPr>
                <w:ilvl w:val="0"/>
                <w:numId w:val="3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316A7">
              <w:rPr>
                <w:sz w:val="18"/>
              </w:rPr>
              <w:t>usiluji o to, aby se žáci mezi sebou znali a věděli o sobě více informací (adaptační kurzy, společná volná hra, poznávací aktivity, projektová výuka, třídnické hodiny apod.) </w:t>
            </w:r>
          </w:p>
          <w:p w14:paraId="79B2111D" w14:textId="77777777" w:rsidR="00C316A7" w:rsidRPr="00C316A7" w:rsidRDefault="00C316A7" w:rsidP="00C316A7">
            <w:pPr>
              <w:pStyle w:val="Modrpsmo"/>
              <w:numPr>
                <w:ilvl w:val="0"/>
                <w:numId w:val="39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C316A7">
              <w:rPr>
                <w:sz w:val="18"/>
              </w:rPr>
              <w:t>podporuji ocenění přínosu jednotlivce do společné aktivity </w:t>
            </w:r>
          </w:p>
          <w:p w14:paraId="22BEBCC8" w14:textId="3F476ECF" w:rsidR="00C316A7" w:rsidRDefault="00C316A7" w:rsidP="00C316A7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  <w:p w14:paraId="0165A4A0" w14:textId="37B9677C" w:rsidR="0012743B" w:rsidRDefault="0012743B" w:rsidP="00CD17B2">
            <w:pPr>
              <w:pStyle w:val="Modrpsmo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12743B" w14:paraId="2F71238B" w14:textId="77777777" w:rsidTr="6530F1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5" w:type="dxa"/>
          </w:tcPr>
          <w:p w14:paraId="6FFFD9DA" w14:textId="77777777" w:rsidR="0012743B" w:rsidRDefault="001F646E" w:rsidP="00335BC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  <w:r>
              <w:rPr>
                <w:sz w:val="18"/>
              </w:rPr>
              <w:t xml:space="preserve">+ případně </w:t>
            </w:r>
          </w:p>
          <w:p w14:paraId="3AB0673A" w14:textId="77777777" w:rsidR="001F646E" w:rsidRPr="001F646E" w:rsidRDefault="001F646E" w:rsidP="001F646E">
            <w:pPr>
              <w:pStyle w:val="Modrpsmo"/>
              <w:rPr>
                <w:rStyle w:val="Hypertextovodkaz"/>
                <w:rFonts w:cs="Arial"/>
                <w:b w:val="0"/>
                <w:bCs w:val="0"/>
                <w:sz w:val="18"/>
              </w:rPr>
            </w:pPr>
            <w:r w:rsidRPr="001F646E">
              <w:rPr>
                <w:sz w:val="18"/>
              </w:rPr>
              <w:fldChar w:fldCharType="begin"/>
            </w:r>
            <w:r w:rsidRPr="001F646E">
              <w:rPr>
                <w:sz w:val="18"/>
              </w:rPr>
              <w:instrText>HYPERLINK "https://prohlednout.rvp.cz/ovu/kdi-tdo-000-zv9-001"</w:instrText>
            </w:r>
            <w:r w:rsidRPr="001F646E">
              <w:rPr>
                <w:sz w:val="18"/>
              </w:rPr>
            </w:r>
            <w:r w:rsidRPr="001F646E">
              <w:rPr>
                <w:sz w:val="18"/>
              </w:rPr>
              <w:fldChar w:fldCharType="separate"/>
            </w:r>
          </w:p>
          <w:p w14:paraId="1C74DCA9" w14:textId="77777777" w:rsidR="001F646E" w:rsidRPr="001F646E" w:rsidRDefault="001F646E" w:rsidP="001F646E">
            <w:pPr>
              <w:pStyle w:val="Modrpsmo"/>
              <w:rPr>
                <w:rStyle w:val="Hypertextovodkaz"/>
                <w:rFonts w:cs="Arial"/>
                <w:b w:val="0"/>
                <w:bCs w:val="0"/>
                <w:sz w:val="18"/>
              </w:rPr>
            </w:pPr>
            <w:r w:rsidRPr="001F646E">
              <w:rPr>
                <w:rStyle w:val="Hypertextovodkaz"/>
                <w:rFonts w:cs="Arial"/>
                <w:b w:val="0"/>
                <w:bCs w:val="0"/>
                <w:sz w:val="18"/>
              </w:rPr>
              <w:t>KDI-TDO-</w:t>
            </w:r>
            <w:proofErr w:type="gramStart"/>
            <w:r w:rsidRPr="001F646E">
              <w:rPr>
                <w:rStyle w:val="Hypertextovodkaz"/>
                <w:rFonts w:cs="Arial"/>
                <w:b w:val="0"/>
                <w:bCs w:val="0"/>
                <w:sz w:val="18"/>
              </w:rPr>
              <w:t>000-ZV9</w:t>
            </w:r>
            <w:proofErr w:type="gramEnd"/>
            <w:r w:rsidRPr="001F646E">
              <w:rPr>
                <w:rStyle w:val="Hypertextovodkaz"/>
                <w:rFonts w:cs="Arial"/>
                <w:b w:val="0"/>
                <w:bCs w:val="0"/>
                <w:sz w:val="18"/>
              </w:rPr>
              <w:t>-001</w:t>
            </w:r>
          </w:p>
          <w:p w14:paraId="4A4208E6" w14:textId="35282CD5" w:rsidR="001F646E" w:rsidRPr="001F646E" w:rsidRDefault="001F646E" w:rsidP="001F646E">
            <w:pPr>
              <w:pStyle w:val="Modrpsmo"/>
              <w:rPr>
                <w:rStyle w:val="Hypertextovodkaz"/>
                <w:rFonts w:cs="Arial"/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Tvorba digitálního obsahu</w:t>
            </w:r>
          </w:p>
          <w:p w14:paraId="625C40A9" w14:textId="77777777" w:rsidR="001F646E" w:rsidRPr="001F646E" w:rsidRDefault="001F646E" w:rsidP="001F646E">
            <w:pPr>
              <w:pStyle w:val="Modrpsmo"/>
              <w:rPr>
                <w:sz w:val="18"/>
              </w:rPr>
            </w:pPr>
            <w:r w:rsidRPr="001F646E">
              <w:rPr>
                <w:sz w:val="18"/>
              </w:rPr>
              <w:fldChar w:fldCharType="end"/>
            </w:r>
          </w:p>
          <w:p w14:paraId="7A2B2D2E" w14:textId="6ADEFCF6" w:rsidR="001F646E" w:rsidRDefault="001F646E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</w:tc>
        <w:tc>
          <w:tcPr>
            <w:tcW w:w="2925" w:type="dxa"/>
          </w:tcPr>
          <w:p w14:paraId="72E13BA2" w14:textId="77777777" w:rsidR="001F646E" w:rsidRPr="001F646E" w:rsidRDefault="001F646E" w:rsidP="001F646E">
            <w:pPr>
              <w:pStyle w:val="Modrpsm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textovodkaz"/>
                <w:rFonts w:cs="Arial"/>
                <w:sz w:val="18"/>
              </w:rPr>
            </w:pPr>
            <w:r w:rsidRPr="001F646E">
              <w:rPr>
                <w:b/>
                <w:bCs/>
                <w:sz w:val="18"/>
              </w:rPr>
              <w:fldChar w:fldCharType="begin"/>
            </w:r>
            <w:r w:rsidRPr="001F646E">
              <w:rPr>
                <w:b/>
                <w:bCs/>
                <w:sz w:val="18"/>
              </w:rPr>
              <w:instrText>HYPERLINK "https://prohlednout.rvp.cz/ovu/kdi-tdo-000-zv9-001"</w:instrText>
            </w:r>
            <w:r w:rsidRPr="001F646E">
              <w:rPr>
                <w:b/>
                <w:bCs/>
                <w:sz w:val="18"/>
              </w:rPr>
            </w:r>
            <w:r w:rsidRPr="001F646E">
              <w:rPr>
                <w:b/>
                <w:bCs/>
                <w:sz w:val="18"/>
              </w:rPr>
              <w:fldChar w:fldCharType="separate"/>
            </w:r>
          </w:p>
          <w:p w14:paraId="45B99E14" w14:textId="77777777" w:rsidR="001F646E" w:rsidRPr="001F646E" w:rsidRDefault="001F646E" w:rsidP="001F646E">
            <w:pPr>
              <w:pStyle w:val="Modrpsm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textovodkaz"/>
                <w:rFonts w:cs="Arial"/>
                <w:sz w:val="18"/>
              </w:rPr>
            </w:pPr>
            <w:r w:rsidRPr="001F646E">
              <w:rPr>
                <w:rStyle w:val="Hypertextovodkaz"/>
                <w:rFonts w:cs="Arial"/>
                <w:sz w:val="18"/>
              </w:rPr>
              <w:t>KDI-TDO-</w:t>
            </w:r>
            <w:proofErr w:type="gramStart"/>
            <w:r w:rsidRPr="001F646E">
              <w:rPr>
                <w:rStyle w:val="Hypertextovodkaz"/>
                <w:rFonts w:cs="Arial"/>
                <w:sz w:val="18"/>
              </w:rPr>
              <w:t>000-ZV9</w:t>
            </w:r>
            <w:proofErr w:type="gramEnd"/>
            <w:r w:rsidRPr="001F646E">
              <w:rPr>
                <w:rStyle w:val="Hypertextovodkaz"/>
                <w:rFonts w:cs="Arial"/>
                <w:sz w:val="18"/>
              </w:rPr>
              <w:t>-001</w:t>
            </w:r>
          </w:p>
          <w:p w14:paraId="7CF23237" w14:textId="77777777" w:rsidR="001F646E" w:rsidRPr="001F646E" w:rsidRDefault="001F646E" w:rsidP="001F646E">
            <w:pPr>
              <w:pStyle w:val="Modrpsm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textovodkaz"/>
                <w:rFonts w:cs="Arial"/>
                <w:sz w:val="18"/>
              </w:rPr>
            </w:pPr>
            <w:r w:rsidRPr="001F646E">
              <w:rPr>
                <w:rStyle w:val="Hypertextovodkaz"/>
                <w:rFonts w:cs="Arial"/>
                <w:sz w:val="18"/>
              </w:rPr>
              <w:t>Generuje digitální obsah v různých formátech s cílem umocnit výstupy vlastní tvořivé činnosti.</w:t>
            </w:r>
          </w:p>
          <w:p w14:paraId="324E1790" w14:textId="727D56B9" w:rsidR="0012743B" w:rsidRDefault="001F646E" w:rsidP="001F646E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1F646E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110" w:type="dxa"/>
          </w:tcPr>
          <w:p w14:paraId="518DA739" w14:textId="77777777" w:rsidR="009236CA" w:rsidRPr="009236CA" w:rsidRDefault="009236CA" w:rsidP="009236CA">
            <w:pPr>
              <w:pStyle w:val="Modrpsmo"/>
              <w:numPr>
                <w:ilvl w:val="0"/>
                <w:numId w:val="4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236CA">
              <w:rPr>
                <w:sz w:val="18"/>
              </w:rPr>
              <w:t>zařazuji do výuky takové aktivity, ve kterých žáci vyjadřují své představy za pomoci digitálních technologií</w:t>
            </w:r>
          </w:p>
          <w:p w14:paraId="42551637" w14:textId="77777777" w:rsidR="009236CA" w:rsidRPr="009236CA" w:rsidRDefault="009236CA" w:rsidP="009236CA">
            <w:pPr>
              <w:pStyle w:val="Modrpsmo"/>
              <w:numPr>
                <w:ilvl w:val="0"/>
                <w:numId w:val="4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236CA">
              <w:rPr>
                <w:sz w:val="18"/>
              </w:rPr>
              <w:t>podporuji žáky v experimentování s různými možnostmi, jak vyjádřit myšlenky za pomoci digitálních technologií</w:t>
            </w:r>
          </w:p>
          <w:p w14:paraId="55421405" w14:textId="77777777" w:rsidR="009236CA" w:rsidRPr="009236CA" w:rsidRDefault="009236CA" w:rsidP="009236CA">
            <w:pPr>
              <w:pStyle w:val="Modrpsmo"/>
              <w:numPr>
                <w:ilvl w:val="0"/>
                <w:numId w:val="40"/>
              </w:num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9236CA">
              <w:rPr>
                <w:sz w:val="18"/>
              </w:rPr>
              <w:t>nabízím žákům zdroje a příležitosti k úpravám digitálního obsahu s cílem přizpůsobit ho či obohatit pro další účely</w:t>
            </w:r>
          </w:p>
          <w:p w14:paraId="4E672C47" w14:textId="6227EDD8" w:rsidR="0012743B" w:rsidRDefault="0012743B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  <w:tr w:rsidR="0012743B" w14:paraId="30464205" w14:textId="77777777" w:rsidTr="6530F1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5" w:type="dxa"/>
          </w:tcPr>
          <w:p w14:paraId="70B10019" w14:textId="6227EDD8" w:rsidR="0012743B" w:rsidRDefault="0012743B" w:rsidP="00335BCC">
            <w:pPr>
              <w:pStyle w:val="Modrpsmo"/>
              <w:spacing w:before="0" w:line="240" w:lineRule="auto"/>
              <w:ind w:right="0"/>
              <w:jc w:val="left"/>
              <w:rPr>
                <w:sz w:val="18"/>
              </w:rPr>
            </w:pPr>
          </w:p>
        </w:tc>
        <w:tc>
          <w:tcPr>
            <w:tcW w:w="2925" w:type="dxa"/>
          </w:tcPr>
          <w:p w14:paraId="311FB4D8" w14:textId="6227EDD8" w:rsidR="0012743B" w:rsidRDefault="0012743B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  <w:tc>
          <w:tcPr>
            <w:tcW w:w="5110" w:type="dxa"/>
          </w:tcPr>
          <w:p w14:paraId="4CA3B546" w14:textId="6227EDD8" w:rsidR="0012743B" w:rsidRDefault="0012743B" w:rsidP="00335BCC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</w:p>
        </w:tc>
      </w:tr>
    </w:tbl>
    <w:p w14:paraId="0DD0406C" w14:textId="7ED14A2F" w:rsidR="009236CA" w:rsidRPr="009236CA" w:rsidRDefault="009236CA" w:rsidP="009236CA">
      <w:pPr>
        <w:pStyle w:val="Nadpis3"/>
        <w:suppressAutoHyphens/>
        <w:spacing w:before="240"/>
        <w:rPr>
          <w:rStyle w:val="Hypertextovodkaz"/>
          <w:rFonts w:ascii="Arial" w:hAnsi="Arial" w:cs="Arial"/>
          <w:sz w:val="20"/>
          <w:szCs w:val="20"/>
        </w:rPr>
      </w:pPr>
      <w:r w:rsidRPr="009236CA">
        <w:rPr>
          <w:rFonts w:ascii="Arial" w:hAnsi="Arial" w:cs="Arial"/>
          <w:sz w:val="20"/>
          <w:szCs w:val="20"/>
        </w:rPr>
        <w:fldChar w:fldCharType="begin"/>
      </w:r>
      <w:r w:rsidRPr="009236CA">
        <w:rPr>
          <w:rFonts w:ascii="Arial" w:hAnsi="Arial" w:cs="Arial"/>
          <w:sz w:val="20"/>
          <w:szCs w:val="20"/>
        </w:rPr>
        <w:instrText>HYPERLINK "https://prohlednout.rvp.cz/ovu/zgc-vzt-000-zv9-001"</w:instrText>
      </w:r>
      <w:r w:rsidRPr="009236CA">
        <w:rPr>
          <w:rFonts w:ascii="Arial" w:hAnsi="Arial" w:cs="Arial"/>
          <w:sz w:val="20"/>
          <w:szCs w:val="20"/>
        </w:rPr>
      </w:r>
      <w:r w:rsidRPr="009236CA">
        <w:rPr>
          <w:rFonts w:ascii="Arial" w:hAnsi="Arial" w:cs="Arial"/>
          <w:sz w:val="20"/>
          <w:szCs w:val="20"/>
        </w:rPr>
        <w:fldChar w:fldCharType="separate"/>
      </w:r>
      <w:r w:rsidRPr="009236CA">
        <w:rPr>
          <w:rStyle w:val="Hypertextovodkaz"/>
          <w:rFonts w:ascii="Arial" w:hAnsi="Arial" w:cs="Arial"/>
          <w:sz w:val="20"/>
          <w:szCs w:val="20"/>
        </w:rPr>
        <w:t>ZGC-VZT-</w:t>
      </w:r>
      <w:proofErr w:type="gramStart"/>
      <w:r w:rsidRPr="009236CA">
        <w:rPr>
          <w:rStyle w:val="Hypertextovodkaz"/>
          <w:rFonts w:ascii="Arial" w:hAnsi="Arial" w:cs="Arial"/>
          <w:sz w:val="20"/>
          <w:szCs w:val="20"/>
        </w:rPr>
        <w:t>000-ZV9</w:t>
      </w:r>
      <w:proofErr w:type="gramEnd"/>
      <w:r w:rsidRPr="009236CA">
        <w:rPr>
          <w:rStyle w:val="Hypertextovodkaz"/>
          <w:rFonts w:ascii="Arial" w:hAnsi="Arial" w:cs="Arial"/>
          <w:sz w:val="20"/>
          <w:szCs w:val="20"/>
        </w:rPr>
        <w:t>-001</w:t>
      </w:r>
    </w:p>
    <w:p w14:paraId="0944360C" w14:textId="77777777" w:rsidR="009236CA" w:rsidRPr="009236CA" w:rsidRDefault="009236CA" w:rsidP="009236CA">
      <w:pPr>
        <w:pStyle w:val="Nadpis3"/>
        <w:suppressAutoHyphens/>
        <w:spacing w:before="240"/>
        <w:rPr>
          <w:rStyle w:val="Hypertextovodkaz"/>
          <w:rFonts w:ascii="Arial" w:hAnsi="Arial" w:cs="Arial"/>
          <w:sz w:val="20"/>
          <w:szCs w:val="20"/>
        </w:rPr>
      </w:pPr>
      <w:r w:rsidRPr="009236CA">
        <w:rPr>
          <w:rStyle w:val="Hypertextovodkaz"/>
          <w:rFonts w:ascii="Arial" w:hAnsi="Arial" w:cs="Arial"/>
          <w:sz w:val="20"/>
          <w:szCs w:val="20"/>
        </w:rPr>
        <w:t>Oceňuje čtení a psaní jako činnosti pomáhající porozumět světu i sobě samému.</w:t>
      </w:r>
    </w:p>
    <w:p w14:paraId="5F051C11" w14:textId="77777777" w:rsidR="009236CA" w:rsidRPr="009236CA" w:rsidRDefault="009236CA" w:rsidP="009236CA">
      <w:pPr>
        <w:pStyle w:val="Nadpis3"/>
        <w:numPr>
          <w:ilvl w:val="0"/>
          <w:numId w:val="42"/>
        </w:numPr>
        <w:suppressAutoHyphens/>
        <w:spacing w:before="240"/>
        <w:rPr>
          <w:rFonts w:ascii="Arial" w:hAnsi="Arial" w:cs="Arial"/>
          <w:sz w:val="20"/>
          <w:szCs w:val="20"/>
        </w:rPr>
      </w:pPr>
      <w:r w:rsidRPr="009236CA">
        <w:rPr>
          <w:rFonts w:ascii="Arial" w:hAnsi="Arial" w:cs="Arial"/>
          <w:sz w:val="20"/>
          <w:szCs w:val="20"/>
        </w:rPr>
        <w:fldChar w:fldCharType="end"/>
      </w:r>
      <w:hyperlink r:id="rId10" w:history="1">
        <w:r w:rsidRPr="009236CA">
          <w:rPr>
            <w:rStyle w:val="Hypertextovodkaz"/>
            <w:rFonts w:ascii="Arial" w:hAnsi="Arial" w:cs="Arial"/>
            <w:sz w:val="20"/>
            <w:szCs w:val="20"/>
          </w:rPr>
          <w:t>Vztah ke čtení a čtenářství, psaní a pisatelství</w:t>
        </w:r>
      </w:hyperlink>
    </w:p>
    <w:p w14:paraId="5CCEA0C6" w14:textId="77777777" w:rsidR="009236CA" w:rsidRPr="009236CA" w:rsidRDefault="009236CA" w:rsidP="009236CA">
      <w:pPr>
        <w:pStyle w:val="Nadpis3"/>
        <w:suppressAutoHyphens/>
        <w:spacing w:before="240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9236CA">
        <w:rPr>
          <w:rFonts w:ascii="Arial" w:hAnsi="Arial" w:cs="Arial"/>
          <w:b w:val="0"/>
          <w:bCs w:val="0"/>
          <w:color w:val="auto"/>
          <w:sz w:val="20"/>
          <w:szCs w:val="20"/>
        </w:rPr>
        <w:t>Komponenta: čtenářská a pisatelská odezva</w:t>
      </w:r>
    </w:p>
    <w:p w14:paraId="2F6BDC4D" w14:textId="77777777" w:rsidR="009236CA" w:rsidRPr="009236CA" w:rsidRDefault="009236CA" w:rsidP="009236CA">
      <w:pPr>
        <w:pStyle w:val="Nadpis3"/>
        <w:numPr>
          <w:ilvl w:val="0"/>
          <w:numId w:val="41"/>
        </w:numPr>
        <w:suppressAutoHyphens/>
        <w:spacing w:before="240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9236CA">
        <w:rPr>
          <w:rFonts w:ascii="Arial" w:hAnsi="Arial" w:cs="Arial"/>
          <w:b w:val="0"/>
          <w:bCs w:val="0"/>
          <w:color w:val="auto"/>
          <w:sz w:val="20"/>
          <w:szCs w:val="20"/>
        </w:rPr>
        <w:t>Při sdílení vlastního textu vnímá různé odezvy a porozumění u druhých vzhledem ke svému záměru a očekáváním.</w:t>
      </w:r>
    </w:p>
    <w:p w14:paraId="57EF3DE7" w14:textId="77777777" w:rsidR="009236CA" w:rsidRPr="009236CA" w:rsidRDefault="009236CA" w:rsidP="009236CA">
      <w:pPr>
        <w:pStyle w:val="Nadpis3"/>
        <w:numPr>
          <w:ilvl w:val="0"/>
          <w:numId w:val="41"/>
        </w:numPr>
        <w:suppressAutoHyphens/>
        <w:spacing w:before="240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9236CA">
        <w:rPr>
          <w:rFonts w:ascii="Arial" w:hAnsi="Arial" w:cs="Arial"/>
          <w:b w:val="0"/>
          <w:bCs w:val="0"/>
          <w:color w:val="auto"/>
          <w:sz w:val="20"/>
          <w:szCs w:val="20"/>
        </w:rPr>
        <w:t>Je si vědom toho, že se stává „mocným“, když dokáže prostřednictvím psaní výstižně vyjádřit své myšlenky a záměry a vyvolat konkrétní odezvu u adresátů.</w:t>
      </w:r>
    </w:p>
    <w:p w14:paraId="01698B53" w14:textId="77777777" w:rsidR="009236CA" w:rsidRDefault="009236CA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</w:p>
    <w:p w14:paraId="66A07AF9" w14:textId="77777777" w:rsidR="00C51394" w:rsidRPr="00C51394" w:rsidRDefault="00C51394" w:rsidP="00C51394"/>
    <w:p w14:paraId="3FFEFE4B" w14:textId="045664E6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lastRenderedPageBreak/>
        <w:t>Metodický komentář pro učitele</w:t>
      </w:r>
    </w:p>
    <w:p w14:paraId="07A00692" w14:textId="77777777" w:rsidR="00C316A7" w:rsidRPr="0044453C" w:rsidRDefault="00C316A7" w:rsidP="00C316A7">
      <w:pPr>
        <w:numPr>
          <w:ilvl w:val="0"/>
          <w:numId w:val="34"/>
        </w:numPr>
        <w:suppressAutoHyphens/>
      </w:pPr>
      <w:r w:rsidRPr="0044453C">
        <w:t>Aktivitu lze propojit s výtvarnou výchovou (grafická tvorba pozvánky)</w:t>
      </w:r>
    </w:p>
    <w:p w14:paraId="2128D2B4" w14:textId="77777777" w:rsidR="00C316A7" w:rsidRPr="0044453C" w:rsidRDefault="00C316A7" w:rsidP="00C316A7">
      <w:pPr>
        <w:numPr>
          <w:ilvl w:val="0"/>
          <w:numId w:val="34"/>
        </w:numPr>
        <w:suppressAutoHyphens/>
      </w:pPr>
      <w:r w:rsidRPr="0044453C">
        <w:t>Doporučeno využít digitální nástroje (</w:t>
      </w:r>
      <w:proofErr w:type="spellStart"/>
      <w:r w:rsidRPr="0044453C">
        <w:t>Canva</w:t>
      </w:r>
      <w:proofErr w:type="spellEnd"/>
      <w:r w:rsidRPr="0044453C">
        <w:t>, PowerPoint, Word)</w:t>
      </w:r>
    </w:p>
    <w:p w14:paraId="3627F7B1" w14:textId="77777777" w:rsidR="00C316A7" w:rsidRPr="0044453C" w:rsidRDefault="00C316A7" w:rsidP="00C316A7">
      <w:pPr>
        <w:numPr>
          <w:ilvl w:val="0"/>
          <w:numId w:val="34"/>
        </w:numPr>
        <w:suppressAutoHyphens/>
      </w:pPr>
      <w:r w:rsidRPr="0044453C">
        <w:t>Možné rozšíření: žáci si pozvánky navzájem prezentují nebo je vystaví ve třídě</w:t>
      </w:r>
    </w:p>
    <w:p w14:paraId="21101D3A" w14:textId="77777777" w:rsidR="00CF0B7B" w:rsidRPr="00CF0B7B" w:rsidRDefault="00CF0B7B" w:rsidP="00CF0B7B"/>
    <w:p w14:paraId="6E4F2AB1" w14:textId="05484155" w:rsidR="007323F4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57125DC5" w14:textId="247B757B" w:rsidR="00C316A7" w:rsidRPr="0044453C" w:rsidRDefault="00C316A7" w:rsidP="00C316A7">
      <w:pPr>
        <w:numPr>
          <w:ilvl w:val="0"/>
          <w:numId w:val="35"/>
        </w:numPr>
        <w:suppressAutoHyphens/>
      </w:pPr>
      <w:r w:rsidRPr="0044453C">
        <w:t>Učitel sleduje</w:t>
      </w:r>
      <w:r>
        <w:t>:</w:t>
      </w:r>
    </w:p>
    <w:p w14:paraId="76A435D1" w14:textId="2CC64AA6" w:rsidR="00C316A7" w:rsidRPr="0044453C" w:rsidRDefault="00C316A7" w:rsidP="00C316A7">
      <w:pPr>
        <w:numPr>
          <w:ilvl w:val="1"/>
          <w:numId w:val="35"/>
        </w:numPr>
        <w:suppressAutoHyphens/>
      </w:pPr>
      <w:r w:rsidRPr="0044453C">
        <w:t xml:space="preserve"> </w:t>
      </w:r>
      <w:r>
        <w:t>Z</w:t>
      </w:r>
      <w:r w:rsidRPr="0044453C">
        <w:t>da žák</w:t>
      </w:r>
      <w:r>
        <w:t xml:space="preserve"> </w:t>
      </w:r>
      <w:r w:rsidRPr="0044453C">
        <w:t>použil základní osobní informace (jméno, datum, místo)</w:t>
      </w:r>
    </w:p>
    <w:p w14:paraId="14B1784F" w14:textId="539E0A26" w:rsidR="00C316A7" w:rsidRPr="0044453C" w:rsidRDefault="00C316A7" w:rsidP="00C316A7">
      <w:pPr>
        <w:numPr>
          <w:ilvl w:val="1"/>
          <w:numId w:val="35"/>
        </w:numPr>
        <w:suppressAutoHyphens/>
      </w:pPr>
      <w:r w:rsidRPr="0044453C">
        <w:t xml:space="preserve"> </w:t>
      </w:r>
      <w:r>
        <w:t>Z</w:t>
      </w:r>
      <w:r w:rsidRPr="0044453C">
        <w:t>da žák</w:t>
      </w:r>
      <w:r>
        <w:t xml:space="preserve"> </w:t>
      </w:r>
      <w:r w:rsidRPr="0044453C">
        <w:t>formuloval jednoduché věty ve francouzštině</w:t>
      </w:r>
    </w:p>
    <w:p w14:paraId="77611908" w14:textId="7B1BAEB3" w:rsidR="00C316A7" w:rsidRPr="0044453C" w:rsidRDefault="00C316A7" w:rsidP="00C316A7">
      <w:pPr>
        <w:numPr>
          <w:ilvl w:val="1"/>
          <w:numId w:val="35"/>
        </w:numPr>
        <w:suppressAutoHyphens/>
      </w:pPr>
      <w:r w:rsidRPr="0044453C">
        <w:t xml:space="preserve"> </w:t>
      </w:r>
      <w:r>
        <w:t>Z</w:t>
      </w:r>
      <w:r w:rsidRPr="0044453C">
        <w:t>da žák</w:t>
      </w:r>
      <w:r>
        <w:t xml:space="preserve"> </w:t>
      </w:r>
      <w:r w:rsidRPr="0044453C">
        <w:t>projevil zájem o druhé (pozvání, přání)</w:t>
      </w:r>
    </w:p>
    <w:p w14:paraId="6188C59F" w14:textId="77777777" w:rsidR="00C316A7" w:rsidRPr="00C316A7" w:rsidRDefault="00C316A7" w:rsidP="00C316A7"/>
    <w:p w14:paraId="35081D31" w14:textId="55C23EA7" w:rsidR="007323F4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7F020439" w14:textId="77777777" w:rsidR="001F646E" w:rsidRPr="00D2072C" w:rsidRDefault="001F646E" w:rsidP="001F646E">
      <w:pPr>
        <w:suppressAutoHyphens/>
        <w:rPr>
          <w:i/>
          <w:iCs/>
        </w:rPr>
      </w:pPr>
      <w:r w:rsidRPr="00D2072C">
        <w:rPr>
          <w:i/>
          <w:iCs/>
        </w:rPr>
        <w:t>Salut, Marie.</w:t>
      </w:r>
    </w:p>
    <w:p w14:paraId="0B690AFA" w14:textId="77777777" w:rsidR="001F646E" w:rsidRPr="00D2072C" w:rsidRDefault="001F646E" w:rsidP="001F646E">
      <w:pPr>
        <w:suppressAutoHyphens/>
        <w:rPr>
          <w:i/>
          <w:iCs/>
        </w:rPr>
      </w:pPr>
      <w:r w:rsidRPr="00D2072C">
        <w:rPr>
          <w:i/>
          <w:iCs/>
        </w:rPr>
        <w:t xml:space="preserve">Je </w:t>
      </w:r>
      <w:proofErr w:type="spellStart"/>
      <w:r w:rsidRPr="00D2072C">
        <w:rPr>
          <w:i/>
          <w:iCs/>
        </w:rPr>
        <w:t>t´invite</w:t>
      </w:r>
      <w:proofErr w:type="spellEnd"/>
      <w:r w:rsidRPr="00D2072C">
        <w:rPr>
          <w:i/>
          <w:iCs/>
        </w:rPr>
        <w:t xml:space="preserve"> à </w:t>
      </w:r>
      <w:proofErr w:type="spellStart"/>
      <w:r w:rsidRPr="00D2072C">
        <w:rPr>
          <w:i/>
          <w:iCs/>
        </w:rPr>
        <w:t>ma</w:t>
      </w:r>
      <w:proofErr w:type="spellEnd"/>
      <w:r w:rsidRPr="00D2072C">
        <w:rPr>
          <w:i/>
          <w:iCs/>
        </w:rPr>
        <w:t xml:space="preserve"> </w:t>
      </w:r>
      <w:proofErr w:type="spellStart"/>
      <w:r w:rsidRPr="00D2072C">
        <w:rPr>
          <w:i/>
          <w:iCs/>
        </w:rPr>
        <w:t>fête</w:t>
      </w:r>
      <w:proofErr w:type="spellEnd"/>
      <w:r w:rsidRPr="00D2072C">
        <w:rPr>
          <w:i/>
          <w:iCs/>
        </w:rPr>
        <w:t xml:space="preserve"> </w:t>
      </w:r>
      <w:proofErr w:type="spellStart"/>
      <w:r w:rsidRPr="00D2072C">
        <w:rPr>
          <w:i/>
          <w:iCs/>
        </w:rPr>
        <w:t>d’anniversaire</w:t>
      </w:r>
      <w:proofErr w:type="spellEnd"/>
      <w:r w:rsidRPr="00D2072C">
        <w:rPr>
          <w:i/>
          <w:iCs/>
        </w:rPr>
        <w:t xml:space="preserve">. </w:t>
      </w:r>
      <w:proofErr w:type="spellStart"/>
      <w:r w:rsidRPr="00D2072C">
        <w:rPr>
          <w:i/>
          <w:iCs/>
        </w:rPr>
        <w:t>Le</w:t>
      </w:r>
      <w:proofErr w:type="spellEnd"/>
      <w:r w:rsidRPr="00D2072C">
        <w:rPr>
          <w:i/>
          <w:iCs/>
        </w:rPr>
        <w:t xml:space="preserve"> </w:t>
      </w:r>
      <w:proofErr w:type="spellStart"/>
      <w:r w:rsidRPr="00D2072C">
        <w:rPr>
          <w:i/>
          <w:iCs/>
        </w:rPr>
        <w:t>samedi</w:t>
      </w:r>
      <w:proofErr w:type="spellEnd"/>
      <w:r w:rsidRPr="00D2072C">
        <w:rPr>
          <w:i/>
          <w:iCs/>
        </w:rPr>
        <w:t xml:space="preserve"> 10 </w:t>
      </w:r>
      <w:proofErr w:type="spellStart"/>
      <w:r w:rsidRPr="00D2072C">
        <w:rPr>
          <w:i/>
          <w:iCs/>
        </w:rPr>
        <w:t>août</w:t>
      </w:r>
      <w:proofErr w:type="spellEnd"/>
      <w:r w:rsidRPr="00D2072C">
        <w:rPr>
          <w:i/>
          <w:iCs/>
        </w:rPr>
        <w:tab/>
        <w:t xml:space="preserve">à 15 h. </w:t>
      </w:r>
      <w:proofErr w:type="spellStart"/>
      <w:r w:rsidRPr="00D2072C">
        <w:rPr>
          <w:i/>
          <w:iCs/>
        </w:rPr>
        <w:t>Chez</w:t>
      </w:r>
      <w:proofErr w:type="spellEnd"/>
      <w:r w:rsidRPr="00D2072C">
        <w:rPr>
          <w:i/>
          <w:iCs/>
        </w:rPr>
        <w:t xml:space="preserve"> moi, </w:t>
      </w:r>
      <w:proofErr w:type="spellStart"/>
      <w:r w:rsidRPr="00D2072C">
        <w:rPr>
          <w:i/>
          <w:iCs/>
        </w:rPr>
        <w:t>rue</w:t>
      </w:r>
      <w:proofErr w:type="spellEnd"/>
      <w:r w:rsidRPr="00D2072C">
        <w:rPr>
          <w:i/>
          <w:iCs/>
        </w:rPr>
        <w:t xml:space="preserve"> des </w:t>
      </w:r>
      <w:proofErr w:type="spellStart"/>
      <w:r w:rsidRPr="00D2072C">
        <w:rPr>
          <w:i/>
          <w:iCs/>
        </w:rPr>
        <w:t>Fleurs</w:t>
      </w:r>
      <w:proofErr w:type="spellEnd"/>
      <w:r w:rsidRPr="00D2072C">
        <w:rPr>
          <w:i/>
          <w:iCs/>
        </w:rPr>
        <w:t xml:space="preserve"> 12. </w:t>
      </w:r>
      <w:proofErr w:type="spellStart"/>
      <w:r w:rsidRPr="00D2072C">
        <w:rPr>
          <w:i/>
          <w:iCs/>
        </w:rPr>
        <w:t>Il</w:t>
      </w:r>
      <w:proofErr w:type="spellEnd"/>
      <w:r w:rsidRPr="00D2072C">
        <w:rPr>
          <w:i/>
          <w:iCs/>
        </w:rPr>
        <w:t xml:space="preserve"> y a des </w:t>
      </w:r>
      <w:proofErr w:type="spellStart"/>
      <w:r w:rsidRPr="00D2072C">
        <w:rPr>
          <w:i/>
          <w:iCs/>
        </w:rPr>
        <w:t>gâteaux</w:t>
      </w:r>
      <w:proofErr w:type="spellEnd"/>
      <w:r w:rsidRPr="00D2072C">
        <w:rPr>
          <w:i/>
          <w:iCs/>
        </w:rPr>
        <w:t xml:space="preserve"> et de la </w:t>
      </w:r>
      <w:proofErr w:type="spellStart"/>
      <w:r w:rsidRPr="00D2072C">
        <w:rPr>
          <w:i/>
          <w:iCs/>
        </w:rPr>
        <w:t>musique</w:t>
      </w:r>
      <w:proofErr w:type="spellEnd"/>
      <w:r w:rsidRPr="00D2072C">
        <w:rPr>
          <w:i/>
          <w:iCs/>
        </w:rPr>
        <w:t xml:space="preserve">. </w:t>
      </w:r>
      <w:proofErr w:type="spellStart"/>
      <w:r w:rsidRPr="00D2072C">
        <w:rPr>
          <w:i/>
          <w:iCs/>
        </w:rPr>
        <w:t>Viens</w:t>
      </w:r>
      <w:proofErr w:type="spellEnd"/>
      <w:r w:rsidRPr="00D2072C">
        <w:rPr>
          <w:i/>
          <w:iCs/>
        </w:rPr>
        <w:t xml:space="preserve"> </w:t>
      </w:r>
      <w:proofErr w:type="spellStart"/>
      <w:r w:rsidRPr="00D2072C">
        <w:rPr>
          <w:i/>
          <w:iCs/>
        </w:rPr>
        <w:t>avec</w:t>
      </w:r>
      <w:proofErr w:type="spellEnd"/>
      <w:r w:rsidRPr="00D2072C">
        <w:rPr>
          <w:i/>
          <w:iCs/>
        </w:rPr>
        <w:t xml:space="preserve"> ton </w:t>
      </w:r>
      <w:proofErr w:type="spellStart"/>
      <w:r w:rsidRPr="00D2072C">
        <w:rPr>
          <w:i/>
          <w:iCs/>
        </w:rPr>
        <w:t>sourire</w:t>
      </w:r>
      <w:proofErr w:type="spellEnd"/>
      <w:r w:rsidRPr="00D2072C">
        <w:rPr>
          <w:i/>
          <w:iCs/>
        </w:rPr>
        <w:t>.</w:t>
      </w:r>
    </w:p>
    <w:p w14:paraId="66D5766B" w14:textId="77777777" w:rsidR="001F646E" w:rsidRDefault="001F646E" w:rsidP="001F646E">
      <w:pPr>
        <w:suppressAutoHyphens/>
        <w:rPr>
          <w:i/>
          <w:iCs/>
        </w:rPr>
      </w:pPr>
    </w:p>
    <w:p w14:paraId="57D6CD7E" w14:textId="68036F65" w:rsidR="001F646E" w:rsidRPr="00D2072C" w:rsidRDefault="001F646E" w:rsidP="001F646E">
      <w:pPr>
        <w:suppressAutoHyphens/>
        <w:rPr>
          <w:i/>
          <w:iCs/>
        </w:rPr>
      </w:pPr>
      <w:r w:rsidRPr="00D2072C">
        <w:rPr>
          <w:i/>
          <w:iCs/>
        </w:rPr>
        <w:t xml:space="preserve">À </w:t>
      </w:r>
      <w:proofErr w:type="spellStart"/>
      <w:r w:rsidRPr="00D2072C">
        <w:rPr>
          <w:i/>
          <w:iCs/>
        </w:rPr>
        <w:t>bientôt</w:t>
      </w:r>
      <w:proofErr w:type="spellEnd"/>
      <w:r w:rsidRPr="00D2072C">
        <w:rPr>
          <w:i/>
          <w:iCs/>
        </w:rPr>
        <w:t xml:space="preserve">! </w:t>
      </w:r>
    </w:p>
    <w:p w14:paraId="45C9C125" w14:textId="77777777" w:rsidR="001F646E" w:rsidRDefault="001F646E" w:rsidP="001F646E">
      <w:pPr>
        <w:suppressAutoHyphens/>
        <w:rPr>
          <w:i/>
          <w:iCs/>
        </w:rPr>
      </w:pPr>
    </w:p>
    <w:p w14:paraId="7EEA49D0" w14:textId="6B981E27" w:rsidR="00C316A7" w:rsidRPr="00C316A7" w:rsidRDefault="001F646E" w:rsidP="001F646E">
      <w:pPr>
        <w:suppressAutoHyphens/>
      </w:pPr>
      <w:proofErr w:type="spellStart"/>
      <w:r w:rsidRPr="00D2072C">
        <w:rPr>
          <w:i/>
          <w:iCs/>
        </w:rPr>
        <w:t>Hélène</w:t>
      </w:r>
      <w:proofErr w:type="spellEnd"/>
    </w:p>
    <w:p w14:paraId="6E7873CE" w14:textId="77777777" w:rsidR="001F646E" w:rsidRDefault="001F646E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</w:p>
    <w:p w14:paraId="2F5FBC29" w14:textId="16F274D3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04D05AB6" w14:textId="77777777" w:rsidR="009236CA" w:rsidRDefault="009236CA" w:rsidP="009236CA">
      <w:pPr>
        <w:suppressAutoHyphens/>
        <w:rPr>
          <w:szCs w:val="20"/>
        </w:rPr>
      </w:pPr>
      <w:bookmarkStart w:id="1" w:name="_Hlk204965361"/>
      <w:r w:rsidRPr="002408C8">
        <w:t>Autorská aktivita, inspirováno rámcovým vzdělávacím programem a úrovní A1 podle SERR.</w:t>
      </w:r>
    </w:p>
    <w:bookmarkEnd w:id="0"/>
    <w:bookmarkEnd w:id="1"/>
    <w:p w14:paraId="4834AD04" w14:textId="77777777" w:rsidR="009236CA" w:rsidRDefault="009236CA" w:rsidP="009236CA">
      <w:pPr>
        <w:suppressAutoHyphens/>
      </w:pPr>
    </w:p>
    <w:sectPr w:rsidR="009236CA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3C5D" w14:textId="77777777" w:rsidR="00C63BAC" w:rsidRPr="007440FE" w:rsidRDefault="00C63BAC" w:rsidP="005D0C42">
      <w:r w:rsidRPr="007440FE">
        <w:separator/>
      </w:r>
    </w:p>
  </w:endnote>
  <w:endnote w:type="continuationSeparator" w:id="0">
    <w:p w14:paraId="24A1E58E" w14:textId="77777777" w:rsidR="00C63BAC" w:rsidRPr="007440FE" w:rsidRDefault="00C63BAC" w:rsidP="005D0C42">
      <w:r w:rsidRPr="007440FE">
        <w:continuationSeparator/>
      </w:r>
    </w:p>
  </w:endnote>
  <w:endnote w:type="continuationNotice" w:id="1">
    <w:p w14:paraId="2B6EB315" w14:textId="77777777" w:rsidR="00C63BAC" w:rsidRDefault="00C63BAC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7F4B" w14:textId="77777777" w:rsidR="00C63BAC" w:rsidRPr="007440FE" w:rsidRDefault="00C63BAC" w:rsidP="005D0C42">
      <w:r w:rsidRPr="007440FE">
        <w:separator/>
      </w:r>
    </w:p>
  </w:footnote>
  <w:footnote w:type="continuationSeparator" w:id="0">
    <w:p w14:paraId="4FE2D599" w14:textId="77777777" w:rsidR="00C63BAC" w:rsidRPr="007440FE" w:rsidRDefault="00C63BAC" w:rsidP="005D0C42">
      <w:r w:rsidRPr="007440FE">
        <w:continuationSeparator/>
      </w:r>
    </w:p>
  </w:footnote>
  <w:footnote w:type="continuationNotice" w:id="1">
    <w:p w14:paraId="60993912" w14:textId="77777777" w:rsidR="00C63BAC" w:rsidRDefault="00C63BAC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75A12589" id="Plátno 1187459624" o:spid="_x0000_s1026" editas="canvas" style="position:absolute;margin-left:0;margin-top:-.05pt;width:160.2pt;height:39.7pt;z-index:-251658239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C05689" id="Plátno 749256004" o:spid="_x0000_s1026" editas="canvas" style="position:absolute;margin-left:0;margin-top:-.05pt;width:160.2pt;height:39.7pt;z-index:-251658240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C4"/>
    <w:multiLevelType w:val="multilevel"/>
    <w:tmpl w:val="9EE0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D0EA1"/>
    <w:multiLevelType w:val="multilevel"/>
    <w:tmpl w:val="BD3E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A4E66"/>
    <w:multiLevelType w:val="multilevel"/>
    <w:tmpl w:val="DE02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C545A3"/>
    <w:multiLevelType w:val="multilevel"/>
    <w:tmpl w:val="6830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A6551F"/>
    <w:multiLevelType w:val="multilevel"/>
    <w:tmpl w:val="BCD4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923AB3"/>
    <w:multiLevelType w:val="multilevel"/>
    <w:tmpl w:val="572CA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54F37"/>
    <w:multiLevelType w:val="multilevel"/>
    <w:tmpl w:val="5C26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656BC"/>
    <w:multiLevelType w:val="multilevel"/>
    <w:tmpl w:val="6DE8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E0596C"/>
    <w:multiLevelType w:val="multilevel"/>
    <w:tmpl w:val="8B4E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8505B3"/>
    <w:multiLevelType w:val="multilevel"/>
    <w:tmpl w:val="86C2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FE3268"/>
    <w:multiLevelType w:val="multilevel"/>
    <w:tmpl w:val="02DA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81723C"/>
    <w:multiLevelType w:val="multilevel"/>
    <w:tmpl w:val="9010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8C18CC"/>
    <w:multiLevelType w:val="multilevel"/>
    <w:tmpl w:val="0372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BD0490"/>
    <w:multiLevelType w:val="multilevel"/>
    <w:tmpl w:val="6396D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1B1AEC"/>
    <w:multiLevelType w:val="multilevel"/>
    <w:tmpl w:val="ECDC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21E38C"/>
    <w:multiLevelType w:val="hybridMultilevel"/>
    <w:tmpl w:val="D4E84864"/>
    <w:lvl w:ilvl="0" w:tplc="70722C88">
      <w:start w:val="1"/>
      <w:numFmt w:val="decimal"/>
      <w:lvlText w:val="%1."/>
      <w:lvlJc w:val="left"/>
      <w:pPr>
        <w:ind w:left="720" w:hanging="360"/>
      </w:pPr>
    </w:lvl>
    <w:lvl w:ilvl="1" w:tplc="C5C81CC2">
      <w:start w:val="1"/>
      <w:numFmt w:val="lowerLetter"/>
      <w:lvlText w:val="%2."/>
      <w:lvlJc w:val="left"/>
      <w:pPr>
        <w:ind w:left="1440" w:hanging="360"/>
      </w:pPr>
    </w:lvl>
    <w:lvl w:ilvl="2" w:tplc="9A3C6A5C">
      <w:start w:val="1"/>
      <w:numFmt w:val="lowerRoman"/>
      <w:lvlText w:val="%3."/>
      <w:lvlJc w:val="right"/>
      <w:pPr>
        <w:ind w:left="2160" w:hanging="180"/>
      </w:pPr>
    </w:lvl>
    <w:lvl w:ilvl="3" w:tplc="E35AA79E">
      <w:start w:val="1"/>
      <w:numFmt w:val="decimal"/>
      <w:lvlText w:val="%4."/>
      <w:lvlJc w:val="left"/>
      <w:pPr>
        <w:ind w:left="2880" w:hanging="360"/>
      </w:pPr>
    </w:lvl>
    <w:lvl w:ilvl="4" w:tplc="E458A5A2">
      <w:start w:val="1"/>
      <w:numFmt w:val="lowerLetter"/>
      <w:lvlText w:val="%5."/>
      <w:lvlJc w:val="left"/>
      <w:pPr>
        <w:ind w:left="3600" w:hanging="360"/>
      </w:pPr>
    </w:lvl>
    <w:lvl w:ilvl="5" w:tplc="B756E782">
      <w:start w:val="1"/>
      <w:numFmt w:val="lowerRoman"/>
      <w:lvlText w:val="%6."/>
      <w:lvlJc w:val="right"/>
      <w:pPr>
        <w:ind w:left="4320" w:hanging="180"/>
      </w:pPr>
    </w:lvl>
    <w:lvl w:ilvl="6" w:tplc="E6947F96">
      <w:start w:val="1"/>
      <w:numFmt w:val="decimal"/>
      <w:lvlText w:val="%7."/>
      <w:lvlJc w:val="left"/>
      <w:pPr>
        <w:ind w:left="5040" w:hanging="360"/>
      </w:pPr>
    </w:lvl>
    <w:lvl w:ilvl="7" w:tplc="122A2A16">
      <w:start w:val="1"/>
      <w:numFmt w:val="lowerLetter"/>
      <w:lvlText w:val="%8."/>
      <w:lvlJc w:val="left"/>
      <w:pPr>
        <w:ind w:left="5760" w:hanging="360"/>
      </w:pPr>
    </w:lvl>
    <w:lvl w:ilvl="8" w:tplc="F7E21AA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F4381A"/>
    <w:multiLevelType w:val="multilevel"/>
    <w:tmpl w:val="11AEA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C1B13EA"/>
    <w:multiLevelType w:val="multilevel"/>
    <w:tmpl w:val="36A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5B3872"/>
    <w:multiLevelType w:val="multilevel"/>
    <w:tmpl w:val="4FB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D732972"/>
    <w:multiLevelType w:val="multilevel"/>
    <w:tmpl w:val="6456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3E642D"/>
    <w:multiLevelType w:val="multilevel"/>
    <w:tmpl w:val="BF2A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62D02BC"/>
    <w:multiLevelType w:val="multilevel"/>
    <w:tmpl w:val="104A2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421E86"/>
    <w:multiLevelType w:val="multilevel"/>
    <w:tmpl w:val="6C98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8B235B"/>
    <w:multiLevelType w:val="multilevel"/>
    <w:tmpl w:val="3B0C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9C7234"/>
    <w:multiLevelType w:val="hybridMultilevel"/>
    <w:tmpl w:val="3AB0C8C8"/>
    <w:lvl w:ilvl="0" w:tplc="2F5663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72E46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3E43D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AAC99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B3A54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F68461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9E217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2F4CB3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32A22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1CDCFBD"/>
    <w:multiLevelType w:val="hybridMultilevel"/>
    <w:tmpl w:val="5D1E9B20"/>
    <w:lvl w:ilvl="0" w:tplc="9A8C74CA">
      <w:start w:val="1"/>
      <w:numFmt w:val="decimal"/>
      <w:lvlText w:val="%1."/>
      <w:lvlJc w:val="left"/>
      <w:pPr>
        <w:ind w:left="720" w:hanging="360"/>
      </w:pPr>
    </w:lvl>
    <w:lvl w:ilvl="1" w:tplc="CCECF42A">
      <w:start w:val="1"/>
      <w:numFmt w:val="lowerLetter"/>
      <w:lvlText w:val="%2."/>
      <w:lvlJc w:val="left"/>
      <w:pPr>
        <w:ind w:left="1440" w:hanging="360"/>
      </w:pPr>
    </w:lvl>
    <w:lvl w:ilvl="2" w:tplc="806AEFA2">
      <w:start w:val="1"/>
      <w:numFmt w:val="lowerRoman"/>
      <w:lvlText w:val="%3."/>
      <w:lvlJc w:val="right"/>
      <w:pPr>
        <w:ind w:left="2160" w:hanging="180"/>
      </w:pPr>
    </w:lvl>
    <w:lvl w:ilvl="3" w:tplc="BDA85B64">
      <w:start w:val="1"/>
      <w:numFmt w:val="decimal"/>
      <w:lvlText w:val="%4."/>
      <w:lvlJc w:val="left"/>
      <w:pPr>
        <w:ind w:left="2880" w:hanging="360"/>
      </w:pPr>
    </w:lvl>
    <w:lvl w:ilvl="4" w:tplc="7D2A144A">
      <w:start w:val="1"/>
      <w:numFmt w:val="lowerLetter"/>
      <w:lvlText w:val="%5."/>
      <w:lvlJc w:val="left"/>
      <w:pPr>
        <w:ind w:left="3600" w:hanging="360"/>
      </w:pPr>
    </w:lvl>
    <w:lvl w:ilvl="5" w:tplc="D0FE238E">
      <w:start w:val="1"/>
      <w:numFmt w:val="lowerRoman"/>
      <w:lvlText w:val="%6."/>
      <w:lvlJc w:val="right"/>
      <w:pPr>
        <w:ind w:left="4320" w:hanging="180"/>
      </w:pPr>
    </w:lvl>
    <w:lvl w:ilvl="6" w:tplc="683C631E">
      <w:start w:val="1"/>
      <w:numFmt w:val="decimal"/>
      <w:lvlText w:val="%7."/>
      <w:lvlJc w:val="left"/>
      <w:pPr>
        <w:ind w:left="5040" w:hanging="360"/>
      </w:pPr>
    </w:lvl>
    <w:lvl w:ilvl="7" w:tplc="E946AF8C">
      <w:start w:val="1"/>
      <w:numFmt w:val="lowerLetter"/>
      <w:lvlText w:val="%8."/>
      <w:lvlJc w:val="left"/>
      <w:pPr>
        <w:ind w:left="5760" w:hanging="360"/>
      </w:pPr>
    </w:lvl>
    <w:lvl w:ilvl="8" w:tplc="14729C4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9354E"/>
    <w:multiLevelType w:val="multilevel"/>
    <w:tmpl w:val="59243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8587ABF"/>
    <w:multiLevelType w:val="multilevel"/>
    <w:tmpl w:val="681A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D76F51"/>
    <w:multiLevelType w:val="multilevel"/>
    <w:tmpl w:val="AC1E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3E80262"/>
    <w:multiLevelType w:val="multilevel"/>
    <w:tmpl w:val="4A86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644698"/>
    <w:multiLevelType w:val="hybridMultilevel"/>
    <w:tmpl w:val="EF18EFC8"/>
    <w:lvl w:ilvl="0" w:tplc="897A76FA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877F61"/>
    <w:multiLevelType w:val="multilevel"/>
    <w:tmpl w:val="EB04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D652E0"/>
    <w:multiLevelType w:val="multilevel"/>
    <w:tmpl w:val="56B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4835F6"/>
    <w:multiLevelType w:val="hybridMultilevel"/>
    <w:tmpl w:val="4272818C"/>
    <w:lvl w:ilvl="0" w:tplc="3AF8CC82">
      <w:start w:val="1"/>
      <w:numFmt w:val="decimal"/>
      <w:lvlText w:val="%1."/>
      <w:lvlJc w:val="left"/>
      <w:pPr>
        <w:ind w:left="720" w:hanging="360"/>
      </w:pPr>
    </w:lvl>
    <w:lvl w:ilvl="1" w:tplc="3698CA6A">
      <w:start w:val="1"/>
      <w:numFmt w:val="lowerLetter"/>
      <w:lvlText w:val="%2."/>
      <w:lvlJc w:val="left"/>
      <w:pPr>
        <w:ind w:left="1440" w:hanging="360"/>
      </w:pPr>
    </w:lvl>
    <w:lvl w:ilvl="2" w:tplc="ED1A9D10">
      <w:start w:val="1"/>
      <w:numFmt w:val="lowerRoman"/>
      <w:lvlText w:val="%3."/>
      <w:lvlJc w:val="right"/>
      <w:pPr>
        <w:ind w:left="2160" w:hanging="180"/>
      </w:pPr>
    </w:lvl>
    <w:lvl w:ilvl="3" w:tplc="1BD8AC38">
      <w:start w:val="1"/>
      <w:numFmt w:val="decimal"/>
      <w:lvlText w:val="%4."/>
      <w:lvlJc w:val="left"/>
      <w:pPr>
        <w:ind w:left="2880" w:hanging="360"/>
      </w:pPr>
    </w:lvl>
    <w:lvl w:ilvl="4" w:tplc="952AE414">
      <w:start w:val="1"/>
      <w:numFmt w:val="lowerLetter"/>
      <w:lvlText w:val="%5."/>
      <w:lvlJc w:val="left"/>
      <w:pPr>
        <w:ind w:left="3600" w:hanging="360"/>
      </w:pPr>
    </w:lvl>
    <w:lvl w:ilvl="5" w:tplc="8EE0C9C8">
      <w:start w:val="1"/>
      <w:numFmt w:val="lowerRoman"/>
      <w:lvlText w:val="%6."/>
      <w:lvlJc w:val="right"/>
      <w:pPr>
        <w:ind w:left="4320" w:hanging="180"/>
      </w:pPr>
    </w:lvl>
    <w:lvl w:ilvl="6" w:tplc="B1C8B97E">
      <w:start w:val="1"/>
      <w:numFmt w:val="decimal"/>
      <w:lvlText w:val="%7."/>
      <w:lvlJc w:val="left"/>
      <w:pPr>
        <w:ind w:left="5040" w:hanging="360"/>
      </w:pPr>
    </w:lvl>
    <w:lvl w:ilvl="7" w:tplc="B2084E40">
      <w:start w:val="1"/>
      <w:numFmt w:val="lowerLetter"/>
      <w:lvlText w:val="%8."/>
      <w:lvlJc w:val="left"/>
      <w:pPr>
        <w:ind w:left="5760" w:hanging="360"/>
      </w:pPr>
    </w:lvl>
    <w:lvl w:ilvl="8" w:tplc="6D98CD9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91EFC"/>
    <w:multiLevelType w:val="multilevel"/>
    <w:tmpl w:val="B780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A51E55"/>
    <w:multiLevelType w:val="hybridMultilevel"/>
    <w:tmpl w:val="A1863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11525"/>
    <w:multiLevelType w:val="multilevel"/>
    <w:tmpl w:val="B266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9387497">
    <w:abstractNumId w:val="25"/>
  </w:num>
  <w:num w:numId="2" w16cid:durableId="291256154">
    <w:abstractNumId w:val="26"/>
  </w:num>
  <w:num w:numId="3" w16cid:durableId="1729767470">
    <w:abstractNumId w:val="37"/>
  </w:num>
  <w:num w:numId="4" w16cid:durableId="1163203039">
    <w:abstractNumId w:val="15"/>
  </w:num>
  <w:num w:numId="5" w16cid:durableId="804860262">
    <w:abstractNumId w:val="40"/>
  </w:num>
  <w:num w:numId="6" w16cid:durableId="814033888">
    <w:abstractNumId w:val="30"/>
  </w:num>
  <w:num w:numId="7" w16cid:durableId="43213807">
    <w:abstractNumId w:val="16"/>
  </w:num>
  <w:num w:numId="8" w16cid:durableId="1759936056">
    <w:abstractNumId w:val="34"/>
  </w:num>
  <w:num w:numId="9" w16cid:durableId="84306619">
    <w:abstractNumId w:val="33"/>
  </w:num>
  <w:num w:numId="10" w16cid:durableId="1359234783">
    <w:abstractNumId w:val="20"/>
  </w:num>
  <w:num w:numId="11" w16cid:durableId="399183090">
    <w:abstractNumId w:val="38"/>
  </w:num>
  <w:num w:numId="12" w16cid:durableId="1152259763">
    <w:abstractNumId w:val="39"/>
  </w:num>
  <w:num w:numId="13" w16cid:durableId="733161198">
    <w:abstractNumId w:val="18"/>
  </w:num>
  <w:num w:numId="14" w16cid:durableId="1465779796">
    <w:abstractNumId w:val="11"/>
  </w:num>
  <w:num w:numId="15" w16cid:durableId="1268805644">
    <w:abstractNumId w:val="41"/>
  </w:num>
  <w:num w:numId="16" w16cid:durableId="1776635879">
    <w:abstractNumId w:val="24"/>
  </w:num>
  <w:num w:numId="17" w16cid:durableId="771320414">
    <w:abstractNumId w:val="3"/>
  </w:num>
  <w:num w:numId="18" w16cid:durableId="441531337">
    <w:abstractNumId w:val="27"/>
  </w:num>
  <w:num w:numId="19" w16cid:durableId="313877561">
    <w:abstractNumId w:val="22"/>
  </w:num>
  <w:num w:numId="20" w16cid:durableId="936475282">
    <w:abstractNumId w:val="17"/>
  </w:num>
  <w:num w:numId="21" w16cid:durableId="1740591136">
    <w:abstractNumId w:val="0"/>
  </w:num>
  <w:num w:numId="22" w16cid:durableId="1109811213">
    <w:abstractNumId w:val="5"/>
  </w:num>
  <w:num w:numId="23" w16cid:durableId="2092502734">
    <w:abstractNumId w:val="7"/>
  </w:num>
  <w:num w:numId="24" w16cid:durableId="930358089">
    <w:abstractNumId w:val="13"/>
  </w:num>
  <w:num w:numId="25" w16cid:durableId="1685015972">
    <w:abstractNumId w:val="28"/>
  </w:num>
  <w:num w:numId="26" w16cid:durableId="1689914069">
    <w:abstractNumId w:val="35"/>
  </w:num>
  <w:num w:numId="27" w16cid:durableId="164516829">
    <w:abstractNumId w:val="21"/>
  </w:num>
  <w:num w:numId="28" w16cid:durableId="218325590">
    <w:abstractNumId w:val="4"/>
  </w:num>
  <w:num w:numId="29" w16cid:durableId="2109353762">
    <w:abstractNumId w:val="23"/>
  </w:num>
  <w:num w:numId="30" w16cid:durableId="1218668975">
    <w:abstractNumId w:val="29"/>
  </w:num>
  <w:num w:numId="31" w16cid:durableId="503975485">
    <w:abstractNumId w:val="12"/>
  </w:num>
  <w:num w:numId="32" w16cid:durableId="1703047380">
    <w:abstractNumId w:val="8"/>
  </w:num>
  <w:num w:numId="33" w16cid:durableId="392898423">
    <w:abstractNumId w:val="19"/>
  </w:num>
  <w:num w:numId="34" w16cid:durableId="524369887">
    <w:abstractNumId w:val="14"/>
  </w:num>
  <w:num w:numId="35" w16cid:durableId="707493316">
    <w:abstractNumId w:val="9"/>
  </w:num>
  <w:num w:numId="36" w16cid:durableId="1151677050">
    <w:abstractNumId w:val="1"/>
  </w:num>
  <w:num w:numId="37" w16cid:durableId="629477421">
    <w:abstractNumId w:val="10"/>
  </w:num>
  <w:num w:numId="38" w16cid:durableId="1267495458">
    <w:abstractNumId w:val="32"/>
  </w:num>
  <w:num w:numId="39" w16cid:durableId="1766803211">
    <w:abstractNumId w:val="36"/>
  </w:num>
  <w:num w:numId="40" w16cid:durableId="857046270">
    <w:abstractNumId w:val="31"/>
  </w:num>
  <w:num w:numId="41" w16cid:durableId="70658768">
    <w:abstractNumId w:val="2"/>
  </w:num>
  <w:num w:numId="42" w16cid:durableId="372315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24FA8"/>
    <w:rsid w:val="00054F68"/>
    <w:rsid w:val="000716F6"/>
    <w:rsid w:val="00093D2B"/>
    <w:rsid w:val="000A4731"/>
    <w:rsid w:val="000C1BC9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1F646E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93BA6"/>
    <w:rsid w:val="0029501F"/>
    <w:rsid w:val="002A4F43"/>
    <w:rsid w:val="002A68C2"/>
    <w:rsid w:val="002A7B09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612BA"/>
    <w:rsid w:val="003649CE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E6A"/>
    <w:rsid w:val="00421CE0"/>
    <w:rsid w:val="00426EC2"/>
    <w:rsid w:val="00437D1D"/>
    <w:rsid w:val="0044453C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A24"/>
    <w:rsid w:val="004D6E6F"/>
    <w:rsid w:val="00503883"/>
    <w:rsid w:val="00511212"/>
    <w:rsid w:val="0051197E"/>
    <w:rsid w:val="005136A5"/>
    <w:rsid w:val="00527841"/>
    <w:rsid w:val="005318A0"/>
    <w:rsid w:val="005366D8"/>
    <w:rsid w:val="005416FE"/>
    <w:rsid w:val="00543DAE"/>
    <w:rsid w:val="005464C9"/>
    <w:rsid w:val="005811CB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4575A"/>
    <w:rsid w:val="00662528"/>
    <w:rsid w:val="00664477"/>
    <w:rsid w:val="006672D6"/>
    <w:rsid w:val="006846AA"/>
    <w:rsid w:val="0068506F"/>
    <w:rsid w:val="00690CEF"/>
    <w:rsid w:val="00691DAE"/>
    <w:rsid w:val="0069388D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05E6E"/>
    <w:rsid w:val="00812B5E"/>
    <w:rsid w:val="00823E59"/>
    <w:rsid w:val="00836384"/>
    <w:rsid w:val="00842951"/>
    <w:rsid w:val="008500B3"/>
    <w:rsid w:val="00865409"/>
    <w:rsid w:val="008729FE"/>
    <w:rsid w:val="00874CA5"/>
    <w:rsid w:val="0088089E"/>
    <w:rsid w:val="00880C07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6CA"/>
    <w:rsid w:val="00923BD5"/>
    <w:rsid w:val="00925549"/>
    <w:rsid w:val="00947BB1"/>
    <w:rsid w:val="009571DA"/>
    <w:rsid w:val="00964261"/>
    <w:rsid w:val="00964A1D"/>
    <w:rsid w:val="00967E61"/>
    <w:rsid w:val="00980574"/>
    <w:rsid w:val="00984700"/>
    <w:rsid w:val="0099388D"/>
    <w:rsid w:val="009964EC"/>
    <w:rsid w:val="009A2F8C"/>
    <w:rsid w:val="009B4BFA"/>
    <w:rsid w:val="009B58F7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502"/>
    <w:rsid w:val="00AD3D27"/>
    <w:rsid w:val="00AD5613"/>
    <w:rsid w:val="00B11B03"/>
    <w:rsid w:val="00B30C2D"/>
    <w:rsid w:val="00B30F24"/>
    <w:rsid w:val="00B343D2"/>
    <w:rsid w:val="00B47C1E"/>
    <w:rsid w:val="00B50B87"/>
    <w:rsid w:val="00B51D2C"/>
    <w:rsid w:val="00B563B0"/>
    <w:rsid w:val="00B5710C"/>
    <w:rsid w:val="00B60505"/>
    <w:rsid w:val="00B64BE6"/>
    <w:rsid w:val="00B75903"/>
    <w:rsid w:val="00B93D5B"/>
    <w:rsid w:val="00BB4E9F"/>
    <w:rsid w:val="00C020E2"/>
    <w:rsid w:val="00C0395E"/>
    <w:rsid w:val="00C0649D"/>
    <w:rsid w:val="00C06ACC"/>
    <w:rsid w:val="00C106F1"/>
    <w:rsid w:val="00C27D7D"/>
    <w:rsid w:val="00C316A7"/>
    <w:rsid w:val="00C35833"/>
    <w:rsid w:val="00C51394"/>
    <w:rsid w:val="00C573DE"/>
    <w:rsid w:val="00C600C9"/>
    <w:rsid w:val="00C61031"/>
    <w:rsid w:val="00C63BAC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6362B"/>
    <w:rsid w:val="00D65CE0"/>
    <w:rsid w:val="00D73FBD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C24D3"/>
    <w:rsid w:val="00ED7B28"/>
    <w:rsid w:val="00EE46CA"/>
    <w:rsid w:val="00EF7B79"/>
    <w:rsid w:val="00F00F5A"/>
    <w:rsid w:val="00F011AD"/>
    <w:rsid w:val="00F07432"/>
    <w:rsid w:val="00F144FC"/>
    <w:rsid w:val="00F158D6"/>
    <w:rsid w:val="00F34034"/>
    <w:rsid w:val="00F4194B"/>
    <w:rsid w:val="00F46C4A"/>
    <w:rsid w:val="00F561E8"/>
    <w:rsid w:val="00F609B1"/>
    <w:rsid w:val="00F7161C"/>
    <w:rsid w:val="00F76EB6"/>
    <w:rsid w:val="00F968FC"/>
    <w:rsid w:val="00F9702F"/>
    <w:rsid w:val="00FA3571"/>
    <w:rsid w:val="00FA3994"/>
    <w:rsid w:val="00FB117B"/>
    <w:rsid w:val="00FB5846"/>
    <w:rsid w:val="00FC66A1"/>
    <w:rsid w:val="00FF16CD"/>
    <w:rsid w:val="00FF3E59"/>
    <w:rsid w:val="013BE583"/>
    <w:rsid w:val="0218A0BD"/>
    <w:rsid w:val="022CF66F"/>
    <w:rsid w:val="02AFA530"/>
    <w:rsid w:val="08665861"/>
    <w:rsid w:val="089E1610"/>
    <w:rsid w:val="0D9EA034"/>
    <w:rsid w:val="1632FD50"/>
    <w:rsid w:val="168B4CED"/>
    <w:rsid w:val="16E448D8"/>
    <w:rsid w:val="1765E742"/>
    <w:rsid w:val="18AB26D8"/>
    <w:rsid w:val="1B7C37A8"/>
    <w:rsid w:val="21D5B49D"/>
    <w:rsid w:val="2A5857C1"/>
    <w:rsid w:val="2B137D40"/>
    <w:rsid w:val="2F06F5F6"/>
    <w:rsid w:val="2F9F6F7D"/>
    <w:rsid w:val="33662D32"/>
    <w:rsid w:val="34FA6848"/>
    <w:rsid w:val="36CC507A"/>
    <w:rsid w:val="39F812F7"/>
    <w:rsid w:val="3C496F21"/>
    <w:rsid w:val="3CF81E5B"/>
    <w:rsid w:val="42A669C6"/>
    <w:rsid w:val="44BB24E0"/>
    <w:rsid w:val="44C60C41"/>
    <w:rsid w:val="4AC8D419"/>
    <w:rsid w:val="4E017B93"/>
    <w:rsid w:val="50AD56EB"/>
    <w:rsid w:val="525FCEC1"/>
    <w:rsid w:val="53C173EC"/>
    <w:rsid w:val="54152BEE"/>
    <w:rsid w:val="58EB1305"/>
    <w:rsid w:val="5A5CAD67"/>
    <w:rsid w:val="5BC154B4"/>
    <w:rsid w:val="5CCFDB0C"/>
    <w:rsid w:val="5F4FFC40"/>
    <w:rsid w:val="5FFF5BF8"/>
    <w:rsid w:val="60414DDB"/>
    <w:rsid w:val="6530F133"/>
    <w:rsid w:val="6605D86F"/>
    <w:rsid w:val="67261322"/>
    <w:rsid w:val="69DC3360"/>
    <w:rsid w:val="6A050D3B"/>
    <w:rsid w:val="726E10B0"/>
    <w:rsid w:val="729B8803"/>
    <w:rsid w:val="7494C849"/>
    <w:rsid w:val="77C95920"/>
    <w:rsid w:val="7AB3C6BB"/>
    <w:rsid w:val="7B813580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C55CEC7E-0B00-4CE5-BB03-AF0C84B5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ledovanodkaz">
    <w:name w:val="FollowedHyperlink"/>
    <w:basedOn w:val="Standardnpsmoodstavce"/>
    <w:rsid w:val="00880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67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576667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2601404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33635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10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5932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8949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88614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7539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7350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743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25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2245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959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164601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28878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748158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373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2150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210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4779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0896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65776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831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4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67720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6872227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98093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427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98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7320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6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42049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920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87574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8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7957">
                  <w:marLeft w:val="0"/>
                  <w:marRight w:val="0"/>
                  <w:marTop w:val="0"/>
                  <w:marBottom w:val="0"/>
                  <w:divBdr>
                    <w:top w:val="single" w:sz="4" w:space="6" w:color="auto"/>
                    <w:left w:val="single" w:sz="4" w:space="12" w:color="auto"/>
                    <w:bottom w:val="single" w:sz="4" w:space="6" w:color="auto"/>
                    <w:right w:val="single" w:sz="4" w:space="12" w:color="auto"/>
                  </w:divBdr>
                  <w:divsChild>
                    <w:div w:id="112886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25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8" w:color="707070"/>
            <w:bottom w:val="none" w:sz="0" w:space="0" w:color="auto"/>
            <w:right w:val="none" w:sz="0" w:space="0" w:color="auto"/>
          </w:divBdr>
        </w:div>
      </w:divsChild>
    </w:div>
    <w:div w:id="525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50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9629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513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89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80466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410701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28182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1864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8136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5511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42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36158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427075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04706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81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112477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80979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2276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636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196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5189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74942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4708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9004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123269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239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505923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1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2871">
                  <w:marLeft w:val="0"/>
                  <w:marRight w:val="0"/>
                  <w:marTop w:val="0"/>
                  <w:marBottom w:val="0"/>
                  <w:divBdr>
                    <w:top w:val="single" w:sz="4" w:space="6" w:color="auto"/>
                    <w:left w:val="single" w:sz="4" w:space="12" w:color="auto"/>
                    <w:bottom w:val="single" w:sz="4" w:space="6" w:color="auto"/>
                    <w:right w:val="single" w:sz="4" w:space="12" w:color="auto"/>
                  </w:divBdr>
                  <w:divsChild>
                    <w:div w:id="14843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7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499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97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4622774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203060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76979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4038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4135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2025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06603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6161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48824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867375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9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296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41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505318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466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0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203910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26249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69409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541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34150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168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91974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12626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7309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39508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59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65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104179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832536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47125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8624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403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6206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45964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51526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7617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5466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9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prohlednout.rvp.cz/zakladni-vzdelavani/zakladni-gramotnosti/zgc/vz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17B7F184EA224D88B2A1F928C2B5EC" ma:contentTypeVersion="6" ma:contentTypeDescription="Vytvoří nový dokument" ma:contentTypeScope="" ma:versionID="e7f8ffa77edbc58e01d01ba87e03ba2b">
  <xsd:schema xmlns:xsd="http://www.w3.org/2001/XMLSchema" xmlns:xs="http://www.w3.org/2001/XMLSchema" xmlns:p="http://schemas.microsoft.com/office/2006/metadata/properties" xmlns:ns2="10afccf5-3612-4956-aef6-2f4ec8a215ab" targetNamespace="http://schemas.microsoft.com/office/2006/metadata/properties" ma:root="true" ma:fieldsID="8fb82c867a26ee7bd5c3285aa3f213a9" ns2:_="">
    <xsd:import namespace="10afccf5-3612-4956-aef6-2f4ec8a21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fccf5-3612-4956-aef6-2f4ec8a21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C1C01-3343-4C68-A004-8D2CFDD35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fccf5-3612-4956-aef6-2f4ec8a21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57</TotalTime>
  <Pages>3</Pages>
  <Words>606</Words>
  <Characters>3658</Characters>
  <Application>Microsoft Office Word</Application>
  <DocSecurity>0</DocSecurity>
  <Lines>152</Lines>
  <Paragraphs>87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dc:description/>
  <cp:lastModifiedBy>Bajgarová Černohorská Jitka</cp:lastModifiedBy>
  <cp:revision>4</cp:revision>
  <cp:lastPrinted>2025-01-16T06:02:00Z</cp:lastPrinted>
  <dcterms:created xsi:type="dcterms:W3CDTF">2025-07-31T17:50:00Z</dcterms:created>
  <dcterms:modified xsi:type="dcterms:W3CDTF">2025-08-21T09:36:00Z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0x0101000E17B7F184EA224D88B2A1F928C2B5EC</vt:lpwstr>
  </property>
  <property fmtid="{D5CDD505-2E9C-101B-9397-08002B2CF9AE}" pid="3" name="MediaServiceImageTags">
    <vt:lpwstr/>
  </property>
  <property fmtid="{D5CDD505-2E9C-101B-9397-08002B2CF9AE}" pid="4" name="GrammarlyDocumentId">
    <vt:lpwstr>b8afb288-d0d5-404f-8220-98fbef239945</vt:lpwstr>
  </property>
</Properties>
</file>