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21491" w14:textId="77777777" w:rsidR="0097552B" w:rsidRDefault="0097552B" w:rsidP="0097552B">
      <w:pPr>
        <w:spacing w:after="119"/>
        <w:jc w:val="center"/>
        <w:rPr>
          <w:b/>
          <w:color w:val="181717"/>
          <w:sz w:val="36"/>
          <w:u w:val="single"/>
        </w:rPr>
      </w:pPr>
      <w:r>
        <w:rPr>
          <w:b/>
          <w:color w:val="181717"/>
          <w:sz w:val="36"/>
          <w:u w:val="single"/>
        </w:rPr>
        <w:t>CO PSALY ŠKOLNÍ UČEBNICE O HUSITECH?</w:t>
      </w:r>
    </w:p>
    <w:p w14:paraId="047BCFD4" w14:textId="77777777" w:rsidR="0097552B" w:rsidRDefault="0097552B" w:rsidP="0097552B">
      <w:pPr>
        <w:rPr>
          <w:b/>
          <w:sz w:val="28"/>
        </w:rPr>
      </w:pPr>
      <w:r w:rsidRPr="00FC7468">
        <w:rPr>
          <w:b/>
          <w:sz w:val="28"/>
          <w:u w:val="single"/>
        </w:rPr>
        <w:t>Evokace</w:t>
      </w:r>
    </w:p>
    <w:p w14:paraId="1CE0A0A1" w14:textId="77777777" w:rsidR="0097552B" w:rsidRDefault="0097552B" w:rsidP="0097552B">
      <w:pPr>
        <w:jc w:val="center"/>
      </w:pPr>
      <w:r>
        <w:rPr>
          <w:noProof/>
        </w:rPr>
        <w:drawing>
          <wp:inline distT="0" distB="0" distL="0" distR="0" wp14:anchorId="69B38503" wp14:editId="2702B0E3">
            <wp:extent cx="2492149" cy="2880000"/>
            <wp:effectExtent l="0" t="0" r="3810" b="0"/>
            <wp:docPr id="1" name="Obrázek 1" descr="C:\Users\Zbynek\Desktop\NPI Ilustrativní úkoly\Evokace - j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bynek\Desktop\NPI Ilustrativní úkoly\Evokace - jaz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149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7F7">
        <w:t xml:space="preserve"> </w:t>
      </w:r>
      <w:r>
        <w:rPr>
          <w:noProof/>
        </w:rPr>
        <w:drawing>
          <wp:inline distT="0" distB="0" distL="0" distR="0" wp14:anchorId="2D48C46A" wp14:editId="5BA3E914">
            <wp:extent cx="2035650" cy="2880000"/>
            <wp:effectExtent l="0" t="0" r="3175" b="0"/>
            <wp:docPr id="3" name="Obrázek 3" descr="Jan Žižka (2022) | Galerie - Plakáty | ČSFD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an Žižka (2022) | Galerie - Plakáty | ČSFD.cz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65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A31848D" wp14:editId="18B6D85C">
            <wp:extent cx="1800000" cy="2880000"/>
            <wp:effectExtent l="0" t="0" r="0" b="0"/>
            <wp:docPr id="2" name="Obrázek 2" descr="https://visiongame.cz/wp-content/uploads/2025/02/Kingdom-Come-Deliverance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siongame.cz/wp-content/uploads/2025/02/Kingdom-Come-Deliverance-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F0532" w14:textId="77777777" w:rsidR="0097552B" w:rsidRDefault="0097552B" w:rsidP="0097552B"/>
    <w:p w14:paraId="53F73EA8" w14:textId="77777777" w:rsidR="0097552B" w:rsidRDefault="0097552B" w:rsidP="0097552B">
      <w:r>
        <w:t xml:space="preserve">Znáte </w:t>
      </w:r>
      <w:r w:rsidRPr="00445F55">
        <w:rPr>
          <w:i/>
        </w:rPr>
        <w:t>Opráski sčeskí historje</w:t>
      </w:r>
      <w:r>
        <w:t xml:space="preserve">, film </w:t>
      </w:r>
      <w:r>
        <w:rPr>
          <w:i/>
        </w:rPr>
        <w:t>Jan Žižka</w:t>
      </w:r>
      <w:r>
        <w:t xml:space="preserve"> nebo hru </w:t>
      </w:r>
      <w:r>
        <w:rPr>
          <w:i/>
        </w:rPr>
        <w:t>Kingdom Come: Deliverence</w:t>
      </w:r>
      <w:r>
        <w:t>?</w:t>
      </w:r>
    </w:p>
    <w:p w14:paraId="4F2B97A9" w14:textId="77777777" w:rsidR="0097552B" w:rsidRDefault="0097552B" w:rsidP="0097552B">
      <w:r>
        <w:t>Jak jsou tam líčeni husité? Má popkultura hlavně bavit nebo se může člověk i něco dozvědět?</w:t>
      </w:r>
    </w:p>
    <w:p w14:paraId="5666060F" w14:textId="77777777" w:rsidR="0097552B" w:rsidRDefault="0097552B" w:rsidP="0097552B">
      <w:r>
        <w:t>Čím, jak a proč ovlivňuje naše představy o minulosti a historické povědomí?</w:t>
      </w:r>
    </w:p>
    <w:p w14:paraId="23035B39" w14:textId="77777777" w:rsidR="0097552B" w:rsidRDefault="0097552B" w:rsidP="0097552B">
      <w:pPr>
        <w:pBdr>
          <w:bottom w:val="single" w:sz="12" w:space="1" w:color="auto"/>
        </w:pBdr>
      </w:pPr>
    </w:p>
    <w:p w14:paraId="3C38C5FB" w14:textId="0589E665" w:rsidR="0097552B" w:rsidRPr="00FC7468" w:rsidRDefault="0097552B" w:rsidP="0097552B">
      <w:pPr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  <w:r w:rsidRPr="00FC7468">
        <w:rPr>
          <w:b/>
          <w:sz w:val="28"/>
          <w:u w:val="single"/>
        </w:rPr>
        <w:lastRenderedPageBreak/>
        <w:t>Uvědomění</w:t>
      </w:r>
    </w:p>
    <w:p w14:paraId="6910106A" w14:textId="77777777" w:rsidR="0097552B" w:rsidRPr="004C7E1B" w:rsidRDefault="0097552B" w:rsidP="0097552B">
      <w:pPr>
        <w:rPr>
          <w:b/>
          <w:sz w:val="24"/>
        </w:rPr>
      </w:pPr>
      <w:r w:rsidRPr="004C7E1B">
        <w:rPr>
          <w:b/>
          <w:sz w:val="24"/>
        </w:rPr>
        <w:t>Na počátku 20. století</w:t>
      </w:r>
    </w:p>
    <w:p w14:paraId="2852915E" w14:textId="77777777" w:rsidR="0097552B" w:rsidRDefault="0097552B" w:rsidP="0097552B">
      <w:pPr>
        <w:jc w:val="both"/>
      </w:pPr>
      <w:r>
        <w:t>Úryvek z pera prof. Josefa Pekaře byl otištěn v předvečer první světové války, v dubnu 1914. Už od konce 19. století přitom v českých zemích (ostatně jako v celé Evropě) rostlo národnostní napětí. Češi požadovali uznání svého historického státoprávního postavení a vyšší míru nezávislosti, Němci zase usilovali o zachování svého postavení a vlivu v rámci Rakousko-Uherska. Vzájemná rivalita se krom politiky projevovala též v kultuře, spolkovém životě či podnikání – a samozřejmě i ve školství.</w:t>
      </w:r>
    </w:p>
    <w:p w14:paraId="029F9B58" w14:textId="77777777" w:rsidR="0097552B" w:rsidRPr="00614FA0" w:rsidRDefault="0097552B" w:rsidP="0097552B">
      <w:pPr>
        <w:jc w:val="both"/>
        <w:rPr>
          <w:i/>
        </w:rPr>
      </w:pPr>
      <w:r>
        <w:rPr>
          <w:i/>
        </w:rPr>
        <w:t>„</w:t>
      </w:r>
      <w:r w:rsidRPr="008B520F">
        <w:rPr>
          <w:i/>
        </w:rPr>
        <w:t xml:space="preserve">V proměnách, jež ve vnitřních poměrech země způsobila husitská revoluce, ukázalo se, jak mocné hospodářské a sociální vlivy spolu působily ve vývoj hnutí. V popředí bojovného husitství stojí od počátku města. V nich skoro veskrze šlo o zápas české vrstvy řemeslnické proti bohatším starousedlým rodinám německým, majícím v rukou správu obcí; tyto rodiny byly za revoluce z měst vypuzeny nebo pobity a statky jejich rozdány Čechům. </w:t>
      </w:r>
      <w:r>
        <w:rPr>
          <w:i/>
        </w:rPr>
        <w:t>…</w:t>
      </w:r>
      <w:r w:rsidRPr="008B520F">
        <w:rPr>
          <w:i/>
        </w:rPr>
        <w:t xml:space="preserve"> Vedle měšťanů byla to zejména drobná vladycká šlechta, jež zasloužila se o vojenskou sílu odboje. Členové její, jichž rozrodem přibývalo, rozsahem statků svých nepříliš vzdáleni sedlákům, ocitali se hospodářsky v</w:t>
      </w:r>
      <w:r>
        <w:rPr>
          <w:i/>
        </w:rPr>
        <w:t> </w:t>
      </w:r>
      <w:r w:rsidRPr="008B520F">
        <w:rPr>
          <w:i/>
        </w:rPr>
        <w:t>tísni</w:t>
      </w:r>
      <w:r>
        <w:rPr>
          <w:i/>
        </w:rPr>
        <w:t>…</w:t>
      </w:r>
      <w:r w:rsidRPr="008B520F">
        <w:rPr>
          <w:i/>
        </w:rPr>
        <w:t xml:space="preserve">revoluce dala jim naději na hojnou </w:t>
      </w:r>
      <w:r w:rsidRPr="00614FA0">
        <w:rPr>
          <w:i/>
        </w:rPr>
        <w:t>kořist doma, zejména v rozsáhlém statku církevním. Statek tento a s ním i statek královský byl v těchto letech rozchvácen skoro úplně; o kořist dělila se šlechta drobná i vyšší a města.“</w:t>
      </w:r>
    </w:p>
    <w:p w14:paraId="40172A6D" w14:textId="77777777" w:rsidR="0097552B" w:rsidRPr="00614FA0" w:rsidRDefault="0097552B" w:rsidP="0097552B">
      <w:r w:rsidRPr="00614FA0">
        <w:t>Zdroj: Josef PEKAŘ – Dějiny naší říše, se zvláštním zřetelem ke královstvím v říšské radě zastoupeným. Historický klub, Praha 1914, s. 63-64. (kráceno)</w:t>
      </w:r>
    </w:p>
    <w:p w14:paraId="53C37EED" w14:textId="77777777" w:rsidR="0097552B" w:rsidRPr="00614FA0" w:rsidRDefault="0097552B" w:rsidP="0097552B">
      <w:pPr>
        <w:pStyle w:val="Odstavecseseznamem"/>
        <w:numPr>
          <w:ilvl w:val="0"/>
          <w:numId w:val="2"/>
        </w:numPr>
      </w:pPr>
      <w:r w:rsidRPr="00614FA0">
        <w:t>Jakým skupinám obyvatel připisuje Pekař dějinotvornou úlohu, kdo byl dle něj hybatelem historických událostí?</w:t>
      </w:r>
    </w:p>
    <w:p w14:paraId="0DE92716" w14:textId="77777777" w:rsidR="0097552B" w:rsidRPr="00614FA0" w:rsidRDefault="0097552B" w:rsidP="0097552B">
      <w:pPr>
        <w:pStyle w:val="Odstavecseseznamem"/>
        <w:numPr>
          <w:ilvl w:val="0"/>
          <w:numId w:val="2"/>
        </w:numPr>
      </w:pPr>
      <w:r w:rsidRPr="00614FA0">
        <w:t>Jak Pekařův výklad husitství koresponduje s výše uvedenou charakteristikou doby, v níž text vznikl?</w:t>
      </w:r>
    </w:p>
    <w:p w14:paraId="448D3A6D" w14:textId="77777777" w:rsidR="0097552B" w:rsidRDefault="0097552B" w:rsidP="0097552B">
      <w:pPr>
        <w:rPr>
          <w:b/>
          <w:sz w:val="24"/>
        </w:rPr>
      </w:pPr>
    </w:p>
    <w:p w14:paraId="790753B7" w14:textId="77777777" w:rsidR="0097552B" w:rsidRPr="004C7E1B" w:rsidRDefault="0097552B" w:rsidP="0097552B">
      <w:pPr>
        <w:rPr>
          <w:b/>
          <w:sz w:val="24"/>
        </w:rPr>
      </w:pPr>
      <w:r>
        <w:rPr>
          <w:b/>
          <w:sz w:val="24"/>
        </w:rPr>
        <w:t>V 50. letech</w:t>
      </w:r>
    </w:p>
    <w:p w14:paraId="292397CE" w14:textId="77777777" w:rsidR="0097552B" w:rsidRDefault="0097552B" w:rsidP="0097552B">
      <w:pPr>
        <w:jc w:val="both"/>
      </w:pPr>
      <w:r>
        <w:t>Po komunistickém převratu v únoru 1948 byly učebnice přepisovány v duchu nově nastolené ideologie spravedlivého vítězství dělníků a rolníků nad svými dřívějšími utiskovateli, na čemž měl lví podíl ministr školství a historik prof. Zdeněk Nejedlý. Mezi řádky se promítala i živá paměť na hrůzy druhé světové války.</w:t>
      </w:r>
    </w:p>
    <w:p w14:paraId="55838B48" w14:textId="77777777" w:rsidR="0097552B" w:rsidRPr="008B520F" w:rsidRDefault="0097552B" w:rsidP="0097552B">
      <w:pPr>
        <w:jc w:val="both"/>
        <w:rPr>
          <w:i/>
        </w:rPr>
      </w:pPr>
      <w:r>
        <w:rPr>
          <w:i/>
        </w:rPr>
        <w:t>„</w:t>
      </w:r>
      <w:r w:rsidRPr="008B520F">
        <w:rPr>
          <w:i/>
        </w:rPr>
        <w:t>V husitském revolučním hnutí poprvé povstal všechen náš lid proti feudálům. V celém světě nebylo do té doby mocnějšího a rozsáhlejšího hnutí. Spojený venkovský lid a městská chudina stály téměř rok v čele celého hnutí a pokusily se vytvořit zcela novou společnost bez pánů a poddaných. Církev pozbyla svého bohatství a musila ustoupit šlechtě a hlavně měšťanstvu také v politickém životě. Měšťanstvo zradilo chudinu a venkovský lid a s</w:t>
      </w:r>
      <w:r>
        <w:rPr>
          <w:i/>
        </w:rPr>
        <w:t xml:space="preserve">pojilo se se světskými feudály. … </w:t>
      </w:r>
      <w:r w:rsidRPr="008B520F">
        <w:rPr>
          <w:i/>
        </w:rPr>
        <w:t>V úspěšných bojích proti křižákům se poprvé v našich dějinách spojil lid z různých krajů Čech za společným cílem a tím se utužilo i vědomí, že všichni náleží k jednomu národu. Husité hájili proti křižákům nejen revoluční zásady, ale i svou vlast a celou bohatou kulturu, která byla vytvořena předcházejícími generacemi. Český živel v husitské době zatlačil německé obyvatelstvo do mizivé menšiny. Čeština se stala řečí úřední, vládnoucí a pronikala i do ciziny jako řeč diplomatická.</w:t>
      </w:r>
      <w:r>
        <w:rPr>
          <w:i/>
        </w:rPr>
        <w:t>“</w:t>
      </w:r>
    </w:p>
    <w:p w14:paraId="32833401" w14:textId="77777777" w:rsidR="0097552B" w:rsidRPr="00614FA0" w:rsidRDefault="0097552B" w:rsidP="0097552B">
      <w:r w:rsidRPr="00614FA0">
        <w:t>Zdroj: Miloslav TRAPL, Vratislav ČAPEK – Dějepis pro devátý ročník základní devítileté školy. SPN, Praha 1959, s. 40. (kráceno)</w:t>
      </w:r>
    </w:p>
    <w:p w14:paraId="6E6EE4F3" w14:textId="77777777" w:rsidR="0097552B" w:rsidRDefault="0097552B" w:rsidP="0097552B">
      <w:pPr>
        <w:pStyle w:val="Odstavecseseznamem"/>
        <w:numPr>
          <w:ilvl w:val="0"/>
          <w:numId w:val="3"/>
        </w:numPr>
        <w:jc w:val="both"/>
      </w:pPr>
      <w:r>
        <w:lastRenderedPageBreak/>
        <w:t>Čím se ve srovnání s prvním textem socialistická učebnice odlišuje?</w:t>
      </w:r>
    </w:p>
    <w:p w14:paraId="2F522F45" w14:textId="77777777" w:rsidR="0097552B" w:rsidRPr="00FF268D" w:rsidRDefault="0097552B" w:rsidP="0097552B">
      <w:pPr>
        <w:pStyle w:val="Odstavecseseznamem"/>
        <w:numPr>
          <w:ilvl w:val="0"/>
          <w:numId w:val="3"/>
        </w:numPr>
        <w:jc w:val="both"/>
      </w:pPr>
      <w:r>
        <w:t>Které skupiny jsou v úryvku líčeny jako záporné – a co k tomu mohlo autory vést?</w:t>
      </w:r>
    </w:p>
    <w:p w14:paraId="7EEC409B" w14:textId="77777777" w:rsidR="0097552B" w:rsidRDefault="0097552B" w:rsidP="0097552B">
      <w:pPr>
        <w:rPr>
          <w:b/>
          <w:sz w:val="24"/>
        </w:rPr>
      </w:pPr>
    </w:p>
    <w:p w14:paraId="487772A5" w14:textId="77777777" w:rsidR="0097552B" w:rsidRDefault="0097552B" w:rsidP="0097552B">
      <w:pPr>
        <w:rPr>
          <w:b/>
          <w:sz w:val="24"/>
        </w:rPr>
      </w:pPr>
      <w:r>
        <w:rPr>
          <w:b/>
          <w:sz w:val="24"/>
        </w:rPr>
        <w:br w:type="page"/>
      </w:r>
    </w:p>
    <w:p w14:paraId="2975F2FE" w14:textId="77777777" w:rsidR="0097552B" w:rsidRPr="004C7E1B" w:rsidRDefault="0097552B" w:rsidP="0097552B">
      <w:pPr>
        <w:rPr>
          <w:b/>
          <w:sz w:val="24"/>
        </w:rPr>
      </w:pPr>
      <w:r w:rsidRPr="004C7E1B">
        <w:rPr>
          <w:b/>
          <w:sz w:val="24"/>
        </w:rPr>
        <w:lastRenderedPageBreak/>
        <w:t xml:space="preserve">Po </w:t>
      </w:r>
      <w:r w:rsidRPr="004C7E1B">
        <w:rPr>
          <w:b/>
          <w:i/>
          <w:sz w:val="24"/>
        </w:rPr>
        <w:t>sametové revoluci</w:t>
      </w:r>
    </w:p>
    <w:p w14:paraId="2CF7C5F4" w14:textId="77777777" w:rsidR="0097552B" w:rsidRDefault="0097552B" w:rsidP="0097552B">
      <w:pPr>
        <w:jc w:val="both"/>
      </w:pPr>
      <w:r>
        <w:t>Poslední odstavec pochází ze středoškolské učebnice vydané po roce 2000. Stojí za ní autorský kolektiv vedený prof. Petrem Čornejem, špičkovým odborníkem právě na éru husitství.</w:t>
      </w:r>
    </w:p>
    <w:p w14:paraId="3871E6A6" w14:textId="77777777" w:rsidR="0097552B" w:rsidRPr="008B520F" w:rsidRDefault="0097552B" w:rsidP="0097552B">
      <w:pPr>
        <w:jc w:val="both"/>
        <w:rPr>
          <w:i/>
        </w:rPr>
      </w:pPr>
      <w:r>
        <w:rPr>
          <w:i/>
        </w:rPr>
        <w:t>„</w:t>
      </w:r>
      <w:r w:rsidRPr="008B520F">
        <w:rPr>
          <w:i/>
        </w:rPr>
        <w:t>Brzy po Husově smrti získali v Českém království převahu přívrženci husitství. Pražští husité i prohusitští šlechtici vyháněli katolické kněze z kostelů, které svěřovali farářům podávajícím z kalicha. Na přelomu let 1418 a 1419 se však poměry změnily, Václav IV. se zalekl hrozby křížové výpravy a vliv husitství omezil.</w:t>
      </w:r>
      <w:r>
        <w:rPr>
          <w:i/>
        </w:rPr>
        <w:t xml:space="preserve"> </w:t>
      </w:r>
      <w:r w:rsidRPr="008B520F">
        <w:rPr>
          <w:i/>
        </w:rPr>
        <w:t>Na statcích katolických šlechticů nesměli husité konat své bohoslužby, začali se proto scházet na vyvýšených místech (horách). Tam přijímali z kalicha, poslouchali kázání svých kněží a zpívali písně, jejichž texty seznamovali účastníky poutí s husitským programem.</w:t>
      </w:r>
      <w:r>
        <w:rPr>
          <w:i/>
        </w:rPr>
        <w:t xml:space="preserve"> …</w:t>
      </w:r>
      <w:r w:rsidRPr="008B520F">
        <w:rPr>
          <w:i/>
        </w:rPr>
        <w:t xml:space="preserve"> </w:t>
      </w:r>
      <w:r>
        <w:rPr>
          <w:i/>
        </w:rPr>
        <w:t>Husitské obyvatelstvo v Čechách a na Moravě nebylo názorově jednotné. Přibližně od roku 1420 se husité dělili do několika seskupení (svazů). … Husité nalézali přívržence ve všech společenských vrstvách, včetně šlechty. Totéž platí o katolické straně, která měla naprostou převahu v Lužicích, ve Slezsku, ve velkých moravských městech, v pohraničních oblastech Čech i v některých českých městech.“</w:t>
      </w:r>
    </w:p>
    <w:p w14:paraId="04AA5350" w14:textId="77777777" w:rsidR="0097552B" w:rsidRPr="00614FA0" w:rsidRDefault="0097552B" w:rsidP="0097552B">
      <w:r w:rsidRPr="00614FA0">
        <w:t>Zdroj: Petr ČORNEJ a kol. – Dějepis pro střední odborné školy. SPN, Praha 2002, s. 73-75 (kráceno)</w:t>
      </w:r>
    </w:p>
    <w:p w14:paraId="154AD1D9" w14:textId="77777777" w:rsidR="0097552B" w:rsidRDefault="0097552B" w:rsidP="0097552B">
      <w:pPr>
        <w:pStyle w:val="Odstavecseseznamem"/>
        <w:numPr>
          <w:ilvl w:val="0"/>
          <w:numId w:val="4"/>
        </w:numPr>
        <w:jc w:val="both"/>
      </w:pPr>
      <w:r>
        <w:t>Co je dle Čorneje, na rozdíl od obou předchozích výkladů, hlavním motivem společenských svárů?</w:t>
      </w:r>
    </w:p>
    <w:p w14:paraId="726124A1" w14:textId="77777777" w:rsidR="0097552B" w:rsidRDefault="0097552B" w:rsidP="0097552B">
      <w:pPr>
        <w:pStyle w:val="Odstavecseseznamem"/>
        <w:numPr>
          <w:ilvl w:val="0"/>
          <w:numId w:val="4"/>
        </w:numPr>
        <w:jc w:val="both"/>
      </w:pPr>
      <w:r>
        <w:t>Které dříve akcentované linky text naopak upozaďuje či opomíjí – a proč?</w:t>
      </w:r>
    </w:p>
    <w:p w14:paraId="13C73A8A" w14:textId="77777777" w:rsidR="0097552B" w:rsidRDefault="0097552B" w:rsidP="0097552B">
      <w:pPr>
        <w:pStyle w:val="Odstavecseseznamem"/>
        <w:numPr>
          <w:ilvl w:val="0"/>
          <w:numId w:val="4"/>
        </w:numPr>
        <w:jc w:val="both"/>
      </w:pPr>
      <w:r>
        <w:t>Má úryvek ambice propojovat husitství se současností – a jak?</w:t>
      </w:r>
    </w:p>
    <w:p w14:paraId="5D1D71F5" w14:textId="77777777" w:rsidR="0097552B" w:rsidRDefault="0097552B" w:rsidP="0097552B">
      <w:pPr>
        <w:pStyle w:val="Odstavecseseznamem"/>
        <w:ind w:left="360"/>
        <w:jc w:val="both"/>
      </w:pPr>
    </w:p>
    <w:p w14:paraId="4DA9BC30" w14:textId="77777777" w:rsidR="0097552B" w:rsidRDefault="0097552B" w:rsidP="0097552B">
      <w:pPr>
        <w:pStyle w:val="Odstavecseseznamem"/>
        <w:ind w:left="360"/>
        <w:jc w:val="both"/>
      </w:pPr>
    </w:p>
    <w:p w14:paraId="03A564C5" w14:textId="77777777" w:rsidR="0097552B" w:rsidRPr="004C7E1B" w:rsidRDefault="0097552B" w:rsidP="0097552B">
      <w:pPr>
        <w:jc w:val="both"/>
        <w:rPr>
          <w:sz w:val="28"/>
        </w:rPr>
      </w:pPr>
      <w:r>
        <w:t>BONUS: Porovnejte výše uvedený Čornejův výklad s textem ve Vaší učebnici. Shoduje se? Je odlišný? V čem? Proč?</w:t>
      </w:r>
    </w:p>
    <w:p w14:paraId="7B17792F" w14:textId="77777777" w:rsidR="0097552B" w:rsidRDefault="0097552B" w:rsidP="0097552B">
      <w:pPr>
        <w:pBdr>
          <w:bottom w:val="single" w:sz="12" w:space="1" w:color="auto"/>
        </w:pBdr>
        <w:jc w:val="both"/>
      </w:pPr>
    </w:p>
    <w:p w14:paraId="4E90F2F0" w14:textId="77777777" w:rsidR="0097552B" w:rsidRDefault="0097552B" w:rsidP="0097552B">
      <w:pPr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14:paraId="29C4CC90" w14:textId="77777777" w:rsidR="0097552B" w:rsidRPr="004C7E1B" w:rsidRDefault="0097552B" w:rsidP="0097552B">
      <w:pPr>
        <w:jc w:val="both"/>
        <w:rPr>
          <w:sz w:val="28"/>
        </w:rPr>
      </w:pPr>
      <w:r w:rsidRPr="00FC7468">
        <w:rPr>
          <w:b/>
          <w:sz w:val="28"/>
          <w:u w:val="single"/>
        </w:rPr>
        <w:lastRenderedPageBreak/>
        <w:t>Reflexe</w:t>
      </w:r>
    </w:p>
    <w:p w14:paraId="7DE86EF3" w14:textId="77777777" w:rsidR="0097552B" w:rsidRDefault="0097552B" w:rsidP="0097552B">
      <w:pPr>
        <w:jc w:val="both"/>
      </w:pPr>
      <w:r>
        <w:t xml:space="preserve">Všechny tři ukázky sledují stejnou dějinnou epochu, všechny tři ukázky sepsali univerzitní profesoři historie, všechny tři ukázky ve své době sloužily ke školní výuce – přesto se obsah a vyznění textů vcelku významně liší.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97"/>
        <w:gridCol w:w="2526"/>
        <w:gridCol w:w="2270"/>
        <w:gridCol w:w="2268"/>
      </w:tblGrid>
      <w:tr w:rsidR="0097552B" w14:paraId="5AE5F059" w14:textId="77777777" w:rsidTr="0010684B">
        <w:trPr>
          <w:trHeight w:val="397"/>
        </w:trPr>
        <w:tc>
          <w:tcPr>
            <w:tcW w:w="2263" w:type="dxa"/>
            <w:vAlign w:val="center"/>
          </w:tcPr>
          <w:p w14:paraId="58F55AC9" w14:textId="77777777" w:rsidR="0097552B" w:rsidRDefault="0097552B" w:rsidP="0010684B">
            <w:pPr>
              <w:jc w:val="center"/>
            </w:pPr>
            <w:r w:rsidRPr="00143C2A">
              <w:rPr>
                <w:rFonts w:ascii="Segoe UI Symbol" w:hAnsi="Segoe UI Symbol" w:cs="Segoe UI Symbol"/>
                <w:sz w:val="20"/>
              </w:rPr>
              <w:t>🍷</w:t>
            </w:r>
          </w:p>
        </w:tc>
        <w:tc>
          <w:tcPr>
            <w:tcW w:w="2825" w:type="dxa"/>
            <w:vAlign w:val="center"/>
          </w:tcPr>
          <w:p w14:paraId="57A8AA42" w14:textId="77777777" w:rsidR="0097552B" w:rsidRDefault="0097552B" w:rsidP="0010684B">
            <w:pPr>
              <w:ind w:left="708" w:hanging="708"/>
              <w:jc w:val="center"/>
            </w:pPr>
            <w:r>
              <w:t>J. Pekař – 1914</w:t>
            </w:r>
          </w:p>
        </w:tc>
        <w:tc>
          <w:tcPr>
            <w:tcW w:w="2684" w:type="dxa"/>
            <w:vAlign w:val="center"/>
          </w:tcPr>
          <w:p w14:paraId="7C988CA0" w14:textId="77777777" w:rsidR="0097552B" w:rsidRDefault="0097552B" w:rsidP="0010684B">
            <w:pPr>
              <w:jc w:val="center"/>
            </w:pPr>
            <w:r>
              <w:t>M. Trapl a V. Čapek – 1959</w:t>
            </w:r>
          </w:p>
        </w:tc>
        <w:tc>
          <w:tcPr>
            <w:tcW w:w="2684" w:type="dxa"/>
            <w:vAlign w:val="center"/>
          </w:tcPr>
          <w:p w14:paraId="0357D07D" w14:textId="77777777" w:rsidR="0097552B" w:rsidRDefault="0097552B" w:rsidP="0010684B">
            <w:pPr>
              <w:jc w:val="center"/>
            </w:pPr>
            <w:r>
              <w:t>P. Čornej – 2002</w:t>
            </w:r>
          </w:p>
        </w:tc>
      </w:tr>
      <w:tr w:rsidR="0097552B" w14:paraId="7596BE72" w14:textId="77777777" w:rsidTr="0010684B">
        <w:trPr>
          <w:trHeight w:val="794"/>
        </w:trPr>
        <w:tc>
          <w:tcPr>
            <w:tcW w:w="2263" w:type="dxa"/>
            <w:vAlign w:val="center"/>
          </w:tcPr>
          <w:p w14:paraId="4242753A" w14:textId="77777777" w:rsidR="0097552B" w:rsidRDefault="0097552B" w:rsidP="0010684B">
            <w:r>
              <w:t>Husiti jsou líčeni jako…</w:t>
            </w:r>
          </w:p>
          <w:p w14:paraId="0A980552" w14:textId="77777777" w:rsidR="0097552B" w:rsidRDefault="0097552B" w:rsidP="0010684B">
            <w:r>
              <w:t>(maximálně 5 slov)</w:t>
            </w:r>
          </w:p>
        </w:tc>
        <w:tc>
          <w:tcPr>
            <w:tcW w:w="2825" w:type="dxa"/>
            <w:vAlign w:val="center"/>
          </w:tcPr>
          <w:p w14:paraId="0510C6B3" w14:textId="77777777" w:rsidR="0097552B" w:rsidRDefault="0097552B" w:rsidP="0010684B"/>
        </w:tc>
        <w:tc>
          <w:tcPr>
            <w:tcW w:w="2684" w:type="dxa"/>
            <w:vAlign w:val="center"/>
          </w:tcPr>
          <w:p w14:paraId="6FA3856F" w14:textId="77777777" w:rsidR="0097552B" w:rsidRDefault="0097552B" w:rsidP="0010684B"/>
        </w:tc>
        <w:tc>
          <w:tcPr>
            <w:tcW w:w="2684" w:type="dxa"/>
            <w:vAlign w:val="center"/>
          </w:tcPr>
          <w:p w14:paraId="6F42ED4E" w14:textId="77777777" w:rsidR="0097552B" w:rsidRDefault="0097552B" w:rsidP="0010684B"/>
        </w:tc>
      </w:tr>
      <w:tr w:rsidR="0097552B" w14:paraId="2A905B2F" w14:textId="77777777" w:rsidTr="0010684B">
        <w:trPr>
          <w:trHeight w:val="794"/>
        </w:trPr>
        <w:tc>
          <w:tcPr>
            <w:tcW w:w="2263" w:type="dxa"/>
            <w:vAlign w:val="center"/>
          </w:tcPr>
          <w:p w14:paraId="33151805" w14:textId="77777777" w:rsidR="0097552B" w:rsidRDefault="0097552B" w:rsidP="0010684B">
            <w:r>
              <w:t>Jejich hlavním protivníkem byl/-i...</w:t>
            </w:r>
          </w:p>
        </w:tc>
        <w:tc>
          <w:tcPr>
            <w:tcW w:w="2825" w:type="dxa"/>
            <w:vAlign w:val="center"/>
          </w:tcPr>
          <w:p w14:paraId="4B47545A" w14:textId="77777777" w:rsidR="0097552B" w:rsidRDefault="0097552B" w:rsidP="0010684B"/>
        </w:tc>
        <w:tc>
          <w:tcPr>
            <w:tcW w:w="2684" w:type="dxa"/>
            <w:vAlign w:val="center"/>
          </w:tcPr>
          <w:p w14:paraId="0A7BE70D" w14:textId="77777777" w:rsidR="0097552B" w:rsidRDefault="0097552B" w:rsidP="0010684B"/>
        </w:tc>
        <w:tc>
          <w:tcPr>
            <w:tcW w:w="2684" w:type="dxa"/>
            <w:vAlign w:val="center"/>
          </w:tcPr>
          <w:p w14:paraId="4E5B95D8" w14:textId="77777777" w:rsidR="0097552B" w:rsidRDefault="0097552B" w:rsidP="0010684B"/>
        </w:tc>
      </w:tr>
      <w:tr w:rsidR="0097552B" w14:paraId="77D00395" w14:textId="77777777" w:rsidTr="0010684B">
        <w:trPr>
          <w:trHeight w:val="794"/>
        </w:trPr>
        <w:tc>
          <w:tcPr>
            <w:tcW w:w="2263" w:type="dxa"/>
            <w:vAlign w:val="center"/>
          </w:tcPr>
          <w:p w14:paraId="7F06DA22" w14:textId="77777777" w:rsidR="0097552B" w:rsidRDefault="0097552B" w:rsidP="0010684B">
            <w:r>
              <w:t>Co v úryvku schází při vzájemném srovnání?</w:t>
            </w:r>
          </w:p>
        </w:tc>
        <w:tc>
          <w:tcPr>
            <w:tcW w:w="2825" w:type="dxa"/>
            <w:vAlign w:val="center"/>
          </w:tcPr>
          <w:p w14:paraId="44EB562B" w14:textId="77777777" w:rsidR="0097552B" w:rsidRDefault="0097552B" w:rsidP="0010684B"/>
        </w:tc>
        <w:tc>
          <w:tcPr>
            <w:tcW w:w="2684" w:type="dxa"/>
            <w:vAlign w:val="center"/>
          </w:tcPr>
          <w:p w14:paraId="1355875D" w14:textId="77777777" w:rsidR="0097552B" w:rsidRDefault="0097552B" w:rsidP="0010684B"/>
        </w:tc>
        <w:tc>
          <w:tcPr>
            <w:tcW w:w="2684" w:type="dxa"/>
            <w:vAlign w:val="center"/>
          </w:tcPr>
          <w:p w14:paraId="5336C929" w14:textId="77777777" w:rsidR="0097552B" w:rsidRDefault="0097552B" w:rsidP="0010684B"/>
        </w:tc>
      </w:tr>
      <w:tr w:rsidR="0097552B" w14:paraId="441B6C89" w14:textId="77777777" w:rsidTr="0010684B">
        <w:trPr>
          <w:trHeight w:val="794"/>
        </w:trPr>
        <w:tc>
          <w:tcPr>
            <w:tcW w:w="2263" w:type="dxa"/>
            <w:vAlign w:val="center"/>
          </w:tcPr>
          <w:p w14:paraId="0226553B" w14:textId="77777777" w:rsidR="0097552B" w:rsidRDefault="0097552B" w:rsidP="0010684B">
            <w:r>
              <w:t>Jak vyznění učebnice ovlivnila doba vzniku?</w:t>
            </w:r>
          </w:p>
        </w:tc>
        <w:tc>
          <w:tcPr>
            <w:tcW w:w="2825" w:type="dxa"/>
            <w:vAlign w:val="center"/>
          </w:tcPr>
          <w:p w14:paraId="13A073B4" w14:textId="77777777" w:rsidR="0097552B" w:rsidRDefault="0097552B" w:rsidP="0010684B"/>
        </w:tc>
        <w:tc>
          <w:tcPr>
            <w:tcW w:w="2684" w:type="dxa"/>
            <w:vAlign w:val="center"/>
          </w:tcPr>
          <w:p w14:paraId="0D838DDF" w14:textId="77777777" w:rsidR="0097552B" w:rsidRDefault="0097552B" w:rsidP="0010684B"/>
        </w:tc>
        <w:tc>
          <w:tcPr>
            <w:tcW w:w="2684" w:type="dxa"/>
            <w:vAlign w:val="center"/>
          </w:tcPr>
          <w:p w14:paraId="0AE66773" w14:textId="77777777" w:rsidR="0097552B" w:rsidRDefault="0097552B" w:rsidP="0010684B"/>
        </w:tc>
      </w:tr>
      <w:tr w:rsidR="0097552B" w14:paraId="49E26E3E" w14:textId="77777777" w:rsidTr="0010684B">
        <w:trPr>
          <w:trHeight w:val="794"/>
        </w:trPr>
        <w:tc>
          <w:tcPr>
            <w:tcW w:w="2263" w:type="dxa"/>
            <w:vAlign w:val="center"/>
          </w:tcPr>
          <w:p w14:paraId="6B1FA1BA" w14:textId="77777777" w:rsidR="0097552B" w:rsidRDefault="0097552B" w:rsidP="0010684B">
            <w:r>
              <w:t>Kterým směrem text čtenáře manipuloval?</w:t>
            </w:r>
          </w:p>
        </w:tc>
        <w:tc>
          <w:tcPr>
            <w:tcW w:w="2825" w:type="dxa"/>
            <w:vAlign w:val="center"/>
          </w:tcPr>
          <w:p w14:paraId="378C543B" w14:textId="77777777" w:rsidR="0097552B" w:rsidRDefault="0097552B" w:rsidP="0010684B"/>
        </w:tc>
        <w:tc>
          <w:tcPr>
            <w:tcW w:w="2684" w:type="dxa"/>
            <w:vAlign w:val="center"/>
          </w:tcPr>
          <w:p w14:paraId="1D88386C" w14:textId="77777777" w:rsidR="0097552B" w:rsidRDefault="0097552B" w:rsidP="0010684B"/>
        </w:tc>
        <w:tc>
          <w:tcPr>
            <w:tcW w:w="2684" w:type="dxa"/>
            <w:vAlign w:val="center"/>
          </w:tcPr>
          <w:p w14:paraId="0DE94AAC" w14:textId="77777777" w:rsidR="0097552B" w:rsidRDefault="0097552B" w:rsidP="0010684B"/>
        </w:tc>
      </w:tr>
      <w:tr w:rsidR="0097552B" w14:paraId="6C3B08F4" w14:textId="77777777" w:rsidTr="0010684B">
        <w:trPr>
          <w:trHeight w:val="794"/>
        </w:trPr>
        <w:tc>
          <w:tcPr>
            <w:tcW w:w="2263" w:type="dxa"/>
            <w:vAlign w:val="center"/>
          </w:tcPr>
          <w:p w14:paraId="0EAC1E7D" w14:textId="77777777" w:rsidR="0097552B" w:rsidRDefault="0097552B" w:rsidP="0010684B">
            <w:r>
              <w:t>Míra důvěryhodnosti</w:t>
            </w:r>
          </w:p>
          <w:p w14:paraId="7C1A4C57" w14:textId="77777777" w:rsidR="0097552B" w:rsidRDefault="0097552B" w:rsidP="0010684B">
            <w:r>
              <w:t>(1 nejmíň – 10 nejvíc)</w:t>
            </w:r>
          </w:p>
        </w:tc>
        <w:tc>
          <w:tcPr>
            <w:tcW w:w="2825" w:type="dxa"/>
            <w:vAlign w:val="center"/>
          </w:tcPr>
          <w:p w14:paraId="17EFA8E2" w14:textId="77777777" w:rsidR="0097552B" w:rsidRDefault="0097552B" w:rsidP="0010684B"/>
        </w:tc>
        <w:tc>
          <w:tcPr>
            <w:tcW w:w="2684" w:type="dxa"/>
            <w:vAlign w:val="center"/>
          </w:tcPr>
          <w:p w14:paraId="602EA291" w14:textId="77777777" w:rsidR="0097552B" w:rsidRDefault="0097552B" w:rsidP="0010684B"/>
        </w:tc>
        <w:tc>
          <w:tcPr>
            <w:tcW w:w="2684" w:type="dxa"/>
            <w:vAlign w:val="center"/>
          </w:tcPr>
          <w:p w14:paraId="781F84EA" w14:textId="77777777" w:rsidR="0097552B" w:rsidRDefault="0097552B" w:rsidP="0010684B"/>
        </w:tc>
      </w:tr>
    </w:tbl>
    <w:p w14:paraId="2FD373E6" w14:textId="77777777" w:rsidR="0097552B" w:rsidRDefault="0097552B" w:rsidP="0097552B">
      <w:pPr>
        <w:jc w:val="both"/>
      </w:pPr>
    </w:p>
    <w:p w14:paraId="5E1210C0" w14:textId="77777777" w:rsidR="0097552B" w:rsidRDefault="0097552B" w:rsidP="0097552B">
      <w:pPr>
        <w:jc w:val="both"/>
      </w:pPr>
      <w:r>
        <w:t>Vzorové odpovědi: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77"/>
        <w:gridCol w:w="2503"/>
        <w:gridCol w:w="2305"/>
        <w:gridCol w:w="2276"/>
      </w:tblGrid>
      <w:tr w:rsidR="0097552B" w14:paraId="0D3477F2" w14:textId="77777777" w:rsidTr="0010684B">
        <w:trPr>
          <w:trHeight w:val="397"/>
        </w:trPr>
        <w:tc>
          <w:tcPr>
            <w:tcW w:w="2263" w:type="dxa"/>
            <w:vAlign w:val="center"/>
          </w:tcPr>
          <w:p w14:paraId="7619798D" w14:textId="77777777" w:rsidR="0097552B" w:rsidRDefault="0097552B" w:rsidP="0010684B">
            <w:pPr>
              <w:jc w:val="center"/>
            </w:pPr>
            <w:r w:rsidRPr="00143C2A">
              <w:rPr>
                <w:rFonts w:ascii="Segoe UI Symbol" w:hAnsi="Segoe UI Symbol" w:cs="Segoe UI Symbol"/>
                <w:sz w:val="20"/>
              </w:rPr>
              <w:t>🍷</w:t>
            </w:r>
          </w:p>
        </w:tc>
        <w:tc>
          <w:tcPr>
            <w:tcW w:w="2825" w:type="dxa"/>
            <w:vAlign w:val="center"/>
          </w:tcPr>
          <w:p w14:paraId="4A591454" w14:textId="77777777" w:rsidR="0097552B" w:rsidRDefault="0097552B" w:rsidP="0010684B">
            <w:pPr>
              <w:ind w:left="708" w:hanging="708"/>
              <w:jc w:val="center"/>
            </w:pPr>
            <w:r>
              <w:t>J. Pekař – 1914</w:t>
            </w:r>
          </w:p>
        </w:tc>
        <w:tc>
          <w:tcPr>
            <w:tcW w:w="2684" w:type="dxa"/>
            <w:vAlign w:val="center"/>
          </w:tcPr>
          <w:p w14:paraId="566DA8F7" w14:textId="77777777" w:rsidR="0097552B" w:rsidRDefault="0097552B" w:rsidP="0010684B">
            <w:pPr>
              <w:jc w:val="center"/>
            </w:pPr>
            <w:r>
              <w:t>M. Trapl a V. Čapek – 1959</w:t>
            </w:r>
          </w:p>
        </w:tc>
        <w:tc>
          <w:tcPr>
            <w:tcW w:w="2684" w:type="dxa"/>
            <w:vAlign w:val="center"/>
          </w:tcPr>
          <w:p w14:paraId="47F7EC63" w14:textId="77777777" w:rsidR="0097552B" w:rsidRDefault="0097552B" w:rsidP="0010684B">
            <w:pPr>
              <w:jc w:val="center"/>
            </w:pPr>
            <w:r>
              <w:t>P. Čornej – 2002</w:t>
            </w:r>
          </w:p>
        </w:tc>
      </w:tr>
      <w:tr w:rsidR="0097552B" w14:paraId="016D04ED" w14:textId="77777777" w:rsidTr="0010684B">
        <w:trPr>
          <w:trHeight w:val="794"/>
        </w:trPr>
        <w:tc>
          <w:tcPr>
            <w:tcW w:w="2263" w:type="dxa"/>
            <w:vAlign w:val="center"/>
          </w:tcPr>
          <w:p w14:paraId="30EA3A8F" w14:textId="77777777" w:rsidR="0097552B" w:rsidRDefault="0097552B" w:rsidP="0010684B">
            <w:r>
              <w:t>Husiti jsou líčeni jako…</w:t>
            </w:r>
          </w:p>
          <w:p w14:paraId="24D549E8" w14:textId="77777777" w:rsidR="0097552B" w:rsidRDefault="0097552B" w:rsidP="0010684B">
            <w:r>
              <w:t>(maximálně 5 slov)</w:t>
            </w:r>
          </w:p>
        </w:tc>
        <w:tc>
          <w:tcPr>
            <w:tcW w:w="2825" w:type="dxa"/>
            <w:vAlign w:val="center"/>
          </w:tcPr>
          <w:p w14:paraId="25810779" w14:textId="77777777" w:rsidR="0097552B" w:rsidRDefault="0097552B" w:rsidP="0010684B">
            <w:pPr>
              <w:jc w:val="both"/>
            </w:pPr>
            <w:r>
              <w:t>Češi.</w:t>
            </w:r>
          </w:p>
          <w:p w14:paraId="62087DA7" w14:textId="77777777" w:rsidR="0097552B" w:rsidRDefault="0097552B" w:rsidP="0010684B">
            <w:pPr>
              <w:jc w:val="both"/>
            </w:pPr>
            <w:r>
              <w:t>Řemeslníci a drobná šlechta.</w:t>
            </w:r>
          </w:p>
        </w:tc>
        <w:tc>
          <w:tcPr>
            <w:tcW w:w="2684" w:type="dxa"/>
            <w:vAlign w:val="center"/>
          </w:tcPr>
          <w:p w14:paraId="7AC9618E" w14:textId="77777777" w:rsidR="0097552B" w:rsidRDefault="0097552B" w:rsidP="0010684B">
            <w:pPr>
              <w:jc w:val="both"/>
            </w:pPr>
            <w:r>
              <w:t>Všechen lid (=venkované a městská chudina) z celých Čech (x resp. krom Němců).</w:t>
            </w:r>
          </w:p>
        </w:tc>
        <w:tc>
          <w:tcPr>
            <w:tcW w:w="2684" w:type="dxa"/>
            <w:vAlign w:val="center"/>
          </w:tcPr>
          <w:p w14:paraId="1AB08863" w14:textId="77777777" w:rsidR="0097552B" w:rsidRDefault="0097552B" w:rsidP="0010684B">
            <w:pPr>
              <w:jc w:val="both"/>
            </w:pPr>
            <w:r>
              <w:t>Svébytná náboženská skupina (měli program).</w:t>
            </w:r>
          </w:p>
        </w:tc>
      </w:tr>
      <w:tr w:rsidR="0097552B" w14:paraId="620C145A" w14:textId="77777777" w:rsidTr="0010684B">
        <w:trPr>
          <w:trHeight w:val="794"/>
        </w:trPr>
        <w:tc>
          <w:tcPr>
            <w:tcW w:w="2263" w:type="dxa"/>
            <w:vAlign w:val="center"/>
          </w:tcPr>
          <w:p w14:paraId="4E62AC19" w14:textId="77777777" w:rsidR="0097552B" w:rsidRDefault="0097552B" w:rsidP="0010684B">
            <w:r>
              <w:t>Jejich hlavním protivníkem byl/-i...</w:t>
            </w:r>
          </w:p>
        </w:tc>
        <w:tc>
          <w:tcPr>
            <w:tcW w:w="2825" w:type="dxa"/>
            <w:vAlign w:val="center"/>
          </w:tcPr>
          <w:p w14:paraId="3A71172C" w14:textId="77777777" w:rsidR="0097552B" w:rsidRDefault="0097552B" w:rsidP="0010684B">
            <w:pPr>
              <w:jc w:val="both"/>
            </w:pPr>
            <w:r>
              <w:t>Německý patriciát měst,</w:t>
            </w:r>
          </w:p>
          <w:p w14:paraId="1F92BAFE" w14:textId="77777777" w:rsidR="0097552B" w:rsidRDefault="0097552B" w:rsidP="0010684B">
            <w:pPr>
              <w:jc w:val="both"/>
            </w:pPr>
            <w:r>
              <w:t>majetky církve a panovníka.</w:t>
            </w:r>
          </w:p>
        </w:tc>
        <w:tc>
          <w:tcPr>
            <w:tcW w:w="2684" w:type="dxa"/>
            <w:vAlign w:val="center"/>
          </w:tcPr>
          <w:p w14:paraId="5B1C6B1A" w14:textId="77777777" w:rsidR="0097552B" w:rsidRDefault="0097552B" w:rsidP="0010684B">
            <w:pPr>
              <w:jc w:val="both"/>
            </w:pPr>
            <w:r>
              <w:t>Feudálové a měšťané.</w:t>
            </w:r>
          </w:p>
          <w:p w14:paraId="6C45B390" w14:textId="77777777" w:rsidR="0097552B" w:rsidRDefault="0097552B" w:rsidP="0010684B">
            <w:pPr>
              <w:jc w:val="both"/>
            </w:pPr>
            <w:r>
              <w:t>Církev a křižáci. Němci.</w:t>
            </w:r>
          </w:p>
        </w:tc>
        <w:tc>
          <w:tcPr>
            <w:tcW w:w="2684" w:type="dxa"/>
            <w:vAlign w:val="center"/>
          </w:tcPr>
          <w:p w14:paraId="49068376" w14:textId="77777777" w:rsidR="0097552B" w:rsidRDefault="0097552B" w:rsidP="0010684B">
            <w:pPr>
              <w:jc w:val="both"/>
            </w:pPr>
            <w:r>
              <w:t>Katolíci.</w:t>
            </w:r>
          </w:p>
          <w:p w14:paraId="19EE324B" w14:textId="77777777" w:rsidR="0097552B" w:rsidRPr="00526505" w:rsidRDefault="0097552B" w:rsidP="0010684B">
            <w:pPr>
              <w:jc w:val="both"/>
              <w:rPr>
                <w:sz w:val="20"/>
              </w:rPr>
            </w:pPr>
            <w:r>
              <w:t>Zčásti panovník (Václav IV.)</w:t>
            </w:r>
          </w:p>
        </w:tc>
      </w:tr>
      <w:tr w:rsidR="0097552B" w14:paraId="68AC5DF4" w14:textId="77777777" w:rsidTr="0010684B">
        <w:trPr>
          <w:trHeight w:val="794"/>
        </w:trPr>
        <w:tc>
          <w:tcPr>
            <w:tcW w:w="2263" w:type="dxa"/>
            <w:vAlign w:val="center"/>
          </w:tcPr>
          <w:p w14:paraId="0475A7E0" w14:textId="77777777" w:rsidR="0097552B" w:rsidRDefault="0097552B" w:rsidP="0010684B">
            <w:r>
              <w:lastRenderedPageBreak/>
              <w:t>Co v úryvku schází při vzájemném srovnání?</w:t>
            </w:r>
          </w:p>
        </w:tc>
        <w:tc>
          <w:tcPr>
            <w:tcW w:w="2825" w:type="dxa"/>
            <w:vAlign w:val="center"/>
          </w:tcPr>
          <w:p w14:paraId="30B5F46C" w14:textId="77777777" w:rsidR="0097552B" w:rsidRDefault="0097552B" w:rsidP="0010684B">
            <w:pPr>
              <w:jc w:val="both"/>
            </w:pPr>
            <w:r>
              <w:t>Náboženský rozměr.</w:t>
            </w:r>
          </w:p>
          <w:p w14:paraId="4F6EA7FA" w14:textId="77777777" w:rsidR="0097552B" w:rsidRDefault="0097552B" w:rsidP="0010684B">
            <w:pPr>
              <w:jc w:val="both"/>
            </w:pPr>
            <w:r>
              <w:t>Akcent jednoty společnosti.</w:t>
            </w:r>
          </w:p>
        </w:tc>
        <w:tc>
          <w:tcPr>
            <w:tcW w:w="2684" w:type="dxa"/>
            <w:vAlign w:val="center"/>
          </w:tcPr>
          <w:p w14:paraId="632F0C5E" w14:textId="77777777" w:rsidR="0097552B" w:rsidRDefault="0097552B" w:rsidP="0010684B">
            <w:pPr>
              <w:jc w:val="both"/>
            </w:pPr>
            <w:r>
              <w:t>Náboženský rozměr.</w:t>
            </w:r>
          </w:p>
          <w:p w14:paraId="1EFA573B" w14:textId="77777777" w:rsidR="0097552B" w:rsidRDefault="0097552B" w:rsidP="0010684B">
            <w:pPr>
              <w:jc w:val="both"/>
            </w:pPr>
            <w:r>
              <w:t>Vnitřní stratifikace (svazy).</w:t>
            </w:r>
          </w:p>
        </w:tc>
        <w:tc>
          <w:tcPr>
            <w:tcW w:w="2684" w:type="dxa"/>
            <w:vAlign w:val="center"/>
          </w:tcPr>
          <w:p w14:paraId="04F12730" w14:textId="77777777" w:rsidR="0097552B" w:rsidRDefault="0097552B" w:rsidP="0010684B">
            <w:pPr>
              <w:jc w:val="both"/>
            </w:pPr>
            <w:r>
              <w:t>Dichotomie Češi x Němci.</w:t>
            </w:r>
          </w:p>
          <w:p w14:paraId="32790B1E" w14:textId="77777777" w:rsidR="0097552B" w:rsidRDefault="0097552B" w:rsidP="0010684B">
            <w:pPr>
              <w:jc w:val="both"/>
            </w:pPr>
            <w:r>
              <w:t>Konflikt sociálních vrstev.</w:t>
            </w:r>
          </w:p>
        </w:tc>
      </w:tr>
      <w:tr w:rsidR="0097552B" w14:paraId="6DF5AC36" w14:textId="77777777" w:rsidTr="0010684B">
        <w:trPr>
          <w:trHeight w:val="794"/>
        </w:trPr>
        <w:tc>
          <w:tcPr>
            <w:tcW w:w="2263" w:type="dxa"/>
            <w:vAlign w:val="center"/>
          </w:tcPr>
          <w:p w14:paraId="379D5499" w14:textId="77777777" w:rsidR="0097552B" w:rsidRDefault="0097552B" w:rsidP="0010684B">
            <w:r>
              <w:t>Jak vyznění učebnice ovlivnila doba vzniku?</w:t>
            </w:r>
          </w:p>
        </w:tc>
        <w:tc>
          <w:tcPr>
            <w:tcW w:w="2825" w:type="dxa"/>
            <w:vAlign w:val="center"/>
          </w:tcPr>
          <w:p w14:paraId="29C34E32" w14:textId="77777777" w:rsidR="0097552B" w:rsidRDefault="0097552B" w:rsidP="0010684B">
            <w:pPr>
              <w:jc w:val="both"/>
            </w:pPr>
            <w:r>
              <w:t>Převažující linie Češi x Němci s podtónem emancipace a demokratizace – důraz na neprivilegované měšťany.</w:t>
            </w:r>
          </w:p>
        </w:tc>
        <w:tc>
          <w:tcPr>
            <w:tcW w:w="2684" w:type="dxa"/>
            <w:vAlign w:val="center"/>
          </w:tcPr>
          <w:p w14:paraId="449B9B1F" w14:textId="77777777" w:rsidR="0097552B" w:rsidRDefault="0097552B" w:rsidP="0010684B">
            <w:pPr>
              <w:jc w:val="both"/>
            </w:pPr>
            <w:r>
              <w:t>Kladné líčení povstání nižších společenských vrstev proti feudalismu, bohatým, cizincům a církvi.</w:t>
            </w:r>
          </w:p>
        </w:tc>
        <w:tc>
          <w:tcPr>
            <w:tcW w:w="2684" w:type="dxa"/>
            <w:vAlign w:val="center"/>
          </w:tcPr>
          <w:p w14:paraId="209ACEA1" w14:textId="77777777" w:rsidR="0097552B" w:rsidRDefault="0097552B" w:rsidP="0010684B">
            <w:pPr>
              <w:jc w:val="both"/>
            </w:pPr>
            <w:r>
              <w:t>Národnostní soupeření i třídní boj se vyčerpaly (1945 a 1989). Zájem i o vedlejší země Koruny české.</w:t>
            </w:r>
          </w:p>
        </w:tc>
      </w:tr>
      <w:tr w:rsidR="0097552B" w14:paraId="10ADB5E0" w14:textId="77777777" w:rsidTr="0010684B">
        <w:trPr>
          <w:trHeight w:val="794"/>
        </w:trPr>
        <w:tc>
          <w:tcPr>
            <w:tcW w:w="2263" w:type="dxa"/>
            <w:vAlign w:val="center"/>
          </w:tcPr>
          <w:p w14:paraId="04DC7687" w14:textId="77777777" w:rsidR="0097552B" w:rsidRDefault="0097552B" w:rsidP="0010684B">
            <w:r>
              <w:t>Kterým směrem text čtenáře manipuloval?</w:t>
            </w:r>
          </w:p>
        </w:tc>
        <w:tc>
          <w:tcPr>
            <w:tcW w:w="2825" w:type="dxa"/>
            <w:vAlign w:val="center"/>
          </w:tcPr>
          <w:p w14:paraId="18BBC388" w14:textId="77777777" w:rsidR="0097552B" w:rsidRDefault="0097552B" w:rsidP="0010684B">
            <w:pPr>
              <w:jc w:val="both"/>
            </w:pPr>
            <w:r>
              <w:t>Husité se dokázali vymezit proti německé nadvládě, církvi i panovníkovi – naděje.</w:t>
            </w:r>
          </w:p>
        </w:tc>
        <w:tc>
          <w:tcPr>
            <w:tcW w:w="2684" w:type="dxa"/>
            <w:vAlign w:val="center"/>
          </w:tcPr>
          <w:p w14:paraId="7648EB81" w14:textId="77777777" w:rsidR="0097552B" w:rsidRDefault="0097552B" w:rsidP="0010684B">
            <w:pPr>
              <w:jc w:val="both"/>
            </w:pPr>
            <w:r>
              <w:t>Idea beztřídní společnosti, dominance českého živlu.</w:t>
            </w:r>
          </w:p>
          <w:p w14:paraId="667FAF6B" w14:textId="77777777" w:rsidR="0097552B" w:rsidRDefault="0097552B" w:rsidP="0010684B">
            <w:pPr>
              <w:jc w:val="both"/>
            </w:pPr>
            <w:r>
              <w:t>Důraz na absolutní jednotu.</w:t>
            </w:r>
          </w:p>
        </w:tc>
        <w:tc>
          <w:tcPr>
            <w:tcW w:w="2684" w:type="dxa"/>
            <w:vAlign w:val="center"/>
          </w:tcPr>
          <w:p w14:paraId="4B7989F1" w14:textId="77777777" w:rsidR="0097552B" w:rsidRDefault="0097552B" w:rsidP="0010684B">
            <w:pPr>
              <w:jc w:val="both"/>
            </w:pPr>
            <w:r>
              <w:t>Nejspíš obavy z intervence, nekonkrétní pojmenování aktérů (někteří odněkud).</w:t>
            </w:r>
          </w:p>
        </w:tc>
      </w:tr>
      <w:tr w:rsidR="0097552B" w14:paraId="385B00FB" w14:textId="77777777" w:rsidTr="0010684B">
        <w:trPr>
          <w:trHeight w:val="794"/>
        </w:trPr>
        <w:tc>
          <w:tcPr>
            <w:tcW w:w="2263" w:type="dxa"/>
            <w:vAlign w:val="center"/>
          </w:tcPr>
          <w:p w14:paraId="73270540" w14:textId="77777777" w:rsidR="0097552B" w:rsidRDefault="0097552B" w:rsidP="0010684B">
            <w:r>
              <w:t>Míra důvěryhodnosti</w:t>
            </w:r>
          </w:p>
          <w:p w14:paraId="3B014EE7" w14:textId="77777777" w:rsidR="0097552B" w:rsidRDefault="0097552B" w:rsidP="0010684B">
            <w:r>
              <w:t>(1 nejmíň – 10 nejvíc)</w:t>
            </w:r>
          </w:p>
        </w:tc>
        <w:tc>
          <w:tcPr>
            <w:tcW w:w="2825" w:type="dxa"/>
            <w:vAlign w:val="center"/>
          </w:tcPr>
          <w:p w14:paraId="3C3CC810" w14:textId="77777777" w:rsidR="0097552B" w:rsidRDefault="0097552B" w:rsidP="0010684B">
            <w:pPr>
              <w:jc w:val="center"/>
            </w:pPr>
            <w:r>
              <w:t>5-6</w:t>
            </w:r>
          </w:p>
        </w:tc>
        <w:tc>
          <w:tcPr>
            <w:tcW w:w="2684" w:type="dxa"/>
            <w:vAlign w:val="center"/>
          </w:tcPr>
          <w:p w14:paraId="02D3E6FB" w14:textId="77777777" w:rsidR="0097552B" w:rsidRDefault="0097552B" w:rsidP="0010684B">
            <w:pPr>
              <w:jc w:val="center"/>
            </w:pPr>
            <w:r>
              <w:t>1-2</w:t>
            </w:r>
          </w:p>
        </w:tc>
        <w:tc>
          <w:tcPr>
            <w:tcW w:w="2684" w:type="dxa"/>
            <w:vAlign w:val="center"/>
          </w:tcPr>
          <w:p w14:paraId="1650E482" w14:textId="77777777" w:rsidR="0097552B" w:rsidRDefault="0097552B" w:rsidP="0010684B">
            <w:pPr>
              <w:jc w:val="center"/>
            </w:pPr>
            <w:r>
              <w:t>8-9</w:t>
            </w:r>
          </w:p>
        </w:tc>
      </w:tr>
    </w:tbl>
    <w:p w14:paraId="16417F0B" w14:textId="77777777" w:rsidR="0097552B" w:rsidRDefault="0097552B" w:rsidP="0097552B">
      <w:pPr>
        <w:jc w:val="both"/>
      </w:pPr>
    </w:p>
    <w:p w14:paraId="2B06BCB8" w14:textId="77777777" w:rsidR="001728D0" w:rsidRPr="00CF5307" w:rsidRDefault="001728D0" w:rsidP="002618D3">
      <w:pPr>
        <w:pStyle w:val="Podnadpis"/>
        <w:rPr>
          <w:rFonts w:ascii="Arial" w:hAnsi="Arial" w:cs="Arial"/>
        </w:rPr>
      </w:pPr>
    </w:p>
    <w:p w14:paraId="3C82BBAE" w14:textId="77777777" w:rsidR="7E97C02B" w:rsidRDefault="7E97C02B" w:rsidP="002618D3">
      <w:pPr>
        <w:pStyle w:val="NPIstyl"/>
      </w:pPr>
    </w:p>
    <w:p w14:paraId="7E66DE12" w14:textId="77777777" w:rsidR="002618D3" w:rsidRDefault="002618D3" w:rsidP="002618D3">
      <w:pPr>
        <w:pStyle w:val="NPIstyl"/>
      </w:pPr>
    </w:p>
    <w:p w14:paraId="4B624CE7" w14:textId="77777777" w:rsidR="002618D3" w:rsidRDefault="002618D3" w:rsidP="002618D3">
      <w:pPr>
        <w:pStyle w:val="NPIstyl"/>
      </w:pPr>
    </w:p>
    <w:p w14:paraId="152D1735" w14:textId="77777777" w:rsidR="002618D3" w:rsidRPr="002618D3" w:rsidRDefault="002618D3" w:rsidP="002618D3">
      <w:pPr>
        <w:pStyle w:val="NPIstyl"/>
      </w:pPr>
    </w:p>
    <w:sectPr w:rsidR="002618D3" w:rsidRPr="002618D3" w:rsidSect="00E47961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588" w:right="1134" w:bottom="1871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5733D" w14:textId="77777777" w:rsidR="00845F52" w:rsidRDefault="00845F52">
      <w:r>
        <w:separator/>
      </w:r>
    </w:p>
  </w:endnote>
  <w:endnote w:type="continuationSeparator" w:id="0">
    <w:p w14:paraId="6BCF5318" w14:textId="77777777" w:rsidR="00845F52" w:rsidRDefault="00845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6A1F" w14:textId="77777777" w:rsidR="00F07432" w:rsidRPr="00EA01A6" w:rsidRDefault="7E97C02B" w:rsidP="00EE46CA">
    <w:pPr>
      <w:pStyle w:val="Zpat"/>
      <w:tabs>
        <w:tab w:val="left" w:pos="4253"/>
      </w:tabs>
      <w:rPr>
        <w:rFonts w:ascii="Arial" w:hAnsi="Arial" w:cs="Arial"/>
      </w:rPr>
    </w:pPr>
    <w:r w:rsidRPr="7E97C02B">
      <w:rPr>
        <w:rFonts w:ascii="Arial" w:hAnsi="Arial"/>
        <w:sz w:val="16"/>
        <w:szCs w:val="16"/>
      </w:rPr>
      <w:t xml:space="preserve"> </w:t>
    </w:r>
    <w:r w:rsidR="00EE46CA">
      <w:tab/>
    </w:r>
    <w:r w:rsidR="00EE46CA" w:rsidRPr="7E97C02B">
      <w:rPr>
        <w:b/>
        <w:bCs/>
      </w:rPr>
      <w:fldChar w:fldCharType="begin"/>
    </w:r>
    <w:r w:rsidR="00EE46CA" w:rsidRPr="7E97C02B">
      <w:rPr>
        <w:b/>
        <w:bCs/>
      </w:rPr>
      <w:instrText>PAGE</w:instrText>
    </w:r>
    <w:r w:rsidR="00EE46CA" w:rsidRPr="7E97C02B">
      <w:rPr>
        <w:b/>
        <w:bCs/>
      </w:rPr>
      <w:fldChar w:fldCharType="separate"/>
    </w:r>
    <w:r w:rsidRPr="7E97C02B">
      <w:rPr>
        <w:b/>
        <w:bCs/>
        <w:noProof/>
      </w:rPr>
      <w:t>2</w:t>
    </w:r>
    <w:r w:rsidR="00EE46CA" w:rsidRPr="7E97C02B">
      <w:rPr>
        <w:b/>
        <w:bCs/>
      </w:rPr>
      <w:fldChar w:fldCharType="end"/>
    </w:r>
    <w:r w:rsidRPr="7E97C02B">
      <w:t>/</w:t>
    </w:r>
    <w:r w:rsidR="00EE46CA" w:rsidRPr="7E97C02B">
      <w:rPr>
        <w:b/>
        <w:bCs/>
      </w:rPr>
      <w:fldChar w:fldCharType="begin"/>
    </w:r>
    <w:r w:rsidR="00EE46CA" w:rsidRPr="7E97C02B">
      <w:rPr>
        <w:b/>
        <w:bCs/>
      </w:rPr>
      <w:instrText>NUMPAGES</w:instrText>
    </w:r>
    <w:r w:rsidR="00EE46CA" w:rsidRPr="7E97C02B">
      <w:rPr>
        <w:b/>
        <w:bCs/>
      </w:rPr>
      <w:fldChar w:fldCharType="separate"/>
    </w:r>
    <w:r w:rsidRPr="7E97C02B">
      <w:rPr>
        <w:b/>
        <w:bCs/>
        <w:noProof/>
      </w:rPr>
      <w:t>2</w:t>
    </w:r>
    <w:r w:rsidR="00EE46CA" w:rsidRPr="7E97C02B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11D04" w14:textId="77777777" w:rsidR="00CE3707" w:rsidRPr="00E47961" w:rsidRDefault="00CE3707" w:rsidP="00CE3707">
    <w:pPr>
      <w:pStyle w:val="Zkladnodstavec"/>
      <w:rPr>
        <w:rFonts w:ascii="Arial" w:hAnsi="Arial" w:cs="Arial"/>
        <w:color w:val="4472C4"/>
        <w:spacing w:val="1"/>
        <w:sz w:val="18"/>
        <w:szCs w:val="18"/>
        <w:lang w:val="cs-CZ"/>
      </w:rPr>
    </w:pPr>
    <w:r w:rsidRPr="00E47961">
      <w:rPr>
        <w:rFonts w:ascii="Arial" w:hAnsi="Arial" w:cs="Arial"/>
        <w:b/>
        <w:bCs/>
        <w:color w:val="4472C4"/>
        <w:spacing w:val="1"/>
        <w:sz w:val="18"/>
        <w:szCs w:val="18"/>
        <w:lang w:val="cs-CZ"/>
      </w:rPr>
      <w:t xml:space="preserve">Národní pedagogický institut České republiky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|</w:t>
    </w:r>
    <w:r w:rsidRPr="00E47961">
      <w:rPr>
        <w:rFonts w:ascii="Arial" w:hAnsi="Arial" w:cs="Arial"/>
        <w:b/>
        <w:bCs/>
        <w:color w:val="4472C4"/>
        <w:spacing w:val="1"/>
        <w:sz w:val="18"/>
        <w:szCs w:val="18"/>
        <w:lang w:val="cs-CZ"/>
      </w:rPr>
      <w:t xml:space="preserve">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Senovážné nám. 872/25, 110 00 Praha 1</w:t>
    </w:r>
  </w:p>
  <w:p w14:paraId="7142F8D8" w14:textId="77777777" w:rsidR="00CE3707" w:rsidRPr="00E47961" w:rsidRDefault="00CE3707" w:rsidP="00CE3707">
    <w:pPr>
      <w:pStyle w:val="Zkladnodstavec"/>
      <w:rPr>
        <w:rFonts w:ascii="Arial" w:hAnsi="Arial" w:cs="Arial"/>
        <w:color w:val="4472C4"/>
        <w:spacing w:val="1"/>
        <w:sz w:val="18"/>
        <w:szCs w:val="18"/>
        <w:lang w:val="cs-CZ"/>
      </w:rPr>
    </w:pP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Tel.: +420 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245 001 124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| e-mail: 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podatelna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@npi.cz | 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ID: 8pswgy6 |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IČ: 45768455 | DIČ: CZ45768455  </w:t>
    </w:r>
  </w:p>
  <w:p w14:paraId="315160DE" w14:textId="77777777" w:rsidR="00737EA2" w:rsidRPr="00E47961" w:rsidRDefault="7E97C02B" w:rsidP="00CE3707">
    <w:pPr>
      <w:pStyle w:val="Zpat"/>
      <w:rPr>
        <w:color w:val="4472C4"/>
      </w:rPr>
    </w:pPr>
    <w:r w:rsidRPr="00E47961">
      <w:rPr>
        <w:rFonts w:ascii="Arial" w:hAnsi="Arial" w:cs="Arial"/>
        <w:color w:val="4472C4"/>
        <w:spacing w:val="1"/>
        <w:sz w:val="18"/>
        <w:szCs w:val="18"/>
      </w:rPr>
      <w:t>Bankovní spojení: ČNB 79530011/0710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3089D" w14:textId="77777777" w:rsidR="00845F52" w:rsidRDefault="00845F52">
      <w:r>
        <w:separator/>
      </w:r>
    </w:p>
  </w:footnote>
  <w:footnote w:type="continuationSeparator" w:id="0">
    <w:p w14:paraId="202016E4" w14:textId="77777777" w:rsidR="00845F52" w:rsidRDefault="00845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E9D591C" w14:paraId="02072A28" w14:textId="77777777" w:rsidTr="7E97C02B">
      <w:trPr>
        <w:trHeight w:val="300"/>
      </w:trPr>
      <w:tc>
        <w:tcPr>
          <w:tcW w:w="3020" w:type="dxa"/>
        </w:tcPr>
        <w:p w14:paraId="2627BC6D" w14:textId="77777777" w:rsidR="5E9D591C" w:rsidRDefault="5E9D591C" w:rsidP="5E9D591C">
          <w:pPr>
            <w:pStyle w:val="Zhlav"/>
            <w:ind w:left="-115"/>
          </w:pPr>
        </w:p>
      </w:tc>
      <w:tc>
        <w:tcPr>
          <w:tcW w:w="3020" w:type="dxa"/>
        </w:tcPr>
        <w:p w14:paraId="5D747717" w14:textId="77777777" w:rsidR="5E9D591C" w:rsidRDefault="5E9D591C" w:rsidP="5E9D591C">
          <w:pPr>
            <w:pStyle w:val="Zhlav"/>
            <w:jc w:val="center"/>
          </w:pPr>
        </w:p>
      </w:tc>
      <w:tc>
        <w:tcPr>
          <w:tcW w:w="3020" w:type="dxa"/>
        </w:tcPr>
        <w:p w14:paraId="580990DC" w14:textId="77777777" w:rsidR="5E9D591C" w:rsidRDefault="5E9D591C" w:rsidP="5E9D591C">
          <w:pPr>
            <w:pStyle w:val="Zhlav"/>
            <w:ind w:right="-115"/>
            <w:jc w:val="right"/>
          </w:pPr>
        </w:p>
      </w:tc>
    </w:tr>
  </w:tbl>
  <w:p w14:paraId="67E8F906" w14:textId="77777777" w:rsidR="5E9D591C" w:rsidRDefault="5E9D591C" w:rsidP="5E9D59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8C5B" w14:textId="77777777" w:rsidR="00737EA2" w:rsidRPr="00372CA6" w:rsidRDefault="00E47961" w:rsidP="00372CA6">
    <w:pPr>
      <w:pStyle w:val="Zhlav"/>
      <w:spacing w:before="240"/>
      <w:rPr>
        <w:rFonts w:ascii="Arial" w:hAnsi="Arial" w:cs="Arial"/>
        <w:b/>
        <w:caps/>
        <w:sz w:val="18"/>
        <w:szCs w:val="18"/>
      </w:rPr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117FC1F5" wp14:editId="6D4094BD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12" name="Plátno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0A0DCE" id="Plátno 12" o:spid="_x0000_s1026" editas="canvas" style="position:absolute;margin-left:0;margin-top:-.05pt;width:160.2pt;height:39.7pt;z-index:-251657216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345;height:5041;visibility:visible;mso-wrap-style:square">
                <v:fill o:detectmouseclick="t"/>
                <v:path o:connecttype="none"/>
              </v:shape>
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 fillcolor="#3566fc" stroked="f"/>
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17B3A"/>
    <w:multiLevelType w:val="hybridMultilevel"/>
    <w:tmpl w:val="8C7044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117B01"/>
    <w:multiLevelType w:val="hybridMultilevel"/>
    <w:tmpl w:val="3904AE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8242E2"/>
    <w:multiLevelType w:val="hybridMultilevel"/>
    <w:tmpl w:val="4FB8B79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240445">
    <w:abstractNumId w:val="3"/>
  </w:num>
  <w:num w:numId="2" w16cid:durableId="201401545">
    <w:abstractNumId w:val="0"/>
  </w:num>
  <w:num w:numId="3" w16cid:durableId="370419898">
    <w:abstractNumId w:val="1"/>
  </w:num>
  <w:num w:numId="4" w16cid:durableId="1120296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52B"/>
    <w:rsid w:val="00023450"/>
    <w:rsid w:val="00054F68"/>
    <w:rsid w:val="000F1865"/>
    <w:rsid w:val="001023EE"/>
    <w:rsid w:val="00130FE3"/>
    <w:rsid w:val="00142F5E"/>
    <w:rsid w:val="001535C4"/>
    <w:rsid w:val="001728D0"/>
    <w:rsid w:val="0018101D"/>
    <w:rsid w:val="00183118"/>
    <w:rsid w:val="00184C07"/>
    <w:rsid w:val="0019170F"/>
    <w:rsid w:val="00197DF8"/>
    <w:rsid w:val="001B729F"/>
    <w:rsid w:val="001E2257"/>
    <w:rsid w:val="002250DF"/>
    <w:rsid w:val="002618D3"/>
    <w:rsid w:val="0027291C"/>
    <w:rsid w:val="00276487"/>
    <w:rsid w:val="00293BA6"/>
    <w:rsid w:val="002A4F43"/>
    <w:rsid w:val="002A68C2"/>
    <w:rsid w:val="002B6F3C"/>
    <w:rsid w:val="002C3E41"/>
    <w:rsid w:val="002E6A5C"/>
    <w:rsid w:val="00306F19"/>
    <w:rsid w:val="00327106"/>
    <w:rsid w:val="00372CA6"/>
    <w:rsid w:val="00377728"/>
    <w:rsid w:val="003966D1"/>
    <w:rsid w:val="003A45B7"/>
    <w:rsid w:val="003B574D"/>
    <w:rsid w:val="003E562F"/>
    <w:rsid w:val="00454832"/>
    <w:rsid w:val="004A2A98"/>
    <w:rsid w:val="004C338B"/>
    <w:rsid w:val="004D1013"/>
    <w:rsid w:val="004D25D1"/>
    <w:rsid w:val="004D6E6F"/>
    <w:rsid w:val="005136A5"/>
    <w:rsid w:val="005366D8"/>
    <w:rsid w:val="005416FE"/>
    <w:rsid w:val="005811CB"/>
    <w:rsid w:val="005954C3"/>
    <w:rsid w:val="005B5B7A"/>
    <w:rsid w:val="005E09EC"/>
    <w:rsid w:val="005F2414"/>
    <w:rsid w:val="005F5822"/>
    <w:rsid w:val="00610C4D"/>
    <w:rsid w:val="00644E4F"/>
    <w:rsid w:val="00662528"/>
    <w:rsid w:val="006846AA"/>
    <w:rsid w:val="006B5CB9"/>
    <w:rsid w:val="006C6764"/>
    <w:rsid w:val="006D099A"/>
    <w:rsid w:val="006D1761"/>
    <w:rsid w:val="006F254D"/>
    <w:rsid w:val="00737EA2"/>
    <w:rsid w:val="007417A0"/>
    <w:rsid w:val="00750031"/>
    <w:rsid w:val="007504D0"/>
    <w:rsid w:val="00763241"/>
    <w:rsid w:val="00773A43"/>
    <w:rsid w:val="007A3271"/>
    <w:rsid w:val="007C12F1"/>
    <w:rsid w:val="00812B5E"/>
    <w:rsid w:val="00823E59"/>
    <w:rsid w:val="00845F52"/>
    <w:rsid w:val="008729FE"/>
    <w:rsid w:val="00874CA5"/>
    <w:rsid w:val="00887B99"/>
    <w:rsid w:val="00890097"/>
    <w:rsid w:val="008A7254"/>
    <w:rsid w:val="008B42C5"/>
    <w:rsid w:val="00903EC4"/>
    <w:rsid w:val="00917984"/>
    <w:rsid w:val="00923BD5"/>
    <w:rsid w:val="009571DA"/>
    <w:rsid w:val="0097552B"/>
    <w:rsid w:val="00980574"/>
    <w:rsid w:val="00984700"/>
    <w:rsid w:val="0099388D"/>
    <w:rsid w:val="009D126B"/>
    <w:rsid w:val="009D136A"/>
    <w:rsid w:val="00A20BD1"/>
    <w:rsid w:val="00A73928"/>
    <w:rsid w:val="00A8004D"/>
    <w:rsid w:val="00A86ED4"/>
    <w:rsid w:val="00A96256"/>
    <w:rsid w:val="00B343D2"/>
    <w:rsid w:val="00BB4E9F"/>
    <w:rsid w:val="00C34515"/>
    <w:rsid w:val="00C35833"/>
    <w:rsid w:val="00C600C9"/>
    <w:rsid w:val="00C81332"/>
    <w:rsid w:val="00C82408"/>
    <w:rsid w:val="00C92665"/>
    <w:rsid w:val="00C956AE"/>
    <w:rsid w:val="00CB3D20"/>
    <w:rsid w:val="00CB4DCD"/>
    <w:rsid w:val="00CD0C7B"/>
    <w:rsid w:val="00CE3707"/>
    <w:rsid w:val="00CF1413"/>
    <w:rsid w:val="00CF5307"/>
    <w:rsid w:val="00CF64B7"/>
    <w:rsid w:val="00D14981"/>
    <w:rsid w:val="00D63C74"/>
    <w:rsid w:val="00D83019"/>
    <w:rsid w:val="00DA6211"/>
    <w:rsid w:val="00DC3508"/>
    <w:rsid w:val="00DC7FCA"/>
    <w:rsid w:val="00E47961"/>
    <w:rsid w:val="00E66575"/>
    <w:rsid w:val="00E853FE"/>
    <w:rsid w:val="00EA01A6"/>
    <w:rsid w:val="00EA0C3E"/>
    <w:rsid w:val="00EC24D3"/>
    <w:rsid w:val="00EE46CA"/>
    <w:rsid w:val="00EF7B79"/>
    <w:rsid w:val="00F00F5A"/>
    <w:rsid w:val="00F07432"/>
    <w:rsid w:val="00F34034"/>
    <w:rsid w:val="00F609B1"/>
    <w:rsid w:val="00F76EB6"/>
    <w:rsid w:val="1F7C8ADB"/>
    <w:rsid w:val="23808DCC"/>
    <w:rsid w:val="50549DEA"/>
    <w:rsid w:val="5C5E683B"/>
    <w:rsid w:val="5E9D591C"/>
    <w:rsid w:val="6FC5EE85"/>
    <w:rsid w:val="7E97C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F8F22B"/>
  <w15:chartTrackingRefBased/>
  <w15:docId w15:val="{64347D93-351B-48B2-BFCF-F4E5AF1D0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7552B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1"/>
    <w:qFormat/>
    <w:rsid w:val="7E97C02B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uiPriority w:val="1"/>
    <w:qFormat/>
    <w:rsid w:val="7E97C02B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qFormat/>
    <w:rsid w:val="7E97C02B"/>
    <w:pPr>
      <w:keepNext/>
      <w:keepLines/>
      <w:spacing w:before="160" w:after="80"/>
      <w:outlineLvl w:val="2"/>
    </w:pPr>
    <w:rPr>
      <w:rFonts w:eastAsiaTheme="minorEastAsia" w:cstheme="majorEastAsia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semiHidden/>
    <w:unhideWhenUsed/>
    <w:qFormat/>
    <w:rsid w:val="7E97C02B"/>
    <w:pPr>
      <w:keepNext/>
      <w:keepLines/>
      <w:spacing w:before="80" w:after="40"/>
      <w:outlineLvl w:val="3"/>
    </w:pPr>
    <w:rPr>
      <w:rFonts w:eastAsiaTheme="minorEastAsia" w:cstheme="majorEastAsia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1"/>
    <w:rsid w:val="7E97C02B"/>
    <w:pPr>
      <w:tabs>
        <w:tab w:val="center" w:pos="4680"/>
        <w:tab w:val="right" w:pos="9360"/>
      </w:tabs>
    </w:pPr>
  </w:style>
  <w:style w:type="paragraph" w:styleId="Zkladntext">
    <w:name w:val="Body Text"/>
    <w:basedOn w:val="Normln"/>
    <w:uiPriority w:val="1"/>
    <w:rsid w:val="7E97C02B"/>
    <w:pPr>
      <w:tabs>
        <w:tab w:val="left" w:pos="3544"/>
        <w:tab w:val="left" w:pos="5812"/>
        <w:tab w:val="left" w:pos="7938"/>
      </w:tabs>
    </w:pPr>
  </w:style>
  <w:style w:type="paragraph" w:styleId="Zpat">
    <w:name w:val="footer"/>
    <w:basedOn w:val="Normln"/>
    <w:link w:val="ZpatChar"/>
    <w:uiPriority w:val="99"/>
    <w:rsid w:val="7E97C02B"/>
    <w:pPr>
      <w:tabs>
        <w:tab w:val="center" w:pos="4680"/>
        <w:tab w:val="right" w:pos="9360"/>
      </w:tabs>
    </w:pPr>
  </w:style>
  <w:style w:type="character" w:customStyle="1" w:styleId="Nadpis3Char">
    <w:name w:val="Nadpis 3 Char"/>
    <w:link w:val="Nadpis3"/>
    <w:uiPriority w:val="1"/>
    <w:semiHidden/>
    <w:rsid w:val="7E97C02B"/>
    <w:rPr>
      <w:rFonts w:eastAsiaTheme="minorEastAsia" w:cstheme="majorEastAsia"/>
      <w:color w:val="2E74B5" w:themeColor="accent1" w:themeShade="BF"/>
      <w:sz w:val="28"/>
      <w:szCs w:val="28"/>
    </w:rPr>
  </w:style>
  <w:style w:type="character" w:styleId="Hypertextovodkaz">
    <w:name w:val="Hyperlink"/>
    <w:uiPriority w:val="1"/>
    <w:rsid w:val="7E97C02B"/>
    <w:rPr>
      <w:color w:val="0563C1"/>
      <w:u w:val="single"/>
    </w:rPr>
  </w:style>
  <w:style w:type="character" w:customStyle="1" w:styleId="Nadpis4Char">
    <w:name w:val="Nadpis 4 Char"/>
    <w:link w:val="Nadpis4"/>
    <w:uiPriority w:val="1"/>
    <w:semiHidden/>
    <w:rsid w:val="7E97C02B"/>
    <w:rPr>
      <w:rFonts w:ascii="Calibri" w:eastAsiaTheme="minorEastAsia" w:hAnsi="Calibri" w:cstheme="majorEastAsia"/>
      <w:i/>
      <w:iCs/>
      <w:color w:val="2E74B5" w:themeColor="accent1" w:themeShade="BF"/>
    </w:rPr>
  </w:style>
  <w:style w:type="character" w:customStyle="1" w:styleId="ZpatChar">
    <w:name w:val="Zápatí Char"/>
    <w:link w:val="Zpat"/>
    <w:uiPriority w:val="99"/>
    <w:rsid w:val="7E97C02B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7E97C02B"/>
    <w:pPr>
      <w:spacing w:line="288" w:lineRule="auto"/>
    </w:pPr>
    <w:rPr>
      <w:rFonts w:ascii="Minion Pro" w:eastAsia="Arial" w:hAnsi="Minion Pro" w:cs="Minion Pro"/>
      <w:color w:val="000000" w:themeColor="text1"/>
      <w:lang w:val="en-GB" w:eastAsia="en-US"/>
    </w:rPr>
  </w:style>
  <w:style w:type="paragraph" w:styleId="Textbubliny">
    <w:name w:val="Balloon Text"/>
    <w:basedOn w:val="Normln"/>
    <w:link w:val="TextbublinyChar"/>
    <w:uiPriority w:val="1"/>
    <w:rsid w:val="7E97C0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1"/>
    <w:rsid w:val="7E97C02B"/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table" w:styleId="Mkatabulky">
    <w:name w:val="Table Grid"/>
    <w:basedOn w:val="Normlntabulka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2618D3"/>
    <w:rPr>
      <w:rFonts w:ascii="Arial" w:eastAsia="Arial" w:hAnsi="Arial" w:cs="Arial"/>
      <w:sz w:val="24"/>
    </w:rPr>
  </w:style>
  <w:style w:type="character" w:customStyle="1" w:styleId="NPIstylChar">
    <w:name w:val="NPI styl Char"/>
    <w:basedOn w:val="Standardnpsmoodstavce"/>
    <w:link w:val="NPIstyl"/>
    <w:rsid w:val="002618D3"/>
    <w:rPr>
      <w:rFonts w:ascii="Arial" w:eastAsia="Arial" w:hAnsi="Arial" w:cs="Arial"/>
      <w:sz w:val="24"/>
    </w:rPr>
  </w:style>
  <w:style w:type="paragraph" w:styleId="Nzev">
    <w:name w:val="Title"/>
    <w:basedOn w:val="Normln"/>
    <w:next w:val="Normln"/>
    <w:link w:val="NzevChar"/>
    <w:qFormat/>
    <w:rsid w:val="002618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261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2618D3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rsid w:val="002618D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Zdraznn">
    <w:name w:val="Emphasis"/>
    <w:basedOn w:val="Standardnpsmoodstavce"/>
    <w:qFormat/>
    <w:rsid w:val="002618D3"/>
    <w:rPr>
      <w:i/>
      <w:iCs/>
    </w:rPr>
  </w:style>
  <w:style w:type="paragraph" w:styleId="Bezmezer">
    <w:name w:val="No Spacing"/>
    <w:uiPriority w:val="1"/>
    <w:qFormat/>
    <w:rsid w:val="002618D3"/>
  </w:style>
  <w:style w:type="paragraph" w:styleId="Odstavecseseznamem">
    <w:name w:val="List Paragraph"/>
    <w:basedOn w:val="Normln"/>
    <w:uiPriority w:val="34"/>
    <w:qFormat/>
    <w:rsid w:val="00975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\OneDrive\Desktop\2025_%20NPI_A4%20s%20logem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58D76E-7A30-4B35-808D-6CDCE100EE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610998-70B5-40E6-8344-E3972BE46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483543-BF9B-46FD-B916-615BB3672FC6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2025_ NPI_A4 s logem.dotx</Template>
  <TotalTime>0</TotalTime>
  <Pages>1</Pages>
  <Words>1040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Franc</dc:creator>
  <cp:keywords/>
  <cp:lastModifiedBy>Franc Daniel</cp:lastModifiedBy>
  <cp:revision>4</cp:revision>
  <cp:lastPrinted>2025-08-19T14:07:00Z</cp:lastPrinted>
  <dcterms:created xsi:type="dcterms:W3CDTF">2025-08-03T17:39:00Z</dcterms:created>
  <dcterms:modified xsi:type="dcterms:W3CDTF">2025-08-19T14:07:00Z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</Properties>
</file>