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266C" w14:textId="644999F2" w:rsidR="00A246A3" w:rsidRPr="00A246A3" w:rsidRDefault="009964EC" w:rsidP="00803A5B">
      <w:pPr>
        <w:pStyle w:val="Modrpsmo"/>
        <w:suppressAutoHyphens/>
        <w:spacing w:before="360"/>
        <w:ind w:right="0"/>
      </w:pPr>
      <w:r>
        <w:t>V</w:t>
      </w:r>
      <w:r w:rsidR="00947BB1">
        <w:t>zdělávací obor:</w:t>
      </w:r>
      <w:r w:rsidR="00A246A3">
        <w:tab/>
      </w:r>
      <w:r w:rsidR="00C704E3">
        <w:tab/>
      </w:r>
      <w:r w:rsidR="009876FD">
        <w:rPr>
          <w:b/>
          <w:bCs/>
        </w:rPr>
        <w:t>Další cizí jazyk</w:t>
      </w:r>
      <w:r w:rsidR="002B3DBC">
        <w:rPr>
          <w:b/>
          <w:bCs/>
        </w:rPr>
        <w:t xml:space="preserve"> </w:t>
      </w:r>
    </w:p>
    <w:p w14:paraId="15950B2E" w14:textId="3A1338CF" w:rsidR="001D6A32" w:rsidRPr="001D6A32" w:rsidRDefault="00C704E3" w:rsidP="001D6A32">
      <w:pPr>
        <w:pStyle w:val="Modrpsmo"/>
        <w:suppressAutoHyphens/>
        <w:rPr>
          <w:b/>
          <w:bCs/>
        </w:rPr>
      </w:pPr>
      <w:r w:rsidRPr="00C704E3">
        <w:t xml:space="preserve">Očekávaný výsledek učení: </w:t>
      </w:r>
      <w:r>
        <w:tab/>
      </w:r>
      <w:r w:rsidR="00000400" w:rsidRPr="00000400">
        <w:rPr>
          <w:b/>
          <w:bCs/>
        </w:rPr>
        <w:t>JJK-DCJ-</w:t>
      </w:r>
      <w:proofErr w:type="gramStart"/>
      <w:r w:rsidR="00000400" w:rsidRPr="00000400">
        <w:rPr>
          <w:b/>
          <w:bCs/>
        </w:rPr>
        <w:t>001-ZV9</w:t>
      </w:r>
      <w:proofErr w:type="gramEnd"/>
      <w:r w:rsidR="00000400" w:rsidRPr="00000400">
        <w:rPr>
          <w:b/>
          <w:bCs/>
        </w:rPr>
        <w:t>-001</w:t>
      </w:r>
    </w:p>
    <w:p w14:paraId="44823733" w14:textId="11DA9923" w:rsidR="00093D2B" w:rsidRPr="00093D2B" w:rsidRDefault="00093D2B" w:rsidP="00803A5B">
      <w:pPr>
        <w:pStyle w:val="Modrpsmo"/>
        <w:suppressAutoHyphens/>
        <w:rPr>
          <w:b/>
          <w:bCs/>
        </w:rPr>
      </w:pPr>
    </w:p>
    <w:p w14:paraId="37C22CD8" w14:textId="77777777" w:rsidR="002B3DBC" w:rsidRPr="002B3DBC" w:rsidRDefault="002B3DBC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2B3DBC">
        <w:rPr>
          <w:rFonts w:eastAsia="Times New Roman"/>
          <w:color w:val="212529"/>
          <w:szCs w:val="20"/>
          <w:lang w:eastAsia="cs-CZ"/>
        </w:rPr>
        <w:t>Základní vzdělávání</w:t>
      </w:r>
    </w:p>
    <w:p w14:paraId="2F3F21CD" w14:textId="77777777" w:rsidR="002B3DBC" w:rsidRPr="002B3DBC" w:rsidRDefault="002B3DBC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2B3DBC">
        <w:rPr>
          <w:rFonts w:eastAsia="Times New Roman"/>
          <w:color w:val="212529"/>
          <w:szCs w:val="20"/>
          <w:lang w:eastAsia="cs-CZ"/>
        </w:rPr>
        <w:t>Jazyk a jazyková komunikace</w:t>
      </w:r>
    </w:p>
    <w:p w14:paraId="24008C51" w14:textId="68500AAC" w:rsidR="002B3DBC" w:rsidRPr="002B3DBC" w:rsidRDefault="009876FD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>
        <w:rPr>
          <w:rFonts w:eastAsia="Times New Roman"/>
          <w:color w:val="212529"/>
          <w:szCs w:val="20"/>
          <w:lang w:eastAsia="cs-CZ"/>
        </w:rPr>
        <w:t xml:space="preserve">Další cizí </w:t>
      </w:r>
      <w:r w:rsidR="002B3DBC" w:rsidRPr="002B3DBC">
        <w:rPr>
          <w:rFonts w:eastAsia="Times New Roman"/>
          <w:color w:val="212529"/>
          <w:szCs w:val="20"/>
          <w:lang w:eastAsia="cs-CZ"/>
        </w:rPr>
        <w:t>jazyk</w:t>
      </w:r>
    </w:p>
    <w:p w14:paraId="4413C6E8" w14:textId="11424A5A" w:rsidR="002B3DBC" w:rsidRPr="002B3DBC" w:rsidRDefault="009876FD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>
        <w:rPr>
          <w:rFonts w:eastAsia="Times New Roman"/>
          <w:color w:val="212529"/>
          <w:szCs w:val="20"/>
          <w:lang w:eastAsia="cs-CZ"/>
        </w:rPr>
        <w:t>Recepce</w:t>
      </w:r>
      <w:r w:rsidR="002B11AB">
        <w:rPr>
          <w:rFonts w:eastAsia="Times New Roman"/>
          <w:color w:val="212529"/>
          <w:szCs w:val="20"/>
          <w:lang w:eastAsia="cs-CZ"/>
        </w:rPr>
        <w:t xml:space="preserve">, </w:t>
      </w:r>
      <w:r w:rsidR="00000400">
        <w:rPr>
          <w:rFonts w:eastAsia="Times New Roman"/>
          <w:color w:val="212529"/>
          <w:szCs w:val="20"/>
          <w:lang w:eastAsia="cs-CZ"/>
        </w:rPr>
        <w:t>na cestě</w:t>
      </w:r>
    </w:p>
    <w:p w14:paraId="0A978A30" w14:textId="77777777" w:rsidR="00000400" w:rsidRDefault="002B3DBC" w:rsidP="00000400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2B3DBC">
        <w:rPr>
          <w:rFonts w:eastAsia="Times New Roman"/>
          <w:color w:val="212529"/>
          <w:szCs w:val="20"/>
          <w:lang w:eastAsia="cs-CZ"/>
        </w:rPr>
        <w:t>2. stupeň, 9. ročník</w:t>
      </w:r>
      <w:r w:rsidR="006B6649">
        <w:rPr>
          <w:rFonts w:eastAsia="Times New Roman"/>
          <w:color w:val="212529"/>
          <w:szCs w:val="20"/>
          <w:lang w:eastAsia="cs-CZ"/>
        </w:rPr>
        <w:t>.</w:t>
      </w:r>
    </w:p>
    <w:p w14:paraId="7BF47D83" w14:textId="6A9C55E1" w:rsidR="00000400" w:rsidRPr="00000400" w:rsidRDefault="00000400" w:rsidP="00000400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000400">
        <w:rPr>
          <w:rFonts w:eastAsia="Times New Roman"/>
          <w:color w:val="000000"/>
          <w:szCs w:val="20"/>
          <w:lang w:eastAsia="cs-CZ"/>
        </w:rPr>
        <w:t>Rozumí krátkým, velmi jednoduchým otázkám, pokynům a výrokům pronášeným pomalu, zřetelně a opakovaně a doprovázeným vizuálními prvky nebo gesty</w:t>
      </w:r>
    </w:p>
    <w:p w14:paraId="1F61D15B" w14:textId="4C76930F" w:rsidR="00F561E8" w:rsidRDefault="009E6450" w:rsidP="00803A5B">
      <w:pPr>
        <w:pStyle w:val="Modrpsmo"/>
        <w:suppressAutoHyphens/>
      </w:pPr>
      <w:r>
        <w:t xml:space="preserve">Popis úrovně </w:t>
      </w:r>
    </w:p>
    <w:p w14:paraId="30C0D0DC" w14:textId="36EC8B87" w:rsidR="00000400" w:rsidRPr="00000400" w:rsidRDefault="00000400" w:rsidP="00000400">
      <w:pPr>
        <w:pStyle w:val="Odstavecseseznamem"/>
        <w:numPr>
          <w:ilvl w:val="0"/>
          <w:numId w:val="36"/>
        </w:numPr>
        <w:rPr>
          <w:rFonts w:eastAsia="Times New Roman"/>
          <w:szCs w:val="20"/>
          <w:lang w:eastAsia="cs-CZ"/>
        </w:rPr>
      </w:pPr>
      <w:bookmarkStart w:id="0" w:name="_Hlk187899381"/>
      <w:r w:rsidRPr="00000400">
        <w:rPr>
          <w:rFonts w:eastAsia="Times New Roman"/>
          <w:szCs w:val="20"/>
          <w:lang w:eastAsia="cs-CZ"/>
        </w:rPr>
        <w:t xml:space="preserve">porozumění prokáže tím, že podle vyslechnutých instrukcí vybere, seřadí nebo označí obrázek nebo uspořádá události ve správném pořadí </w:t>
      </w:r>
    </w:p>
    <w:p w14:paraId="72223B01" w14:textId="7F96C62B" w:rsidR="0025453F" w:rsidRPr="00000400" w:rsidRDefault="00000400" w:rsidP="00000400">
      <w:pPr>
        <w:pStyle w:val="Odstavecseseznamem"/>
        <w:numPr>
          <w:ilvl w:val="0"/>
          <w:numId w:val="36"/>
        </w:numPr>
        <w:rPr>
          <w:lang w:eastAsia="cs-CZ"/>
        </w:rPr>
      </w:pPr>
      <w:r w:rsidRPr="00000400">
        <w:rPr>
          <w:rFonts w:eastAsia="Times New Roman"/>
          <w:szCs w:val="20"/>
          <w:lang w:eastAsia="cs-CZ"/>
        </w:rPr>
        <w:t>zachytí základní informace, zaznamená klíčová slova, přiřadí prostředí</w:t>
      </w:r>
    </w:p>
    <w:p w14:paraId="3264D2E4" w14:textId="77777777" w:rsidR="00000400" w:rsidRPr="00B710E5" w:rsidRDefault="00000400" w:rsidP="00E76F07">
      <w:pPr>
        <w:pStyle w:val="Odstavecseseznamem"/>
        <w:rPr>
          <w:lang w:eastAsia="cs-CZ"/>
        </w:rPr>
      </w:pPr>
    </w:p>
    <w:p w14:paraId="24471EE6" w14:textId="2C8C23DB" w:rsidR="00AA6147" w:rsidRPr="006B6649" w:rsidRDefault="00000400" w:rsidP="006B6649">
      <w:pPr>
        <w:pStyle w:val="Nadpis3"/>
        <w:suppressAutoHyphens/>
        <w:spacing w:before="0"/>
        <w:ind w:left="720" w:right="0"/>
        <w:jc w:val="center"/>
        <w:rPr>
          <w:rFonts w:ascii="Arial" w:eastAsia="Times New Roman" w:hAnsi="Arial" w:cs="Arial"/>
          <w:b w:val="0"/>
          <w:bCs w:val="0"/>
          <w:color w:val="auto"/>
          <w:sz w:val="20"/>
          <w:szCs w:val="20"/>
          <w:lang w:eastAsia="cs-CZ"/>
        </w:rPr>
      </w:pPr>
      <w:r>
        <w:rPr>
          <w:b w:val="0"/>
          <w:bCs w:val="0"/>
          <w:color w:val="0070C0"/>
          <w:sz w:val="48"/>
          <w:szCs w:val="48"/>
        </w:rPr>
        <w:t>Porozumění podle slyšeného</w:t>
      </w:r>
    </w:p>
    <w:p w14:paraId="7B12BABB" w14:textId="77777777" w:rsidR="009876FD" w:rsidRDefault="009876FD" w:rsidP="009876FD">
      <w:pPr>
        <w:widowControl/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b/>
          <w:bCs/>
          <w:color w:val="172B4D"/>
          <w:szCs w:val="20"/>
          <w:lang w:eastAsia="cs-CZ"/>
        </w:rPr>
      </w:pPr>
    </w:p>
    <w:p w14:paraId="4D112801" w14:textId="4916644D" w:rsidR="009876FD" w:rsidRPr="009876FD" w:rsidRDefault="009876FD" w:rsidP="009876FD">
      <w:pPr>
        <w:widowControl/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r w:rsidRPr="009876FD">
        <w:rPr>
          <w:rFonts w:eastAsia="Times New Roman"/>
          <w:b/>
          <w:bCs/>
          <w:color w:val="172B4D"/>
          <w:szCs w:val="20"/>
          <w:lang w:eastAsia="cs-CZ"/>
        </w:rPr>
        <w:t>Zadání: Přečti si text a označ, která informace se v textu vyskytuje. </w:t>
      </w:r>
    </w:p>
    <w:p w14:paraId="26387AB8" w14:textId="77777777" w:rsidR="009876FD" w:rsidRPr="009876FD" w:rsidRDefault="009876FD" w:rsidP="009876FD">
      <w:pPr>
        <w:widowControl/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r w:rsidRPr="009876FD">
        <w:rPr>
          <w:rFonts w:eastAsia="Times New Roman"/>
          <w:b/>
          <w:bCs/>
          <w:color w:val="172B4D"/>
          <w:szCs w:val="20"/>
          <w:lang w:eastAsia="cs-CZ"/>
        </w:rPr>
        <w:t>Realizace a hodnocení: </w:t>
      </w:r>
    </w:p>
    <w:p w14:paraId="5FC89BD7" w14:textId="77777777" w:rsidR="009876FD" w:rsidRDefault="009876FD" w:rsidP="009876FD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r w:rsidRPr="009876FD">
        <w:rPr>
          <w:rFonts w:eastAsia="Times New Roman"/>
          <w:color w:val="172B4D"/>
          <w:szCs w:val="20"/>
          <w:lang w:eastAsia="cs-CZ"/>
        </w:rPr>
        <w:t>splnění úkolu </w:t>
      </w:r>
    </w:p>
    <w:p w14:paraId="246427F0" w14:textId="61437813" w:rsidR="00B710E5" w:rsidRPr="009876FD" w:rsidRDefault="00B710E5" w:rsidP="009876FD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r>
        <w:rPr>
          <w:rFonts w:eastAsia="Times New Roman"/>
          <w:color w:val="172B4D"/>
          <w:szCs w:val="20"/>
          <w:lang w:eastAsia="cs-CZ"/>
        </w:rPr>
        <w:t>úplnost</w:t>
      </w:r>
    </w:p>
    <w:p w14:paraId="2E0F6D62" w14:textId="77777777" w:rsidR="009876FD" w:rsidRPr="009876FD" w:rsidRDefault="009876FD" w:rsidP="009876FD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r w:rsidRPr="009876FD">
        <w:rPr>
          <w:rFonts w:eastAsia="Times New Roman"/>
          <w:color w:val="172B4D"/>
          <w:szCs w:val="20"/>
          <w:lang w:eastAsia="cs-CZ"/>
        </w:rPr>
        <w:t>správnost</w:t>
      </w:r>
    </w:p>
    <w:p w14:paraId="1ADA08BD" w14:textId="2F62D799" w:rsidR="00B710E5" w:rsidRPr="00000400" w:rsidRDefault="006B6649" w:rsidP="00B710E5">
      <w:pPr>
        <w:widowControl/>
        <w:shd w:val="clear" w:color="auto" w:fill="FFFFFF"/>
        <w:autoSpaceDE/>
        <w:autoSpaceDN/>
        <w:spacing w:before="0" w:beforeAutospacing="1" w:afterAutospacing="1" w:line="240" w:lineRule="auto"/>
        <w:ind w:right="0"/>
        <w:jc w:val="left"/>
        <w:rPr>
          <w:rFonts w:eastAsia="Times New Roman"/>
          <w:b/>
          <w:bCs/>
          <w:color w:val="172B4D"/>
          <w:szCs w:val="20"/>
          <w:lang w:eastAsia="cs-CZ"/>
        </w:rPr>
      </w:pPr>
      <w:r w:rsidRPr="00000400">
        <w:rPr>
          <w:rFonts w:eastAsia="Times New Roman"/>
          <w:b/>
          <w:bCs/>
          <w:color w:val="172B4D"/>
          <w:szCs w:val="20"/>
          <w:lang w:eastAsia="cs-CZ"/>
        </w:rPr>
        <w:t>Zadá</w:t>
      </w:r>
      <w:r w:rsidR="00B710E5" w:rsidRPr="00000400">
        <w:rPr>
          <w:rFonts w:eastAsia="Times New Roman"/>
          <w:b/>
          <w:bCs/>
          <w:color w:val="172B4D"/>
          <w:szCs w:val="20"/>
          <w:lang w:eastAsia="cs-CZ"/>
        </w:rPr>
        <w:t>ní pro žáka – německý jazyk:</w:t>
      </w:r>
    </w:p>
    <w:p w14:paraId="38D36443" w14:textId="77777777" w:rsidR="00000400" w:rsidRPr="00000400" w:rsidRDefault="00000400" w:rsidP="00000400">
      <w:pPr>
        <w:pStyle w:val="Normlnweb"/>
        <w:rPr>
          <w:rFonts w:ascii="Arial" w:hAnsi="Arial" w:cs="Arial"/>
          <w:sz w:val="20"/>
          <w:szCs w:val="20"/>
        </w:rPr>
      </w:pPr>
      <w:r w:rsidRPr="00000400">
        <w:rPr>
          <w:rFonts w:ascii="Arial" w:hAnsi="Arial" w:cs="Arial"/>
          <w:sz w:val="20"/>
          <w:szCs w:val="20"/>
        </w:rPr>
        <w:t>Úkolem žáka je poslechnout si otázky a označit správný obrázek (viz zdroj).</w:t>
      </w:r>
    </w:p>
    <w:p w14:paraId="20BA41EC" w14:textId="77777777" w:rsidR="00000400" w:rsidRPr="00000400" w:rsidRDefault="00000400" w:rsidP="00000400">
      <w:pPr>
        <w:pStyle w:val="Normlnweb"/>
        <w:rPr>
          <w:rFonts w:ascii="Arial" w:hAnsi="Arial" w:cs="Arial"/>
          <w:sz w:val="20"/>
          <w:szCs w:val="20"/>
        </w:rPr>
      </w:pPr>
      <w:r w:rsidRPr="00000400">
        <w:rPr>
          <w:rFonts w:ascii="Arial" w:hAnsi="Arial" w:cs="Arial"/>
          <w:sz w:val="20"/>
          <w:szCs w:val="20"/>
        </w:rPr>
        <w:t>Transkripce textu: </w:t>
      </w:r>
    </w:p>
    <w:p w14:paraId="247FBD93" w14:textId="77777777" w:rsidR="00000400" w:rsidRPr="00000400" w:rsidRDefault="00000400" w:rsidP="00000400">
      <w:pPr>
        <w:pStyle w:val="Normlnweb"/>
        <w:rPr>
          <w:rFonts w:ascii="Arial" w:hAnsi="Arial" w:cs="Arial"/>
          <w:sz w:val="20"/>
          <w:szCs w:val="20"/>
        </w:rPr>
      </w:pPr>
      <w:r w:rsidRPr="00000400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000400">
        <w:rPr>
          <w:rFonts w:ascii="Arial" w:hAnsi="Arial" w:cs="Arial"/>
          <w:sz w:val="20"/>
          <w:szCs w:val="20"/>
        </w:rPr>
        <w:t>Setz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dich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! 2. </w:t>
      </w:r>
      <w:proofErr w:type="spellStart"/>
      <w:r w:rsidRPr="00000400">
        <w:rPr>
          <w:rFonts w:ascii="Arial" w:hAnsi="Arial" w:cs="Arial"/>
          <w:sz w:val="20"/>
          <w:szCs w:val="20"/>
        </w:rPr>
        <w:t>Lies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den Text! 3. Leg </w:t>
      </w:r>
      <w:proofErr w:type="spellStart"/>
      <w:r w:rsidRPr="00000400">
        <w:rPr>
          <w:rFonts w:ascii="Arial" w:hAnsi="Arial" w:cs="Arial"/>
          <w:sz w:val="20"/>
          <w:szCs w:val="20"/>
        </w:rPr>
        <w:t>das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Buch </w:t>
      </w:r>
      <w:proofErr w:type="spellStart"/>
      <w:r w:rsidRPr="00000400">
        <w:rPr>
          <w:rFonts w:ascii="Arial" w:hAnsi="Arial" w:cs="Arial"/>
          <w:sz w:val="20"/>
          <w:szCs w:val="20"/>
        </w:rPr>
        <w:t>unter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die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Bank! 4. </w:t>
      </w:r>
      <w:proofErr w:type="spellStart"/>
      <w:r w:rsidRPr="00000400">
        <w:rPr>
          <w:rFonts w:ascii="Arial" w:hAnsi="Arial" w:cs="Arial"/>
          <w:sz w:val="20"/>
          <w:szCs w:val="20"/>
        </w:rPr>
        <w:t>Frag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deinen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Mitschüler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! 5. </w:t>
      </w:r>
      <w:proofErr w:type="spellStart"/>
      <w:r w:rsidRPr="00000400">
        <w:rPr>
          <w:rFonts w:ascii="Arial" w:hAnsi="Arial" w:cs="Arial"/>
          <w:sz w:val="20"/>
          <w:szCs w:val="20"/>
        </w:rPr>
        <w:t>Schreib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das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Wort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an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die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Tafel</w:t>
      </w:r>
      <w:proofErr w:type="spellEnd"/>
      <w:r w:rsidRPr="00000400">
        <w:rPr>
          <w:rFonts w:ascii="Arial" w:hAnsi="Arial" w:cs="Arial"/>
          <w:sz w:val="20"/>
          <w:szCs w:val="20"/>
        </w:rPr>
        <w:t>!</w:t>
      </w:r>
    </w:p>
    <w:p w14:paraId="5D2BDC1E" w14:textId="1245A900" w:rsidR="0025453F" w:rsidRPr="00000400" w:rsidRDefault="00000400" w:rsidP="00000400">
      <w:pPr>
        <w:pStyle w:val="Normlnweb"/>
        <w:rPr>
          <w:rFonts w:ascii="Arial" w:hAnsi="Arial" w:cs="Arial"/>
          <w:sz w:val="20"/>
          <w:szCs w:val="20"/>
        </w:rPr>
      </w:pPr>
      <w:r w:rsidRPr="00000400">
        <w:rPr>
          <w:rFonts w:ascii="Arial" w:hAnsi="Arial" w:cs="Arial"/>
          <w:i/>
          <w:iCs/>
          <w:sz w:val="20"/>
          <w:szCs w:val="20"/>
        </w:rPr>
        <w:t>Řešení: 1. a), 2. b), 3. b), 4. a), 5. a)</w:t>
      </w:r>
    </w:p>
    <w:p w14:paraId="6E4F2AB1" w14:textId="08CC8288" w:rsidR="007323F4" w:rsidRPr="008500B3" w:rsidRDefault="00964A1D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Popis ověřování</w:t>
      </w:r>
    </w:p>
    <w:p w14:paraId="79278273" w14:textId="797156E3" w:rsidR="007323F4" w:rsidRPr="00B30F24" w:rsidRDefault="002B11AB" w:rsidP="00803A5B">
      <w:pPr>
        <w:suppressAutoHyphens/>
      </w:pPr>
      <w:r>
        <w:t>U</w:t>
      </w:r>
      <w:r w:rsidR="00E621ED">
        <w:t>čitel</w:t>
      </w:r>
      <w:r w:rsidR="00865409">
        <w:rPr>
          <w:lang w:val="en-US"/>
        </w:rPr>
        <w:t>*ka</w:t>
      </w:r>
      <w:r w:rsidR="00865409">
        <w:t xml:space="preserve"> </w:t>
      </w:r>
      <w:r w:rsidR="009876FD">
        <w:t>kontroluje řešení.</w:t>
      </w:r>
    </w:p>
    <w:p w14:paraId="2F5FBC29" w14:textId="7D1FD4F7" w:rsidR="00093D2B" w:rsidRDefault="00093D2B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Zdroje</w:t>
      </w:r>
    </w:p>
    <w:bookmarkEnd w:id="0"/>
    <w:p w14:paraId="73ABBADE" w14:textId="4261F7C0" w:rsidR="0025453F" w:rsidRPr="0025453F" w:rsidRDefault="00000400" w:rsidP="0025453F">
      <w:pPr>
        <w:widowControl/>
        <w:shd w:val="clear" w:color="auto" w:fill="FFFFFF"/>
        <w:autoSpaceDE/>
        <w:autoSpaceDN/>
        <w:spacing w:before="0" w:beforeAutospacing="1" w:afterAutospacing="1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r>
        <w:rPr>
          <w:rFonts w:eastAsia="Times New Roman"/>
          <w:color w:val="0052CC"/>
          <w:szCs w:val="20"/>
          <w:u w:val="single"/>
          <w:lang w:eastAsia="cs-CZ"/>
        </w:rPr>
        <w:fldChar w:fldCharType="begin"/>
      </w:r>
      <w:r>
        <w:rPr>
          <w:rFonts w:eastAsia="Times New Roman"/>
          <w:color w:val="0052CC"/>
          <w:szCs w:val="20"/>
          <w:u w:val="single"/>
          <w:lang w:eastAsia="cs-CZ"/>
        </w:rPr>
        <w:instrText>HYPERLINK "</w:instrText>
      </w:r>
      <w:r w:rsidRPr="00000400">
        <w:rPr>
          <w:rFonts w:eastAsia="Times New Roman"/>
          <w:color w:val="0052CC"/>
          <w:szCs w:val="20"/>
          <w:u w:val="single"/>
          <w:lang w:eastAsia="cs-CZ"/>
        </w:rPr>
        <w:instrText>https://clanky.rvp.cz/clanek/c/Z/20681/METODICKE-KOMENTARE-KE-STANDARDUM-PRO-ZAKLADNI-VZDELAVANI-CIZI-JAZYK.htm</w:instrText>
      </w:r>
      <w:r w:rsidRPr="0025453F">
        <w:rPr>
          <w:rFonts w:eastAsia="Times New Roman"/>
          <w:color w:val="0052CC"/>
          <w:szCs w:val="20"/>
          <w:u w:val="single"/>
          <w:lang w:eastAsia="cs-CZ"/>
        </w:rPr>
        <w:instrText>l</w:instrText>
      </w:r>
      <w:r>
        <w:rPr>
          <w:rFonts w:eastAsia="Times New Roman"/>
          <w:color w:val="0052CC"/>
          <w:szCs w:val="20"/>
          <w:u w:val="single"/>
          <w:lang w:eastAsia="cs-CZ"/>
        </w:rPr>
        <w:instrText>"</w:instrText>
      </w:r>
      <w:r>
        <w:rPr>
          <w:rFonts w:eastAsia="Times New Roman"/>
          <w:color w:val="0052CC"/>
          <w:szCs w:val="20"/>
          <w:u w:val="single"/>
          <w:lang w:eastAsia="cs-CZ"/>
        </w:rPr>
        <w:fldChar w:fldCharType="separate"/>
      </w:r>
      <w:r w:rsidRPr="004E5712">
        <w:rPr>
          <w:rStyle w:val="Hypertextovodkaz"/>
          <w:rFonts w:eastAsia="Times New Roman" w:cs="Arial"/>
          <w:szCs w:val="20"/>
          <w:lang w:eastAsia="cs-CZ"/>
        </w:rPr>
        <w:t>https://clanky.rvp.cz/clanek/c/Z/20681/METODICKE-KOMENTARE-KE-STANDARDUM-PRO-ZAKLADNI-VZDELAVANI-CIZI-JAZYK.htm</w:t>
      </w:r>
      <w:r w:rsidRPr="004E5712">
        <w:rPr>
          <w:rStyle w:val="Hypertextovodkaz"/>
          <w:rFonts w:eastAsia="Times New Roman" w:cs="Arial"/>
          <w:szCs w:val="20"/>
          <w:lang w:eastAsia="cs-CZ"/>
        </w:rPr>
        <w:t>l</w:t>
      </w:r>
      <w:r>
        <w:rPr>
          <w:rFonts w:eastAsia="Times New Roman"/>
          <w:color w:val="0052CC"/>
          <w:szCs w:val="20"/>
          <w:u w:val="single"/>
          <w:lang w:eastAsia="cs-CZ"/>
        </w:rPr>
        <w:fldChar w:fldCharType="end"/>
      </w:r>
      <w:r w:rsidR="0025453F" w:rsidRPr="0025453F">
        <w:rPr>
          <w:rFonts w:eastAsia="Times New Roman"/>
          <w:color w:val="172B4D"/>
          <w:szCs w:val="20"/>
          <w:lang w:eastAsia="cs-CZ"/>
        </w:rPr>
        <w:t xml:space="preserve"> </w:t>
      </w:r>
      <w:r w:rsidR="0025453F" w:rsidRPr="0025453F">
        <w:rPr>
          <w:rStyle w:val="Siln"/>
          <w:b w:val="0"/>
          <w:bCs w:val="0"/>
          <w:color w:val="172B4D"/>
          <w:szCs w:val="20"/>
        </w:rPr>
        <w:t>[31.12.2024]</w:t>
      </w:r>
    </w:p>
    <w:p w14:paraId="70467091" w14:textId="73B982AE" w:rsidR="0025453F" w:rsidRDefault="00000400" w:rsidP="009876FD">
      <w:pPr>
        <w:widowControl/>
        <w:shd w:val="clear" w:color="auto" w:fill="FFFFFF"/>
        <w:autoSpaceDE/>
        <w:autoSpaceDN/>
        <w:spacing w:before="0" w:beforeAutospacing="1" w:afterAutospacing="1" w:line="240" w:lineRule="auto"/>
        <w:ind w:right="0"/>
        <w:jc w:val="left"/>
        <w:rPr>
          <w:rFonts w:eastAsia="Times New Roman"/>
          <w:b/>
          <w:bCs/>
          <w:color w:val="172B4D"/>
          <w:szCs w:val="20"/>
          <w:lang w:eastAsia="cs-CZ"/>
        </w:rPr>
      </w:pPr>
      <w:r>
        <w:t xml:space="preserve">(metodické komentáře 2016 pro </w:t>
      </w:r>
      <w:proofErr w:type="spellStart"/>
      <w:r>
        <w:t>Nj</w:t>
      </w:r>
      <w:proofErr w:type="spellEnd"/>
      <w:r>
        <w:t>, str.47-</w:t>
      </w:r>
      <w:proofErr w:type="gramStart"/>
      <w:r>
        <w:t>49  v</w:t>
      </w:r>
      <w:proofErr w:type="gramEnd"/>
      <w:r>
        <w:t xml:space="preserve"> materiálu samotném, str. 52-54 v </w:t>
      </w:r>
      <w:proofErr w:type="spellStart"/>
      <w:r>
        <w:t>pdf</w:t>
      </w:r>
      <w:proofErr w:type="spellEnd"/>
      <w:r>
        <w:t>)</w:t>
      </w:r>
    </w:p>
    <w:p w14:paraId="66245B99" w14:textId="77777777" w:rsidR="00000400" w:rsidRDefault="00000400" w:rsidP="009876FD">
      <w:pPr>
        <w:widowControl/>
        <w:shd w:val="clear" w:color="auto" w:fill="FFFFFF"/>
        <w:autoSpaceDE/>
        <w:autoSpaceDN/>
        <w:spacing w:before="0" w:beforeAutospacing="1" w:afterAutospacing="1" w:line="240" w:lineRule="auto"/>
        <w:ind w:right="0"/>
        <w:jc w:val="left"/>
        <w:rPr>
          <w:rFonts w:eastAsia="Times New Roman"/>
          <w:b/>
          <w:bCs/>
          <w:color w:val="172B4D"/>
          <w:szCs w:val="20"/>
          <w:lang w:eastAsia="cs-CZ"/>
        </w:rPr>
      </w:pPr>
    </w:p>
    <w:p w14:paraId="073014CA" w14:textId="27D9B5E8" w:rsidR="009876FD" w:rsidRPr="00000400" w:rsidRDefault="009876FD" w:rsidP="009876FD">
      <w:pPr>
        <w:widowControl/>
        <w:shd w:val="clear" w:color="auto" w:fill="FFFFFF"/>
        <w:autoSpaceDE/>
        <w:autoSpaceDN/>
        <w:spacing w:before="0" w:beforeAutospacing="1" w:afterAutospacing="1" w:line="240" w:lineRule="auto"/>
        <w:ind w:right="0"/>
        <w:jc w:val="left"/>
        <w:rPr>
          <w:rFonts w:eastAsia="Times New Roman"/>
          <w:b/>
          <w:bCs/>
          <w:color w:val="172B4D"/>
          <w:szCs w:val="20"/>
          <w:lang w:eastAsia="cs-CZ"/>
        </w:rPr>
      </w:pPr>
      <w:r w:rsidRPr="00000400">
        <w:rPr>
          <w:rFonts w:eastAsia="Times New Roman"/>
          <w:b/>
          <w:bCs/>
          <w:color w:val="172B4D"/>
          <w:szCs w:val="20"/>
          <w:lang w:eastAsia="cs-CZ"/>
        </w:rPr>
        <w:lastRenderedPageBreak/>
        <w:t>Zadání pro žáka – francouzský jazyk:</w:t>
      </w:r>
    </w:p>
    <w:p w14:paraId="04B15FE5" w14:textId="77777777" w:rsidR="00000400" w:rsidRPr="00000400" w:rsidRDefault="00000400" w:rsidP="00000400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000400">
        <w:rPr>
          <w:rFonts w:eastAsia="Times New Roman"/>
          <w:b/>
          <w:bCs/>
          <w:szCs w:val="20"/>
          <w:lang w:eastAsia="cs-CZ"/>
        </w:rPr>
        <w:t>Zadání: </w:t>
      </w:r>
      <w:r w:rsidRPr="00000400">
        <w:rPr>
          <w:rFonts w:eastAsia="Times New Roman"/>
          <w:szCs w:val="20"/>
          <w:lang w:eastAsia="cs-CZ"/>
        </w:rPr>
        <w:t xml:space="preserve">Poslouchej </w:t>
      </w:r>
      <w:proofErr w:type="spellStart"/>
      <w:r w:rsidRPr="00000400">
        <w:rPr>
          <w:rFonts w:eastAsia="Times New Roman"/>
          <w:szCs w:val="20"/>
          <w:lang w:eastAsia="cs-CZ"/>
        </w:rPr>
        <w:t>minidialogy</w:t>
      </w:r>
      <w:proofErr w:type="spellEnd"/>
      <w:r w:rsidRPr="00000400">
        <w:rPr>
          <w:rFonts w:eastAsia="Times New Roman"/>
          <w:szCs w:val="20"/>
          <w:lang w:eastAsia="cs-CZ"/>
        </w:rPr>
        <w:t xml:space="preserve"> a vyber ze dvou odpovědí jednu správnou. Zakroužkuj ji.</w:t>
      </w:r>
    </w:p>
    <w:p w14:paraId="23B891A2" w14:textId="77777777" w:rsidR="00000400" w:rsidRPr="00000400" w:rsidRDefault="00000400" w:rsidP="00000400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000400">
        <w:rPr>
          <w:rFonts w:eastAsia="Times New Roman"/>
          <w:b/>
          <w:bCs/>
          <w:szCs w:val="20"/>
          <w:lang w:eastAsia="cs-CZ"/>
        </w:rPr>
        <w:t>Realizace a hodnocení:</w:t>
      </w:r>
    </w:p>
    <w:p w14:paraId="7AB7CB97" w14:textId="77777777" w:rsidR="00000400" w:rsidRPr="00000400" w:rsidRDefault="00000400" w:rsidP="00000400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000400">
        <w:rPr>
          <w:rFonts w:eastAsia="Times New Roman"/>
          <w:szCs w:val="20"/>
          <w:lang w:eastAsia="cs-CZ"/>
        </w:rPr>
        <w:t>splnění úkolu</w:t>
      </w:r>
    </w:p>
    <w:p w14:paraId="780A5497" w14:textId="77777777" w:rsidR="00000400" w:rsidRPr="00000400" w:rsidRDefault="00000400" w:rsidP="00000400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000400">
        <w:rPr>
          <w:rFonts w:eastAsia="Times New Roman"/>
          <w:szCs w:val="20"/>
          <w:lang w:eastAsia="cs-CZ"/>
        </w:rPr>
        <w:t>úplnost</w:t>
      </w:r>
    </w:p>
    <w:p w14:paraId="3F5C250F" w14:textId="77777777" w:rsidR="00000400" w:rsidRPr="00000400" w:rsidRDefault="00000400" w:rsidP="00000400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000400">
        <w:rPr>
          <w:rFonts w:eastAsia="Times New Roman"/>
          <w:szCs w:val="20"/>
          <w:lang w:eastAsia="cs-CZ"/>
        </w:rPr>
        <w:t>správnost </w:t>
      </w:r>
    </w:p>
    <w:p w14:paraId="225FBDC2" w14:textId="5E3AFB35" w:rsidR="00B710E5" w:rsidRPr="00000400" w:rsidRDefault="00B710E5" w:rsidP="00B710E5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b/>
          <w:bCs/>
          <w:szCs w:val="20"/>
          <w:lang w:eastAsia="cs-CZ"/>
        </w:rPr>
      </w:pPr>
      <w:r w:rsidRPr="00000400">
        <w:rPr>
          <w:rFonts w:eastAsia="Times New Roman"/>
          <w:b/>
          <w:bCs/>
          <w:szCs w:val="20"/>
          <w:lang w:eastAsia="cs-CZ"/>
        </w:rPr>
        <w:t>Ilustrativní úloha</w:t>
      </w:r>
    </w:p>
    <w:p w14:paraId="7E90EB3F" w14:textId="77777777" w:rsidR="00000400" w:rsidRPr="00000400" w:rsidRDefault="00000400" w:rsidP="00000400">
      <w:pPr>
        <w:pStyle w:val="Normlnweb"/>
        <w:rPr>
          <w:rFonts w:ascii="Arial" w:hAnsi="Arial" w:cs="Arial"/>
          <w:sz w:val="20"/>
          <w:szCs w:val="20"/>
        </w:rPr>
      </w:pPr>
      <w:r w:rsidRPr="00000400">
        <w:rPr>
          <w:rFonts w:ascii="Arial" w:hAnsi="Arial" w:cs="Arial"/>
          <w:sz w:val="20"/>
          <w:szCs w:val="20"/>
        </w:rPr>
        <w:t xml:space="preserve">Úkolem žáka je poslechnout si </w:t>
      </w:r>
      <w:proofErr w:type="spellStart"/>
      <w:r w:rsidRPr="00000400">
        <w:rPr>
          <w:rFonts w:ascii="Arial" w:hAnsi="Arial" w:cs="Arial"/>
          <w:sz w:val="20"/>
          <w:szCs w:val="20"/>
        </w:rPr>
        <w:t>minidialogy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a vybrat jednu správnou odpověď. </w:t>
      </w:r>
    </w:p>
    <w:p w14:paraId="189DD377" w14:textId="77777777" w:rsidR="00000400" w:rsidRPr="00000400" w:rsidRDefault="00000400" w:rsidP="00000400">
      <w:pPr>
        <w:pStyle w:val="Normlnweb"/>
        <w:rPr>
          <w:rFonts w:ascii="Arial" w:hAnsi="Arial" w:cs="Arial"/>
          <w:sz w:val="20"/>
          <w:szCs w:val="20"/>
        </w:rPr>
      </w:pPr>
      <w:r w:rsidRPr="00000400">
        <w:rPr>
          <w:rFonts w:ascii="Arial" w:hAnsi="Arial" w:cs="Arial"/>
          <w:sz w:val="20"/>
          <w:szCs w:val="20"/>
        </w:rPr>
        <w:t> </w:t>
      </w:r>
    </w:p>
    <w:p w14:paraId="79C62E34" w14:textId="77777777" w:rsidR="00000400" w:rsidRPr="00000400" w:rsidRDefault="00000400" w:rsidP="00000400">
      <w:pPr>
        <w:pStyle w:val="Normlnweb"/>
        <w:rPr>
          <w:rFonts w:ascii="Arial" w:hAnsi="Arial" w:cs="Arial"/>
          <w:sz w:val="20"/>
          <w:szCs w:val="20"/>
        </w:rPr>
      </w:pPr>
      <w:r w:rsidRPr="00000400">
        <w:rPr>
          <w:rFonts w:ascii="Arial" w:hAnsi="Arial" w:cs="Arial"/>
          <w:sz w:val="20"/>
          <w:szCs w:val="20"/>
        </w:rPr>
        <w:t>Dialog 1 </w:t>
      </w:r>
    </w:p>
    <w:p w14:paraId="42E78703" w14:textId="77777777" w:rsidR="00000400" w:rsidRPr="00000400" w:rsidRDefault="00000400" w:rsidP="00000400">
      <w:pPr>
        <w:pStyle w:val="Normlnweb"/>
        <w:rPr>
          <w:rFonts w:ascii="Arial" w:hAnsi="Arial" w:cs="Arial"/>
          <w:sz w:val="20"/>
          <w:szCs w:val="20"/>
        </w:rPr>
      </w:pPr>
      <w:r w:rsidRPr="00000400">
        <w:rPr>
          <w:rFonts w:ascii="Arial" w:hAnsi="Arial" w:cs="Arial"/>
          <w:sz w:val="20"/>
          <w:szCs w:val="20"/>
        </w:rPr>
        <w:t xml:space="preserve">1. On </w:t>
      </w:r>
      <w:proofErr w:type="spellStart"/>
      <w:r w:rsidRPr="00000400">
        <w:rPr>
          <w:rFonts w:ascii="Arial" w:hAnsi="Arial" w:cs="Arial"/>
          <w:sz w:val="20"/>
          <w:szCs w:val="20"/>
        </w:rPr>
        <w:t>installe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le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canapé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au salon à </w:t>
      </w:r>
      <w:proofErr w:type="spellStart"/>
      <w:r w:rsidRPr="00000400">
        <w:rPr>
          <w:rFonts w:ascii="Arial" w:hAnsi="Arial" w:cs="Arial"/>
          <w:sz w:val="20"/>
          <w:szCs w:val="20"/>
        </w:rPr>
        <w:t>gauche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de la porte. </w:t>
      </w:r>
    </w:p>
    <w:p w14:paraId="18900DD3" w14:textId="0CB745B7" w:rsidR="00000400" w:rsidRPr="00000400" w:rsidRDefault="00000400" w:rsidP="00000400">
      <w:pPr>
        <w:pStyle w:val="Normlnweb"/>
        <w:rPr>
          <w:rFonts w:ascii="Arial" w:hAnsi="Arial" w:cs="Arial"/>
          <w:sz w:val="20"/>
          <w:szCs w:val="20"/>
        </w:rPr>
      </w:pPr>
      <w:r w:rsidRPr="00000400">
        <w:rPr>
          <w:rFonts w:ascii="Arial" w:hAnsi="Arial" w:cs="Arial"/>
          <w:sz w:val="20"/>
          <w:szCs w:val="20"/>
        </w:rPr>
        <w:t xml:space="preserve">2. On </w:t>
      </w:r>
      <w:proofErr w:type="spellStart"/>
      <w:r w:rsidRPr="00000400">
        <w:rPr>
          <w:rFonts w:ascii="Arial" w:hAnsi="Arial" w:cs="Arial"/>
          <w:sz w:val="20"/>
          <w:szCs w:val="20"/>
        </w:rPr>
        <w:t>installe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le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canapé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contre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le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mur de </w:t>
      </w:r>
      <w:proofErr w:type="spellStart"/>
      <w:r w:rsidRPr="00000400">
        <w:rPr>
          <w:rFonts w:ascii="Arial" w:hAnsi="Arial" w:cs="Arial"/>
          <w:sz w:val="20"/>
          <w:szCs w:val="20"/>
        </w:rPr>
        <w:t>droite</w:t>
      </w:r>
      <w:proofErr w:type="spellEnd"/>
      <w:r w:rsidRPr="00000400">
        <w:rPr>
          <w:rFonts w:ascii="Arial" w:hAnsi="Arial" w:cs="Arial"/>
          <w:sz w:val="20"/>
          <w:szCs w:val="20"/>
        </w:rPr>
        <w:t>. </w:t>
      </w:r>
    </w:p>
    <w:p w14:paraId="696F14DE" w14:textId="77777777" w:rsidR="00000400" w:rsidRPr="00000400" w:rsidRDefault="00000400" w:rsidP="00000400">
      <w:pPr>
        <w:pStyle w:val="Normlnweb"/>
        <w:rPr>
          <w:rFonts w:ascii="Arial" w:hAnsi="Arial" w:cs="Arial"/>
          <w:sz w:val="20"/>
          <w:szCs w:val="20"/>
        </w:rPr>
      </w:pPr>
      <w:r w:rsidRPr="00000400">
        <w:rPr>
          <w:rFonts w:ascii="Arial" w:hAnsi="Arial" w:cs="Arial"/>
          <w:sz w:val="20"/>
          <w:szCs w:val="20"/>
        </w:rPr>
        <w:t>Dialog 2</w:t>
      </w:r>
    </w:p>
    <w:p w14:paraId="658071D9" w14:textId="77777777" w:rsidR="00000400" w:rsidRPr="00000400" w:rsidRDefault="00000400" w:rsidP="00000400">
      <w:pPr>
        <w:pStyle w:val="Normlnweb"/>
        <w:rPr>
          <w:rFonts w:ascii="Arial" w:hAnsi="Arial" w:cs="Arial"/>
          <w:sz w:val="20"/>
          <w:szCs w:val="20"/>
        </w:rPr>
      </w:pPr>
      <w:r w:rsidRPr="00000400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000400">
        <w:rPr>
          <w:rFonts w:ascii="Arial" w:hAnsi="Arial" w:cs="Arial"/>
          <w:sz w:val="20"/>
          <w:szCs w:val="20"/>
        </w:rPr>
        <w:t>Un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nouveau </w:t>
      </w:r>
      <w:proofErr w:type="spellStart"/>
      <w:r w:rsidRPr="00000400">
        <w:rPr>
          <w:rFonts w:ascii="Arial" w:hAnsi="Arial" w:cs="Arial"/>
          <w:sz w:val="20"/>
          <w:szCs w:val="20"/>
        </w:rPr>
        <w:t>garçon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vient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de Lille. </w:t>
      </w:r>
    </w:p>
    <w:p w14:paraId="0AFDF59C" w14:textId="1A642F42" w:rsidR="00000400" w:rsidRPr="00000400" w:rsidRDefault="00000400" w:rsidP="00000400">
      <w:pPr>
        <w:pStyle w:val="Normlnweb"/>
        <w:rPr>
          <w:rFonts w:ascii="Arial" w:hAnsi="Arial" w:cs="Arial"/>
          <w:sz w:val="20"/>
          <w:szCs w:val="20"/>
        </w:rPr>
      </w:pPr>
      <w:r w:rsidRPr="00000400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000400">
        <w:rPr>
          <w:rFonts w:ascii="Arial" w:hAnsi="Arial" w:cs="Arial"/>
          <w:sz w:val="20"/>
          <w:szCs w:val="20"/>
        </w:rPr>
        <w:t>Un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nouveau </w:t>
      </w:r>
      <w:proofErr w:type="spellStart"/>
      <w:r w:rsidRPr="00000400">
        <w:rPr>
          <w:rFonts w:ascii="Arial" w:hAnsi="Arial" w:cs="Arial"/>
          <w:sz w:val="20"/>
          <w:szCs w:val="20"/>
        </w:rPr>
        <w:t>garçon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vient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de Lyon. </w:t>
      </w:r>
    </w:p>
    <w:p w14:paraId="4BC4099C" w14:textId="77777777" w:rsidR="00000400" w:rsidRPr="00000400" w:rsidRDefault="00000400" w:rsidP="00000400">
      <w:pPr>
        <w:pStyle w:val="Normlnweb"/>
        <w:rPr>
          <w:rFonts w:ascii="Arial" w:hAnsi="Arial" w:cs="Arial"/>
          <w:sz w:val="20"/>
          <w:szCs w:val="20"/>
        </w:rPr>
      </w:pPr>
      <w:r w:rsidRPr="00000400">
        <w:rPr>
          <w:rFonts w:ascii="Arial" w:hAnsi="Arial" w:cs="Arial"/>
          <w:sz w:val="20"/>
          <w:szCs w:val="20"/>
        </w:rPr>
        <w:t>Dialog 3 </w:t>
      </w:r>
    </w:p>
    <w:p w14:paraId="3AB17865" w14:textId="77777777" w:rsidR="00000400" w:rsidRPr="00000400" w:rsidRDefault="00000400" w:rsidP="00000400">
      <w:pPr>
        <w:pStyle w:val="Normlnweb"/>
        <w:rPr>
          <w:rFonts w:ascii="Arial" w:hAnsi="Arial" w:cs="Arial"/>
          <w:sz w:val="20"/>
          <w:szCs w:val="20"/>
        </w:rPr>
      </w:pPr>
      <w:r w:rsidRPr="00000400">
        <w:rPr>
          <w:rFonts w:ascii="Arial" w:hAnsi="Arial" w:cs="Arial"/>
          <w:sz w:val="20"/>
          <w:szCs w:val="20"/>
        </w:rPr>
        <w:t xml:space="preserve">1. La </w:t>
      </w:r>
      <w:proofErr w:type="spellStart"/>
      <w:r w:rsidRPr="00000400">
        <w:rPr>
          <w:rFonts w:ascii="Arial" w:hAnsi="Arial" w:cs="Arial"/>
          <w:sz w:val="20"/>
          <w:szCs w:val="20"/>
        </w:rPr>
        <w:t>fille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fréquente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la 4e </w:t>
      </w:r>
      <w:proofErr w:type="spellStart"/>
      <w:r w:rsidRPr="00000400">
        <w:rPr>
          <w:rFonts w:ascii="Arial" w:hAnsi="Arial" w:cs="Arial"/>
          <w:sz w:val="20"/>
          <w:szCs w:val="20"/>
        </w:rPr>
        <w:t>classe</w:t>
      </w:r>
      <w:proofErr w:type="spellEnd"/>
      <w:r w:rsidRPr="00000400">
        <w:rPr>
          <w:rFonts w:ascii="Arial" w:hAnsi="Arial" w:cs="Arial"/>
          <w:sz w:val="20"/>
          <w:szCs w:val="20"/>
        </w:rPr>
        <w:t>. </w:t>
      </w:r>
    </w:p>
    <w:p w14:paraId="3BF1161E" w14:textId="3D7D08BC" w:rsidR="00000400" w:rsidRPr="00000400" w:rsidRDefault="00000400" w:rsidP="00000400">
      <w:pPr>
        <w:pStyle w:val="Normlnweb"/>
        <w:rPr>
          <w:rFonts w:ascii="Arial" w:hAnsi="Arial" w:cs="Arial"/>
          <w:sz w:val="20"/>
          <w:szCs w:val="20"/>
        </w:rPr>
      </w:pPr>
      <w:r w:rsidRPr="00000400">
        <w:rPr>
          <w:rFonts w:ascii="Arial" w:hAnsi="Arial" w:cs="Arial"/>
          <w:sz w:val="20"/>
          <w:szCs w:val="20"/>
        </w:rPr>
        <w:t xml:space="preserve">2. Son </w:t>
      </w:r>
      <w:proofErr w:type="spellStart"/>
      <w:r w:rsidRPr="00000400">
        <w:rPr>
          <w:rFonts w:ascii="Arial" w:hAnsi="Arial" w:cs="Arial"/>
          <w:sz w:val="20"/>
          <w:szCs w:val="20"/>
        </w:rPr>
        <w:t>nom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est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Clementine</w:t>
      </w:r>
      <w:proofErr w:type="spellEnd"/>
      <w:r w:rsidRPr="00000400">
        <w:rPr>
          <w:rFonts w:ascii="Arial" w:hAnsi="Arial" w:cs="Arial"/>
          <w:sz w:val="20"/>
          <w:szCs w:val="20"/>
        </w:rPr>
        <w:t>. </w:t>
      </w:r>
    </w:p>
    <w:p w14:paraId="2AEA4DE6" w14:textId="77777777" w:rsidR="00000400" w:rsidRPr="00000400" w:rsidRDefault="00000400" w:rsidP="00000400">
      <w:pPr>
        <w:pStyle w:val="Normlnweb"/>
        <w:rPr>
          <w:rFonts w:ascii="Arial" w:hAnsi="Arial" w:cs="Arial"/>
          <w:sz w:val="20"/>
          <w:szCs w:val="20"/>
        </w:rPr>
      </w:pPr>
      <w:r w:rsidRPr="00000400">
        <w:rPr>
          <w:rFonts w:ascii="Arial" w:hAnsi="Arial" w:cs="Arial"/>
          <w:sz w:val="20"/>
          <w:szCs w:val="20"/>
        </w:rPr>
        <w:t>Dialog 4 </w:t>
      </w:r>
    </w:p>
    <w:p w14:paraId="79BB3197" w14:textId="77777777" w:rsidR="00000400" w:rsidRPr="00000400" w:rsidRDefault="00000400" w:rsidP="00000400">
      <w:pPr>
        <w:pStyle w:val="Normlnweb"/>
        <w:rPr>
          <w:rFonts w:ascii="Arial" w:hAnsi="Arial" w:cs="Arial"/>
          <w:sz w:val="20"/>
          <w:szCs w:val="20"/>
        </w:rPr>
      </w:pPr>
      <w:r w:rsidRPr="00000400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000400">
        <w:rPr>
          <w:rFonts w:ascii="Arial" w:hAnsi="Arial" w:cs="Arial"/>
          <w:sz w:val="20"/>
          <w:szCs w:val="20"/>
        </w:rPr>
        <w:t>Il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arrive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000400">
        <w:rPr>
          <w:rFonts w:ascii="Arial" w:hAnsi="Arial" w:cs="Arial"/>
          <w:sz w:val="20"/>
          <w:szCs w:val="20"/>
        </w:rPr>
        <w:t>l´école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à 8 </w:t>
      </w:r>
      <w:proofErr w:type="spellStart"/>
      <w:r w:rsidRPr="00000400">
        <w:rPr>
          <w:rFonts w:ascii="Arial" w:hAnsi="Arial" w:cs="Arial"/>
          <w:sz w:val="20"/>
          <w:szCs w:val="20"/>
        </w:rPr>
        <w:t>heures</w:t>
      </w:r>
      <w:proofErr w:type="spellEnd"/>
      <w:r w:rsidRPr="00000400">
        <w:rPr>
          <w:rFonts w:ascii="Arial" w:hAnsi="Arial" w:cs="Arial"/>
          <w:sz w:val="20"/>
          <w:szCs w:val="20"/>
        </w:rPr>
        <w:t>. </w:t>
      </w:r>
    </w:p>
    <w:p w14:paraId="1D6A612C" w14:textId="77777777" w:rsidR="00000400" w:rsidRPr="00000400" w:rsidRDefault="00000400" w:rsidP="00000400">
      <w:pPr>
        <w:pStyle w:val="Normlnweb"/>
        <w:rPr>
          <w:rFonts w:ascii="Arial" w:hAnsi="Arial" w:cs="Arial"/>
          <w:sz w:val="20"/>
          <w:szCs w:val="20"/>
        </w:rPr>
      </w:pPr>
      <w:r w:rsidRPr="00000400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000400">
        <w:rPr>
          <w:rFonts w:ascii="Arial" w:hAnsi="Arial" w:cs="Arial"/>
          <w:sz w:val="20"/>
          <w:szCs w:val="20"/>
        </w:rPr>
        <w:t>Le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début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000400">
        <w:rPr>
          <w:rFonts w:ascii="Arial" w:hAnsi="Arial" w:cs="Arial"/>
          <w:sz w:val="20"/>
          <w:szCs w:val="20"/>
        </w:rPr>
        <w:t>cours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est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à 8 </w:t>
      </w:r>
      <w:proofErr w:type="spellStart"/>
      <w:r w:rsidRPr="00000400">
        <w:rPr>
          <w:rFonts w:ascii="Arial" w:hAnsi="Arial" w:cs="Arial"/>
          <w:sz w:val="20"/>
          <w:szCs w:val="20"/>
        </w:rPr>
        <w:t>heures</w:t>
      </w:r>
      <w:proofErr w:type="spellEnd"/>
      <w:r w:rsidRPr="00000400">
        <w:rPr>
          <w:rFonts w:ascii="Arial" w:hAnsi="Arial" w:cs="Arial"/>
          <w:sz w:val="20"/>
          <w:szCs w:val="20"/>
        </w:rPr>
        <w:t>. </w:t>
      </w:r>
    </w:p>
    <w:p w14:paraId="151E9D71" w14:textId="77777777" w:rsidR="00000400" w:rsidRPr="00000400" w:rsidRDefault="00000400" w:rsidP="00000400">
      <w:pPr>
        <w:pStyle w:val="Normlnweb"/>
        <w:rPr>
          <w:rFonts w:ascii="Arial" w:hAnsi="Arial" w:cs="Arial"/>
          <w:sz w:val="20"/>
          <w:szCs w:val="20"/>
        </w:rPr>
      </w:pPr>
      <w:r w:rsidRPr="00000400">
        <w:rPr>
          <w:rFonts w:ascii="Arial" w:hAnsi="Arial" w:cs="Arial"/>
          <w:sz w:val="20"/>
          <w:szCs w:val="20"/>
        </w:rPr>
        <w:t> </w:t>
      </w:r>
    </w:p>
    <w:p w14:paraId="528AC454" w14:textId="77777777" w:rsidR="00000400" w:rsidRPr="00000400" w:rsidRDefault="00000400" w:rsidP="00000400">
      <w:pPr>
        <w:pStyle w:val="Normlnweb"/>
        <w:rPr>
          <w:rFonts w:ascii="Arial" w:hAnsi="Arial" w:cs="Arial"/>
          <w:sz w:val="20"/>
          <w:szCs w:val="20"/>
        </w:rPr>
      </w:pPr>
      <w:r w:rsidRPr="00000400">
        <w:rPr>
          <w:rFonts w:ascii="Arial" w:hAnsi="Arial" w:cs="Arial"/>
          <w:sz w:val="20"/>
          <w:szCs w:val="20"/>
        </w:rPr>
        <w:t> </w:t>
      </w:r>
    </w:p>
    <w:p w14:paraId="309AA0E9" w14:textId="77777777" w:rsidR="00000400" w:rsidRPr="00000400" w:rsidRDefault="00000400" w:rsidP="00000400">
      <w:pPr>
        <w:pStyle w:val="Normlnweb"/>
        <w:rPr>
          <w:rFonts w:ascii="Arial" w:hAnsi="Arial" w:cs="Arial"/>
          <w:sz w:val="20"/>
          <w:szCs w:val="20"/>
        </w:rPr>
      </w:pPr>
      <w:r w:rsidRPr="00000400">
        <w:rPr>
          <w:rFonts w:ascii="Arial" w:hAnsi="Arial" w:cs="Arial"/>
          <w:sz w:val="20"/>
          <w:szCs w:val="20"/>
        </w:rPr>
        <w:t>Transkripce textů:</w:t>
      </w:r>
    </w:p>
    <w:p w14:paraId="371BCEAE" w14:textId="77777777" w:rsidR="00000400" w:rsidRPr="00000400" w:rsidRDefault="00000400" w:rsidP="00000400">
      <w:pPr>
        <w:pStyle w:val="Normlnweb"/>
        <w:rPr>
          <w:rFonts w:ascii="Arial" w:hAnsi="Arial" w:cs="Arial"/>
          <w:sz w:val="20"/>
          <w:szCs w:val="20"/>
        </w:rPr>
      </w:pPr>
      <w:r w:rsidRPr="00000400">
        <w:rPr>
          <w:rFonts w:ascii="Arial" w:hAnsi="Arial" w:cs="Arial"/>
          <w:sz w:val="20"/>
          <w:szCs w:val="20"/>
        </w:rPr>
        <w:t>Dialog 1 </w:t>
      </w:r>
    </w:p>
    <w:p w14:paraId="3CE4200D" w14:textId="29011B73" w:rsidR="00000400" w:rsidRPr="00000400" w:rsidRDefault="00000400" w:rsidP="00000400">
      <w:pPr>
        <w:pStyle w:val="Normlnweb"/>
        <w:rPr>
          <w:rFonts w:ascii="Arial" w:hAnsi="Arial" w:cs="Arial"/>
          <w:sz w:val="20"/>
          <w:szCs w:val="20"/>
        </w:rPr>
      </w:pPr>
      <w:r w:rsidRPr="00000400">
        <w:rPr>
          <w:rFonts w:ascii="Arial" w:hAnsi="Arial" w:cs="Arial"/>
          <w:sz w:val="20"/>
          <w:szCs w:val="20"/>
        </w:rPr>
        <w:t xml:space="preserve">Lucie, </w:t>
      </w:r>
      <w:proofErr w:type="spellStart"/>
      <w:r w:rsidRPr="00000400">
        <w:rPr>
          <w:rFonts w:ascii="Arial" w:hAnsi="Arial" w:cs="Arial"/>
          <w:sz w:val="20"/>
          <w:szCs w:val="20"/>
        </w:rPr>
        <w:t>où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est-ce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qu´on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met </w:t>
      </w:r>
      <w:proofErr w:type="spellStart"/>
      <w:r w:rsidRPr="00000400">
        <w:rPr>
          <w:rFonts w:ascii="Arial" w:hAnsi="Arial" w:cs="Arial"/>
          <w:sz w:val="20"/>
          <w:szCs w:val="20"/>
        </w:rPr>
        <w:t>le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canapé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? </w:t>
      </w:r>
      <w:proofErr w:type="spellStart"/>
      <w:r w:rsidRPr="00000400">
        <w:rPr>
          <w:rFonts w:ascii="Arial" w:hAnsi="Arial" w:cs="Arial"/>
          <w:sz w:val="20"/>
          <w:szCs w:val="20"/>
        </w:rPr>
        <w:t>Dans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le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salon, </w:t>
      </w:r>
      <w:proofErr w:type="spellStart"/>
      <w:r w:rsidRPr="00000400">
        <w:rPr>
          <w:rFonts w:ascii="Arial" w:hAnsi="Arial" w:cs="Arial"/>
          <w:sz w:val="20"/>
          <w:szCs w:val="20"/>
        </w:rPr>
        <w:t>contre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le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mur de </w:t>
      </w:r>
      <w:proofErr w:type="spellStart"/>
      <w:r w:rsidRPr="00000400">
        <w:rPr>
          <w:rFonts w:ascii="Arial" w:hAnsi="Arial" w:cs="Arial"/>
          <w:sz w:val="20"/>
          <w:szCs w:val="20"/>
        </w:rPr>
        <w:t>droite</w:t>
      </w:r>
      <w:proofErr w:type="spellEnd"/>
      <w:r w:rsidRPr="00000400">
        <w:rPr>
          <w:rFonts w:ascii="Arial" w:hAnsi="Arial" w:cs="Arial"/>
          <w:sz w:val="20"/>
          <w:szCs w:val="20"/>
        </w:rPr>
        <w:t>.</w:t>
      </w:r>
    </w:p>
    <w:p w14:paraId="16AE6705" w14:textId="77777777" w:rsidR="00000400" w:rsidRPr="00000400" w:rsidRDefault="00000400" w:rsidP="00000400">
      <w:pPr>
        <w:pStyle w:val="Normlnweb"/>
        <w:rPr>
          <w:rFonts w:ascii="Arial" w:hAnsi="Arial" w:cs="Arial"/>
          <w:sz w:val="20"/>
          <w:szCs w:val="20"/>
        </w:rPr>
      </w:pPr>
      <w:r w:rsidRPr="00000400">
        <w:rPr>
          <w:rFonts w:ascii="Arial" w:hAnsi="Arial" w:cs="Arial"/>
          <w:sz w:val="20"/>
          <w:szCs w:val="20"/>
        </w:rPr>
        <w:t>Dialog 2 </w:t>
      </w:r>
    </w:p>
    <w:p w14:paraId="5A037E07" w14:textId="128D63A1" w:rsidR="00000400" w:rsidRPr="00000400" w:rsidRDefault="00000400" w:rsidP="00000400">
      <w:pPr>
        <w:pStyle w:val="Normlnweb"/>
        <w:rPr>
          <w:rFonts w:ascii="Arial" w:hAnsi="Arial" w:cs="Arial"/>
          <w:sz w:val="20"/>
          <w:szCs w:val="20"/>
        </w:rPr>
      </w:pPr>
      <w:r w:rsidRPr="00000400">
        <w:rPr>
          <w:rFonts w:ascii="Arial" w:hAnsi="Arial" w:cs="Arial"/>
          <w:sz w:val="20"/>
          <w:szCs w:val="20"/>
        </w:rPr>
        <w:t xml:space="preserve">Qui </w:t>
      </w:r>
      <w:proofErr w:type="spellStart"/>
      <w:r w:rsidRPr="00000400">
        <w:rPr>
          <w:rFonts w:ascii="Arial" w:hAnsi="Arial" w:cs="Arial"/>
          <w:sz w:val="20"/>
          <w:szCs w:val="20"/>
        </w:rPr>
        <w:t>est-ce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? </w:t>
      </w:r>
      <w:proofErr w:type="spellStart"/>
      <w:r w:rsidRPr="00000400">
        <w:rPr>
          <w:rFonts w:ascii="Arial" w:hAnsi="Arial" w:cs="Arial"/>
          <w:sz w:val="20"/>
          <w:szCs w:val="20"/>
        </w:rPr>
        <w:t>C´est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notre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nouveau </w:t>
      </w:r>
      <w:proofErr w:type="spellStart"/>
      <w:r w:rsidRPr="00000400">
        <w:rPr>
          <w:rFonts w:ascii="Arial" w:hAnsi="Arial" w:cs="Arial"/>
          <w:sz w:val="20"/>
          <w:szCs w:val="20"/>
        </w:rPr>
        <w:t>camarade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00400">
        <w:rPr>
          <w:rFonts w:ascii="Arial" w:hAnsi="Arial" w:cs="Arial"/>
          <w:sz w:val="20"/>
          <w:szCs w:val="20"/>
        </w:rPr>
        <w:t>classe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00400">
        <w:rPr>
          <w:rFonts w:ascii="Arial" w:hAnsi="Arial" w:cs="Arial"/>
          <w:sz w:val="20"/>
          <w:szCs w:val="20"/>
        </w:rPr>
        <w:t>Il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est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très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sympa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000400">
        <w:rPr>
          <w:rFonts w:ascii="Arial" w:hAnsi="Arial" w:cs="Arial"/>
          <w:sz w:val="20"/>
          <w:szCs w:val="20"/>
        </w:rPr>
        <w:t>sportif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00400">
        <w:rPr>
          <w:rFonts w:ascii="Arial" w:hAnsi="Arial" w:cs="Arial"/>
          <w:sz w:val="20"/>
          <w:szCs w:val="20"/>
        </w:rPr>
        <w:t>Il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est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de Lyon.</w:t>
      </w:r>
    </w:p>
    <w:p w14:paraId="5306AB68" w14:textId="77777777" w:rsidR="00000400" w:rsidRPr="00000400" w:rsidRDefault="00000400" w:rsidP="00000400">
      <w:pPr>
        <w:pStyle w:val="Normlnweb"/>
        <w:rPr>
          <w:rFonts w:ascii="Arial" w:hAnsi="Arial" w:cs="Arial"/>
          <w:sz w:val="20"/>
          <w:szCs w:val="20"/>
        </w:rPr>
      </w:pPr>
      <w:r w:rsidRPr="00000400">
        <w:rPr>
          <w:rFonts w:ascii="Arial" w:hAnsi="Arial" w:cs="Arial"/>
          <w:sz w:val="20"/>
          <w:szCs w:val="20"/>
        </w:rPr>
        <w:lastRenderedPageBreak/>
        <w:t>Dialog 3 </w:t>
      </w:r>
    </w:p>
    <w:p w14:paraId="60E0DF3D" w14:textId="32560731" w:rsidR="00000400" w:rsidRPr="00000400" w:rsidRDefault="00000400" w:rsidP="00000400">
      <w:pPr>
        <w:pStyle w:val="Normlnweb"/>
        <w:rPr>
          <w:rFonts w:ascii="Arial" w:hAnsi="Arial" w:cs="Arial"/>
          <w:sz w:val="20"/>
          <w:szCs w:val="20"/>
        </w:rPr>
      </w:pPr>
      <w:r w:rsidRPr="00000400">
        <w:rPr>
          <w:rFonts w:ascii="Arial" w:hAnsi="Arial" w:cs="Arial"/>
          <w:sz w:val="20"/>
          <w:szCs w:val="20"/>
        </w:rPr>
        <w:t xml:space="preserve">Comment </w:t>
      </w:r>
      <w:proofErr w:type="spellStart"/>
      <w:r w:rsidRPr="00000400">
        <w:rPr>
          <w:rFonts w:ascii="Arial" w:hAnsi="Arial" w:cs="Arial"/>
          <w:sz w:val="20"/>
          <w:szCs w:val="20"/>
        </w:rPr>
        <w:t>s´appelle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cette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fille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000400">
        <w:rPr>
          <w:rFonts w:ascii="Arial" w:hAnsi="Arial" w:cs="Arial"/>
          <w:sz w:val="20"/>
          <w:szCs w:val="20"/>
        </w:rPr>
        <w:t>côté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00400">
        <w:rPr>
          <w:rFonts w:ascii="Arial" w:hAnsi="Arial" w:cs="Arial"/>
          <w:sz w:val="20"/>
          <w:szCs w:val="20"/>
        </w:rPr>
        <w:t>Monique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. Elle </w:t>
      </w:r>
      <w:proofErr w:type="spellStart"/>
      <w:r w:rsidRPr="00000400">
        <w:rPr>
          <w:rFonts w:ascii="Arial" w:hAnsi="Arial" w:cs="Arial"/>
          <w:sz w:val="20"/>
          <w:szCs w:val="20"/>
        </w:rPr>
        <w:t>est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nouvelle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? Non, </w:t>
      </w:r>
      <w:proofErr w:type="spellStart"/>
      <w:r w:rsidRPr="00000400">
        <w:rPr>
          <w:rFonts w:ascii="Arial" w:hAnsi="Arial" w:cs="Arial"/>
          <w:sz w:val="20"/>
          <w:szCs w:val="20"/>
        </w:rPr>
        <w:t>elle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va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en 4e. Elle </w:t>
      </w:r>
      <w:proofErr w:type="spellStart"/>
      <w:r w:rsidRPr="00000400">
        <w:rPr>
          <w:rFonts w:ascii="Arial" w:hAnsi="Arial" w:cs="Arial"/>
          <w:sz w:val="20"/>
          <w:szCs w:val="20"/>
        </w:rPr>
        <w:t>s´appelle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Valentine. </w:t>
      </w:r>
    </w:p>
    <w:p w14:paraId="2DE116E1" w14:textId="77777777" w:rsidR="00000400" w:rsidRPr="00000400" w:rsidRDefault="00000400" w:rsidP="00000400">
      <w:pPr>
        <w:pStyle w:val="Normlnweb"/>
        <w:rPr>
          <w:rFonts w:ascii="Arial" w:hAnsi="Arial" w:cs="Arial"/>
          <w:sz w:val="20"/>
          <w:szCs w:val="20"/>
        </w:rPr>
      </w:pPr>
      <w:r w:rsidRPr="00000400">
        <w:rPr>
          <w:rFonts w:ascii="Arial" w:hAnsi="Arial" w:cs="Arial"/>
          <w:sz w:val="20"/>
          <w:szCs w:val="20"/>
        </w:rPr>
        <w:t>Dialog 4 </w:t>
      </w:r>
    </w:p>
    <w:p w14:paraId="2F3788E9" w14:textId="77777777" w:rsidR="00000400" w:rsidRPr="00000400" w:rsidRDefault="00000400" w:rsidP="00000400">
      <w:pPr>
        <w:pStyle w:val="Normlnweb"/>
        <w:rPr>
          <w:rFonts w:ascii="Arial" w:hAnsi="Arial" w:cs="Arial"/>
          <w:sz w:val="20"/>
          <w:szCs w:val="20"/>
        </w:rPr>
      </w:pPr>
      <w:r w:rsidRPr="00000400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000400">
        <w:rPr>
          <w:rFonts w:ascii="Arial" w:hAnsi="Arial" w:cs="Arial"/>
          <w:sz w:val="20"/>
          <w:szCs w:val="20"/>
        </w:rPr>
        <w:t>quelle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heure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tu </w:t>
      </w:r>
      <w:proofErr w:type="spellStart"/>
      <w:r w:rsidRPr="00000400">
        <w:rPr>
          <w:rFonts w:ascii="Arial" w:hAnsi="Arial" w:cs="Arial"/>
          <w:sz w:val="20"/>
          <w:szCs w:val="20"/>
        </w:rPr>
        <w:t>viens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000400">
        <w:rPr>
          <w:rFonts w:ascii="Arial" w:hAnsi="Arial" w:cs="Arial"/>
          <w:sz w:val="20"/>
          <w:szCs w:val="20"/>
        </w:rPr>
        <w:t>l´école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? A 8 </w:t>
      </w:r>
      <w:proofErr w:type="spellStart"/>
      <w:r w:rsidRPr="00000400">
        <w:rPr>
          <w:rFonts w:ascii="Arial" w:hAnsi="Arial" w:cs="Arial"/>
          <w:sz w:val="20"/>
          <w:szCs w:val="20"/>
        </w:rPr>
        <w:t>heures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moins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le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quart. Les </w:t>
      </w:r>
      <w:proofErr w:type="spellStart"/>
      <w:r w:rsidRPr="00000400">
        <w:rPr>
          <w:rFonts w:ascii="Arial" w:hAnsi="Arial" w:cs="Arial"/>
          <w:sz w:val="20"/>
          <w:szCs w:val="20"/>
        </w:rPr>
        <w:t>cours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400">
        <w:rPr>
          <w:rFonts w:ascii="Arial" w:hAnsi="Arial" w:cs="Arial"/>
          <w:sz w:val="20"/>
          <w:szCs w:val="20"/>
        </w:rPr>
        <w:t>commencent</w:t>
      </w:r>
      <w:proofErr w:type="spellEnd"/>
      <w:r w:rsidRPr="00000400">
        <w:rPr>
          <w:rFonts w:ascii="Arial" w:hAnsi="Arial" w:cs="Arial"/>
          <w:sz w:val="20"/>
          <w:szCs w:val="20"/>
        </w:rPr>
        <w:t xml:space="preserve"> à 8 </w:t>
      </w:r>
      <w:proofErr w:type="spellStart"/>
      <w:r w:rsidRPr="00000400">
        <w:rPr>
          <w:rFonts w:ascii="Arial" w:hAnsi="Arial" w:cs="Arial"/>
          <w:sz w:val="20"/>
          <w:szCs w:val="20"/>
        </w:rPr>
        <w:t>heures</w:t>
      </w:r>
      <w:proofErr w:type="spellEnd"/>
      <w:r w:rsidRPr="00000400">
        <w:rPr>
          <w:rFonts w:ascii="Arial" w:hAnsi="Arial" w:cs="Arial"/>
          <w:sz w:val="20"/>
          <w:szCs w:val="20"/>
        </w:rPr>
        <w:t>.</w:t>
      </w:r>
    </w:p>
    <w:p w14:paraId="008C1DF4" w14:textId="77777777" w:rsidR="00000400" w:rsidRPr="00000400" w:rsidRDefault="00000400" w:rsidP="00000400">
      <w:pPr>
        <w:pStyle w:val="Normlnweb"/>
        <w:rPr>
          <w:rFonts w:ascii="Arial" w:hAnsi="Arial" w:cs="Arial"/>
          <w:sz w:val="20"/>
          <w:szCs w:val="20"/>
        </w:rPr>
      </w:pPr>
      <w:r w:rsidRPr="00000400">
        <w:rPr>
          <w:rFonts w:ascii="Arial" w:hAnsi="Arial" w:cs="Arial"/>
          <w:sz w:val="20"/>
          <w:szCs w:val="20"/>
        </w:rPr>
        <w:t> </w:t>
      </w:r>
    </w:p>
    <w:p w14:paraId="3AA29270" w14:textId="0F6028B7" w:rsidR="00000400" w:rsidRPr="00000400" w:rsidRDefault="00000400" w:rsidP="00000400">
      <w:pPr>
        <w:pStyle w:val="Normlnweb"/>
        <w:rPr>
          <w:rFonts w:ascii="Arial" w:hAnsi="Arial" w:cs="Arial"/>
          <w:sz w:val="20"/>
          <w:szCs w:val="20"/>
        </w:rPr>
      </w:pPr>
      <w:r w:rsidRPr="00000400">
        <w:rPr>
          <w:rFonts w:ascii="Arial" w:hAnsi="Arial" w:cs="Arial"/>
          <w:i/>
          <w:iCs/>
          <w:sz w:val="20"/>
          <w:szCs w:val="20"/>
        </w:rPr>
        <w:t>Řešení: 2, 2, 1</w:t>
      </w:r>
    </w:p>
    <w:p w14:paraId="59FD7617" w14:textId="77777777" w:rsidR="00000400" w:rsidRPr="00B710E5" w:rsidRDefault="00000400" w:rsidP="00B710E5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D776B2" w14:textId="3C887C75" w:rsidR="009876FD" w:rsidRPr="008500B3" w:rsidRDefault="009876FD" w:rsidP="009876FD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Popis ověřování</w:t>
      </w:r>
    </w:p>
    <w:p w14:paraId="04F14BA1" w14:textId="77777777" w:rsidR="009876FD" w:rsidRPr="00B30F24" w:rsidRDefault="009876FD" w:rsidP="009876FD">
      <w:pPr>
        <w:suppressAutoHyphens/>
      </w:pPr>
      <w:r>
        <w:t>Učitel</w:t>
      </w:r>
      <w:r>
        <w:rPr>
          <w:lang w:val="en-US"/>
        </w:rPr>
        <w:t>*ka</w:t>
      </w:r>
      <w:r>
        <w:t xml:space="preserve"> kontroluje řešení.</w:t>
      </w:r>
    </w:p>
    <w:p w14:paraId="37EF2579" w14:textId="77777777" w:rsidR="009876FD" w:rsidRDefault="009876FD" w:rsidP="009876FD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Zdroje</w:t>
      </w:r>
    </w:p>
    <w:p w14:paraId="65DF162D" w14:textId="3BCE3FD1" w:rsidR="0025453F" w:rsidRPr="00167D98" w:rsidRDefault="00000400" w:rsidP="0025453F">
      <w:pPr>
        <w:pStyle w:val="Normlnweb"/>
        <w:shd w:val="clear" w:color="auto" w:fill="FFFFFF"/>
        <w:rPr>
          <w:rFonts w:ascii="Arial" w:hAnsi="Arial" w:cs="Arial"/>
          <w:color w:val="172B4D"/>
          <w:sz w:val="21"/>
          <w:szCs w:val="21"/>
        </w:rPr>
      </w:pPr>
      <w:r w:rsidRPr="00000400">
        <w:t xml:space="preserve">Zdroj: </w:t>
      </w:r>
      <w:proofErr w:type="gramStart"/>
      <w:r w:rsidRPr="00000400">
        <w:t>https://clanky.rvp.cz/clanek/c/Z/20681/METODICKE-KOMENTARE-KE-STANDARDUM-PRO-ZAKLADNI-VZDELAVANI-CIZI-JAZYK.html</w:t>
      </w:r>
      <w:r w:rsidRPr="00000400">
        <w:rPr>
          <w:rStyle w:val="Siln"/>
          <w:b w:val="0"/>
          <w:bCs w:val="0"/>
        </w:rPr>
        <w:t xml:space="preserve"> </w:t>
      </w:r>
      <w:r>
        <w:rPr>
          <w:rStyle w:val="Siln"/>
          <w:b w:val="0"/>
          <w:bCs w:val="0"/>
        </w:rPr>
        <w:t xml:space="preserve"> </w:t>
      </w:r>
      <w:r w:rsidR="0025453F" w:rsidRPr="009876FD">
        <w:rPr>
          <w:rStyle w:val="Siln"/>
          <w:rFonts w:ascii="Arial" w:hAnsi="Arial" w:cs="Arial"/>
          <w:b w:val="0"/>
          <w:bCs w:val="0"/>
          <w:color w:val="172B4D"/>
          <w:sz w:val="20"/>
          <w:szCs w:val="20"/>
        </w:rPr>
        <w:t>[</w:t>
      </w:r>
      <w:proofErr w:type="gramEnd"/>
      <w:r w:rsidR="0025453F" w:rsidRPr="009876FD">
        <w:rPr>
          <w:rStyle w:val="Siln"/>
          <w:rFonts w:ascii="Arial" w:hAnsi="Arial" w:cs="Arial"/>
          <w:b w:val="0"/>
          <w:bCs w:val="0"/>
          <w:color w:val="172B4D"/>
          <w:sz w:val="20"/>
          <w:szCs w:val="20"/>
        </w:rPr>
        <w:t>31.12.2024]</w:t>
      </w:r>
    </w:p>
    <w:p w14:paraId="054B384C" w14:textId="3A62AD6A" w:rsidR="0025453F" w:rsidRPr="0025453F" w:rsidRDefault="0025453F" w:rsidP="0025453F">
      <w:pPr>
        <w:widowControl/>
        <w:shd w:val="clear" w:color="auto" w:fill="FFFFFF"/>
        <w:autoSpaceDE/>
        <w:autoSpaceDN/>
        <w:spacing w:before="0" w:beforeAutospacing="1" w:afterAutospacing="1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</w:p>
    <w:p w14:paraId="31BB7767" w14:textId="7029D1BD" w:rsidR="0025453F" w:rsidRPr="0025453F" w:rsidRDefault="0025453F" w:rsidP="0025453F">
      <w:pPr>
        <w:widowControl/>
        <w:shd w:val="clear" w:color="auto" w:fill="FFFFFF"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</w:p>
    <w:p w14:paraId="10CCE344" w14:textId="77777777" w:rsidR="0025453F" w:rsidRDefault="0025453F" w:rsidP="00B710E5">
      <w:pPr>
        <w:pStyle w:val="Normlnweb"/>
        <w:shd w:val="clear" w:color="auto" w:fill="FFFFFF"/>
        <w:rPr>
          <w:rFonts w:ascii="Arial" w:hAnsi="Arial" w:cs="Arial"/>
          <w:sz w:val="20"/>
          <w:szCs w:val="20"/>
        </w:rPr>
      </w:pPr>
    </w:p>
    <w:p w14:paraId="0F3EFDAE" w14:textId="77777777" w:rsidR="0025453F" w:rsidRDefault="0025453F" w:rsidP="00B710E5">
      <w:pPr>
        <w:pStyle w:val="Normlnweb"/>
        <w:shd w:val="clear" w:color="auto" w:fill="FFFFFF"/>
        <w:rPr>
          <w:rFonts w:ascii="Arial" w:hAnsi="Arial" w:cs="Arial"/>
          <w:sz w:val="20"/>
          <w:szCs w:val="20"/>
        </w:rPr>
      </w:pPr>
    </w:p>
    <w:p w14:paraId="3D703D34" w14:textId="2AEF5F6A" w:rsidR="005E5D1B" w:rsidRDefault="005E5D1B" w:rsidP="006B6649">
      <w:pPr>
        <w:suppressAutoHyphens/>
      </w:pPr>
    </w:p>
    <w:sectPr w:rsidR="005E5D1B" w:rsidSect="00E0152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4BEB6" w14:textId="77777777" w:rsidR="005948C4" w:rsidRPr="007440FE" w:rsidRDefault="005948C4" w:rsidP="005D0C42">
      <w:r w:rsidRPr="007440FE">
        <w:separator/>
      </w:r>
    </w:p>
  </w:endnote>
  <w:endnote w:type="continuationSeparator" w:id="0">
    <w:p w14:paraId="452601F4" w14:textId="77777777" w:rsidR="005948C4" w:rsidRPr="007440FE" w:rsidRDefault="005948C4" w:rsidP="005D0C42">
      <w:r w:rsidRPr="007440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46D0" w14:textId="77777777" w:rsidR="00F07432" w:rsidRPr="007440FE" w:rsidRDefault="00EE46CA" w:rsidP="005D0C42">
    <w:pPr>
      <w:pStyle w:val="Zpat"/>
    </w:pPr>
    <w:r w:rsidRPr="007440FE">
      <w:rPr>
        <w:sz w:val="16"/>
      </w:rPr>
      <w:t xml:space="preserve"> </w:t>
    </w:r>
    <w:r w:rsidR="00EA01A6" w:rsidRPr="007440FE">
      <w:rPr>
        <w:sz w:val="16"/>
      </w:rPr>
      <w:tab/>
    </w:r>
    <w:r w:rsidR="00EA01A6" w:rsidRPr="007440FE">
      <w:fldChar w:fldCharType="begin"/>
    </w:r>
    <w:r w:rsidR="00EA01A6" w:rsidRPr="007440FE">
      <w:instrText>PAGE</w:instrText>
    </w:r>
    <w:r w:rsidR="00EA01A6" w:rsidRPr="007440FE">
      <w:fldChar w:fldCharType="separate"/>
    </w:r>
    <w:r w:rsidR="00E47961" w:rsidRPr="007440FE">
      <w:t>2</w:t>
    </w:r>
    <w:r w:rsidR="00EA01A6" w:rsidRPr="007440FE">
      <w:fldChar w:fldCharType="end"/>
    </w:r>
    <w:r w:rsidR="00EA01A6" w:rsidRPr="007440FE">
      <w:t>/</w:t>
    </w:r>
    <w:r w:rsidR="00EA01A6" w:rsidRPr="007440FE">
      <w:fldChar w:fldCharType="begin"/>
    </w:r>
    <w:r w:rsidR="00EA01A6" w:rsidRPr="007440FE">
      <w:instrText>NUMPAGES</w:instrText>
    </w:r>
    <w:r w:rsidR="00EA01A6" w:rsidRPr="007440FE">
      <w:fldChar w:fldCharType="separate"/>
    </w:r>
    <w:r w:rsidR="00E47961" w:rsidRPr="007440FE">
      <w:t>2</w:t>
    </w:r>
    <w:r w:rsidR="00EA01A6" w:rsidRPr="007440F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F06F5F6" w:rsidRPr="007440FE" w14:paraId="0C27FAA3" w14:textId="77777777" w:rsidTr="2F06F5F6">
      <w:trPr>
        <w:trHeight w:val="300"/>
      </w:trPr>
      <w:tc>
        <w:tcPr>
          <w:tcW w:w="3020" w:type="dxa"/>
        </w:tcPr>
        <w:p w14:paraId="31ADBCC0" w14:textId="60A79ABA" w:rsidR="2F06F5F6" w:rsidRPr="007440FE" w:rsidRDefault="2F06F5F6" w:rsidP="005D0C42">
          <w:pPr>
            <w:pStyle w:val="Zhlav"/>
          </w:pPr>
        </w:p>
      </w:tc>
      <w:tc>
        <w:tcPr>
          <w:tcW w:w="3020" w:type="dxa"/>
        </w:tcPr>
        <w:p w14:paraId="636E881B" w14:textId="3527E8B0" w:rsidR="2F06F5F6" w:rsidRPr="007440FE" w:rsidRDefault="2F06F5F6" w:rsidP="005D0C42">
          <w:pPr>
            <w:pStyle w:val="Zhlav"/>
          </w:pPr>
        </w:p>
      </w:tc>
      <w:tc>
        <w:tcPr>
          <w:tcW w:w="3020" w:type="dxa"/>
        </w:tcPr>
        <w:p w14:paraId="5596B5B8" w14:textId="32BD24B9" w:rsidR="2F06F5F6" w:rsidRPr="007440FE" w:rsidRDefault="2F06F5F6" w:rsidP="005D0C42">
          <w:pPr>
            <w:pStyle w:val="Zhlav"/>
          </w:pPr>
        </w:p>
      </w:tc>
    </w:tr>
  </w:tbl>
  <w:p w14:paraId="03653276" w14:textId="260DC75D" w:rsidR="2F06F5F6" w:rsidRPr="007440FE" w:rsidRDefault="2F06F5F6" w:rsidP="005D0C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C2A9A" w14:textId="77777777" w:rsidR="005948C4" w:rsidRPr="007440FE" w:rsidRDefault="005948C4" w:rsidP="005D0C42">
      <w:r w:rsidRPr="007440FE">
        <w:separator/>
      </w:r>
    </w:p>
  </w:footnote>
  <w:footnote w:type="continuationSeparator" w:id="0">
    <w:p w14:paraId="65F491B7" w14:textId="77777777" w:rsidR="005948C4" w:rsidRPr="007440FE" w:rsidRDefault="005948C4" w:rsidP="005D0C42">
      <w:r w:rsidRPr="007440F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6A0" w:firstRow="1" w:lastRow="0" w:firstColumn="1" w:lastColumn="0" w:noHBand="1" w:noVBand="1"/>
    </w:tblPr>
    <w:tblGrid>
      <w:gridCol w:w="3020"/>
      <w:gridCol w:w="1516"/>
      <w:gridCol w:w="5387"/>
    </w:tblGrid>
    <w:tr w:rsidR="2F06F5F6" w:rsidRPr="007440FE" w14:paraId="3565B8E4" w14:textId="77777777" w:rsidTr="00801A75">
      <w:trPr>
        <w:trHeight w:val="300"/>
      </w:trPr>
      <w:tc>
        <w:tcPr>
          <w:tcW w:w="3020" w:type="dxa"/>
        </w:tcPr>
        <w:p w14:paraId="31B96D1E" w14:textId="0476C788" w:rsidR="2F06F5F6" w:rsidRPr="007440FE" w:rsidRDefault="00E0152A" w:rsidP="00801A75">
          <w:pPr>
            <w:pStyle w:val="Zhlav"/>
            <w:jc w:val="right"/>
          </w:pPr>
          <w:r w:rsidRPr="00FA3571">
            <w:rPr>
              <w:i/>
              <w:iCs/>
              <w:noProof/>
              <w:sz w:val="16"/>
              <w:szCs w:val="14"/>
            </w:rPr>
            <mc:AlternateContent>
              <mc:Choice Requires="wpc">
                <w:drawing>
                  <wp:anchor distT="0" distB="0" distL="114300" distR="114300" simplePos="0" relativeHeight="251659776" behindDoc="1" locked="0" layoutInCell="1" allowOverlap="1" wp14:anchorId="75951566" wp14:editId="7362EE3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2034540" cy="504190"/>
                    <wp:effectExtent l="0" t="0" r="3810" b="0"/>
                    <wp:wrapNone/>
                    <wp:docPr id="1187459624" name="Plátno 118745962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951844899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66F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6208188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2865" y="147320"/>
                                <a:ext cx="381000" cy="254000"/>
                              </a:xfrm>
                              <a:custGeom>
                                <a:avLst/>
                                <a:gdLst>
                                  <a:gd name="T0" fmla="*/ 2474 w 2997"/>
                                  <a:gd name="T1" fmla="*/ 144 h 2003"/>
                                  <a:gd name="T2" fmla="*/ 2558 w 2997"/>
                                  <a:gd name="T3" fmla="*/ 18 h 2003"/>
                                  <a:gd name="T4" fmla="*/ 2706 w 2997"/>
                                  <a:gd name="T5" fmla="*/ 18 h 2003"/>
                                  <a:gd name="T6" fmla="*/ 2789 w 2997"/>
                                  <a:gd name="T7" fmla="*/ 143 h 2003"/>
                                  <a:gd name="T8" fmla="*/ 2731 w 2997"/>
                                  <a:gd name="T9" fmla="*/ 285 h 2003"/>
                                  <a:gd name="T10" fmla="*/ 2585 w 2997"/>
                                  <a:gd name="T11" fmla="*/ 314 h 2003"/>
                                  <a:gd name="T12" fmla="*/ 2769 w 2997"/>
                                  <a:gd name="T13" fmla="*/ 398 h 2003"/>
                                  <a:gd name="T14" fmla="*/ 2820 w 2997"/>
                                  <a:gd name="T15" fmla="*/ 500 h 2003"/>
                                  <a:gd name="T16" fmla="*/ 2849 w 2997"/>
                                  <a:gd name="T17" fmla="*/ 1337 h 2003"/>
                                  <a:gd name="T18" fmla="*/ 2997 w 2997"/>
                                  <a:gd name="T19" fmla="*/ 1392 h 2003"/>
                                  <a:gd name="T20" fmla="*/ 2445 w 2997"/>
                                  <a:gd name="T21" fmla="*/ 1365 h 2003"/>
                                  <a:gd name="T22" fmla="*/ 2497 w 2997"/>
                                  <a:gd name="T23" fmla="*/ 555 h 2003"/>
                                  <a:gd name="T24" fmla="*/ 2433 w 2997"/>
                                  <a:gd name="T25" fmla="*/ 433 h 2003"/>
                                  <a:gd name="T26" fmla="*/ 1599 w 2997"/>
                                  <a:gd name="T27" fmla="*/ 396 h 2003"/>
                                  <a:gd name="T28" fmla="*/ 1649 w 2997"/>
                                  <a:gd name="T29" fmla="*/ 454 h 2003"/>
                                  <a:gd name="T30" fmla="*/ 1803 w 2997"/>
                                  <a:gd name="T31" fmla="*/ 386 h 2003"/>
                                  <a:gd name="T32" fmla="*/ 2013 w 2997"/>
                                  <a:gd name="T33" fmla="*/ 402 h 2003"/>
                                  <a:gd name="T34" fmla="*/ 2223 w 2997"/>
                                  <a:gd name="T35" fmla="*/ 520 h 2003"/>
                                  <a:gd name="T36" fmla="*/ 2344 w 2997"/>
                                  <a:gd name="T37" fmla="*/ 736 h 2003"/>
                                  <a:gd name="T38" fmla="*/ 2355 w 2997"/>
                                  <a:gd name="T39" fmla="*/ 1019 h 2003"/>
                                  <a:gd name="T40" fmla="*/ 2257 w 2997"/>
                                  <a:gd name="T41" fmla="*/ 1251 h 2003"/>
                                  <a:gd name="T42" fmla="*/ 2063 w 2997"/>
                                  <a:gd name="T43" fmla="*/ 1391 h 2003"/>
                                  <a:gd name="T44" fmla="*/ 1829 w 2997"/>
                                  <a:gd name="T45" fmla="*/ 1426 h 2003"/>
                                  <a:gd name="T46" fmla="*/ 1658 w 2997"/>
                                  <a:gd name="T47" fmla="*/ 1891 h 2003"/>
                                  <a:gd name="T48" fmla="*/ 1731 w 2997"/>
                                  <a:gd name="T49" fmla="*/ 1977 h 2003"/>
                                  <a:gd name="T50" fmla="*/ 1222 w 2997"/>
                                  <a:gd name="T51" fmla="*/ 1982 h 2003"/>
                                  <a:gd name="T52" fmla="*/ 1332 w 2997"/>
                                  <a:gd name="T53" fmla="*/ 1929 h 2003"/>
                                  <a:gd name="T54" fmla="*/ 1327 w 2997"/>
                                  <a:gd name="T55" fmla="*/ 477 h 2003"/>
                                  <a:gd name="T56" fmla="*/ 1204 w 2997"/>
                                  <a:gd name="T57" fmla="*/ 412 h 2003"/>
                                  <a:gd name="T58" fmla="*/ 2035 w 2997"/>
                                  <a:gd name="T59" fmla="*/ 558 h 2003"/>
                                  <a:gd name="T60" fmla="*/ 1979 w 2997"/>
                                  <a:gd name="T61" fmla="*/ 445 h 2003"/>
                                  <a:gd name="T62" fmla="*/ 1852 w 2997"/>
                                  <a:gd name="T63" fmla="*/ 402 h 2003"/>
                                  <a:gd name="T64" fmla="*/ 1726 w 2997"/>
                                  <a:gd name="T65" fmla="*/ 431 h 2003"/>
                                  <a:gd name="T66" fmla="*/ 1656 w 2997"/>
                                  <a:gd name="T67" fmla="*/ 643 h 2003"/>
                                  <a:gd name="T68" fmla="*/ 1656 w 2997"/>
                                  <a:gd name="T69" fmla="*/ 1137 h 2003"/>
                                  <a:gd name="T70" fmla="*/ 1752 w 2997"/>
                                  <a:gd name="T71" fmla="*/ 1387 h 2003"/>
                                  <a:gd name="T72" fmla="*/ 1882 w 2997"/>
                                  <a:gd name="T73" fmla="*/ 1404 h 2003"/>
                                  <a:gd name="T74" fmla="*/ 1997 w 2997"/>
                                  <a:gd name="T75" fmla="*/ 1343 h 2003"/>
                                  <a:gd name="T76" fmla="*/ 2042 w 2997"/>
                                  <a:gd name="T77" fmla="*/ 1165 h 2003"/>
                                  <a:gd name="T78" fmla="*/ 450 w 2997"/>
                                  <a:gd name="T79" fmla="*/ 1313 h 2003"/>
                                  <a:gd name="T80" fmla="*/ 560 w 2997"/>
                                  <a:gd name="T81" fmla="*/ 1390 h 2003"/>
                                  <a:gd name="T82" fmla="*/ 67 w 2997"/>
                                  <a:gd name="T83" fmla="*/ 1372 h 2003"/>
                                  <a:gd name="T84" fmla="*/ 126 w 2997"/>
                                  <a:gd name="T85" fmla="*/ 1266 h 2003"/>
                                  <a:gd name="T86" fmla="*/ 103 w 2997"/>
                                  <a:gd name="T87" fmla="*/ 467 h 2003"/>
                                  <a:gd name="T88" fmla="*/ 361 w 2997"/>
                                  <a:gd name="T89" fmla="*/ 392 h 2003"/>
                                  <a:gd name="T90" fmla="*/ 416 w 2997"/>
                                  <a:gd name="T91" fmla="*/ 426 h 2003"/>
                                  <a:gd name="T92" fmla="*/ 561 w 2997"/>
                                  <a:gd name="T93" fmla="*/ 392 h 2003"/>
                                  <a:gd name="T94" fmla="*/ 756 w 2997"/>
                                  <a:gd name="T95" fmla="*/ 388 h 2003"/>
                                  <a:gd name="T96" fmla="*/ 984 w 2997"/>
                                  <a:gd name="T97" fmla="*/ 454 h 2003"/>
                                  <a:gd name="T98" fmla="*/ 1114 w 2997"/>
                                  <a:gd name="T99" fmla="*/ 593 h 2003"/>
                                  <a:gd name="T100" fmla="*/ 1146 w 2997"/>
                                  <a:gd name="T101" fmla="*/ 1268 h 2003"/>
                                  <a:gd name="T102" fmla="*/ 1206 w 2997"/>
                                  <a:gd name="T103" fmla="*/ 1374 h 2003"/>
                                  <a:gd name="T104" fmla="*/ 711 w 2997"/>
                                  <a:gd name="T105" fmla="*/ 1392 h 2003"/>
                                  <a:gd name="T106" fmla="*/ 821 w 2997"/>
                                  <a:gd name="T107" fmla="*/ 1315 h 2003"/>
                                  <a:gd name="T108" fmla="*/ 816 w 2997"/>
                                  <a:gd name="T109" fmla="*/ 597 h 2003"/>
                                  <a:gd name="T110" fmla="*/ 762 w 2997"/>
                                  <a:gd name="T111" fmla="*/ 465 h 2003"/>
                                  <a:gd name="T112" fmla="*/ 669 w 2997"/>
                                  <a:gd name="T113" fmla="*/ 407 h 2003"/>
                                  <a:gd name="T114" fmla="*/ 545 w 2997"/>
                                  <a:gd name="T115" fmla="*/ 418 h 2003"/>
                                  <a:gd name="T116" fmla="*/ 435 w 2997"/>
                                  <a:gd name="T117" fmla="*/ 496 h 20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997" h="2003">
                                    <a:moveTo>
                                      <a:pt x="2520" y="274"/>
                                    </a:moveTo>
                                    <a:lnTo>
                                      <a:pt x="2509" y="262"/>
                                    </a:lnTo>
                                    <a:lnTo>
                                      <a:pt x="2499" y="249"/>
                                    </a:lnTo>
                                    <a:lnTo>
                                      <a:pt x="2491" y="236"/>
                                    </a:lnTo>
                                    <a:lnTo>
                                      <a:pt x="2485" y="221"/>
                                    </a:lnTo>
                                    <a:lnTo>
                                      <a:pt x="2480" y="207"/>
                                    </a:lnTo>
                                    <a:lnTo>
                                      <a:pt x="2476" y="192"/>
                                    </a:lnTo>
                                    <a:lnTo>
                                      <a:pt x="2474" y="176"/>
                                    </a:lnTo>
                                    <a:lnTo>
                                      <a:pt x="2473" y="160"/>
                                    </a:lnTo>
                                    <a:lnTo>
                                      <a:pt x="2474" y="144"/>
                                    </a:lnTo>
                                    <a:lnTo>
                                      <a:pt x="2476" y="128"/>
                                    </a:lnTo>
                                    <a:lnTo>
                                      <a:pt x="2480" y="113"/>
                                    </a:lnTo>
                                    <a:lnTo>
                                      <a:pt x="2485" y="99"/>
                                    </a:lnTo>
                                    <a:lnTo>
                                      <a:pt x="2491" y="85"/>
                                    </a:lnTo>
                                    <a:lnTo>
                                      <a:pt x="2499" y="72"/>
                                    </a:lnTo>
                                    <a:lnTo>
                                      <a:pt x="2509" y="59"/>
                                    </a:lnTo>
                                    <a:lnTo>
                                      <a:pt x="2520" y="47"/>
                                    </a:lnTo>
                                    <a:lnTo>
                                      <a:pt x="2532" y="36"/>
                                    </a:lnTo>
                                    <a:lnTo>
                                      <a:pt x="2545" y="26"/>
                                    </a:lnTo>
                                    <a:lnTo>
                                      <a:pt x="2558" y="18"/>
                                    </a:lnTo>
                                    <a:lnTo>
                                      <a:pt x="2571" y="11"/>
                                    </a:lnTo>
                                    <a:lnTo>
                                      <a:pt x="2585" y="6"/>
                                    </a:lnTo>
                                    <a:lnTo>
                                      <a:pt x="2600" y="3"/>
                                    </a:lnTo>
                                    <a:lnTo>
                                      <a:pt x="2615" y="1"/>
                                    </a:lnTo>
                                    <a:lnTo>
                                      <a:pt x="2631" y="0"/>
                                    </a:lnTo>
                                    <a:lnTo>
                                      <a:pt x="2647" y="1"/>
                                    </a:lnTo>
                                    <a:lnTo>
                                      <a:pt x="2663" y="3"/>
                                    </a:lnTo>
                                    <a:lnTo>
                                      <a:pt x="2678" y="6"/>
                                    </a:lnTo>
                                    <a:lnTo>
                                      <a:pt x="2692" y="11"/>
                                    </a:lnTo>
                                    <a:lnTo>
                                      <a:pt x="2706" y="18"/>
                                    </a:lnTo>
                                    <a:lnTo>
                                      <a:pt x="2719" y="26"/>
                                    </a:lnTo>
                                    <a:lnTo>
                                      <a:pt x="2731" y="36"/>
                                    </a:lnTo>
                                    <a:lnTo>
                                      <a:pt x="2743" y="47"/>
                                    </a:lnTo>
                                    <a:lnTo>
                                      <a:pt x="2754" y="59"/>
                                    </a:lnTo>
                                    <a:lnTo>
                                      <a:pt x="2763" y="71"/>
                                    </a:lnTo>
                                    <a:lnTo>
                                      <a:pt x="2771" y="84"/>
                                    </a:lnTo>
                                    <a:lnTo>
                                      <a:pt x="2778" y="98"/>
                                    </a:lnTo>
                                    <a:lnTo>
                                      <a:pt x="2783" y="113"/>
                                    </a:lnTo>
                                    <a:lnTo>
                                      <a:pt x="2787" y="128"/>
                                    </a:lnTo>
                                    <a:lnTo>
                                      <a:pt x="2789" y="143"/>
                                    </a:lnTo>
                                    <a:lnTo>
                                      <a:pt x="2789" y="160"/>
                                    </a:lnTo>
                                    <a:lnTo>
                                      <a:pt x="2789" y="176"/>
                                    </a:lnTo>
                                    <a:lnTo>
                                      <a:pt x="2787" y="191"/>
                                    </a:lnTo>
                                    <a:lnTo>
                                      <a:pt x="2783" y="206"/>
                                    </a:lnTo>
                                    <a:lnTo>
                                      <a:pt x="2778" y="221"/>
                                    </a:lnTo>
                                    <a:lnTo>
                                      <a:pt x="2771" y="236"/>
                                    </a:lnTo>
                                    <a:lnTo>
                                      <a:pt x="2763" y="249"/>
                                    </a:lnTo>
                                    <a:lnTo>
                                      <a:pt x="2754" y="262"/>
                                    </a:lnTo>
                                    <a:lnTo>
                                      <a:pt x="2743" y="274"/>
                                    </a:lnTo>
                                    <a:lnTo>
                                      <a:pt x="2731" y="285"/>
                                    </a:lnTo>
                                    <a:lnTo>
                                      <a:pt x="2718" y="294"/>
                                    </a:lnTo>
                                    <a:lnTo>
                                      <a:pt x="2705" y="303"/>
                                    </a:lnTo>
                                    <a:lnTo>
                                      <a:pt x="2691" y="309"/>
                                    </a:lnTo>
                                    <a:lnTo>
                                      <a:pt x="2677" y="314"/>
                                    </a:lnTo>
                                    <a:lnTo>
                                      <a:pt x="2663" y="318"/>
                                    </a:lnTo>
                                    <a:lnTo>
                                      <a:pt x="2647" y="320"/>
                                    </a:lnTo>
                                    <a:lnTo>
                                      <a:pt x="2631" y="320"/>
                                    </a:lnTo>
                                    <a:lnTo>
                                      <a:pt x="2615" y="320"/>
                                    </a:lnTo>
                                    <a:lnTo>
                                      <a:pt x="2600" y="318"/>
                                    </a:lnTo>
                                    <a:lnTo>
                                      <a:pt x="2585" y="314"/>
                                    </a:lnTo>
                                    <a:lnTo>
                                      <a:pt x="2571" y="309"/>
                                    </a:lnTo>
                                    <a:lnTo>
                                      <a:pt x="2558" y="303"/>
                                    </a:lnTo>
                                    <a:lnTo>
                                      <a:pt x="2545" y="294"/>
                                    </a:lnTo>
                                    <a:lnTo>
                                      <a:pt x="2532" y="285"/>
                                    </a:lnTo>
                                    <a:lnTo>
                                      <a:pt x="2520" y="274"/>
                                    </a:lnTo>
                                    <a:close/>
                                    <a:moveTo>
                                      <a:pt x="2334" y="392"/>
                                    </a:moveTo>
                                    <a:lnTo>
                                      <a:pt x="2741" y="392"/>
                                    </a:lnTo>
                                    <a:lnTo>
                                      <a:pt x="2751" y="393"/>
                                    </a:lnTo>
                                    <a:lnTo>
                                      <a:pt x="2760" y="395"/>
                                    </a:lnTo>
                                    <a:lnTo>
                                      <a:pt x="2769" y="398"/>
                                    </a:lnTo>
                                    <a:lnTo>
                                      <a:pt x="2777" y="402"/>
                                    </a:lnTo>
                                    <a:lnTo>
                                      <a:pt x="2784" y="408"/>
                                    </a:lnTo>
                                    <a:lnTo>
                                      <a:pt x="2791" y="415"/>
                                    </a:lnTo>
                                    <a:lnTo>
                                      <a:pt x="2797" y="423"/>
                                    </a:lnTo>
                                    <a:lnTo>
                                      <a:pt x="2803" y="433"/>
                                    </a:lnTo>
                                    <a:lnTo>
                                      <a:pt x="2807" y="444"/>
                                    </a:lnTo>
                                    <a:lnTo>
                                      <a:pt x="2811" y="456"/>
                                    </a:lnTo>
                                    <a:lnTo>
                                      <a:pt x="2815" y="469"/>
                                    </a:lnTo>
                                    <a:lnTo>
                                      <a:pt x="2818" y="484"/>
                                    </a:lnTo>
                                    <a:lnTo>
                                      <a:pt x="2820" y="500"/>
                                    </a:lnTo>
                                    <a:lnTo>
                                      <a:pt x="2821" y="517"/>
                                    </a:lnTo>
                                    <a:lnTo>
                                      <a:pt x="2822" y="535"/>
                                    </a:lnTo>
                                    <a:lnTo>
                                      <a:pt x="2823" y="555"/>
                                    </a:lnTo>
                                    <a:lnTo>
                                      <a:pt x="2823" y="1251"/>
                                    </a:lnTo>
                                    <a:lnTo>
                                      <a:pt x="2823" y="1268"/>
                                    </a:lnTo>
                                    <a:lnTo>
                                      <a:pt x="2826" y="1284"/>
                                    </a:lnTo>
                                    <a:lnTo>
                                      <a:pt x="2829" y="1299"/>
                                    </a:lnTo>
                                    <a:lnTo>
                                      <a:pt x="2835" y="1313"/>
                                    </a:lnTo>
                                    <a:lnTo>
                                      <a:pt x="2841" y="1326"/>
                                    </a:lnTo>
                                    <a:lnTo>
                                      <a:pt x="2849" y="1337"/>
                                    </a:lnTo>
                                    <a:lnTo>
                                      <a:pt x="2858" y="1348"/>
                                    </a:lnTo>
                                    <a:lnTo>
                                      <a:pt x="2869" y="1357"/>
                                    </a:lnTo>
                                    <a:lnTo>
                                      <a:pt x="2881" y="1365"/>
                                    </a:lnTo>
                                    <a:lnTo>
                                      <a:pt x="2894" y="1372"/>
                                    </a:lnTo>
                                    <a:lnTo>
                                      <a:pt x="2908" y="1379"/>
                                    </a:lnTo>
                                    <a:lnTo>
                                      <a:pt x="2924" y="1383"/>
                                    </a:lnTo>
                                    <a:lnTo>
                                      <a:pt x="2940" y="1387"/>
                                    </a:lnTo>
                                    <a:lnTo>
                                      <a:pt x="2958" y="1390"/>
                                    </a:lnTo>
                                    <a:lnTo>
                                      <a:pt x="2977" y="1392"/>
                                    </a:lnTo>
                                    <a:lnTo>
                                      <a:pt x="2997" y="1392"/>
                                    </a:lnTo>
                                    <a:lnTo>
                                      <a:pt x="2997" y="1412"/>
                                    </a:lnTo>
                                    <a:lnTo>
                                      <a:pt x="2334" y="1412"/>
                                    </a:lnTo>
                                    <a:lnTo>
                                      <a:pt x="2334" y="1392"/>
                                    </a:lnTo>
                                    <a:lnTo>
                                      <a:pt x="2353" y="1392"/>
                                    </a:lnTo>
                                    <a:lnTo>
                                      <a:pt x="2372" y="1390"/>
                                    </a:lnTo>
                                    <a:lnTo>
                                      <a:pt x="2389" y="1387"/>
                                    </a:lnTo>
                                    <a:lnTo>
                                      <a:pt x="2405" y="1383"/>
                                    </a:lnTo>
                                    <a:lnTo>
                                      <a:pt x="2419" y="1379"/>
                                    </a:lnTo>
                                    <a:lnTo>
                                      <a:pt x="2433" y="1372"/>
                                    </a:lnTo>
                                    <a:lnTo>
                                      <a:pt x="2445" y="1365"/>
                                    </a:lnTo>
                                    <a:lnTo>
                                      <a:pt x="2456" y="1357"/>
                                    </a:lnTo>
                                    <a:lnTo>
                                      <a:pt x="2465" y="1348"/>
                                    </a:lnTo>
                                    <a:lnTo>
                                      <a:pt x="2474" y="1337"/>
                                    </a:lnTo>
                                    <a:lnTo>
                                      <a:pt x="2481" y="1326"/>
                                    </a:lnTo>
                                    <a:lnTo>
                                      <a:pt x="2486" y="1313"/>
                                    </a:lnTo>
                                    <a:lnTo>
                                      <a:pt x="2491" y="1299"/>
                                    </a:lnTo>
                                    <a:lnTo>
                                      <a:pt x="2494" y="1284"/>
                                    </a:lnTo>
                                    <a:lnTo>
                                      <a:pt x="2496" y="1268"/>
                                    </a:lnTo>
                                    <a:lnTo>
                                      <a:pt x="2497" y="1251"/>
                                    </a:lnTo>
                                    <a:lnTo>
                                      <a:pt x="2497" y="555"/>
                                    </a:lnTo>
                                    <a:lnTo>
                                      <a:pt x="2496" y="538"/>
                                    </a:lnTo>
                                    <a:lnTo>
                                      <a:pt x="2494" y="522"/>
                                    </a:lnTo>
                                    <a:lnTo>
                                      <a:pt x="2491" y="507"/>
                                    </a:lnTo>
                                    <a:lnTo>
                                      <a:pt x="2486" y="493"/>
                                    </a:lnTo>
                                    <a:lnTo>
                                      <a:pt x="2481" y="480"/>
                                    </a:lnTo>
                                    <a:lnTo>
                                      <a:pt x="2474" y="469"/>
                                    </a:lnTo>
                                    <a:lnTo>
                                      <a:pt x="2465" y="458"/>
                                    </a:lnTo>
                                    <a:lnTo>
                                      <a:pt x="2456" y="449"/>
                                    </a:lnTo>
                                    <a:lnTo>
                                      <a:pt x="2445" y="440"/>
                                    </a:lnTo>
                                    <a:lnTo>
                                      <a:pt x="2433" y="433"/>
                                    </a:lnTo>
                                    <a:lnTo>
                                      <a:pt x="2419" y="427"/>
                                    </a:lnTo>
                                    <a:lnTo>
                                      <a:pt x="2405" y="422"/>
                                    </a:lnTo>
                                    <a:lnTo>
                                      <a:pt x="2389" y="419"/>
                                    </a:lnTo>
                                    <a:lnTo>
                                      <a:pt x="2372" y="416"/>
                                    </a:lnTo>
                                    <a:lnTo>
                                      <a:pt x="2353" y="414"/>
                                    </a:lnTo>
                                    <a:lnTo>
                                      <a:pt x="2334" y="414"/>
                                    </a:lnTo>
                                    <a:lnTo>
                                      <a:pt x="2334" y="392"/>
                                    </a:lnTo>
                                    <a:close/>
                                    <a:moveTo>
                                      <a:pt x="1577" y="392"/>
                                    </a:moveTo>
                                    <a:lnTo>
                                      <a:pt x="1589" y="393"/>
                                    </a:lnTo>
                                    <a:lnTo>
                                      <a:pt x="1599" y="396"/>
                                    </a:lnTo>
                                    <a:lnTo>
                                      <a:pt x="1604" y="398"/>
                                    </a:lnTo>
                                    <a:lnTo>
                                      <a:pt x="1609" y="400"/>
                                    </a:lnTo>
                                    <a:lnTo>
                                      <a:pt x="1613" y="403"/>
                                    </a:lnTo>
                                    <a:lnTo>
                                      <a:pt x="1617" y="407"/>
                                    </a:lnTo>
                                    <a:lnTo>
                                      <a:pt x="1625" y="415"/>
                                    </a:lnTo>
                                    <a:lnTo>
                                      <a:pt x="1632" y="425"/>
                                    </a:lnTo>
                                    <a:lnTo>
                                      <a:pt x="1638" y="437"/>
                                    </a:lnTo>
                                    <a:lnTo>
                                      <a:pt x="1644" y="450"/>
                                    </a:lnTo>
                                    <a:lnTo>
                                      <a:pt x="1646" y="453"/>
                                    </a:lnTo>
                                    <a:lnTo>
                                      <a:pt x="1649" y="454"/>
                                    </a:lnTo>
                                    <a:lnTo>
                                      <a:pt x="1675" y="437"/>
                                    </a:lnTo>
                                    <a:lnTo>
                                      <a:pt x="1701" y="422"/>
                                    </a:lnTo>
                                    <a:lnTo>
                                      <a:pt x="1714" y="416"/>
                                    </a:lnTo>
                                    <a:lnTo>
                                      <a:pt x="1727" y="410"/>
                                    </a:lnTo>
                                    <a:lnTo>
                                      <a:pt x="1739" y="404"/>
                                    </a:lnTo>
                                    <a:lnTo>
                                      <a:pt x="1752" y="400"/>
                                    </a:lnTo>
                                    <a:lnTo>
                                      <a:pt x="1765" y="396"/>
                                    </a:lnTo>
                                    <a:lnTo>
                                      <a:pt x="1778" y="392"/>
                                    </a:lnTo>
                                    <a:lnTo>
                                      <a:pt x="1790" y="389"/>
                                    </a:lnTo>
                                    <a:lnTo>
                                      <a:pt x="1803" y="386"/>
                                    </a:lnTo>
                                    <a:lnTo>
                                      <a:pt x="1815" y="384"/>
                                    </a:lnTo>
                                    <a:lnTo>
                                      <a:pt x="1827" y="383"/>
                                    </a:lnTo>
                                    <a:lnTo>
                                      <a:pt x="1840" y="382"/>
                                    </a:lnTo>
                                    <a:lnTo>
                                      <a:pt x="1852" y="382"/>
                                    </a:lnTo>
                                    <a:lnTo>
                                      <a:pt x="1880" y="383"/>
                                    </a:lnTo>
                                    <a:lnTo>
                                      <a:pt x="1908" y="384"/>
                                    </a:lnTo>
                                    <a:lnTo>
                                      <a:pt x="1935" y="387"/>
                                    </a:lnTo>
                                    <a:lnTo>
                                      <a:pt x="1962" y="391"/>
                                    </a:lnTo>
                                    <a:lnTo>
                                      <a:pt x="1988" y="396"/>
                                    </a:lnTo>
                                    <a:lnTo>
                                      <a:pt x="2013" y="402"/>
                                    </a:lnTo>
                                    <a:lnTo>
                                      <a:pt x="2037" y="409"/>
                                    </a:lnTo>
                                    <a:lnTo>
                                      <a:pt x="2060" y="417"/>
                                    </a:lnTo>
                                    <a:lnTo>
                                      <a:pt x="2083" y="426"/>
                                    </a:lnTo>
                                    <a:lnTo>
                                      <a:pt x="2105" y="436"/>
                                    </a:lnTo>
                                    <a:lnTo>
                                      <a:pt x="2127" y="448"/>
                                    </a:lnTo>
                                    <a:lnTo>
                                      <a:pt x="2147" y="460"/>
                                    </a:lnTo>
                                    <a:lnTo>
                                      <a:pt x="2167" y="473"/>
                                    </a:lnTo>
                                    <a:lnTo>
                                      <a:pt x="2186" y="488"/>
                                    </a:lnTo>
                                    <a:lnTo>
                                      <a:pt x="2205" y="503"/>
                                    </a:lnTo>
                                    <a:lnTo>
                                      <a:pt x="2223" y="520"/>
                                    </a:lnTo>
                                    <a:lnTo>
                                      <a:pt x="2240" y="538"/>
                                    </a:lnTo>
                                    <a:lnTo>
                                      <a:pt x="2256" y="557"/>
                                    </a:lnTo>
                                    <a:lnTo>
                                      <a:pt x="2270" y="576"/>
                                    </a:lnTo>
                                    <a:lnTo>
                                      <a:pt x="2284" y="596"/>
                                    </a:lnTo>
                                    <a:lnTo>
                                      <a:pt x="2296" y="617"/>
                                    </a:lnTo>
                                    <a:lnTo>
                                      <a:pt x="2309" y="640"/>
                                    </a:lnTo>
                                    <a:lnTo>
                                      <a:pt x="2319" y="663"/>
                                    </a:lnTo>
                                    <a:lnTo>
                                      <a:pt x="2329" y="686"/>
                                    </a:lnTo>
                                    <a:lnTo>
                                      <a:pt x="2337" y="710"/>
                                    </a:lnTo>
                                    <a:lnTo>
                                      <a:pt x="2344" y="736"/>
                                    </a:lnTo>
                                    <a:lnTo>
                                      <a:pt x="2350" y="762"/>
                                    </a:lnTo>
                                    <a:lnTo>
                                      <a:pt x="2355" y="788"/>
                                    </a:lnTo>
                                    <a:lnTo>
                                      <a:pt x="2359" y="816"/>
                                    </a:lnTo>
                                    <a:lnTo>
                                      <a:pt x="2361" y="844"/>
                                    </a:lnTo>
                                    <a:lnTo>
                                      <a:pt x="2363" y="874"/>
                                    </a:lnTo>
                                    <a:lnTo>
                                      <a:pt x="2363" y="904"/>
                                    </a:lnTo>
                                    <a:lnTo>
                                      <a:pt x="2363" y="934"/>
                                    </a:lnTo>
                                    <a:lnTo>
                                      <a:pt x="2361" y="963"/>
                                    </a:lnTo>
                                    <a:lnTo>
                                      <a:pt x="2359" y="992"/>
                                    </a:lnTo>
                                    <a:lnTo>
                                      <a:pt x="2355" y="1019"/>
                                    </a:lnTo>
                                    <a:lnTo>
                                      <a:pt x="2350" y="1047"/>
                                    </a:lnTo>
                                    <a:lnTo>
                                      <a:pt x="2344" y="1073"/>
                                    </a:lnTo>
                                    <a:lnTo>
                                      <a:pt x="2337" y="1098"/>
                                    </a:lnTo>
                                    <a:lnTo>
                                      <a:pt x="2329" y="1122"/>
                                    </a:lnTo>
                                    <a:lnTo>
                                      <a:pt x="2320" y="1146"/>
                                    </a:lnTo>
                                    <a:lnTo>
                                      <a:pt x="2309" y="1168"/>
                                    </a:lnTo>
                                    <a:lnTo>
                                      <a:pt x="2297" y="1190"/>
                                    </a:lnTo>
                                    <a:lnTo>
                                      <a:pt x="2285" y="1211"/>
                                    </a:lnTo>
                                    <a:lnTo>
                                      <a:pt x="2271" y="1231"/>
                                    </a:lnTo>
                                    <a:lnTo>
                                      <a:pt x="2257" y="1251"/>
                                    </a:lnTo>
                                    <a:lnTo>
                                      <a:pt x="2241" y="1270"/>
                                    </a:lnTo>
                                    <a:lnTo>
                                      <a:pt x="2224" y="1287"/>
                                    </a:lnTo>
                                    <a:lnTo>
                                      <a:pt x="2207" y="1304"/>
                                    </a:lnTo>
                                    <a:lnTo>
                                      <a:pt x="2189" y="1320"/>
                                    </a:lnTo>
                                    <a:lnTo>
                                      <a:pt x="2170" y="1334"/>
                                    </a:lnTo>
                                    <a:lnTo>
                                      <a:pt x="2150" y="1348"/>
                                    </a:lnTo>
                                    <a:lnTo>
                                      <a:pt x="2129" y="1360"/>
                                    </a:lnTo>
                                    <a:lnTo>
                                      <a:pt x="2108" y="1371"/>
                                    </a:lnTo>
                                    <a:lnTo>
                                      <a:pt x="2086" y="1382"/>
                                    </a:lnTo>
                                    <a:lnTo>
                                      <a:pt x="2063" y="1391"/>
                                    </a:lnTo>
                                    <a:lnTo>
                                      <a:pt x="2039" y="1399"/>
                                    </a:lnTo>
                                    <a:lnTo>
                                      <a:pt x="2015" y="1406"/>
                                    </a:lnTo>
                                    <a:lnTo>
                                      <a:pt x="1990" y="1412"/>
                                    </a:lnTo>
                                    <a:lnTo>
                                      <a:pt x="1964" y="1417"/>
                                    </a:lnTo>
                                    <a:lnTo>
                                      <a:pt x="1937" y="1421"/>
                                    </a:lnTo>
                                    <a:lnTo>
                                      <a:pt x="1910" y="1424"/>
                                    </a:lnTo>
                                    <a:lnTo>
                                      <a:pt x="1882" y="1426"/>
                                    </a:lnTo>
                                    <a:lnTo>
                                      <a:pt x="1854" y="1427"/>
                                    </a:lnTo>
                                    <a:lnTo>
                                      <a:pt x="1841" y="1426"/>
                                    </a:lnTo>
                                    <a:lnTo>
                                      <a:pt x="1829" y="1426"/>
                                    </a:lnTo>
                                    <a:lnTo>
                                      <a:pt x="1817" y="1424"/>
                                    </a:lnTo>
                                    <a:lnTo>
                                      <a:pt x="1805" y="1421"/>
                                    </a:lnTo>
                                    <a:lnTo>
                                      <a:pt x="1780" y="1416"/>
                                    </a:lnTo>
                                    <a:lnTo>
                                      <a:pt x="1755" y="1409"/>
                                    </a:lnTo>
                                    <a:lnTo>
                                      <a:pt x="1731" y="1400"/>
                                    </a:lnTo>
                                    <a:lnTo>
                                      <a:pt x="1706" y="1389"/>
                                    </a:lnTo>
                                    <a:lnTo>
                                      <a:pt x="1682" y="1376"/>
                                    </a:lnTo>
                                    <a:lnTo>
                                      <a:pt x="1657" y="1361"/>
                                    </a:lnTo>
                                    <a:lnTo>
                                      <a:pt x="1657" y="1875"/>
                                    </a:lnTo>
                                    <a:lnTo>
                                      <a:pt x="1658" y="1891"/>
                                    </a:lnTo>
                                    <a:lnTo>
                                      <a:pt x="1660" y="1906"/>
                                    </a:lnTo>
                                    <a:lnTo>
                                      <a:pt x="1663" y="1919"/>
                                    </a:lnTo>
                                    <a:lnTo>
                                      <a:pt x="1667" y="1931"/>
                                    </a:lnTo>
                                    <a:lnTo>
                                      <a:pt x="1672" y="1941"/>
                                    </a:lnTo>
                                    <a:lnTo>
                                      <a:pt x="1679" y="1949"/>
                                    </a:lnTo>
                                    <a:lnTo>
                                      <a:pt x="1687" y="1957"/>
                                    </a:lnTo>
                                    <a:lnTo>
                                      <a:pt x="1696" y="1963"/>
                                    </a:lnTo>
                                    <a:lnTo>
                                      <a:pt x="1706" y="1969"/>
                                    </a:lnTo>
                                    <a:lnTo>
                                      <a:pt x="1718" y="1973"/>
                                    </a:lnTo>
                                    <a:lnTo>
                                      <a:pt x="1731" y="1977"/>
                                    </a:lnTo>
                                    <a:lnTo>
                                      <a:pt x="1745" y="1979"/>
                                    </a:lnTo>
                                    <a:lnTo>
                                      <a:pt x="1760" y="1981"/>
                                    </a:lnTo>
                                    <a:lnTo>
                                      <a:pt x="1777" y="1982"/>
                                    </a:lnTo>
                                    <a:lnTo>
                                      <a:pt x="1794" y="1983"/>
                                    </a:lnTo>
                                    <a:lnTo>
                                      <a:pt x="1814" y="1983"/>
                                    </a:lnTo>
                                    <a:lnTo>
                                      <a:pt x="1814" y="2003"/>
                                    </a:lnTo>
                                    <a:lnTo>
                                      <a:pt x="1185" y="2003"/>
                                    </a:lnTo>
                                    <a:lnTo>
                                      <a:pt x="1185" y="1983"/>
                                    </a:lnTo>
                                    <a:lnTo>
                                      <a:pt x="1204" y="1983"/>
                                    </a:lnTo>
                                    <a:lnTo>
                                      <a:pt x="1222" y="1982"/>
                                    </a:lnTo>
                                    <a:lnTo>
                                      <a:pt x="1239" y="1981"/>
                                    </a:lnTo>
                                    <a:lnTo>
                                      <a:pt x="1254" y="1979"/>
                                    </a:lnTo>
                                    <a:lnTo>
                                      <a:pt x="1268" y="1976"/>
                                    </a:lnTo>
                                    <a:lnTo>
                                      <a:pt x="1281" y="1973"/>
                                    </a:lnTo>
                                    <a:lnTo>
                                      <a:pt x="1293" y="1968"/>
                                    </a:lnTo>
                                    <a:lnTo>
                                      <a:pt x="1303" y="1963"/>
                                    </a:lnTo>
                                    <a:lnTo>
                                      <a:pt x="1312" y="1956"/>
                                    </a:lnTo>
                                    <a:lnTo>
                                      <a:pt x="1320" y="1948"/>
                                    </a:lnTo>
                                    <a:lnTo>
                                      <a:pt x="1327" y="1939"/>
                                    </a:lnTo>
                                    <a:lnTo>
                                      <a:pt x="1332" y="1929"/>
                                    </a:lnTo>
                                    <a:lnTo>
                                      <a:pt x="1336" y="1917"/>
                                    </a:lnTo>
                                    <a:lnTo>
                                      <a:pt x="1339" y="1904"/>
                                    </a:lnTo>
                                    <a:lnTo>
                                      <a:pt x="1341" y="1890"/>
                                    </a:lnTo>
                                    <a:lnTo>
                                      <a:pt x="1342" y="1873"/>
                                    </a:lnTo>
                                    <a:lnTo>
                                      <a:pt x="1342" y="550"/>
                                    </a:lnTo>
                                    <a:lnTo>
                                      <a:pt x="1341" y="533"/>
                                    </a:lnTo>
                                    <a:lnTo>
                                      <a:pt x="1339" y="518"/>
                                    </a:lnTo>
                                    <a:lnTo>
                                      <a:pt x="1336" y="503"/>
                                    </a:lnTo>
                                    <a:lnTo>
                                      <a:pt x="1332" y="490"/>
                                    </a:lnTo>
                                    <a:lnTo>
                                      <a:pt x="1327" y="477"/>
                                    </a:lnTo>
                                    <a:lnTo>
                                      <a:pt x="1320" y="466"/>
                                    </a:lnTo>
                                    <a:lnTo>
                                      <a:pt x="1312" y="456"/>
                                    </a:lnTo>
                                    <a:lnTo>
                                      <a:pt x="1303" y="447"/>
                                    </a:lnTo>
                                    <a:lnTo>
                                      <a:pt x="1293" y="439"/>
                                    </a:lnTo>
                                    <a:lnTo>
                                      <a:pt x="1281" y="432"/>
                                    </a:lnTo>
                                    <a:lnTo>
                                      <a:pt x="1268" y="426"/>
                                    </a:lnTo>
                                    <a:lnTo>
                                      <a:pt x="1254" y="421"/>
                                    </a:lnTo>
                                    <a:lnTo>
                                      <a:pt x="1239" y="417"/>
                                    </a:lnTo>
                                    <a:lnTo>
                                      <a:pt x="1222" y="414"/>
                                    </a:lnTo>
                                    <a:lnTo>
                                      <a:pt x="1204" y="412"/>
                                    </a:lnTo>
                                    <a:lnTo>
                                      <a:pt x="1185" y="412"/>
                                    </a:lnTo>
                                    <a:lnTo>
                                      <a:pt x="1185" y="392"/>
                                    </a:lnTo>
                                    <a:lnTo>
                                      <a:pt x="1577" y="392"/>
                                    </a:lnTo>
                                    <a:close/>
                                    <a:moveTo>
                                      <a:pt x="2048" y="904"/>
                                    </a:moveTo>
                                    <a:lnTo>
                                      <a:pt x="2048" y="824"/>
                                    </a:lnTo>
                                    <a:lnTo>
                                      <a:pt x="2047" y="754"/>
                                    </a:lnTo>
                                    <a:lnTo>
                                      <a:pt x="2045" y="692"/>
                                    </a:lnTo>
                                    <a:lnTo>
                                      <a:pt x="2042" y="639"/>
                                    </a:lnTo>
                                    <a:lnTo>
                                      <a:pt x="2039" y="594"/>
                                    </a:lnTo>
                                    <a:lnTo>
                                      <a:pt x="2035" y="558"/>
                                    </a:lnTo>
                                    <a:lnTo>
                                      <a:pt x="2033" y="544"/>
                                    </a:lnTo>
                                    <a:lnTo>
                                      <a:pt x="2030" y="532"/>
                                    </a:lnTo>
                                    <a:lnTo>
                                      <a:pt x="2028" y="521"/>
                                    </a:lnTo>
                                    <a:lnTo>
                                      <a:pt x="2025" y="513"/>
                                    </a:lnTo>
                                    <a:lnTo>
                                      <a:pt x="2019" y="500"/>
                                    </a:lnTo>
                                    <a:lnTo>
                                      <a:pt x="2012" y="487"/>
                                    </a:lnTo>
                                    <a:lnTo>
                                      <a:pt x="2004" y="475"/>
                                    </a:lnTo>
                                    <a:lnTo>
                                      <a:pt x="1996" y="464"/>
                                    </a:lnTo>
                                    <a:lnTo>
                                      <a:pt x="1988" y="454"/>
                                    </a:lnTo>
                                    <a:lnTo>
                                      <a:pt x="1979" y="445"/>
                                    </a:lnTo>
                                    <a:lnTo>
                                      <a:pt x="1969" y="437"/>
                                    </a:lnTo>
                                    <a:lnTo>
                                      <a:pt x="1958" y="430"/>
                                    </a:lnTo>
                                    <a:lnTo>
                                      <a:pt x="1947" y="423"/>
                                    </a:lnTo>
                                    <a:lnTo>
                                      <a:pt x="1935" y="417"/>
                                    </a:lnTo>
                                    <a:lnTo>
                                      <a:pt x="1923" y="413"/>
                                    </a:lnTo>
                                    <a:lnTo>
                                      <a:pt x="1910" y="409"/>
                                    </a:lnTo>
                                    <a:lnTo>
                                      <a:pt x="1897" y="406"/>
                                    </a:lnTo>
                                    <a:lnTo>
                                      <a:pt x="1882" y="404"/>
                                    </a:lnTo>
                                    <a:lnTo>
                                      <a:pt x="1867" y="402"/>
                                    </a:lnTo>
                                    <a:lnTo>
                                      <a:pt x="1852" y="402"/>
                                    </a:lnTo>
                                    <a:lnTo>
                                      <a:pt x="1839" y="402"/>
                                    </a:lnTo>
                                    <a:lnTo>
                                      <a:pt x="1826" y="403"/>
                                    </a:lnTo>
                                    <a:lnTo>
                                      <a:pt x="1814" y="405"/>
                                    </a:lnTo>
                                    <a:lnTo>
                                      <a:pt x="1801" y="407"/>
                                    </a:lnTo>
                                    <a:lnTo>
                                      <a:pt x="1788" y="409"/>
                                    </a:lnTo>
                                    <a:lnTo>
                                      <a:pt x="1776" y="412"/>
                                    </a:lnTo>
                                    <a:lnTo>
                                      <a:pt x="1763" y="416"/>
                                    </a:lnTo>
                                    <a:lnTo>
                                      <a:pt x="1751" y="420"/>
                                    </a:lnTo>
                                    <a:lnTo>
                                      <a:pt x="1738" y="425"/>
                                    </a:lnTo>
                                    <a:lnTo>
                                      <a:pt x="1726" y="431"/>
                                    </a:lnTo>
                                    <a:lnTo>
                                      <a:pt x="1713" y="437"/>
                                    </a:lnTo>
                                    <a:lnTo>
                                      <a:pt x="1701" y="443"/>
                                    </a:lnTo>
                                    <a:lnTo>
                                      <a:pt x="1677" y="458"/>
                                    </a:lnTo>
                                    <a:lnTo>
                                      <a:pt x="1652" y="475"/>
                                    </a:lnTo>
                                    <a:lnTo>
                                      <a:pt x="1653" y="492"/>
                                    </a:lnTo>
                                    <a:lnTo>
                                      <a:pt x="1654" y="509"/>
                                    </a:lnTo>
                                    <a:lnTo>
                                      <a:pt x="1655" y="526"/>
                                    </a:lnTo>
                                    <a:lnTo>
                                      <a:pt x="1656" y="543"/>
                                    </a:lnTo>
                                    <a:lnTo>
                                      <a:pt x="1656" y="593"/>
                                    </a:lnTo>
                                    <a:lnTo>
                                      <a:pt x="1656" y="643"/>
                                    </a:lnTo>
                                    <a:lnTo>
                                      <a:pt x="1656" y="692"/>
                                    </a:lnTo>
                                    <a:lnTo>
                                      <a:pt x="1656" y="742"/>
                                    </a:lnTo>
                                    <a:lnTo>
                                      <a:pt x="1656" y="791"/>
                                    </a:lnTo>
                                    <a:lnTo>
                                      <a:pt x="1656" y="840"/>
                                    </a:lnTo>
                                    <a:lnTo>
                                      <a:pt x="1656" y="889"/>
                                    </a:lnTo>
                                    <a:lnTo>
                                      <a:pt x="1656" y="939"/>
                                    </a:lnTo>
                                    <a:lnTo>
                                      <a:pt x="1656" y="988"/>
                                    </a:lnTo>
                                    <a:lnTo>
                                      <a:pt x="1656" y="1038"/>
                                    </a:lnTo>
                                    <a:lnTo>
                                      <a:pt x="1656" y="1088"/>
                                    </a:lnTo>
                                    <a:lnTo>
                                      <a:pt x="1656" y="1137"/>
                                    </a:lnTo>
                                    <a:lnTo>
                                      <a:pt x="1656" y="1186"/>
                                    </a:lnTo>
                                    <a:lnTo>
                                      <a:pt x="1656" y="1235"/>
                                    </a:lnTo>
                                    <a:lnTo>
                                      <a:pt x="1656" y="1285"/>
                                    </a:lnTo>
                                    <a:lnTo>
                                      <a:pt x="1656" y="1334"/>
                                    </a:lnTo>
                                    <a:lnTo>
                                      <a:pt x="1679" y="1350"/>
                                    </a:lnTo>
                                    <a:lnTo>
                                      <a:pt x="1704" y="1365"/>
                                    </a:lnTo>
                                    <a:lnTo>
                                      <a:pt x="1716" y="1371"/>
                                    </a:lnTo>
                                    <a:lnTo>
                                      <a:pt x="1728" y="1377"/>
                                    </a:lnTo>
                                    <a:lnTo>
                                      <a:pt x="1740" y="1382"/>
                                    </a:lnTo>
                                    <a:lnTo>
                                      <a:pt x="1752" y="1387"/>
                                    </a:lnTo>
                                    <a:lnTo>
                                      <a:pt x="1765" y="1391"/>
                                    </a:lnTo>
                                    <a:lnTo>
                                      <a:pt x="1777" y="1395"/>
                                    </a:lnTo>
                                    <a:lnTo>
                                      <a:pt x="1790" y="1398"/>
                                    </a:lnTo>
                                    <a:lnTo>
                                      <a:pt x="1802" y="1401"/>
                                    </a:lnTo>
                                    <a:lnTo>
                                      <a:pt x="1814" y="1403"/>
                                    </a:lnTo>
                                    <a:lnTo>
                                      <a:pt x="1827" y="1404"/>
                                    </a:lnTo>
                                    <a:lnTo>
                                      <a:pt x="1839" y="1405"/>
                                    </a:lnTo>
                                    <a:lnTo>
                                      <a:pt x="1852" y="1406"/>
                                    </a:lnTo>
                                    <a:lnTo>
                                      <a:pt x="1867" y="1405"/>
                                    </a:lnTo>
                                    <a:lnTo>
                                      <a:pt x="1882" y="1404"/>
                                    </a:lnTo>
                                    <a:lnTo>
                                      <a:pt x="1897" y="1402"/>
                                    </a:lnTo>
                                    <a:lnTo>
                                      <a:pt x="1910" y="1399"/>
                                    </a:lnTo>
                                    <a:lnTo>
                                      <a:pt x="1924" y="1395"/>
                                    </a:lnTo>
                                    <a:lnTo>
                                      <a:pt x="1936" y="1390"/>
                                    </a:lnTo>
                                    <a:lnTo>
                                      <a:pt x="1948" y="1384"/>
                                    </a:lnTo>
                                    <a:lnTo>
                                      <a:pt x="1959" y="1378"/>
                                    </a:lnTo>
                                    <a:lnTo>
                                      <a:pt x="1969" y="1370"/>
                                    </a:lnTo>
                                    <a:lnTo>
                                      <a:pt x="1979" y="1362"/>
                                    </a:lnTo>
                                    <a:lnTo>
                                      <a:pt x="1989" y="1353"/>
                                    </a:lnTo>
                                    <a:lnTo>
                                      <a:pt x="1997" y="1343"/>
                                    </a:lnTo>
                                    <a:lnTo>
                                      <a:pt x="2005" y="1332"/>
                                    </a:lnTo>
                                    <a:lnTo>
                                      <a:pt x="2012" y="1320"/>
                                    </a:lnTo>
                                    <a:lnTo>
                                      <a:pt x="2019" y="1308"/>
                                    </a:lnTo>
                                    <a:lnTo>
                                      <a:pt x="2025" y="1294"/>
                                    </a:lnTo>
                                    <a:lnTo>
                                      <a:pt x="2028" y="1285"/>
                                    </a:lnTo>
                                    <a:lnTo>
                                      <a:pt x="2030" y="1274"/>
                                    </a:lnTo>
                                    <a:lnTo>
                                      <a:pt x="2033" y="1261"/>
                                    </a:lnTo>
                                    <a:lnTo>
                                      <a:pt x="2035" y="1246"/>
                                    </a:lnTo>
                                    <a:lnTo>
                                      <a:pt x="2039" y="1209"/>
                                    </a:lnTo>
                                    <a:lnTo>
                                      <a:pt x="2042" y="1165"/>
                                    </a:lnTo>
                                    <a:lnTo>
                                      <a:pt x="2045" y="1112"/>
                                    </a:lnTo>
                                    <a:lnTo>
                                      <a:pt x="2047" y="1051"/>
                                    </a:lnTo>
                                    <a:lnTo>
                                      <a:pt x="2048" y="981"/>
                                    </a:lnTo>
                                    <a:lnTo>
                                      <a:pt x="2048" y="904"/>
                                    </a:lnTo>
                                    <a:close/>
                                    <a:moveTo>
                                      <a:pt x="441" y="644"/>
                                    </a:moveTo>
                                    <a:lnTo>
                                      <a:pt x="441" y="1251"/>
                                    </a:lnTo>
                                    <a:lnTo>
                                      <a:pt x="441" y="1268"/>
                                    </a:lnTo>
                                    <a:lnTo>
                                      <a:pt x="443" y="1284"/>
                                    </a:lnTo>
                                    <a:lnTo>
                                      <a:pt x="446" y="1299"/>
                                    </a:lnTo>
                                    <a:lnTo>
                                      <a:pt x="450" y="1313"/>
                                    </a:lnTo>
                                    <a:lnTo>
                                      <a:pt x="456" y="1326"/>
                                    </a:lnTo>
                                    <a:lnTo>
                                      <a:pt x="463" y="1337"/>
                                    </a:lnTo>
                                    <a:lnTo>
                                      <a:pt x="471" y="1348"/>
                                    </a:lnTo>
                                    <a:lnTo>
                                      <a:pt x="480" y="1357"/>
                                    </a:lnTo>
                                    <a:lnTo>
                                      <a:pt x="490" y="1365"/>
                                    </a:lnTo>
                                    <a:lnTo>
                                      <a:pt x="502" y="1372"/>
                                    </a:lnTo>
                                    <a:lnTo>
                                      <a:pt x="514" y="1379"/>
                                    </a:lnTo>
                                    <a:lnTo>
                                      <a:pt x="529" y="1383"/>
                                    </a:lnTo>
                                    <a:lnTo>
                                      <a:pt x="544" y="1387"/>
                                    </a:lnTo>
                                    <a:lnTo>
                                      <a:pt x="560" y="1390"/>
                                    </a:lnTo>
                                    <a:lnTo>
                                      <a:pt x="578" y="1392"/>
                                    </a:lnTo>
                                    <a:lnTo>
                                      <a:pt x="597" y="1392"/>
                                    </a:lnTo>
                                    <a:lnTo>
                                      <a:pt x="597" y="1412"/>
                                    </a:lnTo>
                                    <a:lnTo>
                                      <a:pt x="0" y="1412"/>
                                    </a:lnTo>
                                    <a:lnTo>
                                      <a:pt x="0" y="1391"/>
                                    </a:lnTo>
                                    <a:lnTo>
                                      <a:pt x="15" y="1389"/>
                                    </a:lnTo>
                                    <a:lnTo>
                                      <a:pt x="30" y="1386"/>
                                    </a:lnTo>
                                    <a:lnTo>
                                      <a:pt x="43" y="1382"/>
                                    </a:lnTo>
                                    <a:lnTo>
                                      <a:pt x="55" y="1377"/>
                                    </a:lnTo>
                                    <a:lnTo>
                                      <a:pt x="67" y="1372"/>
                                    </a:lnTo>
                                    <a:lnTo>
                                      <a:pt x="77" y="1365"/>
                                    </a:lnTo>
                                    <a:lnTo>
                                      <a:pt x="87" y="1358"/>
                                    </a:lnTo>
                                    <a:lnTo>
                                      <a:pt x="95" y="1349"/>
                                    </a:lnTo>
                                    <a:lnTo>
                                      <a:pt x="102" y="1340"/>
                                    </a:lnTo>
                                    <a:lnTo>
                                      <a:pt x="109" y="1330"/>
                                    </a:lnTo>
                                    <a:lnTo>
                                      <a:pt x="114" y="1319"/>
                                    </a:lnTo>
                                    <a:lnTo>
                                      <a:pt x="119" y="1307"/>
                                    </a:lnTo>
                                    <a:lnTo>
                                      <a:pt x="122" y="1295"/>
                                    </a:lnTo>
                                    <a:lnTo>
                                      <a:pt x="124" y="1281"/>
                                    </a:lnTo>
                                    <a:lnTo>
                                      <a:pt x="126" y="1266"/>
                                    </a:lnTo>
                                    <a:lnTo>
                                      <a:pt x="126" y="1251"/>
                                    </a:lnTo>
                                    <a:lnTo>
                                      <a:pt x="126" y="555"/>
                                    </a:lnTo>
                                    <a:lnTo>
                                      <a:pt x="126" y="542"/>
                                    </a:lnTo>
                                    <a:lnTo>
                                      <a:pt x="125" y="529"/>
                                    </a:lnTo>
                                    <a:lnTo>
                                      <a:pt x="123" y="517"/>
                                    </a:lnTo>
                                    <a:lnTo>
                                      <a:pt x="120" y="506"/>
                                    </a:lnTo>
                                    <a:lnTo>
                                      <a:pt x="117" y="495"/>
                                    </a:lnTo>
                                    <a:lnTo>
                                      <a:pt x="113" y="485"/>
                                    </a:lnTo>
                                    <a:lnTo>
                                      <a:pt x="108" y="476"/>
                                    </a:lnTo>
                                    <a:lnTo>
                                      <a:pt x="103" y="467"/>
                                    </a:lnTo>
                                    <a:lnTo>
                                      <a:pt x="97" y="459"/>
                                    </a:lnTo>
                                    <a:lnTo>
                                      <a:pt x="90" y="452"/>
                                    </a:lnTo>
                                    <a:lnTo>
                                      <a:pt x="82" y="445"/>
                                    </a:lnTo>
                                    <a:lnTo>
                                      <a:pt x="74" y="439"/>
                                    </a:lnTo>
                                    <a:lnTo>
                                      <a:pt x="65" y="433"/>
                                    </a:lnTo>
                                    <a:lnTo>
                                      <a:pt x="55" y="428"/>
                                    </a:lnTo>
                                    <a:lnTo>
                                      <a:pt x="44" y="424"/>
                                    </a:lnTo>
                                    <a:lnTo>
                                      <a:pt x="33" y="420"/>
                                    </a:lnTo>
                                    <a:lnTo>
                                      <a:pt x="33" y="392"/>
                                    </a:lnTo>
                                    <a:lnTo>
                                      <a:pt x="361" y="392"/>
                                    </a:lnTo>
                                    <a:lnTo>
                                      <a:pt x="367" y="392"/>
                                    </a:lnTo>
                                    <a:lnTo>
                                      <a:pt x="372" y="393"/>
                                    </a:lnTo>
                                    <a:lnTo>
                                      <a:pt x="378" y="394"/>
                                    </a:lnTo>
                                    <a:lnTo>
                                      <a:pt x="383" y="396"/>
                                    </a:lnTo>
                                    <a:lnTo>
                                      <a:pt x="388" y="398"/>
                                    </a:lnTo>
                                    <a:lnTo>
                                      <a:pt x="392" y="400"/>
                                    </a:lnTo>
                                    <a:lnTo>
                                      <a:pt x="397" y="403"/>
                                    </a:lnTo>
                                    <a:lnTo>
                                      <a:pt x="401" y="407"/>
                                    </a:lnTo>
                                    <a:lnTo>
                                      <a:pt x="409" y="415"/>
                                    </a:lnTo>
                                    <a:lnTo>
                                      <a:pt x="416" y="426"/>
                                    </a:lnTo>
                                    <a:lnTo>
                                      <a:pt x="422" y="438"/>
                                    </a:lnTo>
                                    <a:lnTo>
                                      <a:pt x="427" y="452"/>
                                    </a:lnTo>
                                    <a:lnTo>
                                      <a:pt x="430" y="454"/>
                                    </a:lnTo>
                                    <a:lnTo>
                                      <a:pt x="432" y="455"/>
                                    </a:lnTo>
                                    <a:lnTo>
                                      <a:pt x="459" y="438"/>
                                    </a:lnTo>
                                    <a:lnTo>
                                      <a:pt x="485" y="423"/>
                                    </a:lnTo>
                                    <a:lnTo>
                                      <a:pt x="510" y="411"/>
                                    </a:lnTo>
                                    <a:lnTo>
                                      <a:pt x="536" y="401"/>
                                    </a:lnTo>
                                    <a:lnTo>
                                      <a:pt x="548" y="396"/>
                                    </a:lnTo>
                                    <a:lnTo>
                                      <a:pt x="561" y="392"/>
                                    </a:lnTo>
                                    <a:lnTo>
                                      <a:pt x="574" y="389"/>
                                    </a:lnTo>
                                    <a:lnTo>
                                      <a:pt x="586" y="387"/>
                                    </a:lnTo>
                                    <a:lnTo>
                                      <a:pt x="599" y="385"/>
                                    </a:lnTo>
                                    <a:lnTo>
                                      <a:pt x="611" y="383"/>
                                    </a:lnTo>
                                    <a:lnTo>
                                      <a:pt x="623" y="382"/>
                                    </a:lnTo>
                                    <a:lnTo>
                                      <a:pt x="635" y="382"/>
                                    </a:lnTo>
                                    <a:lnTo>
                                      <a:pt x="667" y="382"/>
                                    </a:lnTo>
                                    <a:lnTo>
                                      <a:pt x="697" y="383"/>
                                    </a:lnTo>
                                    <a:lnTo>
                                      <a:pt x="727" y="385"/>
                                    </a:lnTo>
                                    <a:lnTo>
                                      <a:pt x="756" y="388"/>
                                    </a:lnTo>
                                    <a:lnTo>
                                      <a:pt x="783" y="391"/>
                                    </a:lnTo>
                                    <a:lnTo>
                                      <a:pt x="809" y="395"/>
                                    </a:lnTo>
                                    <a:lnTo>
                                      <a:pt x="835" y="400"/>
                                    </a:lnTo>
                                    <a:lnTo>
                                      <a:pt x="859" y="405"/>
                                    </a:lnTo>
                                    <a:lnTo>
                                      <a:pt x="883" y="412"/>
                                    </a:lnTo>
                                    <a:lnTo>
                                      <a:pt x="905" y="419"/>
                                    </a:lnTo>
                                    <a:lnTo>
                                      <a:pt x="926" y="426"/>
                                    </a:lnTo>
                                    <a:lnTo>
                                      <a:pt x="947" y="435"/>
                                    </a:lnTo>
                                    <a:lnTo>
                                      <a:pt x="966" y="444"/>
                                    </a:lnTo>
                                    <a:lnTo>
                                      <a:pt x="984" y="454"/>
                                    </a:lnTo>
                                    <a:lnTo>
                                      <a:pt x="1002" y="464"/>
                                    </a:lnTo>
                                    <a:lnTo>
                                      <a:pt x="1018" y="476"/>
                                    </a:lnTo>
                                    <a:lnTo>
                                      <a:pt x="1034" y="488"/>
                                    </a:lnTo>
                                    <a:lnTo>
                                      <a:pt x="1048" y="501"/>
                                    </a:lnTo>
                                    <a:lnTo>
                                      <a:pt x="1061" y="514"/>
                                    </a:lnTo>
                                    <a:lnTo>
                                      <a:pt x="1074" y="529"/>
                                    </a:lnTo>
                                    <a:lnTo>
                                      <a:pt x="1085" y="544"/>
                                    </a:lnTo>
                                    <a:lnTo>
                                      <a:pt x="1096" y="559"/>
                                    </a:lnTo>
                                    <a:lnTo>
                                      <a:pt x="1105" y="576"/>
                                    </a:lnTo>
                                    <a:lnTo>
                                      <a:pt x="1114" y="593"/>
                                    </a:lnTo>
                                    <a:lnTo>
                                      <a:pt x="1121" y="611"/>
                                    </a:lnTo>
                                    <a:lnTo>
                                      <a:pt x="1128" y="631"/>
                                    </a:lnTo>
                                    <a:lnTo>
                                      <a:pt x="1133" y="651"/>
                                    </a:lnTo>
                                    <a:lnTo>
                                      <a:pt x="1138" y="671"/>
                                    </a:lnTo>
                                    <a:lnTo>
                                      <a:pt x="1141" y="692"/>
                                    </a:lnTo>
                                    <a:lnTo>
                                      <a:pt x="1143" y="713"/>
                                    </a:lnTo>
                                    <a:lnTo>
                                      <a:pt x="1145" y="736"/>
                                    </a:lnTo>
                                    <a:lnTo>
                                      <a:pt x="1145" y="759"/>
                                    </a:lnTo>
                                    <a:lnTo>
                                      <a:pt x="1145" y="1252"/>
                                    </a:lnTo>
                                    <a:lnTo>
                                      <a:pt x="1146" y="1268"/>
                                    </a:lnTo>
                                    <a:lnTo>
                                      <a:pt x="1148" y="1283"/>
                                    </a:lnTo>
                                    <a:lnTo>
                                      <a:pt x="1150" y="1296"/>
                                    </a:lnTo>
                                    <a:lnTo>
                                      <a:pt x="1154" y="1309"/>
                                    </a:lnTo>
                                    <a:lnTo>
                                      <a:pt x="1158" y="1321"/>
                                    </a:lnTo>
                                    <a:lnTo>
                                      <a:pt x="1164" y="1332"/>
                                    </a:lnTo>
                                    <a:lnTo>
                                      <a:pt x="1170" y="1342"/>
                                    </a:lnTo>
                                    <a:lnTo>
                                      <a:pt x="1178" y="1352"/>
                                    </a:lnTo>
                                    <a:lnTo>
                                      <a:pt x="1186" y="1360"/>
                                    </a:lnTo>
                                    <a:lnTo>
                                      <a:pt x="1196" y="1367"/>
                                    </a:lnTo>
                                    <a:lnTo>
                                      <a:pt x="1206" y="1374"/>
                                    </a:lnTo>
                                    <a:lnTo>
                                      <a:pt x="1218" y="1380"/>
                                    </a:lnTo>
                                    <a:lnTo>
                                      <a:pt x="1230" y="1384"/>
                                    </a:lnTo>
                                    <a:lnTo>
                                      <a:pt x="1244" y="1388"/>
                                    </a:lnTo>
                                    <a:lnTo>
                                      <a:pt x="1258" y="1390"/>
                                    </a:lnTo>
                                    <a:lnTo>
                                      <a:pt x="1274" y="1392"/>
                                    </a:lnTo>
                                    <a:lnTo>
                                      <a:pt x="1274" y="1414"/>
                                    </a:lnTo>
                                    <a:lnTo>
                                      <a:pt x="674" y="1414"/>
                                    </a:lnTo>
                                    <a:lnTo>
                                      <a:pt x="674" y="1394"/>
                                    </a:lnTo>
                                    <a:lnTo>
                                      <a:pt x="693" y="1393"/>
                                    </a:lnTo>
                                    <a:lnTo>
                                      <a:pt x="711" y="1392"/>
                                    </a:lnTo>
                                    <a:lnTo>
                                      <a:pt x="728" y="1389"/>
                                    </a:lnTo>
                                    <a:lnTo>
                                      <a:pt x="743" y="1385"/>
                                    </a:lnTo>
                                    <a:lnTo>
                                      <a:pt x="757" y="1380"/>
                                    </a:lnTo>
                                    <a:lnTo>
                                      <a:pt x="770" y="1374"/>
                                    </a:lnTo>
                                    <a:lnTo>
                                      <a:pt x="782" y="1367"/>
                                    </a:lnTo>
                                    <a:lnTo>
                                      <a:pt x="792" y="1359"/>
                                    </a:lnTo>
                                    <a:lnTo>
                                      <a:pt x="801" y="1349"/>
                                    </a:lnTo>
                                    <a:lnTo>
                                      <a:pt x="809" y="1339"/>
                                    </a:lnTo>
                                    <a:lnTo>
                                      <a:pt x="816" y="1327"/>
                                    </a:lnTo>
                                    <a:lnTo>
                                      <a:pt x="821" y="1315"/>
                                    </a:lnTo>
                                    <a:lnTo>
                                      <a:pt x="826" y="1301"/>
                                    </a:lnTo>
                                    <a:lnTo>
                                      <a:pt x="829" y="1286"/>
                                    </a:lnTo>
                                    <a:lnTo>
                                      <a:pt x="830" y="1270"/>
                                    </a:lnTo>
                                    <a:lnTo>
                                      <a:pt x="831" y="1252"/>
                                    </a:lnTo>
                                    <a:lnTo>
                                      <a:pt x="831" y="779"/>
                                    </a:lnTo>
                                    <a:lnTo>
                                      <a:pt x="830" y="734"/>
                                    </a:lnTo>
                                    <a:lnTo>
                                      <a:pt x="828" y="691"/>
                                    </a:lnTo>
                                    <a:lnTo>
                                      <a:pt x="824" y="652"/>
                                    </a:lnTo>
                                    <a:lnTo>
                                      <a:pt x="819" y="614"/>
                                    </a:lnTo>
                                    <a:lnTo>
                                      <a:pt x="816" y="597"/>
                                    </a:lnTo>
                                    <a:lnTo>
                                      <a:pt x="812" y="581"/>
                                    </a:lnTo>
                                    <a:lnTo>
                                      <a:pt x="808" y="565"/>
                                    </a:lnTo>
                                    <a:lnTo>
                                      <a:pt x="804" y="550"/>
                                    </a:lnTo>
                                    <a:lnTo>
                                      <a:pt x="799" y="536"/>
                                    </a:lnTo>
                                    <a:lnTo>
                                      <a:pt x="794" y="522"/>
                                    </a:lnTo>
                                    <a:lnTo>
                                      <a:pt x="788" y="509"/>
                                    </a:lnTo>
                                    <a:lnTo>
                                      <a:pt x="782" y="497"/>
                                    </a:lnTo>
                                    <a:lnTo>
                                      <a:pt x="776" y="486"/>
                                    </a:lnTo>
                                    <a:lnTo>
                                      <a:pt x="769" y="475"/>
                                    </a:lnTo>
                                    <a:lnTo>
                                      <a:pt x="762" y="465"/>
                                    </a:lnTo>
                                    <a:lnTo>
                                      <a:pt x="755" y="456"/>
                                    </a:lnTo>
                                    <a:lnTo>
                                      <a:pt x="747" y="448"/>
                                    </a:lnTo>
                                    <a:lnTo>
                                      <a:pt x="739" y="440"/>
                                    </a:lnTo>
                                    <a:lnTo>
                                      <a:pt x="730" y="433"/>
                                    </a:lnTo>
                                    <a:lnTo>
                                      <a:pt x="721" y="427"/>
                                    </a:lnTo>
                                    <a:lnTo>
                                      <a:pt x="711" y="422"/>
                                    </a:lnTo>
                                    <a:lnTo>
                                      <a:pt x="701" y="417"/>
                                    </a:lnTo>
                                    <a:lnTo>
                                      <a:pt x="690" y="413"/>
                                    </a:lnTo>
                                    <a:lnTo>
                                      <a:pt x="680" y="409"/>
                                    </a:lnTo>
                                    <a:lnTo>
                                      <a:pt x="669" y="407"/>
                                    </a:lnTo>
                                    <a:lnTo>
                                      <a:pt x="658" y="405"/>
                                    </a:lnTo>
                                    <a:lnTo>
                                      <a:pt x="646" y="404"/>
                                    </a:lnTo>
                                    <a:lnTo>
                                      <a:pt x="634" y="404"/>
                                    </a:lnTo>
                                    <a:lnTo>
                                      <a:pt x="621" y="404"/>
                                    </a:lnTo>
                                    <a:lnTo>
                                      <a:pt x="608" y="405"/>
                                    </a:lnTo>
                                    <a:lnTo>
                                      <a:pt x="596" y="406"/>
                                    </a:lnTo>
                                    <a:lnTo>
                                      <a:pt x="583" y="408"/>
                                    </a:lnTo>
                                    <a:lnTo>
                                      <a:pt x="570" y="411"/>
                                    </a:lnTo>
                                    <a:lnTo>
                                      <a:pt x="558" y="414"/>
                                    </a:lnTo>
                                    <a:lnTo>
                                      <a:pt x="545" y="418"/>
                                    </a:lnTo>
                                    <a:lnTo>
                                      <a:pt x="533" y="422"/>
                                    </a:lnTo>
                                    <a:lnTo>
                                      <a:pt x="520" y="427"/>
                                    </a:lnTo>
                                    <a:lnTo>
                                      <a:pt x="508" y="433"/>
                                    </a:lnTo>
                                    <a:lnTo>
                                      <a:pt x="495" y="439"/>
                                    </a:lnTo>
                                    <a:lnTo>
                                      <a:pt x="483" y="446"/>
                                    </a:lnTo>
                                    <a:lnTo>
                                      <a:pt x="471" y="453"/>
                                    </a:lnTo>
                                    <a:lnTo>
                                      <a:pt x="459" y="461"/>
                                    </a:lnTo>
                                    <a:lnTo>
                                      <a:pt x="446" y="469"/>
                                    </a:lnTo>
                                    <a:lnTo>
                                      <a:pt x="434" y="479"/>
                                    </a:lnTo>
                                    <a:lnTo>
                                      <a:pt x="435" y="496"/>
                                    </a:lnTo>
                                    <a:lnTo>
                                      <a:pt x="436" y="514"/>
                                    </a:lnTo>
                                    <a:lnTo>
                                      <a:pt x="437" y="532"/>
                                    </a:lnTo>
                                    <a:lnTo>
                                      <a:pt x="437" y="550"/>
                                    </a:lnTo>
                                    <a:lnTo>
                                      <a:pt x="439" y="573"/>
                                    </a:lnTo>
                                    <a:lnTo>
                                      <a:pt x="440" y="596"/>
                                    </a:lnTo>
                                    <a:lnTo>
                                      <a:pt x="441" y="620"/>
                                    </a:lnTo>
                                    <a:lnTo>
                                      <a:pt x="441" y="6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6049599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15315" y="139700"/>
                                <a:ext cx="1419225" cy="218440"/>
                              </a:xfrm>
                              <a:custGeom>
                                <a:avLst/>
                                <a:gdLst>
                                  <a:gd name="T0" fmla="*/ 889 w 11177"/>
                                  <a:gd name="T1" fmla="*/ 587 h 1722"/>
                                  <a:gd name="T2" fmla="*/ 878 w 11177"/>
                                  <a:gd name="T3" fmla="*/ 262 h 1722"/>
                                  <a:gd name="T4" fmla="*/ 746 w 11177"/>
                                  <a:gd name="T5" fmla="*/ 580 h 1722"/>
                                  <a:gd name="T6" fmla="*/ 1369 w 11177"/>
                                  <a:gd name="T7" fmla="*/ 186 h 1722"/>
                                  <a:gd name="T8" fmla="*/ 1802 w 11177"/>
                                  <a:gd name="T9" fmla="*/ 519 h 1722"/>
                                  <a:gd name="T10" fmla="*/ 1442 w 11177"/>
                                  <a:gd name="T11" fmla="*/ 274 h 1722"/>
                                  <a:gd name="T12" fmla="*/ 1557 w 11177"/>
                                  <a:gd name="T13" fmla="*/ 570 h 1722"/>
                                  <a:gd name="T14" fmla="*/ 2053 w 11177"/>
                                  <a:gd name="T15" fmla="*/ 638 h 1722"/>
                                  <a:gd name="T16" fmla="*/ 2150 w 11177"/>
                                  <a:gd name="T17" fmla="*/ 189 h 1722"/>
                                  <a:gd name="T18" fmla="*/ 2227 w 11177"/>
                                  <a:gd name="T19" fmla="*/ 357 h 1722"/>
                                  <a:gd name="T20" fmla="*/ 2764 w 11177"/>
                                  <a:gd name="T21" fmla="*/ 211 h 1722"/>
                                  <a:gd name="T22" fmla="*/ 2549 w 11177"/>
                                  <a:gd name="T23" fmla="*/ 214 h 1722"/>
                                  <a:gd name="T24" fmla="*/ 3689 w 11177"/>
                                  <a:gd name="T25" fmla="*/ 208 h 1722"/>
                                  <a:gd name="T26" fmla="*/ 3449 w 11177"/>
                                  <a:gd name="T27" fmla="*/ 584 h 1722"/>
                                  <a:gd name="T28" fmla="*/ 3519 w 11177"/>
                                  <a:gd name="T29" fmla="*/ 570 h 1722"/>
                                  <a:gd name="T30" fmla="*/ 4208 w 11177"/>
                                  <a:gd name="T31" fmla="*/ 255 h 1722"/>
                                  <a:gd name="T32" fmla="*/ 3943 w 11177"/>
                                  <a:gd name="T33" fmla="*/ 601 h 1722"/>
                                  <a:gd name="T34" fmla="*/ 3941 w 11177"/>
                                  <a:gd name="T35" fmla="*/ 368 h 1722"/>
                                  <a:gd name="T36" fmla="*/ 4375 w 11177"/>
                                  <a:gd name="T37" fmla="*/ 247 h 1722"/>
                                  <a:gd name="T38" fmla="*/ 4524 w 11177"/>
                                  <a:gd name="T39" fmla="*/ 581 h 1722"/>
                                  <a:gd name="T40" fmla="*/ 4413 w 11177"/>
                                  <a:gd name="T41" fmla="*/ 485 h 1722"/>
                                  <a:gd name="T42" fmla="*/ 4870 w 11177"/>
                                  <a:gd name="T43" fmla="*/ 609 h 1722"/>
                                  <a:gd name="T44" fmla="*/ 4948 w 11177"/>
                                  <a:gd name="T45" fmla="*/ 194 h 1722"/>
                                  <a:gd name="T46" fmla="*/ 5052 w 11177"/>
                                  <a:gd name="T47" fmla="*/ 419 h 1722"/>
                                  <a:gd name="T48" fmla="*/ 5390 w 11177"/>
                                  <a:gd name="T49" fmla="*/ 758 h 1722"/>
                                  <a:gd name="T50" fmla="*/ 5363 w 11177"/>
                                  <a:gd name="T51" fmla="*/ 595 h 1722"/>
                                  <a:gd name="T52" fmla="*/ 5377 w 11177"/>
                                  <a:gd name="T53" fmla="*/ 414 h 1722"/>
                                  <a:gd name="T54" fmla="*/ 6209 w 11177"/>
                                  <a:gd name="T55" fmla="*/ 498 h 1722"/>
                                  <a:gd name="T56" fmla="*/ 5831 w 11177"/>
                                  <a:gd name="T57" fmla="*/ 294 h 1722"/>
                                  <a:gd name="T58" fmla="*/ 5933 w 11177"/>
                                  <a:gd name="T59" fmla="*/ 555 h 1722"/>
                                  <a:gd name="T60" fmla="*/ 6491 w 11177"/>
                                  <a:gd name="T61" fmla="*/ 182 h 1722"/>
                                  <a:gd name="T62" fmla="*/ 6417 w 11177"/>
                                  <a:gd name="T63" fmla="*/ 763 h 1722"/>
                                  <a:gd name="T64" fmla="*/ 6364 w 11177"/>
                                  <a:gd name="T65" fmla="*/ 588 h 1722"/>
                                  <a:gd name="T66" fmla="*/ 6385 w 11177"/>
                                  <a:gd name="T67" fmla="*/ 433 h 1722"/>
                                  <a:gd name="T68" fmla="*/ 6914 w 11177"/>
                                  <a:gd name="T69" fmla="*/ 41 h 1722"/>
                                  <a:gd name="T70" fmla="*/ 7063 w 11177"/>
                                  <a:gd name="T71" fmla="*/ 555 h 1722"/>
                                  <a:gd name="T72" fmla="*/ 7167 w 11177"/>
                                  <a:gd name="T73" fmla="*/ 261 h 1722"/>
                                  <a:gd name="T74" fmla="*/ 7529 w 11177"/>
                                  <a:gd name="T75" fmla="*/ 397 h 1722"/>
                                  <a:gd name="T76" fmla="*/ 7907 w 11177"/>
                                  <a:gd name="T77" fmla="*/ 831 h 1722"/>
                                  <a:gd name="T78" fmla="*/ 8067 w 11177"/>
                                  <a:gd name="T79" fmla="*/ 0 h 1722"/>
                                  <a:gd name="T80" fmla="*/ 9051 w 11177"/>
                                  <a:gd name="T81" fmla="*/ 203 h 1722"/>
                                  <a:gd name="T82" fmla="*/ 8840 w 11177"/>
                                  <a:gd name="T83" fmla="*/ 220 h 1722"/>
                                  <a:gd name="T84" fmla="*/ 9451 w 11177"/>
                                  <a:gd name="T85" fmla="*/ 560 h 1722"/>
                                  <a:gd name="T86" fmla="*/ 9465 w 11177"/>
                                  <a:gd name="T87" fmla="*/ 189 h 1722"/>
                                  <a:gd name="T88" fmla="*/ 9539 w 11177"/>
                                  <a:gd name="T89" fmla="*/ 494 h 1722"/>
                                  <a:gd name="T90" fmla="*/ 9737 w 11177"/>
                                  <a:gd name="T91" fmla="*/ 551 h 1722"/>
                                  <a:gd name="T92" fmla="*/ 9945 w 11177"/>
                                  <a:gd name="T93" fmla="*/ 190 h 1722"/>
                                  <a:gd name="T94" fmla="*/ 10252 w 11177"/>
                                  <a:gd name="T95" fmla="*/ 557 h 1722"/>
                                  <a:gd name="T96" fmla="*/ 10539 w 11177"/>
                                  <a:gd name="T97" fmla="*/ 540 h 1722"/>
                                  <a:gd name="T98" fmla="*/ 10996 w 11177"/>
                                  <a:gd name="T99" fmla="*/ 595 h 1722"/>
                                  <a:gd name="T100" fmla="*/ 120 w 11177"/>
                                  <a:gd name="T101" fmla="*/ 1261 h 1722"/>
                                  <a:gd name="T102" fmla="*/ 270 w 11177"/>
                                  <a:gd name="T103" fmla="*/ 1722 h 1722"/>
                                  <a:gd name="T104" fmla="*/ 428 w 11177"/>
                                  <a:gd name="T105" fmla="*/ 1142 h 1722"/>
                                  <a:gd name="T106" fmla="*/ 299 w 11177"/>
                                  <a:gd name="T107" fmla="*/ 1065 h 1722"/>
                                  <a:gd name="T108" fmla="*/ 842 w 11177"/>
                                  <a:gd name="T109" fmla="*/ 1706 h 1722"/>
                                  <a:gd name="T110" fmla="*/ 712 w 11177"/>
                                  <a:gd name="T111" fmla="*/ 1322 h 1722"/>
                                  <a:gd name="T112" fmla="*/ 1023 w 11177"/>
                                  <a:gd name="T113" fmla="*/ 1711 h 1722"/>
                                  <a:gd name="T114" fmla="*/ 979 w 11177"/>
                                  <a:gd name="T115" fmla="*/ 1388 h 1722"/>
                                  <a:gd name="T116" fmla="*/ 1065 w 11177"/>
                                  <a:gd name="T117" fmla="*/ 1413 h 1722"/>
                                  <a:gd name="T118" fmla="*/ 2056 w 11177"/>
                                  <a:gd name="T119" fmla="*/ 1266 h 1722"/>
                                  <a:gd name="T120" fmla="*/ 2055 w 11177"/>
                                  <a:gd name="T121" fmla="*/ 1722 h 1722"/>
                                  <a:gd name="T122" fmla="*/ 1957 w 11177"/>
                                  <a:gd name="T123" fmla="*/ 1335 h 1722"/>
                                  <a:gd name="T124" fmla="*/ 2044 w 11177"/>
                                  <a:gd name="T125" fmla="*/ 1080 h 17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1177" h="1722">
                                    <a:moveTo>
                                      <a:pt x="497" y="633"/>
                                    </a:moveTo>
                                    <a:lnTo>
                                      <a:pt x="411" y="633"/>
                                    </a:lnTo>
                                    <a:lnTo>
                                      <a:pt x="95" y="143"/>
                                    </a:lnTo>
                                    <a:lnTo>
                                      <a:pt x="91" y="143"/>
                                    </a:lnTo>
                                    <a:lnTo>
                                      <a:pt x="92" y="158"/>
                                    </a:lnTo>
                                    <a:lnTo>
                                      <a:pt x="93" y="175"/>
                                    </a:lnTo>
                                    <a:lnTo>
                                      <a:pt x="94" y="194"/>
                                    </a:lnTo>
                                    <a:lnTo>
                                      <a:pt x="95" y="215"/>
                                    </a:lnTo>
                                    <a:lnTo>
                                      <a:pt x="97" y="236"/>
                                    </a:lnTo>
                                    <a:lnTo>
                                      <a:pt x="97" y="258"/>
                                    </a:lnTo>
                                    <a:lnTo>
                                      <a:pt x="98" y="280"/>
                                    </a:lnTo>
                                    <a:lnTo>
                                      <a:pt x="98" y="304"/>
                                    </a:lnTo>
                                    <a:lnTo>
                                      <a:pt x="98" y="633"/>
                                    </a:lnTo>
                                    <a:lnTo>
                                      <a:pt x="29" y="633"/>
                                    </a:lnTo>
                                    <a:lnTo>
                                      <a:pt x="29" y="43"/>
                                    </a:lnTo>
                                    <a:lnTo>
                                      <a:pt x="115" y="43"/>
                                    </a:lnTo>
                                    <a:lnTo>
                                      <a:pt x="431" y="532"/>
                                    </a:lnTo>
                                    <a:lnTo>
                                      <a:pt x="434" y="532"/>
                                    </a:lnTo>
                                    <a:lnTo>
                                      <a:pt x="433" y="524"/>
                                    </a:lnTo>
                                    <a:lnTo>
                                      <a:pt x="433" y="515"/>
                                    </a:lnTo>
                                    <a:lnTo>
                                      <a:pt x="432" y="504"/>
                                    </a:lnTo>
                                    <a:lnTo>
                                      <a:pt x="432" y="492"/>
                                    </a:lnTo>
                                    <a:lnTo>
                                      <a:pt x="431" y="478"/>
                                    </a:lnTo>
                                    <a:lnTo>
                                      <a:pt x="431" y="464"/>
                                    </a:lnTo>
                                    <a:lnTo>
                                      <a:pt x="430" y="450"/>
                                    </a:lnTo>
                                    <a:lnTo>
                                      <a:pt x="429" y="434"/>
                                    </a:lnTo>
                                    <a:lnTo>
                                      <a:pt x="429" y="419"/>
                                    </a:lnTo>
                                    <a:lnTo>
                                      <a:pt x="428" y="404"/>
                                    </a:lnTo>
                                    <a:lnTo>
                                      <a:pt x="428" y="390"/>
                                    </a:lnTo>
                                    <a:lnTo>
                                      <a:pt x="428" y="376"/>
                                    </a:lnTo>
                                    <a:lnTo>
                                      <a:pt x="428" y="43"/>
                                    </a:lnTo>
                                    <a:lnTo>
                                      <a:pt x="497" y="43"/>
                                    </a:lnTo>
                                    <a:lnTo>
                                      <a:pt x="497" y="633"/>
                                    </a:lnTo>
                                    <a:close/>
                                    <a:moveTo>
                                      <a:pt x="815" y="182"/>
                                    </a:moveTo>
                                    <a:lnTo>
                                      <a:pt x="834" y="183"/>
                                    </a:lnTo>
                                    <a:lnTo>
                                      <a:pt x="853" y="185"/>
                                    </a:lnTo>
                                    <a:lnTo>
                                      <a:pt x="870" y="187"/>
                                    </a:lnTo>
                                    <a:lnTo>
                                      <a:pt x="885" y="191"/>
                                    </a:lnTo>
                                    <a:lnTo>
                                      <a:pt x="900" y="196"/>
                                    </a:lnTo>
                                    <a:lnTo>
                                      <a:pt x="912" y="202"/>
                                    </a:lnTo>
                                    <a:lnTo>
                                      <a:pt x="924" y="210"/>
                                    </a:lnTo>
                                    <a:lnTo>
                                      <a:pt x="935" y="218"/>
                                    </a:lnTo>
                                    <a:lnTo>
                                      <a:pt x="944" y="227"/>
                                    </a:lnTo>
                                    <a:lnTo>
                                      <a:pt x="951" y="238"/>
                                    </a:lnTo>
                                    <a:lnTo>
                                      <a:pt x="958" y="250"/>
                                    </a:lnTo>
                                    <a:lnTo>
                                      <a:pt x="964" y="264"/>
                                    </a:lnTo>
                                    <a:lnTo>
                                      <a:pt x="968" y="279"/>
                                    </a:lnTo>
                                    <a:lnTo>
                                      <a:pt x="971" y="296"/>
                                    </a:lnTo>
                                    <a:lnTo>
                                      <a:pt x="973" y="313"/>
                                    </a:lnTo>
                                    <a:lnTo>
                                      <a:pt x="973" y="332"/>
                                    </a:lnTo>
                                    <a:lnTo>
                                      <a:pt x="973" y="633"/>
                                    </a:lnTo>
                                    <a:lnTo>
                                      <a:pt x="920" y="633"/>
                                    </a:lnTo>
                                    <a:lnTo>
                                      <a:pt x="906" y="570"/>
                                    </a:lnTo>
                                    <a:lnTo>
                                      <a:pt x="903" y="570"/>
                                    </a:lnTo>
                                    <a:lnTo>
                                      <a:pt x="889" y="587"/>
                                    </a:lnTo>
                                    <a:lnTo>
                                      <a:pt x="874" y="602"/>
                                    </a:lnTo>
                                    <a:lnTo>
                                      <a:pt x="866" y="608"/>
                                    </a:lnTo>
                                    <a:lnTo>
                                      <a:pt x="858" y="614"/>
                                    </a:lnTo>
                                    <a:lnTo>
                                      <a:pt x="850" y="619"/>
                                    </a:lnTo>
                                    <a:lnTo>
                                      <a:pt x="843" y="624"/>
                                    </a:lnTo>
                                    <a:lnTo>
                                      <a:pt x="834" y="628"/>
                                    </a:lnTo>
                                    <a:lnTo>
                                      <a:pt x="825" y="631"/>
                                    </a:lnTo>
                                    <a:lnTo>
                                      <a:pt x="815" y="634"/>
                                    </a:lnTo>
                                    <a:lnTo>
                                      <a:pt x="805" y="637"/>
                                    </a:lnTo>
                                    <a:lnTo>
                                      <a:pt x="793" y="639"/>
                                    </a:lnTo>
                                    <a:lnTo>
                                      <a:pt x="781" y="640"/>
                                    </a:lnTo>
                                    <a:lnTo>
                                      <a:pt x="768" y="641"/>
                                    </a:lnTo>
                                    <a:lnTo>
                                      <a:pt x="755" y="641"/>
                                    </a:lnTo>
                                    <a:lnTo>
                                      <a:pt x="740" y="641"/>
                                    </a:lnTo>
                                    <a:lnTo>
                                      <a:pt x="726" y="639"/>
                                    </a:lnTo>
                                    <a:lnTo>
                                      <a:pt x="712" y="637"/>
                                    </a:lnTo>
                                    <a:lnTo>
                                      <a:pt x="700" y="633"/>
                                    </a:lnTo>
                                    <a:lnTo>
                                      <a:pt x="687" y="629"/>
                                    </a:lnTo>
                                    <a:lnTo>
                                      <a:pt x="676" y="623"/>
                                    </a:lnTo>
                                    <a:lnTo>
                                      <a:pt x="665" y="617"/>
                                    </a:lnTo>
                                    <a:lnTo>
                                      <a:pt x="655" y="609"/>
                                    </a:lnTo>
                                    <a:lnTo>
                                      <a:pt x="646" y="601"/>
                                    </a:lnTo>
                                    <a:lnTo>
                                      <a:pt x="638" y="591"/>
                                    </a:lnTo>
                                    <a:lnTo>
                                      <a:pt x="631" y="581"/>
                                    </a:lnTo>
                                    <a:lnTo>
                                      <a:pt x="625" y="569"/>
                                    </a:lnTo>
                                    <a:lnTo>
                                      <a:pt x="621" y="556"/>
                                    </a:lnTo>
                                    <a:lnTo>
                                      <a:pt x="618" y="542"/>
                                    </a:lnTo>
                                    <a:lnTo>
                                      <a:pt x="616" y="526"/>
                                    </a:lnTo>
                                    <a:lnTo>
                                      <a:pt x="615" y="510"/>
                                    </a:lnTo>
                                    <a:lnTo>
                                      <a:pt x="616" y="494"/>
                                    </a:lnTo>
                                    <a:lnTo>
                                      <a:pt x="619" y="479"/>
                                    </a:lnTo>
                                    <a:lnTo>
                                      <a:pt x="623" y="465"/>
                                    </a:lnTo>
                                    <a:lnTo>
                                      <a:pt x="628" y="452"/>
                                    </a:lnTo>
                                    <a:lnTo>
                                      <a:pt x="636" y="439"/>
                                    </a:lnTo>
                                    <a:lnTo>
                                      <a:pt x="645" y="428"/>
                                    </a:lnTo>
                                    <a:lnTo>
                                      <a:pt x="655" y="418"/>
                                    </a:lnTo>
                                    <a:lnTo>
                                      <a:pt x="667" y="408"/>
                                    </a:lnTo>
                                    <a:lnTo>
                                      <a:pt x="681" y="400"/>
                                    </a:lnTo>
                                    <a:lnTo>
                                      <a:pt x="697" y="392"/>
                                    </a:lnTo>
                                    <a:lnTo>
                                      <a:pt x="714" y="386"/>
                                    </a:lnTo>
                                    <a:lnTo>
                                      <a:pt x="733" y="380"/>
                                    </a:lnTo>
                                    <a:lnTo>
                                      <a:pt x="754" y="376"/>
                                    </a:lnTo>
                                    <a:lnTo>
                                      <a:pt x="777" y="373"/>
                                    </a:lnTo>
                                    <a:lnTo>
                                      <a:pt x="801" y="370"/>
                                    </a:lnTo>
                                    <a:lnTo>
                                      <a:pt x="827" y="369"/>
                                    </a:lnTo>
                                    <a:lnTo>
                                      <a:pt x="902" y="367"/>
                                    </a:lnTo>
                                    <a:lnTo>
                                      <a:pt x="902" y="340"/>
                                    </a:lnTo>
                                    <a:lnTo>
                                      <a:pt x="902" y="327"/>
                                    </a:lnTo>
                                    <a:lnTo>
                                      <a:pt x="901" y="315"/>
                                    </a:lnTo>
                                    <a:lnTo>
                                      <a:pt x="899" y="303"/>
                                    </a:lnTo>
                                    <a:lnTo>
                                      <a:pt x="896" y="293"/>
                                    </a:lnTo>
                                    <a:lnTo>
                                      <a:pt x="893" y="283"/>
                                    </a:lnTo>
                                    <a:lnTo>
                                      <a:pt x="889" y="275"/>
                                    </a:lnTo>
                                    <a:lnTo>
                                      <a:pt x="884" y="268"/>
                                    </a:lnTo>
                                    <a:lnTo>
                                      <a:pt x="878" y="262"/>
                                    </a:lnTo>
                                    <a:lnTo>
                                      <a:pt x="872" y="257"/>
                                    </a:lnTo>
                                    <a:lnTo>
                                      <a:pt x="865" y="253"/>
                                    </a:lnTo>
                                    <a:lnTo>
                                      <a:pt x="858" y="249"/>
                                    </a:lnTo>
                                    <a:lnTo>
                                      <a:pt x="850" y="246"/>
                                    </a:lnTo>
                                    <a:lnTo>
                                      <a:pt x="841" y="244"/>
                                    </a:lnTo>
                                    <a:lnTo>
                                      <a:pt x="831" y="242"/>
                                    </a:lnTo>
                                    <a:lnTo>
                                      <a:pt x="821" y="241"/>
                                    </a:lnTo>
                                    <a:lnTo>
                                      <a:pt x="811" y="241"/>
                                    </a:lnTo>
                                    <a:lnTo>
                                      <a:pt x="794" y="242"/>
                                    </a:lnTo>
                                    <a:lnTo>
                                      <a:pt x="777" y="244"/>
                                    </a:lnTo>
                                    <a:lnTo>
                                      <a:pt x="761" y="247"/>
                                    </a:lnTo>
                                    <a:lnTo>
                                      <a:pt x="745" y="251"/>
                                    </a:lnTo>
                                    <a:lnTo>
                                      <a:pt x="729" y="257"/>
                                    </a:lnTo>
                                    <a:lnTo>
                                      <a:pt x="714" y="262"/>
                                    </a:lnTo>
                                    <a:lnTo>
                                      <a:pt x="700" y="268"/>
                                    </a:lnTo>
                                    <a:lnTo>
                                      <a:pt x="686" y="275"/>
                                    </a:lnTo>
                                    <a:lnTo>
                                      <a:pt x="664" y="220"/>
                                    </a:lnTo>
                                    <a:lnTo>
                                      <a:pt x="679" y="213"/>
                                    </a:lnTo>
                                    <a:lnTo>
                                      <a:pt x="696" y="206"/>
                                    </a:lnTo>
                                    <a:lnTo>
                                      <a:pt x="713" y="199"/>
                                    </a:lnTo>
                                    <a:lnTo>
                                      <a:pt x="732" y="194"/>
                                    </a:lnTo>
                                    <a:lnTo>
                                      <a:pt x="752" y="189"/>
                                    </a:lnTo>
                                    <a:lnTo>
                                      <a:pt x="773" y="185"/>
                                    </a:lnTo>
                                    <a:lnTo>
                                      <a:pt x="794" y="183"/>
                                    </a:lnTo>
                                    <a:lnTo>
                                      <a:pt x="815" y="182"/>
                                    </a:lnTo>
                                    <a:close/>
                                    <a:moveTo>
                                      <a:pt x="836" y="419"/>
                                    </a:moveTo>
                                    <a:lnTo>
                                      <a:pt x="817" y="420"/>
                                    </a:lnTo>
                                    <a:lnTo>
                                      <a:pt x="798" y="422"/>
                                    </a:lnTo>
                                    <a:lnTo>
                                      <a:pt x="782" y="425"/>
                                    </a:lnTo>
                                    <a:lnTo>
                                      <a:pt x="767" y="428"/>
                                    </a:lnTo>
                                    <a:lnTo>
                                      <a:pt x="753" y="431"/>
                                    </a:lnTo>
                                    <a:lnTo>
                                      <a:pt x="741" y="435"/>
                                    </a:lnTo>
                                    <a:lnTo>
                                      <a:pt x="731" y="440"/>
                                    </a:lnTo>
                                    <a:lnTo>
                                      <a:pt x="722" y="446"/>
                                    </a:lnTo>
                                    <a:lnTo>
                                      <a:pt x="715" y="452"/>
                                    </a:lnTo>
                                    <a:lnTo>
                                      <a:pt x="708" y="458"/>
                                    </a:lnTo>
                                    <a:lnTo>
                                      <a:pt x="703" y="466"/>
                                    </a:lnTo>
                                    <a:lnTo>
                                      <a:pt x="698" y="474"/>
                                    </a:lnTo>
                                    <a:lnTo>
                                      <a:pt x="695" y="482"/>
                                    </a:lnTo>
                                    <a:lnTo>
                                      <a:pt x="692" y="491"/>
                                    </a:lnTo>
                                    <a:lnTo>
                                      <a:pt x="691" y="501"/>
                                    </a:lnTo>
                                    <a:lnTo>
                                      <a:pt x="690" y="511"/>
                                    </a:lnTo>
                                    <a:lnTo>
                                      <a:pt x="691" y="520"/>
                                    </a:lnTo>
                                    <a:lnTo>
                                      <a:pt x="692" y="528"/>
                                    </a:lnTo>
                                    <a:lnTo>
                                      <a:pt x="694" y="536"/>
                                    </a:lnTo>
                                    <a:lnTo>
                                      <a:pt x="696" y="543"/>
                                    </a:lnTo>
                                    <a:lnTo>
                                      <a:pt x="699" y="550"/>
                                    </a:lnTo>
                                    <a:lnTo>
                                      <a:pt x="703" y="555"/>
                                    </a:lnTo>
                                    <a:lnTo>
                                      <a:pt x="708" y="561"/>
                                    </a:lnTo>
                                    <a:lnTo>
                                      <a:pt x="713" y="565"/>
                                    </a:lnTo>
                                    <a:lnTo>
                                      <a:pt x="719" y="569"/>
                                    </a:lnTo>
                                    <a:lnTo>
                                      <a:pt x="725" y="573"/>
                                    </a:lnTo>
                                    <a:lnTo>
                                      <a:pt x="732" y="576"/>
                                    </a:lnTo>
                                    <a:lnTo>
                                      <a:pt x="739" y="578"/>
                                    </a:lnTo>
                                    <a:lnTo>
                                      <a:pt x="746" y="580"/>
                                    </a:lnTo>
                                    <a:lnTo>
                                      <a:pt x="754" y="582"/>
                                    </a:lnTo>
                                    <a:lnTo>
                                      <a:pt x="763" y="582"/>
                                    </a:lnTo>
                                    <a:lnTo>
                                      <a:pt x="771" y="583"/>
                                    </a:lnTo>
                                    <a:lnTo>
                                      <a:pt x="785" y="582"/>
                                    </a:lnTo>
                                    <a:lnTo>
                                      <a:pt x="798" y="581"/>
                                    </a:lnTo>
                                    <a:lnTo>
                                      <a:pt x="811" y="578"/>
                                    </a:lnTo>
                                    <a:lnTo>
                                      <a:pt x="823" y="575"/>
                                    </a:lnTo>
                                    <a:lnTo>
                                      <a:pt x="834" y="571"/>
                                    </a:lnTo>
                                    <a:lnTo>
                                      <a:pt x="845" y="565"/>
                                    </a:lnTo>
                                    <a:lnTo>
                                      <a:pt x="855" y="559"/>
                                    </a:lnTo>
                                    <a:lnTo>
                                      <a:pt x="864" y="552"/>
                                    </a:lnTo>
                                    <a:lnTo>
                                      <a:pt x="873" y="543"/>
                                    </a:lnTo>
                                    <a:lnTo>
                                      <a:pt x="881" y="534"/>
                                    </a:lnTo>
                                    <a:lnTo>
                                      <a:pt x="887" y="524"/>
                                    </a:lnTo>
                                    <a:lnTo>
                                      <a:pt x="892" y="512"/>
                                    </a:lnTo>
                                    <a:lnTo>
                                      <a:pt x="896" y="500"/>
                                    </a:lnTo>
                                    <a:lnTo>
                                      <a:pt x="899" y="487"/>
                                    </a:lnTo>
                                    <a:lnTo>
                                      <a:pt x="901" y="472"/>
                                    </a:lnTo>
                                    <a:lnTo>
                                      <a:pt x="902" y="456"/>
                                    </a:lnTo>
                                    <a:lnTo>
                                      <a:pt x="902" y="417"/>
                                    </a:lnTo>
                                    <a:lnTo>
                                      <a:pt x="836" y="419"/>
                                    </a:lnTo>
                                    <a:close/>
                                    <a:moveTo>
                                      <a:pt x="931" y="8"/>
                                    </a:moveTo>
                                    <a:lnTo>
                                      <a:pt x="926" y="16"/>
                                    </a:lnTo>
                                    <a:lnTo>
                                      <a:pt x="919" y="25"/>
                                    </a:lnTo>
                                    <a:lnTo>
                                      <a:pt x="910" y="35"/>
                                    </a:lnTo>
                                    <a:lnTo>
                                      <a:pt x="901" y="47"/>
                                    </a:lnTo>
                                    <a:lnTo>
                                      <a:pt x="890" y="58"/>
                                    </a:lnTo>
                                    <a:lnTo>
                                      <a:pt x="879" y="70"/>
                                    </a:lnTo>
                                    <a:lnTo>
                                      <a:pt x="868" y="82"/>
                                    </a:lnTo>
                                    <a:lnTo>
                                      <a:pt x="857" y="94"/>
                                    </a:lnTo>
                                    <a:lnTo>
                                      <a:pt x="845" y="105"/>
                                    </a:lnTo>
                                    <a:lnTo>
                                      <a:pt x="834" y="115"/>
                                    </a:lnTo>
                                    <a:lnTo>
                                      <a:pt x="823" y="124"/>
                                    </a:lnTo>
                                    <a:lnTo>
                                      <a:pt x="813" y="132"/>
                                    </a:lnTo>
                                    <a:lnTo>
                                      <a:pt x="765" y="132"/>
                                    </a:lnTo>
                                    <a:lnTo>
                                      <a:pt x="765" y="122"/>
                                    </a:lnTo>
                                    <a:lnTo>
                                      <a:pt x="772" y="114"/>
                                    </a:lnTo>
                                    <a:lnTo>
                                      <a:pt x="778" y="105"/>
                                    </a:lnTo>
                                    <a:lnTo>
                                      <a:pt x="785" y="95"/>
                                    </a:lnTo>
                                    <a:lnTo>
                                      <a:pt x="792" y="85"/>
                                    </a:lnTo>
                                    <a:lnTo>
                                      <a:pt x="799" y="74"/>
                                    </a:lnTo>
                                    <a:lnTo>
                                      <a:pt x="807" y="63"/>
                                    </a:lnTo>
                                    <a:lnTo>
                                      <a:pt x="814" y="52"/>
                                    </a:lnTo>
                                    <a:lnTo>
                                      <a:pt x="821" y="41"/>
                                    </a:lnTo>
                                    <a:lnTo>
                                      <a:pt x="827" y="30"/>
                                    </a:lnTo>
                                    <a:lnTo>
                                      <a:pt x="833" y="19"/>
                                    </a:lnTo>
                                    <a:lnTo>
                                      <a:pt x="839" y="9"/>
                                    </a:lnTo>
                                    <a:lnTo>
                                      <a:pt x="844" y="0"/>
                                    </a:lnTo>
                                    <a:lnTo>
                                      <a:pt x="931" y="0"/>
                                    </a:lnTo>
                                    <a:lnTo>
                                      <a:pt x="931" y="8"/>
                                    </a:lnTo>
                                    <a:close/>
                                    <a:moveTo>
                                      <a:pt x="1317" y="182"/>
                                    </a:moveTo>
                                    <a:lnTo>
                                      <a:pt x="1330" y="182"/>
                                    </a:lnTo>
                                    <a:lnTo>
                                      <a:pt x="1344" y="183"/>
                                    </a:lnTo>
                                    <a:lnTo>
                                      <a:pt x="1358" y="184"/>
                                    </a:lnTo>
                                    <a:lnTo>
                                      <a:pt x="1369" y="186"/>
                                    </a:lnTo>
                                    <a:lnTo>
                                      <a:pt x="1360" y="253"/>
                                    </a:lnTo>
                                    <a:lnTo>
                                      <a:pt x="1349" y="251"/>
                                    </a:lnTo>
                                    <a:lnTo>
                                      <a:pt x="1337" y="249"/>
                                    </a:lnTo>
                                    <a:lnTo>
                                      <a:pt x="1324" y="248"/>
                                    </a:lnTo>
                                    <a:lnTo>
                                      <a:pt x="1312" y="248"/>
                                    </a:lnTo>
                                    <a:lnTo>
                                      <a:pt x="1304" y="248"/>
                                    </a:lnTo>
                                    <a:lnTo>
                                      <a:pt x="1296" y="249"/>
                                    </a:lnTo>
                                    <a:lnTo>
                                      <a:pt x="1288" y="250"/>
                                    </a:lnTo>
                                    <a:lnTo>
                                      <a:pt x="1280" y="252"/>
                                    </a:lnTo>
                                    <a:lnTo>
                                      <a:pt x="1272" y="255"/>
                                    </a:lnTo>
                                    <a:lnTo>
                                      <a:pt x="1264" y="258"/>
                                    </a:lnTo>
                                    <a:lnTo>
                                      <a:pt x="1256" y="262"/>
                                    </a:lnTo>
                                    <a:lnTo>
                                      <a:pt x="1249" y="266"/>
                                    </a:lnTo>
                                    <a:lnTo>
                                      <a:pt x="1242" y="271"/>
                                    </a:lnTo>
                                    <a:lnTo>
                                      <a:pt x="1235" y="276"/>
                                    </a:lnTo>
                                    <a:lnTo>
                                      <a:pt x="1228" y="282"/>
                                    </a:lnTo>
                                    <a:lnTo>
                                      <a:pt x="1222" y="288"/>
                                    </a:lnTo>
                                    <a:lnTo>
                                      <a:pt x="1217" y="296"/>
                                    </a:lnTo>
                                    <a:lnTo>
                                      <a:pt x="1211" y="303"/>
                                    </a:lnTo>
                                    <a:lnTo>
                                      <a:pt x="1206" y="311"/>
                                    </a:lnTo>
                                    <a:lnTo>
                                      <a:pt x="1202" y="319"/>
                                    </a:lnTo>
                                    <a:lnTo>
                                      <a:pt x="1197" y="328"/>
                                    </a:lnTo>
                                    <a:lnTo>
                                      <a:pt x="1194" y="336"/>
                                    </a:lnTo>
                                    <a:lnTo>
                                      <a:pt x="1191" y="346"/>
                                    </a:lnTo>
                                    <a:lnTo>
                                      <a:pt x="1188" y="355"/>
                                    </a:lnTo>
                                    <a:lnTo>
                                      <a:pt x="1186" y="365"/>
                                    </a:lnTo>
                                    <a:lnTo>
                                      <a:pt x="1185" y="375"/>
                                    </a:lnTo>
                                    <a:lnTo>
                                      <a:pt x="1184" y="386"/>
                                    </a:lnTo>
                                    <a:lnTo>
                                      <a:pt x="1184" y="397"/>
                                    </a:lnTo>
                                    <a:lnTo>
                                      <a:pt x="1184" y="633"/>
                                    </a:lnTo>
                                    <a:lnTo>
                                      <a:pt x="1110" y="633"/>
                                    </a:lnTo>
                                    <a:lnTo>
                                      <a:pt x="1110" y="190"/>
                                    </a:lnTo>
                                    <a:lnTo>
                                      <a:pt x="1171" y="190"/>
                                    </a:lnTo>
                                    <a:lnTo>
                                      <a:pt x="1179" y="271"/>
                                    </a:lnTo>
                                    <a:lnTo>
                                      <a:pt x="1182" y="271"/>
                                    </a:lnTo>
                                    <a:lnTo>
                                      <a:pt x="1194" y="253"/>
                                    </a:lnTo>
                                    <a:lnTo>
                                      <a:pt x="1207" y="237"/>
                                    </a:lnTo>
                                    <a:lnTo>
                                      <a:pt x="1221" y="222"/>
                                    </a:lnTo>
                                    <a:lnTo>
                                      <a:pt x="1237" y="208"/>
                                    </a:lnTo>
                                    <a:lnTo>
                                      <a:pt x="1246" y="202"/>
                                    </a:lnTo>
                                    <a:lnTo>
                                      <a:pt x="1255" y="196"/>
                                    </a:lnTo>
                                    <a:lnTo>
                                      <a:pt x="1265" y="192"/>
                                    </a:lnTo>
                                    <a:lnTo>
                                      <a:pt x="1274" y="188"/>
                                    </a:lnTo>
                                    <a:lnTo>
                                      <a:pt x="1285" y="185"/>
                                    </a:lnTo>
                                    <a:lnTo>
                                      <a:pt x="1295" y="183"/>
                                    </a:lnTo>
                                    <a:lnTo>
                                      <a:pt x="1306" y="182"/>
                                    </a:lnTo>
                                    <a:lnTo>
                                      <a:pt x="1317" y="182"/>
                                    </a:lnTo>
                                    <a:close/>
                                    <a:moveTo>
                                      <a:pt x="1820" y="411"/>
                                    </a:moveTo>
                                    <a:lnTo>
                                      <a:pt x="1819" y="438"/>
                                    </a:lnTo>
                                    <a:lnTo>
                                      <a:pt x="1816" y="463"/>
                                    </a:lnTo>
                                    <a:lnTo>
                                      <a:pt x="1814" y="475"/>
                                    </a:lnTo>
                                    <a:lnTo>
                                      <a:pt x="1812" y="486"/>
                                    </a:lnTo>
                                    <a:lnTo>
                                      <a:pt x="1809" y="498"/>
                                    </a:lnTo>
                                    <a:lnTo>
                                      <a:pt x="1806" y="508"/>
                                    </a:lnTo>
                                    <a:lnTo>
                                      <a:pt x="1802" y="519"/>
                                    </a:lnTo>
                                    <a:lnTo>
                                      <a:pt x="1798" y="529"/>
                                    </a:lnTo>
                                    <a:lnTo>
                                      <a:pt x="1793" y="539"/>
                                    </a:lnTo>
                                    <a:lnTo>
                                      <a:pt x="1788" y="548"/>
                                    </a:lnTo>
                                    <a:lnTo>
                                      <a:pt x="1783" y="557"/>
                                    </a:lnTo>
                                    <a:lnTo>
                                      <a:pt x="1777" y="565"/>
                                    </a:lnTo>
                                    <a:lnTo>
                                      <a:pt x="1771" y="573"/>
                                    </a:lnTo>
                                    <a:lnTo>
                                      <a:pt x="1764" y="581"/>
                                    </a:lnTo>
                                    <a:lnTo>
                                      <a:pt x="1757" y="588"/>
                                    </a:lnTo>
                                    <a:lnTo>
                                      <a:pt x="1750" y="595"/>
                                    </a:lnTo>
                                    <a:lnTo>
                                      <a:pt x="1742" y="601"/>
                                    </a:lnTo>
                                    <a:lnTo>
                                      <a:pt x="1734" y="607"/>
                                    </a:lnTo>
                                    <a:lnTo>
                                      <a:pt x="1725" y="613"/>
                                    </a:lnTo>
                                    <a:lnTo>
                                      <a:pt x="1717" y="618"/>
                                    </a:lnTo>
                                    <a:lnTo>
                                      <a:pt x="1708" y="622"/>
                                    </a:lnTo>
                                    <a:lnTo>
                                      <a:pt x="1699" y="626"/>
                                    </a:lnTo>
                                    <a:lnTo>
                                      <a:pt x="1689" y="630"/>
                                    </a:lnTo>
                                    <a:lnTo>
                                      <a:pt x="1679" y="633"/>
                                    </a:lnTo>
                                    <a:lnTo>
                                      <a:pt x="1669" y="635"/>
                                    </a:lnTo>
                                    <a:lnTo>
                                      <a:pt x="1659" y="637"/>
                                    </a:lnTo>
                                    <a:lnTo>
                                      <a:pt x="1637" y="640"/>
                                    </a:lnTo>
                                    <a:lnTo>
                                      <a:pt x="1614" y="641"/>
                                    </a:lnTo>
                                    <a:lnTo>
                                      <a:pt x="1599" y="641"/>
                                    </a:lnTo>
                                    <a:lnTo>
                                      <a:pt x="1585" y="640"/>
                                    </a:lnTo>
                                    <a:lnTo>
                                      <a:pt x="1571" y="637"/>
                                    </a:lnTo>
                                    <a:lnTo>
                                      <a:pt x="1558" y="635"/>
                                    </a:lnTo>
                                    <a:lnTo>
                                      <a:pt x="1545" y="631"/>
                                    </a:lnTo>
                                    <a:lnTo>
                                      <a:pt x="1533" y="626"/>
                                    </a:lnTo>
                                    <a:lnTo>
                                      <a:pt x="1521" y="621"/>
                                    </a:lnTo>
                                    <a:lnTo>
                                      <a:pt x="1509" y="614"/>
                                    </a:lnTo>
                                    <a:lnTo>
                                      <a:pt x="1498" y="607"/>
                                    </a:lnTo>
                                    <a:lnTo>
                                      <a:pt x="1488" y="599"/>
                                    </a:lnTo>
                                    <a:lnTo>
                                      <a:pt x="1478" y="591"/>
                                    </a:lnTo>
                                    <a:lnTo>
                                      <a:pt x="1468" y="581"/>
                                    </a:lnTo>
                                    <a:lnTo>
                                      <a:pt x="1460" y="571"/>
                                    </a:lnTo>
                                    <a:lnTo>
                                      <a:pt x="1451" y="560"/>
                                    </a:lnTo>
                                    <a:lnTo>
                                      <a:pt x="1444" y="549"/>
                                    </a:lnTo>
                                    <a:lnTo>
                                      <a:pt x="1437" y="536"/>
                                    </a:lnTo>
                                    <a:lnTo>
                                      <a:pt x="1431" y="523"/>
                                    </a:lnTo>
                                    <a:lnTo>
                                      <a:pt x="1426" y="509"/>
                                    </a:lnTo>
                                    <a:lnTo>
                                      <a:pt x="1421" y="494"/>
                                    </a:lnTo>
                                    <a:lnTo>
                                      <a:pt x="1417" y="479"/>
                                    </a:lnTo>
                                    <a:lnTo>
                                      <a:pt x="1414" y="463"/>
                                    </a:lnTo>
                                    <a:lnTo>
                                      <a:pt x="1412" y="446"/>
                                    </a:lnTo>
                                    <a:lnTo>
                                      <a:pt x="1411" y="429"/>
                                    </a:lnTo>
                                    <a:lnTo>
                                      <a:pt x="1411" y="411"/>
                                    </a:lnTo>
                                    <a:lnTo>
                                      <a:pt x="1412" y="384"/>
                                    </a:lnTo>
                                    <a:lnTo>
                                      <a:pt x="1414" y="359"/>
                                    </a:lnTo>
                                    <a:lnTo>
                                      <a:pt x="1416" y="347"/>
                                    </a:lnTo>
                                    <a:lnTo>
                                      <a:pt x="1418" y="336"/>
                                    </a:lnTo>
                                    <a:lnTo>
                                      <a:pt x="1421" y="325"/>
                                    </a:lnTo>
                                    <a:lnTo>
                                      <a:pt x="1424" y="314"/>
                                    </a:lnTo>
                                    <a:lnTo>
                                      <a:pt x="1428" y="304"/>
                                    </a:lnTo>
                                    <a:lnTo>
                                      <a:pt x="1432" y="294"/>
                                    </a:lnTo>
                                    <a:lnTo>
                                      <a:pt x="1437" y="283"/>
                                    </a:lnTo>
                                    <a:lnTo>
                                      <a:pt x="1442" y="274"/>
                                    </a:lnTo>
                                    <a:lnTo>
                                      <a:pt x="1447" y="265"/>
                                    </a:lnTo>
                                    <a:lnTo>
                                      <a:pt x="1453" y="257"/>
                                    </a:lnTo>
                                    <a:lnTo>
                                      <a:pt x="1459" y="249"/>
                                    </a:lnTo>
                                    <a:lnTo>
                                      <a:pt x="1466" y="241"/>
                                    </a:lnTo>
                                    <a:lnTo>
                                      <a:pt x="1473" y="234"/>
                                    </a:lnTo>
                                    <a:lnTo>
                                      <a:pt x="1480" y="227"/>
                                    </a:lnTo>
                                    <a:lnTo>
                                      <a:pt x="1488" y="221"/>
                                    </a:lnTo>
                                    <a:lnTo>
                                      <a:pt x="1496" y="215"/>
                                    </a:lnTo>
                                    <a:lnTo>
                                      <a:pt x="1504" y="210"/>
                                    </a:lnTo>
                                    <a:lnTo>
                                      <a:pt x="1513" y="205"/>
                                    </a:lnTo>
                                    <a:lnTo>
                                      <a:pt x="1522" y="200"/>
                                    </a:lnTo>
                                    <a:lnTo>
                                      <a:pt x="1531" y="196"/>
                                    </a:lnTo>
                                    <a:lnTo>
                                      <a:pt x="1541" y="193"/>
                                    </a:lnTo>
                                    <a:lnTo>
                                      <a:pt x="1550" y="190"/>
                                    </a:lnTo>
                                    <a:lnTo>
                                      <a:pt x="1561" y="187"/>
                                    </a:lnTo>
                                    <a:lnTo>
                                      <a:pt x="1571" y="185"/>
                                    </a:lnTo>
                                    <a:lnTo>
                                      <a:pt x="1593" y="182"/>
                                    </a:lnTo>
                                    <a:lnTo>
                                      <a:pt x="1616" y="182"/>
                                    </a:lnTo>
                                    <a:lnTo>
                                      <a:pt x="1631" y="182"/>
                                    </a:lnTo>
                                    <a:lnTo>
                                      <a:pt x="1645" y="183"/>
                                    </a:lnTo>
                                    <a:lnTo>
                                      <a:pt x="1659" y="185"/>
                                    </a:lnTo>
                                    <a:lnTo>
                                      <a:pt x="1673" y="188"/>
                                    </a:lnTo>
                                    <a:lnTo>
                                      <a:pt x="1686" y="192"/>
                                    </a:lnTo>
                                    <a:lnTo>
                                      <a:pt x="1698" y="197"/>
                                    </a:lnTo>
                                    <a:lnTo>
                                      <a:pt x="1710" y="202"/>
                                    </a:lnTo>
                                    <a:lnTo>
                                      <a:pt x="1722" y="208"/>
                                    </a:lnTo>
                                    <a:lnTo>
                                      <a:pt x="1733" y="215"/>
                                    </a:lnTo>
                                    <a:lnTo>
                                      <a:pt x="1744" y="223"/>
                                    </a:lnTo>
                                    <a:lnTo>
                                      <a:pt x="1754" y="232"/>
                                    </a:lnTo>
                                    <a:lnTo>
                                      <a:pt x="1763" y="241"/>
                                    </a:lnTo>
                                    <a:lnTo>
                                      <a:pt x="1772" y="251"/>
                                    </a:lnTo>
                                    <a:lnTo>
                                      <a:pt x="1780" y="262"/>
                                    </a:lnTo>
                                    <a:lnTo>
                                      <a:pt x="1787" y="274"/>
                                    </a:lnTo>
                                    <a:lnTo>
                                      <a:pt x="1794" y="286"/>
                                    </a:lnTo>
                                    <a:lnTo>
                                      <a:pt x="1800" y="300"/>
                                    </a:lnTo>
                                    <a:lnTo>
                                      <a:pt x="1805" y="314"/>
                                    </a:lnTo>
                                    <a:lnTo>
                                      <a:pt x="1810" y="328"/>
                                    </a:lnTo>
                                    <a:lnTo>
                                      <a:pt x="1813" y="343"/>
                                    </a:lnTo>
                                    <a:lnTo>
                                      <a:pt x="1816" y="359"/>
                                    </a:lnTo>
                                    <a:lnTo>
                                      <a:pt x="1818" y="376"/>
                                    </a:lnTo>
                                    <a:lnTo>
                                      <a:pt x="1819" y="393"/>
                                    </a:lnTo>
                                    <a:lnTo>
                                      <a:pt x="1820" y="411"/>
                                    </a:lnTo>
                                    <a:close/>
                                    <a:moveTo>
                                      <a:pt x="1486" y="411"/>
                                    </a:moveTo>
                                    <a:lnTo>
                                      <a:pt x="1486" y="430"/>
                                    </a:lnTo>
                                    <a:lnTo>
                                      <a:pt x="1488" y="448"/>
                                    </a:lnTo>
                                    <a:lnTo>
                                      <a:pt x="1490" y="465"/>
                                    </a:lnTo>
                                    <a:lnTo>
                                      <a:pt x="1493" y="481"/>
                                    </a:lnTo>
                                    <a:lnTo>
                                      <a:pt x="1498" y="496"/>
                                    </a:lnTo>
                                    <a:lnTo>
                                      <a:pt x="1503" y="510"/>
                                    </a:lnTo>
                                    <a:lnTo>
                                      <a:pt x="1509" y="523"/>
                                    </a:lnTo>
                                    <a:lnTo>
                                      <a:pt x="1517" y="535"/>
                                    </a:lnTo>
                                    <a:lnTo>
                                      <a:pt x="1525" y="546"/>
                                    </a:lnTo>
                                    <a:lnTo>
                                      <a:pt x="1534" y="555"/>
                                    </a:lnTo>
                                    <a:lnTo>
                                      <a:pt x="1545" y="563"/>
                                    </a:lnTo>
                                    <a:lnTo>
                                      <a:pt x="1557" y="570"/>
                                    </a:lnTo>
                                    <a:lnTo>
                                      <a:pt x="1570" y="575"/>
                                    </a:lnTo>
                                    <a:lnTo>
                                      <a:pt x="1584" y="578"/>
                                    </a:lnTo>
                                    <a:lnTo>
                                      <a:pt x="1599" y="580"/>
                                    </a:lnTo>
                                    <a:lnTo>
                                      <a:pt x="1615" y="581"/>
                                    </a:lnTo>
                                    <a:lnTo>
                                      <a:pt x="1631" y="580"/>
                                    </a:lnTo>
                                    <a:lnTo>
                                      <a:pt x="1646" y="578"/>
                                    </a:lnTo>
                                    <a:lnTo>
                                      <a:pt x="1660" y="575"/>
                                    </a:lnTo>
                                    <a:lnTo>
                                      <a:pt x="1673" y="570"/>
                                    </a:lnTo>
                                    <a:lnTo>
                                      <a:pt x="1685" y="563"/>
                                    </a:lnTo>
                                    <a:lnTo>
                                      <a:pt x="1695" y="555"/>
                                    </a:lnTo>
                                    <a:lnTo>
                                      <a:pt x="1705" y="546"/>
                                    </a:lnTo>
                                    <a:lnTo>
                                      <a:pt x="1713" y="535"/>
                                    </a:lnTo>
                                    <a:lnTo>
                                      <a:pt x="1721" y="523"/>
                                    </a:lnTo>
                                    <a:lnTo>
                                      <a:pt x="1727" y="510"/>
                                    </a:lnTo>
                                    <a:lnTo>
                                      <a:pt x="1732" y="496"/>
                                    </a:lnTo>
                                    <a:lnTo>
                                      <a:pt x="1737" y="481"/>
                                    </a:lnTo>
                                    <a:lnTo>
                                      <a:pt x="1740" y="465"/>
                                    </a:lnTo>
                                    <a:lnTo>
                                      <a:pt x="1743" y="448"/>
                                    </a:lnTo>
                                    <a:lnTo>
                                      <a:pt x="1744" y="430"/>
                                    </a:lnTo>
                                    <a:lnTo>
                                      <a:pt x="1745" y="411"/>
                                    </a:lnTo>
                                    <a:lnTo>
                                      <a:pt x="1744" y="392"/>
                                    </a:lnTo>
                                    <a:lnTo>
                                      <a:pt x="1743" y="374"/>
                                    </a:lnTo>
                                    <a:lnTo>
                                      <a:pt x="1740" y="357"/>
                                    </a:lnTo>
                                    <a:lnTo>
                                      <a:pt x="1737" y="341"/>
                                    </a:lnTo>
                                    <a:lnTo>
                                      <a:pt x="1732" y="326"/>
                                    </a:lnTo>
                                    <a:lnTo>
                                      <a:pt x="1727" y="313"/>
                                    </a:lnTo>
                                    <a:lnTo>
                                      <a:pt x="1721" y="300"/>
                                    </a:lnTo>
                                    <a:lnTo>
                                      <a:pt x="1713" y="287"/>
                                    </a:lnTo>
                                    <a:lnTo>
                                      <a:pt x="1705" y="277"/>
                                    </a:lnTo>
                                    <a:lnTo>
                                      <a:pt x="1695" y="268"/>
                                    </a:lnTo>
                                    <a:lnTo>
                                      <a:pt x="1685" y="260"/>
                                    </a:lnTo>
                                    <a:lnTo>
                                      <a:pt x="1673" y="254"/>
                                    </a:lnTo>
                                    <a:lnTo>
                                      <a:pt x="1660" y="249"/>
                                    </a:lnTo>
                                    <a:lnTo>
                                      <a:pt x="1646" y="245"/>
                                    </a:lnTo>
                                    <a:lnTo>
                                      <a:pt x="1631" y="243"/>
                                    </a:lnTo>
                                    <a:lnTo>
                                      <a:pt x="1614" y="243"/>
                                    </a:lnTo>
                                    <a:lnTo>
                                      <a:pt x="1598" y="243"/>
                                    </a:lnTo>
                                    <a:lnTo>
                                      <a:pt x="1583" y="245"/>
                                    </a:lnTo>
                                    <a:lnTo>
                                      <a:pt x="1569" y="249"/>
                                    </a:lnTo>
                                    <a:lnTo>
                                      <a:pt x="1556" y="254"/>
                                    </a:lnTo>
                                    <a:lnTo>
                                      <a:pt x="1544" y="260"/>
                                    </a:lnTo>
                                    <a:lnTo>
                                      <a:pt x="1534" y="268"/>
                                    </a:lnTo>
                                    <a:lnTo>
                                      <a:pt x="1524" y="277"/>
                                    </a:lnTo>
                                    <a:lnTo>
                                      <a:pt x="1516" y="287"/>
                                    </a:lnTo>
                                    <a:lnTo>
                                      <a:pt x="1509" y="300"/>
                                    </a:lnTo>
                                    <a:lnTo>
                                      <a:pt x="1503" y="313"/>
                                    </a:lnTo>
                                    <a:lnTo>
                                      <a:pt x="1498" y="326"/>
                                    </a:lnTo>
                                    <a:lnTo>
                                      <a:pt x="1493" y="341"/>
                                    </a:lnTo>
                                    <a:lnTo>
                                      <a:pt x="1490" y="357"/>
                                    </a:lnTo>
                                    <a:lnTo>
                                      <a:pt x="1488" y="374"/>
                                    </a:lnTo>
                                    <a:lnTo>
                                      <a:pt x="1486" y="392"/>
                                    </a:lnTo>
                                    <a:lnTo>
                                      <a:pt x="1486" y="411"/>
                                    </a:lnTo>
                                    <a:close/>
                                    <a:moveTo>
                                      <a:pt x="2092" y="641"/>
                                    </a:moveTo>
                                    <a:lnTo>
                                      <a:pt x="2072" y="640"/>
                                    </a:lnTo>
                                    <a:lnTo>
                                      <a:pt x="2053" y="638"/>
                                    </a:lnTo>
                                    <a:lnTo>
                                      <a:pt x="2044" y="636"/>
                                    </a:lnTo>
                                    <a:lnTo>
                                      <a:pt x="2035" y="633"/>
                                    </a:lnTo>
                                    <a:lnTo>
                                      <a:pt x="2026" y="630"/>
                                    </a:lnTo>
                                    <a:lnTo>
                                      <a:pt x="2018" y="627"/>
                                    </a:lnTo>
                                    <a:lnTo>
                                      <a:pt x="2010" y="623"/>
                                    </a:lnTo>
                                    <a:lnTo>
                                      <a:pt x="2002" y="619"/>
                                    </a:lnTo>
                                    <a:lnTo>
                                      <a:pt x="1994" y="614"/>
                                    </a:lnTo>
                                    <a:lnTo>
                                      <a:pt x="1987" y="609"/>
                                    </a:lnTo>
                                    <a:lnTo>
                                      <a:pt x="1980" y="603"/>
                                    </a:lnTo>
                                    <a:lnTo>
                                      <a:pt x="1973" y="597"/>
                                    </a:lnTo>
                                    <a:lnTo>
                                      <a:pt x="1967" y="591"/>
                                    </a:lnTo>
                                    <a:lnTo>
                                      <a:pt x="1959" y="584"/>
                                    </a:lnTo>
                                    <a:lnTo>
                                      <a:pt x="1953" y="577"/>
                                    </a:lnTo>
                                    <a:lnTo>
                                      <a:pt x="1948" y="569"/>
                                    </a:lnTo>
                                    <a:lnTo>
                                      <a:pt x="1942" y="560"/>
                                    </a:lnTo>
                                    <a:lnTo>
                                      <a:pt x="1938" y="552"/>
                                    </a:lnTo>
                                    <a:lnTo>
                                      <a:pt x="1933" y="543"/>
                                    </a:lnTo>
                                    <a:lnTo>
                                      <a:pt x="1929" y="533"/>
                                    </a:lnTo>
                                    <a:lnTo>
                                      <a:pt x="1925" y="523"/>
                                    </a:lnTo>
                                    <a:lnTo>
                                      <a:pt x="1922" y="512"/>
                                    </a:lnTo>
                                    <a:lnTo>
                                      <a:pt x="1917" y="490"/>
                                    </a:lnTo>
                                    <a:lnTo>
                                      <a:pt x="1913" y="466"/>
                                    </a:lnTo>
                                    <a:lnTo>
                                      <a:pt x="1910" y="440"/>
                                    </a:lnTo>
                                    <a:lnTo>
                                      <a:pt x="1910" y="413"/>
                                    </a:lnTo>
                                    <a:lnTo>
                                      <a:pt x="1910" y="385"/>
                                    </a:lnTo>
                                    <a:lnTo>
                                      <a:pt x="1913" y="359"/>
                                    </a:lnTo>
                                    <a:lnTo>
                                      <a:pt x="1917" y="335"/>
                                    </a:lnTo>
                                    <a:lnTo>
                                      <a:pt x="1922" y="313"/>
                                    </a:lnTo>
                                    <a:lnTo>
                                      <a:pt x="1926" y="302"/>
                                    </a:lnTo>
                                    <a:lnTo>
                                      <a:pt x="1929" y="292"/>
                                    </a:lnTo>
                                    <a:lnTo>
                                      <a:pt x="1933" y="281"/>
                                    </a:lnTo>
                                    <a:lnTo>
                                      <a:pt x="1938" y="272"/>
                                    </a:lnTo>
                                    <a:lnTo>
                                      <a:pt x="1943" y="263"/>
                                    </a:lnTo>
                                    <a:lnTo>
                                      <a:pt x="1948" y="255"/>
                                    </a:lnTo>
                                    <a:lnTo>
                                      <a:pt x="1954" y="247"/>
                                    </a:lnTo>
                                    <a:lnTo>
                                      <a:pt x="1960" y="240"/>
                                    </a:lnTo>
                                    <a:lnTo>
                                      <a:pt x="1967" y="233"/>
                                    </a:lnTo>
                                    <a:lnTo>
                                      <a:pt x="1974" y="226"/>
                                    </a:lnTo>
                                    <a:lnTo>
                                      <a:pt x="1980" y="220"/>
                                    </a:lnTo>
                                    <a:lnTo>
                                      <a:pt x="1988" y="214"/>
                                    </a:lnTo>
                                    <a:lnTo>
                                      <a:pt x="1995" y="209"/>
                                    </a:lnTo>
                                    <a:lnTo>
                                      <a:pt x="2003" y="204"/>
                                    </a:lnTo>
                                    <a:lnTo>
                                      <a:pt x="2011" y="200"/>
                                    </a:lnTo>
                                    <a:lnTo>
                                      <a:pt x="2019" y="196"/>
                                    </a:lnTo>
                                    <a:lnTo>
                                      <a:pt x="2027" y="193"/>
                                    </a:lnTo>
                                    <a:lnTo>
                                      <a:pt x="2036" y="190"/>
                                    </a:lnTo>
                                    <a:lnTo>
                                      <a:pt x="2045" y="187"/>
                                    </a:lnTo>
                                    <a:lnTo>
                                      <a:pt x="2054" y="185"/>
                                    </a:lnTo>
                                    <a:lnTo>
                                      <a:pt x="2073" y="182"/>
                                    </a:lnTo>
                                    <a:lnTo>
                                      <a:pt x="2093" y="182"/>
                                    </a:lnTo>
                                    <a:lnTo>
                                      <a:pt x="2106" y="182"/>
                                    </a:lnTo>
                                    <a:lnTo>
                                      <a:pt x="2117" y="183"/>
                                    </a:lnTo>
                                    <a:lnTo>
                                      <a:pt x="2129" y="184"/>
                                    </a:lnTo>
                                    <a:lnTo>
                                      <a:pt x="2140" y="186"/>
                                    </a:lnTo>
                                    <a:lnTo>
                                      <a:pt x="2150" y="189"/>
                                    </a:lnTo>
                                    <a:lnTo>
                                      <a:pt x="2159" y="192"/>
                                    </a:lnTo>
                                    <a:lnTo>
                                      <a:pt x="2168" y="196"/>
                                    </a:lnTo>
                                    <a:lnTo>
                                      <a:pt x="2177" y="201"/>
                                    </a:lnTo>
                                    <a:lnTo>
                                      <a:pt x="2192" y="211"/>
                                    </a:lnTo>
                                    <a:lnTo>
                                      <a:pt x="2206" y="222"/>
                                    </a:lnTo>
                                    <a:lnTo>
                                      <a:pt x="2219" y="234"/>
                                    </a:lnTo>
                                    <a:lnTo>
                                      <a:pt x="2230" y="247"/>
                                    </a:lnTo>
                                    <a:lnTo>
                                      <a:pt x="2235" y="247"/>
                                    </a:lnTo>
                                    <a:lnTo>
                                      <a:pt x="2234" y="241"/>
                                    </a:lnTo>
                                    <a:lnTo>
                                      <a:pt x="2234" y="233"/>
                                    </a:lnTo>
                                    <a:lnTo>
                                      <a:pt x="2233" y="225"/>
                                    </a:lnTo>
                                    <a:lnTo>
                                      <a:pt x="2232" y="215"/>
                                    </a:lnTo>
                                    <a:lnTo>
                                      <a:pt x="2231" y="205"/>
                                    </a:lnTo>
                                    <a:lnTo>
                                      <a:pt x="2230" y="196"/>
                                    </a:lnTo>
                                    <a:lnTo>
                                      <a:pt x="2230" y="188"/>
                                    </a:lnTo>
                                    <a:lnTo>
                                      <a:pt x="2230" y="182"/>
                                    </a:lnTo>
                                    <a:lnTo>
                                      <a:pt x="2230" y="5"/>
                                    </a:lnTo>
                                    <a:lnTo>
                                      <a:pt x="2303" y="5"/>
                                    </a:lnTo>
                                    <a:lnTo>
                                      <a:pt x="2303" y="633"/>
                                    </a:lnTo>
                                    <a:lnTo>
                                      <a:pt x="2244" y="633"/>
                                    </a:lnTo>
                                    <a:lnTo>
                                      <a:pt x="2233" y="574"/>
                                    </a:lnTo>
                                    <a:lnTo>
                                      <a:pt x="2230" y="574"/>
                                    </a:lnTo>
                                    <a:lnTo>
                                      <a:pt x="2219" y="587"/>
                                    </a:lnTo>
                                    <a:lnTo>
                                      <a:pt x="2207" y="600"/>
                                    </a:lnTo>
                                    <a:lnTo>
                                      <a:pt x="2193" y="611"/>
                                    </a:lnTo>
                                    <a:lnTo>
                                      <a:pt x="2177" y="621"/>
                                    </a:lnTo>
                                    <a:lnTo>
                                      <a:pt x="2169" y="626"/>
                                    </a:lnTo>
                                    <a:lnTo>
                                      <a:pt x="2159" y="630"/>
                                    </a:lnTo>
                                    <a:lnTo>
                                      <a:pt x="2150" y="634"/>
                                    </a:lnTo>
                                    <a:lnTo>
                                      <a:pt x="2139" y="636"/>
                                    </a:lnTo>
                                    <a:lnTo>
                                      <a:pt x="2128" y="638"/>
                                    </a:lnTo>
                                    <a:lnTo>
                                      <a:pt x="2117" y="640"/>
                                    </a:lnTo>
                                    <a:lnTo>
                                      <a:pt x="2105" y="641"/>
                                    </a:lnTo>
                                    <a:lnTo>
                                      <a:pt x="2092" y="641"/>
                                    </a:lnTo>
                                    <a:close/>
                                    <a:moveTo>
                                      <a:pt x="2104" y="581"/>
                                    </a:moveTo>
                                    <a:lnTo>
                                      <a:pt x="2121" y="580"/>
                                    </a:lnTo>
                                    <a:lnTo>
                                      <a:pt x="2136" y="579"/>
                                    </a:lnTo>
                                    <a:lnTo>
                                      <a:pt x="2150" y="576"/>
                                    </a:lnTo>
                                    <a:lnTo>
                                      <a:pt x="2163" y="571"/>
                                    </a:lnTo>
                                    <a:lnTo>
                                      <a:pt x="2175" y="566"/>
                                    </a:lnTo>
                                    <a:lnTo>
                                      <a:pt x="2185" y="559"/>
                                    </a:lnTo>
                                    <a:lnTo>
                                      <a:pt x="2195" y="552"/>
                                    </a:lnTo>
                                    <a:lnTo>
                                      <a:pt x="2202" y="543"/>
                                    </a:lnTo>
                                    <a:lnTo>
                                      <a:pt x="2209" y="532"/>
                                    </a:lnTo>
                                    <a:lnTo>
                                      <a:pt x="2215" y="521"/>
                                    </a:lnTo>
                                    <a:lnTo>
                                      <a:pt x="2220" y="508"/>
                                    </a:lnTo>
                                    <a:lnTo>
                                      <a:pt x="2224" y="495"/>
                                    </a:lnTo>
                                    <a:lnTo>
                                      <a:pt x="2227" y="479"/>
                                    </a:lnTo>
                                    <a:lnTo>
                                      <a:pt x="2229" y="463"/>
                                    </a:lnTo>
                                    <a:lnTo>
                                      <a:pt x="2230" y="446"/>
                                    </a:lnTo>
                                    <a:lnTo>
                                      <a:pt x="2231" y="427"/>
                                    </a:lnTo>
                                    <a:lnTo>
                                      <a:pt x="2231" y="414"/>
                                    </a:lnTo>
                                    <a:lnTo>
                                      <a:pt x="2230" y="394"/>
                                    </a:lnTo>
                                    <a:lnTo>
                                      <a:pt x="2229" y="375"/>
                                    </a:lnTo>
                                    <a:lnTo>
                                      <a:pt x="2227" y="357"/>
                                    </a:lnTo>
                                    <a:lnTo>
                                      <a:pt x="2224" y="341"/>
                                    </a:lnTo>
                                    <a:lnTo>
                                      <a:pt x="2220" y="325"/>
                                    </a:lnTo>
                                    <a:lnTo>
                                      <a:pt x="2215" y="311"/>
                                    </a:lnTo>
                                    <a:lnTo>
                                      <a:pt x="2210" y="299"/>
                                    </a:lnTo>
                                    <a:lnTo>
                                      <a:pt x="2204" y="286"/>
                                    </a:lnTo>
                                    <a:lnTo>
                                      <a:pt x="2200" y="281"/>
                                    </a:lnTo>
                                    <a:lnTo>
                                      <a:pt x="2196" y="276"/>
                                    </a:lnTo>
                                    <a:lnTo>
                                      <a:pt x="2192" y="271"/>
                                    </a:lnTo>
                                    <a:lnTo>
                                      <a:pt x="2187" y="267"/>
                                    </a:lnTo>
                                    <a:lnTo>
                                      <a:pt x="2177" y="259"/>
                                    </a:lnTo>
                                    <a:lnTo>
                                      <a:pt x="2165" y="253"/>
                                    </a:lnTo>
                                    <a:lnTo>
                                      <a:pt x="2151" y="248"/>
                                    </a:lnTo>
                                    <a:lnTo>
                                      <a:pt x="2137" y="245"/>
                                    </a:lnTo>
                                    <a:lnTo>
                                      <a:pt x="2121" y="242"/>
                                    </a:lnTo>
                                    <a:lnTo>
                                      <a:pt x="2103" y="242"/>
                                    </a:lnTo>
                                    <a:lnTo>
                                      <a:pt x="2089" y="243"/>
                                    </a:lnTo>
                                    <a:lnTo>
                                      <a:pt x="2075" y="245"/>
                                    </a:lnTo>
                                    <a:lnTo>
                                      <a:pt x="2063" y="248"/>
                                    </a:lnTo>
                                    <a:lnTo>
                                      <a:pt x="2052" y="253"/>
                                    </a:lnTo>
                                    <a:lnTo>
                                      <a:pt x="2041" y="260"/>
                                    </a:lnTo>
                                    <a:lnTo>
                                      <a:pt x="2032" y="268"/>
                                    </a:lnTo>
                                    <a:lnTo>
                                      <a:pt x="2023" y="277"/>
                                    </a:lnTo>
                                    <a:lnTo>
                                      <a:pt x="2015" y="288"/>
                                    </a:lnTo>
                                    <a:lnTo>
                                      <a:pt x="2008" y="302"/>
                                    </a:lnTo>
                                    <a:lnTo>
                                      <a:pt x="2002" y="315"/>
                                    </a:lnTo>
                                    <a:lnTo>
                                      <a:pt x="1997" y="329"/>
                                    </a:lnTo>
                                    <a:lnTo>
                                      <a:pt x="1993" y="344"/>
                                    </a:lnTo>
                                    <a:lnTo>
                                      <a:pt x="1990" y="360"/>
                                    </a:lnTo>
                                    <a:lnTo>
                                      <a:pt x="1988" y="377"/>
                                    </a:lnTo>
                                    <a:lnTo>
                                      <a:pt x="1986" y="395"/>
                                    </a:lnTo>
                                    <a:lnTo>
                                      <a:pt x="1986" y="414"/>
                                    </a:lnTo>
                                    <a:lnTo>
                                      <a:pt x="1986" y="434"/>
                                    </a:lnTo>
                                    <a:lnTo>
                                      <a:pt x="1988" y="452"/>
                                    </a:lnTo>
                                    <a:lnTo>
                                      <a:pt x="1990" y="469"/>
                                    </a:lnTo>
                                    <a:lnTo>
                                      <a:pt x="1993" y="485"/>
                                    </a:lnTo>
                                    <a:lnTo>
                                      <a:pt x="1997" y="500"/>
                                    </a:lnTo>
                                    <a:lnTo>
                                      <a:pt x="2002" y="513"/>
                                    </a:lnTo>
                                    <a:lnTo>
                                      <a:pt x="2008" y="526"/>
                                    </a:lnTo>
                                    <a:lnTo>
                                      <a:pt x="2015" y="537"/>
                                    </a:lnTo>
                                    <a:lnTo>
                                      <a:pt x="2023" y="548"/>
                                    </a:lnTo>
                                    <a:lnTo>
                                      <a:pt x="2032" y="556"/>
                                    </a:lnTo>
                                    <a:lnTo>
                                      <a:pt x="2041" y="564"/>
                                    </a:lnTo>
                                    <a:lnTo>
                                      <a:pt x="2052" y="570"/>
                                    </a:lnTo>
                                    <a:lnTo>
                                      <a:pt x="2063" y="575"/>
                                    </a:lnTo>
                                    <a:lnTo>
                                      <a:pt x="2076" y="578"/>
                                    </a:lnTo>
                                    <a:lnTo>
                                      <a:pt x="2089" y="580"/>
                                    </a:lnTo>
                                    <a:lnTo>
                                      <a:pt x="2104" y="581"/>
                                    </a:lnTo>
                                    <a:close/>
                                    <a:moveTo>
                                      <a:pt x="2656" y="182"/>
                                    </a:moveTo>
                                    <a:lnTo>
                                      <a:pt x="2675" y="182"/>
                                    </a:lnTo>
                                    <a:lnTo>
                                      <a:pt x="2693" y="184"/>
                                    </a:lnTo>
                                    <a:lnTo>
                                      <a:pt x="2710" y="187"/>
                                    </a:lnTo>
                                    <a:lnTo>
                                      <a:pt x="2725" y="191"/>
                                    </a:lnTo>
                                    <a:lnTo>
                                      <a:pt x="2739" y="197"/>
                                    </a:lnTo>
                                    <a:lnTo>
                                      <a:pt x="2753" y="203"/>
                                    </a:lnTo>
                                    <a:lnTo>
                                      <a:pt x="2764" y="211"/>
                                    </a:lnTo>
                                    <a:lnTo>
                                      <a:pt x="2776" y="220"/>
                                    </a:lnTo>
                                    <a:lnTo>
                                      <a:pt x="2786" y="230"/>
                                    </a:lnTo>
                                    <a:lnTo>
                                      <a:pt x="2794" y="242"/>
                                    </a:lnTo>
                                    <a:lnTo>
                                      <a:pt x="2801" y="255"/>
                                    </a:lnTo>
                                    <a:lnTo>
                                      <a:pt x="2807" y="270"/>
                                    </a:lnTo>
                                    <a:lnTo>
                                      <a:pt x="2811" y="286"/>
                                    </a:lnTo>
                                    <a:lnTo>
                                      <a:pt x="2814" y="305"/>
                                    </a:lnTo>
                                    <a:lnTo>
                                      <a:pt x="2816" y="324"/>
                                    </a:lnTo>
                                    <a:lnTo>
                                      <a:pt x="2817" y="345"/>
                                    </a:lnTo>
                                    <a:lnTo>
                                      <a:pt x="2817" y="633"/>
                                    </a:lnTo>
                                    <a:lnTo>
                                      <a:pt x="2744" y="633"/>
                                    </a:lnTo>
                                    <a:lnTo>
                                      <a:pt x="2744" y="350"/>
                                    </a:lnTo>
                                    <a:lnTo>
                                      <a:pt x="2743" y="337"/>
                                    </a:lnTo>
                                    <a:lnTo>
                                      <a:pt x="2742" y="325"/>
                                    </a:lnTo>
                                    <a:lnTo>
                                      <a:pt x="2740" y="314"/>
                                    </a:lnTo>
                                    <a:lnTo>
                                      <a:pt x="2738" y="303"/>
                                    </a:lnTo>
                                    <a:lnTo>
                                      <a:pt x="2734" y="294"/>
                                    </a:lnTo>
                                    <a:lnTo>
                                      <a:pt x="2730" y="284"/>
                                    </a:lnTo>
                                    <a:lnTo>
                                      <a:pt x="2725" y="276"/>
                                    </a:lnTo>
                                    <a:lnTo>
                                      <a:pt x="2719" y="269"/>
                                    </a:lnTo>
                                    <a:lnTo>
                                      <a:pt x="2713" y="263"/>
                                    </a:lnTo>
                                    <a:lnTo>
                                      <a:pt x="2705" y="258"/>
                                    </a:lnTo>
                                    <a:lnTo>
                                      <a:pt x="2697" y="253"/>
                                    </a:lnTo>
                                    <a:lnTo>
                                      <a:pt x="2688" y="249"/>
                                    </a:lnTo>
                                    <a:lnTo>
                                      <a:pt x="2679" y="246"/>
                                    </a:lnTo>
                                    <a:lnTo>
                                      <a:pt x="2668" y="244"/>
                                    </a:lnTo>
                                    <a:lnTo>
                                      <a:pt x="2657" y="243"/>
                                    </a:lnTo>
                                    <a:lnTo>
                                      <a:pt x="2645" y="243"/>
                                    </a:lnTo>
                                    <a:lnTo>
                                      <a:pt x="2627" y="243"/>
                                    </a:lnTo>
                                    <a:lnTo>
                                      <a:pt x="2611" y="245"/>
                                    </a:lnTo>
                                    <a:lnTo>
                                      <a:pt x="2596" y="248"/>
                                    </a:lnTo>
                                    <a:lnTo>
                                      <a:pt x="2583" y="253"/>
                                    </a:lnTo>
                                    <a:lnTo>
                                      <a:pt x="2571" y="259"/>
                                    </a:lnTo>
                                    <a:lnTo>
                                      <a:pt x="2560" y="266"/>
                                    </a:lnTo>
                                    <a:lnTo>
                                      <a:pt x="2551" y="274"/>
                                    </a:lnTo>
                                    <a:lnTo>
                                      <a:pt x="2543" y="284"/>
                                    </a:lnTo>
                                    <a:lnTo>
                                      <a:pt x="2537" y="296"/>
                                    </a:lnTo>
                                    <a:lnTo>
                                      <a:pt x="2531" y="308"/>
                                    </a:lnTo>
                                    <a:lnTo>
                                      <a:pt x="2526" y="321"/>
                                    </a:lnTo>
                                    <a:lnTo>
                                      <a:pt x="2522" y="335"/>
                                    </a:lnTo>
                                    <a:lnTo>
                                      <a:pt x="2519" y="351"/>
                                    </a:lnTo>
                                    <a:lnTo>
                                      <a:pt x="2517" y="367"/>
                                    </a:lnTo>
                                    <a:lnTo>
                                      <a:pt x="2516" y="385"/>
                                    </a:lnTo>
                                    <a:lnTo>
                                      <a:pt x="2515" y="404"/>
                                    </a:lnTo>
                                    <a:lnTo>
                                      <a:pt x="2515" y="633"/>
                                    </a:lnTo>
                                    <a:lnTo>
                                      <a:pt x="2443" y="633"/>
                                    </a:lnTo>
                                    <a:lnTo>
                                      <a:pt x="2443" y="190"/>
                                    </a:lnTo>
                                    <a:lnTo>
                                      <a:pt x="2501" y="190"/>
                                    </a:lnTo>
                                    <a:lnTo>
                                      <a:pt x="2512" y="250"/>
                                    </a:lnTo>
                                    <a:lnTo>
                                      <a:pt x="2516" y="250"/>
                                    </a:lnTo>
                                    <a:lnTo>
                                      <a:pt x="2522" y="242"/>
                                    </a:lnTo>
                                    <a:lnTo>
                                      <a:pt x="2528" y="234"/>
                                    </a:lnTo>
                                    <a:lnTo>
                                      <a:pt x="2535" y="227"/>
                                    </a:lnTo>
                                    <a:lnTo>
                                      <a:pt x="2542" y="220"/>
                                    </a:lnTo>
                                    <a:lnTo>
                                      <a:pt x="2549" y="214"/>
                                    </a:lnTo>
                                    <a:lnTo>
                                      <a:pt x="2558" y="208"/>
                                    </a:lnTo>
                                    <a:lnTo>
                                      <a:pt x="2566" y="203"/>
                                    </a:lnTo>
                                    <a:lnTo>
                                      <a:pt x="2576" y="198"/>
                                    </a:lnTo>
                                    <a:lnTo>
                                      <a:pt x="2585" y="194"/>
                                    </a:lnTo>
                                    <a:lnTo>
                                      <a:pt x="2595" y="191"/>
                                    </a:lnTo>
                                    <a:lnTo>
                                      <a:pt x="2605" y="188"/>
                                    </a:lnTo>
                                    <a:lnTo>
                                      <a:pt x="2615" y="186"/>
                                    </a:lnTo>
                                    <a:lnTo>
                                      <a:pt x="2625" y="184"/>
                                    </a:lnTo>
                                    <a:lnTo>
                                      <a:pt x="2635" y="183"/>
                                    </a:lnTo>
                                    <a:lnTo>
                                      <a:pt x="2645" y="182"/>
                                    </a:lnTo>
                                    <a:lnTo>
                                      <a:pt x="2656" y="182"/>
                                    </a:lnTo>
                                    <a:close/>
                                    <a:moveTo>
                                      <a:pt x="3026" y="633"/>
                                    </a:moveTo>
                                    <a:lnTo>
                                      <a:pt x="2954" y="633"/>
                                    </a:lnTo>
                                    <a:lnTo>
                                      <a:pt x="2954" y="190"/>
                                    </a:lnTo>
                                    <a:lnTo>
                                      <a:pt x="3026" y="190"/>
                                    </a:lnTo>
                                    <a:lnTo>
                                      <a:pt x="3026" y="633"/>
                                    </a:lnTo>
                                    <a:close/>
                                    <a:moveTo>
                                      <a:pt x="3112" y="8"/>
                                    </a:moveTo>
                                    <a:lnTo>
                                      <a:pt x="3106" y="16"/>
                                    </a:lnTo>
                                    <a:lnTo>
                                      <a:pt x="3099" y="25"/>
                                    </a:lnTo>
                                    <a:lnTo>
                                      <a:pt x="3091" y="35"/>
                                    </a:lnTo>
                                    <a:lnTo>
                                      <a:pt x="3081" y="47"/>
                                    </a:lnTo>
                                    <a:lnTo>
                                      <a:pt x="3071" y="58"/>
                                    </a:lnTo>
                                    <a:lnTo>
                                      <a:pt x="3060" y="70"/>
                                    </a:lnTo>
                                    <a:lnTo>
                                      <a:pt x="3049" y="82"/>
                                    </a:lnTo>
                                    <a:lnTo>
                                      <a:pt x="3037" y="94"/>
                                    </a:lnTo>
                                    <a:lnTo>
                                      <a:pt x="3026" y="105"/>
                                    </a:lnTo>
                                    <a:lnTo>
                                      <a:pt x="3015" y="115"/>
                                    </a:lnTo>
                                    <a:lnTo>
                                      <a:pt x="3004" y="124"/>
                                    </a:lnTo>
                                    <a:lnTo>
                                      <a:pt x="2994" y="132"/>
                                    </a:lnTo>
                                    <a:lnTo>
                                      <a:pt x="2946" y="132"/>
                                    </a:lnTo>
                                    <a:lnTo>
                                      <a:pt x="2946" y="122"/>
                                    </a:lnTo>
                                    <a:lnTo>
                                      <a:pt x="2952" y="114"/>
                                    </a:lnTo>
                                    <a:lnTo>
                                      <a:pt x="2959" y="105"/>
                                    </a:lnTo>
                                    <a:lnTo>
                                      <a:pt x="2966" y="95"/>
                                    </a:lnTo>
                                    <a:lnTo>
                                      <a:pt x="2973" y="85"/>
                                    </a:lnTo>
                                    <a:lnTo>
                                      <a:pt x="2980" y="74"/>
                                    </a:lnTo>
                                    <a:lnTo>
                                      <a:pt x="2987" y="63"/>
                                    </a:lnTo>
                                    <a:lnTo>
                                      <a:pt x="2994" y="52"/>
                                    </a:lnTo>
                                    <a:lnTo>
                                      <a:pt x="3001" y="41"/>
                                    </a:lnTo>
                                    <a:lnTo>
                                      <a:pt x="3008" y="30"/>
                                    </a:lnTo>
                                    <a:lnTo>
                                      <a:pt x="3014" y="19"/>
                                    </a:lnTo>
                                    <a:lnTo>
                                      <a:pt x="3020" y="9"/>
                                    </a:lnTo>
                                    <a:lnTo>
                                      <a:pt x="3024" y="0"/>
                                    </a:lnTo>
                                    <a:lnTo>
                                      <a:pt x="3112" y="0"/>
                                    </a:lnTo>
                                    <a:lnTo>
                                      <a:pt x="3112" y="8"/>
                                    </a:lnTo>
                                    <a:close/>
                                    <a:moveTo>
                                      <a:pt x="3592" y="182"/>
                                    </a:moveTo>
                                    <a:lnTo>
                                      <a:pt x="3612" y="182"/>
                                    </a:lnTo>
                                    <a:lnTo>
                                      <a:pt x="3631" y="185"/>
                                    </a:lnTo>
                                    <a:lnTo>
                                      <a:pt x="3640" y="187"/>
                                    </a:lnTo>
                                    <a:lnTo>
                                      <a:pt x="3649" y="190"/>
                                    </a:lnTo>
                                    <a:lnTo>
                                      <a:pt x="3658" y="192"/>
                                    </a:lnTo>
                                    <a:lnTo>
                                      <a:pt x="3666" y="196"/>
                                    </a:lnTo>
                                    <a:lnTo>
                                      <a:pt x="3674" y="200"/>
                                    </a:lnTo>
                                    <a:lnTo>
                                      <a:pt x="3682" y="204"/>
                                    </a:lnTo>
                                    <a:lnTo>
                                      <a:pt x="3689" y="208"/>
                                    </a:lnTo>
                                    <a:lnTo>
                                      <a:pt x="3697" y="214"/>
                                    </a:lnTo>
                                    <a:lnTo>
                                      <a:pt x="3711" y="225"/>
                                    </a:lnTo>
                                    <a:lnTo>
                                      <a:pt x="3724" y="238"/>
                                    </a:lnTo>
                                    <a:lnTo>
                                      <a:pt x="3730" y="246"/>
                                    </a:lnTo>
                                    <a:lnTo>
                                      <a:pt x="3735" y="254"/>
                                    </a:lnTo>
                                    <a:lnTo>
                                      <a:pt x="3741" y="262"/>
                                    </a:lnTo>
                                    <a:lnTo>
                                      <a:pt x="3746" y="271"/>
                                    </a:lnTo>
                                    <a:lnTo>
                                      <a:pt x="3750" y="280"/>
                                    </a:lnTo>
                                    <a:lnTo>
                                      <a:pt x="3754" y="290"/>
                                    </a:lnTo>
                                    <a:lnTo>
                                      <a:pt x="3758" y="300"/>
                                    </a:lnTo>
                                    <a:lnTo>
                                      <a:pt x="3761" y="311"/>
                                    </a:lnTo>
                                    <a:lnTo>
                                      <a:pt x="3767" y="333"/>
                                    </a:lnTo>
                                    <a:lnTo>
                                      <a:pt x="3771" y="357"/>
                                    </a:lnTo>
                                    <a:lnTo>
                                      <a:pt x="3773" y="383"/>
                                    </a:lnTo>
                                    <a:lnTo>
                                      <a:pt x="3774" y="411"/>
                                    </a:lnTo>
                                    <a:lnTo>
                                      <a:pt x="3773" y="438"/>
                                    </a:lnTo>
                                    <a:lnTo>
                                      <a:pt x="3771" y="464"/>
                                    </a:lnTo>
                                    <a:lnTo>
                                      <a:pt x="3767" y="488"/>
                                    </a:lnTo>
                                    <a:lnTo>
                                      <a:pt x="3761" y="510"/>
                                    </a:lnTo>
                                    <a:lnTo>
                                      <a:pt x="3758" y="521"/>
                                    </a:lnTo>
                                    <a:lnTo>
                                      <a:pt x="3754" y="531"/>
                                    </a:lnTo>
                                    <a:lnTo>
                                      <a:pt x="3750" y="541"/>
                                    </a:lnTo>
                                    <a:lnTo>
                                      <a:pt x="3746" y="550"/>
                                    </a:lnTo>
                                    <a:lnTo>
                                      <a:pt x="3741" y="559"/>
                                    </a:lnTo>
                                    <a:lnTo>
                                      <a:pt x="3735" y="567"/>
                                    </a:lnTo>
                                    <a:lnTo>
                                      <a:pt x="3730" y="575"/>
                                    </a:lnTo>
                                    <a:lnTo>
                                      <a:pt x="3724" y="583"/>
                                    </a:lnTo>
                                    <a:lnTo>
                                      <a:pt x="3717" y="590"/>
                                    </a:lnTo>
                                    <a:lnTo>
                                      <a:pt x="3711" y="596"/>
                                    </a:lnTo>
                                    <a:lnTo>
                                      <a:pt x="3704" y="603"/>
                                    </a:lnTo>
                                    <a:lnTo>
                                      <a:pt x="3697" y="608"/>
                                    </a:lnTo>
                                    <a:lnTo>
                                      <a:pt x="3689" y="614"/>
                                    </a:lnTo>
                                    <a:lnTo>
                                      <a:pt x="3682" y="618"/>
                                    </a:lnTo>
                                    <a:lnTo>
                                      <a:pt x="3674" y="623"/>
                                    </a:lnTo>
                                    <a:lnTo>
                                      <a:pt x="3666" y="627"/>
                                    </a:lnTo>
                                    <a:lnTo>
                                      <a:pt x="3657" y="630"/>
                                    </a:lnTo>
                                    <a:lnTo>
                                      <a:pt x="3649" y="633"/>
                                    </a:lnTo>
                                    <a:lnTo>
                                      <a:pt x="3640" y="636"/>
                                    </a:lnTo>
                                    <a:lnTo>
                                      <a:pt x="3631" y="638"/>
                                    </a:lnTo>
                                    <a:lnTo>
                                      <a:pt x="3611" y="640"/>
                                    </a:lnTo>
                                    <a:lnTo>
                                      <a:pt x="3591" y="641"/>
                                    </a:lnTo>
                                    <a:lnTo>
                                      <a:pt x="3579" y="641"/>
                                    </a:lnTo>
                                    <a:lnTo>
                                      <a:pt x="3566" y="640"/>
                                    </a:lnTo>
                                    <a:lnTo>
                                      <a:pt x="3555" y="639"/>
                                    </a:lnTo>
                                    <a:lnTo>
                                      <a:pt x="3544" y="636"/>
                                    </a:lnTo>
                                    <a:lnTo>
                                      <a:pt x="3533" y="634"/>
                                    </a:lnTo>
                                    <a:lnTo>
                                      <a:pt x="3524" y="630"/>
                                    </a:lnTo>
                                    <a:lnTo>
                                      <a:pt x="3514" y="626"/>
                                    </a:lnTo>
                                    <a:lnTo>
                                      <a:pt x="3506" y="622"/>
                                    </a:lnTo>
                                    <a:lnTo>
                                      <a:pt x="3490" y="612"/>
                                    </a:lnTo>
                                    <a:lnTo>
                                      <a:pt x="3476" y="601"/>
                                    </a:lnTo>
                                    <a:lnTo>
                                      <a:pt x="3464" y="589"/>
                                    </a:lnTo>
                                    <a:lnTo>
                                      <a:pt x="3453" y="577"/>
                                    </a:lnTo>
                                    <a:lnTo>
                                      <a:pt x="3448" y="577"/>
                                    </a:lnTo>
                                    <a:lnTo>
                                      <a:pt x="3449" y="584"/>
                                    </a:lnTo>
                                    <a:lnTo>
                                      <a:pt x="3450" y="593"/>
                                    </a:lnTo>
                                    <a:lnTo>
                                      <a:pt x="3451" y="602"/>
                                    </a:lnTo>
                                    <a:lnTo>
                                      <a:pt x="3452" y="612"/>
                                    </a:lnTo>
                                    <a:lnTo>
                                      <a:pt x="3453" y="623"/>
                                    </a:lnTo>
                                    <a:lnTo>
                                      <a:pt x="3453" y="632"/>
                                    </a:lnTo>
                                    <a:lnTo>
                                      <a:pt x="3453" y="641"/>
                                    </a:lnTo>
                                    <a:lnTo>
                                      <a:pt x="3453" y="649"/>
                                    </a:lnTo>
                                    <a:lnTo>
                                      <a:pt x="3453" y="832"/>
                                    </a:lnTo>
                                    <a:lnTo>
                                      <a:pt x="3381" y="832"/>
                                    </a:lnTo>
                                    <a:lnTo>
                                      <a:pt x="3381" y="190"/>
                                    </a:lnTo>
                                    <a:lnTo>
                                      <a:pt x="3440" y="190"/>
                                    </a:lnTo>
                                    <a:lnTo>
                                      <a:pt x="3450" y="250"/>
                                    </a:lnTo>
                                    <a:lnTo>
                                      <a:pt x="3453" y="250"/>
                                    </a:lnTo>
                                    <a:lnTo>
                                      <a:pt x="3464" y="236"/>
                                    </a:lnTo>
                                    <a:lnTo>
                                      <a:pt x="3476" y="223"/>
                                    </a:lnTo>
                                    <a:lnTo>
                                      <a:pt x="3490" y="212"/>
                                    </a:lnTo>
                                    <a:lnTo>
                                      <a:pt x="3505" y="201"/>
                                    </a:lnTo>
                                    <a:lnTo>
                                      <a:pt x="3514" y="197"/>
                                    </a:lnTo>
                                    <a:lnTo>
                                      <a:pt x="3523" y="193"/>
                                    </a:lnTo>
                                    <a:lnTo>
                                      <a:pt x="3533" y="189"/>
                                    </a:lnTo>
                                    <a:lnTo>
                                      <a:pt x="3543" y="186"/>
                                    </a:lnTo>
                                    <a:lnTo>
                                      <a:pt x="3554" y="184"/>
                                    </a:lnTo>
                                    <a:lnTo>
                                      <a:pt x="3566" y="183"/>
                                    </a:lnTo>
                                    <a:lnTo>
                                      <a:pt x="3579" y="182"/>
                                    </a:lnTo>
                                    <a:lnTo>
                                      <a:pt x="3592" y="182"/>
                                    </a:lnTo>
                                    <a:close/>
                                    <a:moveTo>
                                      <a:pt x="3579" y="243"/>
                                    </a:moveTo>
                                    <a:lnTo>
                                      <a:pt x="3562" y="243"/>
                                    </a:lnTo>
                                    <a:lnTo>
                                      <a:pt x="3547" y="245"/>
                                    </a:lnTo>
                                    <a:lnTo>
                                      <a:pt x="3533" y="248"/>
                                    </a:lnTo>
                                    <a:lnTo>
                                      <a:pt x="3520" y="252"/>
                                    </a:lnTo>
                                    <a:lnTo>
                                      <a:pt x="3509" y="257"/>
                                    </a:lnTo>
                                    <a:lnTo>
                                      <a:pt x="3499" y="264"/>
                                    </a:lnTo>
                                    <a:lnTo>
                                      <a:pt x="3490" y="272"/>
                                    </a:lnTo>
                                    <a:lnTo>
                                      <a:pt x="3483" y="281"/>
                                    </a:lnTo>
                                    <a:lnTo>
                                      <a:pt x="3476" y="292"/>
                                    </a:lnTo>
                                    <a:lnTo>
                                      <a:pt x="3471" y="303"/>
                                    </a:lnTo>
                                    <a:lnTo>
                                      <a:pt x="3466" y="316"/>
                                    </a:lnTo>
                                    <a:lnTo>
                                      <a:pt x="3462" y="329"/>
                                    </a:lnTo>
                                    <a:lnTo>
                                      <a:pt x="3458" y="344"/>
                                    </a:lnTo>
                                    <a:lnTo>
                                      <a:pt x="3456" y="361"/>
                                    </a:lnTo>
                                    <a:lnTo>
                                      <a:pt x="3454" y="378"/>
                                    </a:lnTo>
                                    <a:lnTo>
                                      <a:pt x="3453" y="397"/>
                                    </a:lnTo>
                                    <a:lnTo>
                                      <a:pt x="3453" y="411"/>
                                    </a:lnTo>
                                    <a:lnTo>
                                      <a:pt x="3454" y="431"/>
                                    </a:lnTo>
                                    <a:lnTo>
                                      <a:pt x="3455" y="450"/>
                                    </a:lnTo>
                                    <a:lnTo>
                                      <a:pt x="3457" y="467"/>
                                    </a:lnTo>
                                    <a:lnTo>
                                      <a:pt x="3460" y="483"/>
                                    </a:lnTo>
                                    <a:lnTo>
                                      <a:pt x="3464" y="498"/>
                                    </a:lnTo>
                                    <a:lnTo>
                                      <a:pt x="3469" y="512"/>
                                    </a:lnTo>
                                    <a:lnTo>
                                      <a:pt x="3474" y="525"/>
                                    </a:lnTo>
                                    <a:lnTo>
                                      <a:pt x="3480" y="537"/>
                                    </a:lnTo>
                                    <a:lnTo>
                                      <a:pt x="3488" y="547"/>
                                    </a:lnTo>
                                    <a:lnTo>
                                      <a:pt x="3497" y="556"/>
                                    </a:lnTo>
                                    <a:lnTo>
                                      <a:pt x="3507" y="564"/>
                                    </a:lnTo>
                                    <a:lnTo>
                                      <a:pt x="3519" y="570"/>
                                    </a:lnTo>
                                    <a:lnTo>
                                      <a:pt x="3532" y="575"/>
                                    </a:lnTo>
                                    <a:lnTo>
                                      <a:pt x="3546" y="578"/>
                                    </a:lnTo>
                                    <a:lnTo>
                                      <a:pt x="3562" y="580"/>
                                    </a:lnTo>
                                    <a:lnTo>
                                      <a:pt x="3581" y="581"/>
                                    </a:lnTo>
                                    <a:lnTo>
                                      <a:pt x="3591" y="581"/>
                                    </a:lnTo>
                                    <a:lnTo>
                                      <a:pt x="3600" y="580"/>
                                    </a:lnTo>
                                    <a:lnTo>
                                      <a:pt x="3609" y="578"/>
                                    </a:lnTo>
                                    <a:lnTo>
                                      <a:pt x="3617" y="575"/>
                                    </a:lnTo>
                                    <a:lnTo>
                                      <a:pt x="3626" y="572"/>
                                    </a:lnTo>
                                    <a:lnTo>
                                      <a:pt x="3633" y="568"/>
                                    </a:lnTo>
                                    <a:lnTo>
                                      <a:pt x="3640" y="564"/>
                                    </a:lnTo>
                                    <a:lnTo>
                                      <a:pt x="3647" y="559"/>
                                    </a:lnTo>
                                    <a:lnTo>
                                      <a:pt x="3653" y="553"/>
                                    </a:lnTo>
                                    <a:lnTo>
                                      <a:pt x="3659" y="547"/>
                                    </a:lnTo>
                                    <a:lnTo>
                                      <a:pt x="3665" y="540"/>
                                    </a:lnTo>
                                    <a:lnTo>
                                      <a:pt x="3670" y="532"/>
                                    </a:lnTo>
                                    <a:lnTo>
                                      <a:pt x="3674" y="525"/>
                                    </a:lnTo>
                                    <a:lnTo>
                                      <a:pt x="3679" y="516"/>
                                    </a:lnTo>
                                    <a:lnTo>
                                      <a:pt x="3682" y="507"/>
                                    </a:lnTo>
                                    <a:lnTo>
                                      <a:pt x="3686" y="498"/>
                                    </a:lnTo>
                                    <a:lnTo>
                                      <a:pt x="3691" y="478"/>
                                    </a:lnTo>
                                    <a:lnTo>
                                      <a:pt x="3695" y="457"/>
                                    </a:lnTo>
                                    <a:lnTo>
                                      <a:pt x="3698" y="434"/>
                                    </a:lnTo>
                                    <a:lnTo>
                                      <a:pt x="3699" y="410"/>
                                    </a:lnTo>
                                    <a:lnTo>
                                      <a:pt x="3698" y="392"/>
                                    </a:lnTo>
                                    <a:lnTo>
                                      <a:pt x="3697" y="374"/>
                                    </a:lnTo>
                                    <a:lnTo>
                                      <a:pt x="3694" y="358"/>
                                    </a:lnTo>
                                    <a:lnTo>
                                      <a:pt x="3691" y="342"/>
                                    </a:lnTo>
                                    <a:lnTo>
                                      <a:pt x="3687" y="327"/>
                                    </a:lnTo>
                                    <a:lnTo>
                                      <a:pt x="3682" y="314"/>
                                    </a:lnTo>
                                    <a:lnTo>
                                      <a:pt x="3676" y="301"/>
                                    </a:lnTo>
                                    <a:lnTo>
                                      <a:pt x="3669" y="288"/>
                                    </a:lnTo>
                                    <a:lnTo>
                                      <a:pt x="3661" y="277"/>
                                    </a:lnTo>
                                    <a:lnTo>
                                      <a:pt x="3653" y="268"/>
                                    </a:lnTo>
                                    <a:lnTo>
                                      <a:pt x="3643" y="260"/>
                                    </a:lnTo>
                                    <a:lnTo>
                                      <a:pt x="3632" y="254"/>
                                    </a:lnTo>
                                    <a:lnTo>
                                      <a:pt x="3620" y="249"/>
                                    </a:lnTo>
                                    <a:lnTo>
                                      <a:pt x="3608" y="245"/>
                                    </a:lnTo>
                                    <a:lnTo>
                                      <a:pt x="3594" y="243"/>
                                    </a:lnTo>
                                    <a:lnTo>
                                      <a:pt x="3579" y="243"/>
                                    </a:lnTo>
                                    <a:close/>
                                    <a:moveTo>
                                      <a:pt x="4060" y="182"/>
                                    </a:moveTo>
                                    <a:lnTo>
                                      <a:pt x="4074" y="182"/>
                                    </a:lnTo>
                                    <a:lnTo>
                                      <a:pt x="4087" y="183"/>
                                    </a:lnTo>
                                    <a:lnTo>
                                      <a:pt x="4100" y="185"/>
                                    </a:lnTo>
                                    <a:lnTo>
                                      <a:pt x="4113" y="188"/>
                                    </a:lnTo>
                                    <a:lnTo>
                                      <a:pt x="4125" y="191"/>
                                    </a:lnTo>
                                    <a:lnTo>
                                      <a:pt x="4136" y="195"/>
                                    </a:lnTo>
                                    <a:lnTo>
                                      <a:pt x="4147" y="200"/>
                                    </a:lnTo>
                                    <a:lnTo>
                                      <a:pt x="4158" y="206"/>
                                    </a:lnTo>
                                    <a:lnTo>
                                      <a:pt x="4168" y="213"/>
                                    </a:lnTo>
                                    <a:lnTo>
                                      <a:pt x="4177" y="220"/>
                                    </a:lnTo>
                                    <a:lnTo>
                                      <a:pt x="4186" y="228"/>
                                    </a:lnTo>
                                    <a:lnTo>
                                      <a:pt x="4194" y="236"/>
                                    </a:lnTo>
                                    <a:lnTo>
                                      <a:pt x="4201" y="245"/>
                                    </a:lnTo>
                                    <a:lnTo>
                                      <a:pt x="4208" y="255"/>
                                    </a:lnTo>
                                    <a:lnTo>
                                      <a:pt x="4215" y="265"/>
                                    </a:lnTo>
                                    <a:lnTo>
                                      <a:pt x="4220" y="276"/>
                                    </a:lnTo>
                                    <a:lnTo>
                                      <a:pt x="4225" y="287"/>
                                    </a:lnTo>
                                    <a:lnTo>
                                      <a:pt x="4230" y="300"/>
                                    </a:lnTo>
                                    <a:lnTo>
                                      <a:pt x="4234" y="313"/>
                                    </a:lnTo>
                                    <a:lnTo>
                                      <a:pt x="4237" y="326"/>
                                    </a:lnTo>
                                    <a:lnTo>
                                      <a:pt x="4239" y="339"/>
                                    </a:lnTo>
                                    <a:lnTo>
                                      <a:pt x="4241" y="353"/>
                                    </a:lnTo>
                                    <a:lnTo>
                                      <a:pt x="4242" y="367"/>
                                    </a:lnTo>
                                    <a:lnTo>
                                      <a:pt x="4242" y="382"/>
                                    </a:lnTo>
                                    <a:lnTo>
                                      <a:pt x="4242" y="426"/>
                                    </a:lnTo>
                                    <a:lnTo>
                                      <a:pt x="3939" y="426"/>
                                    </a:lnTo>
                                    <a:lnTo>
                                      <a:pt x="3940" y="444"/>
                                    </a:lnTo>
                                    <a:lnTo>
                                      <a:pt x="3942" y="461"/>
                                    </a:lnTo>
                                    <a:lnTo>
                                      <a:pt x="3946" y="477"/>
                                    </a:lnTo>
                                    <a:lnTo>
                                      <a:pt x="3950" y="492"/>
                                    </a:lnTo>
                                    <a:lnTo>
                                      <a:pt x="3955" y="506"/>
                                    </a:lnTo>
                                    <a:lnTo>
                                      <a:pt x="3962" y="518"/>
                                    </a:lnTo>
                                    <a:lnTo>
                                      <a:pt x="3969" y="530"/>
                                    </a:lnTo>
                                    <a:lnTo>
                                      <a:pt x="3978" y="540"/>
                                    </a:lnTo>
                                    <a:lnTo>
                                      <a:pt x="3987" y="549"/>
                                    </a:lnTo>
                                    <a:lnTo>
                                      <a:pt x="3998" y="557"/>
                                    </a:lnTo>
                                    <a:lnTo>
                                      <a:pt x="4009" y="564"/>
                                    </a:lnTo>
                                    <a:lnTo>
                                      <a:pt x="4022" y="570"/>
                                    </a:lnTo>
                                    <a:lnTo>
                                      <a:pt x="4035" y="574"/>
                                    </a:lnTo>
                                    <a:lnTo>
                                      <a:pt x="4049" y="577"/>
                                    </a:lnTo>
                                    <a:lnTo>
                                      <a:pt x="4064" y="579"/>
                                    </a:lnTo>
                                    <a:lnTo>
                                      <a:pt x="4081" y="579"/>
                                    </a:lnTo>
                                    <a:lnTo>
                                      <a:pt x="4101" y="579"/>
                                    </a:lnTo>
                                    <a:lnTo>
                                      <a:pt x="4120" y="577"/>
                                    </a:lnTo>
                                    <a:lnTo>
                                      <a:pt x="4138" y="575"/>
                                    </a:lnTo>
                                    <a:lnTo>
                                      <a:pt x="4155" y="572"/>
                                    </a:lnTo>
                                    <a:lnTo>
                                      <a:pt x="4172" y="567"/>
                                    </a:lnTo>
                                    <a:lnTo>
                                      <a:pt x="4188" y="562"/>
                                    </a:lnTo>
                                    <a:lnTo>
                                      <a:pt x="4205" y="556"/>
                                    </a:lnTo>
                                    <a:lnTo>
                                      <a:pt x="4222" y="549"/>
                                    </a:lnTo>
                                    <a:lnTo>
                                      <a:pt x="4222" y="612"/>
                                    </a:lnTo>
                                    <a:lnTo>
                                      <a:pt x="4206" y="619"/>
                                    </a:lnTo>
                                    <a:lnTo>
                                      <a:pt x="4189" y="625"/>
                                    </a:lnTo>
                                    <a:lnTo>
                                      <a:pt x="4172" y="630"/>
                                    </a:lnTo>
                                    <a:lnTo>
                                      <a:pt x="4156" y="634"/>
                                    </a:lnTo>
                                    <a:lnTo>
                                      <a:pt x="4138" y="637"/>
                                    </a:lnTo>
                                    <a:lnTo>
                                      <a:pt x="4120" y="639"/>
                                    </a:lnTo>
                                    <a:lnTo>
                                      <a:pt x="4099" y="641"/>
                                    </a:lnTo>
                                    <a:lnTo>
                                      <a:pt x="4077" y="641"/>
                                    </a:lnTo>
                                    <a:lnTo>
                                      <a:pt x="4062" y="641"/>
                                    </a:lnTo>
                                    <a:lnTo>
                                      <a:pt x="4047" y="640"/>
                                    </a:lnTo>
                                    <a:lnTo>
                                      <a:pt x="4032" y="638"/>
                                    </a:lnTo>
                                    <a:lnTo>
                                      <a:pt x="4018" y="635"/>
                                    </a:lnTo>
                                    <a:lnTo>
                                      <a:pt x="4005" y="631"/>
                                    </a:lnTo>
                                    <a:lnTo>
                                      <a:pt x="3991" y="627"/>
                                    </a:lnTo>
                                    <a:lnTo>
                                      <a:pt x="3979" y="622"/>
                                    </a:lnTo>
                                    <a:lnTo>
                                      <a:pt x="3966" y="616"/>
                                    </a:lnTo>
                                    <a:lnTo>
                                      <a:pt x="3955" y="609"/>
                                    </a:lnTo>
                                    <a:lnTo>
                                      <a:pt x="3943" y="601"/>
                                    </a:lnTo>
                                    <a:lnTo>
                                      <a:pt x="3933" y="593"/>
                                    </a:lnTo>
                                    <a:lnTo>
                                      <a:pt x="3923" y="584"/>
                                    </a:lnTo>
                                    <a:lnTo>
                                      <a:pt x="3914" y="574"/>
                                    </a:lnTo>
                                    <a:lnTo>
                                      <a:pt x="3906" y="563"/>
                                    </a:lnTo>
                                    <a:lnTo>
                                      <a:pt x="3898" y="552"/>
                                    </a:lnTo>
                                    <a:lnTo>
                                      <a:pt x="3891" y="539"/>
                                    </a:lnTo>
                                    <a:lnTo>
                                      <a:pt x="3885" y="526"/>
                                    </a:lnTo>
                                    <a:lnTo>
                                      <a:pt x="3879" y="513"/>
                                    </a:lnTo>
                                    <a:lnTo>
                                      <a:pt x="3875" y="498"/>
                                    </a:lnTo>
                                    <a:lnTo>
                                      <a:pt x="3871" y="483"/>
                                    </a:lnTo>
                                    <a:lnTo>
                                      <a:pt x="3868" y="467"/>
                                    </a:lnTo>
                                    <a:lnTo>
                                      <a:pt x="3866" y="450"/>
                                    </a:lnTo>
                                    <a:lnTo>
                                      <a:pt x="3865" y="433"/>
                                    </a:lnTo>
                                    <a:lnTo>
                                      <a:pt x="3864" y="415"/>
                                    </a:lnTo>
                                    <a:lnTo>
                                      <a:pt x="3865" y="397"/>
                                    </a:lnTo>
                                    <a:lnTo>
                                      <a:pt x="3866" y="380"/>
                                    </a:lnTo>
                                    <a:lnTo>
                                      <a:pt x="3868" y="364"/>
                                    </a:lnTo>
                                    <a:lnTo>
                                      <a:pt x="3870" y="348"/>
                                    </a:lnTo>
                                    <a:lnTo>
                                      <a:pt x="3874" y="332"/>
                                    </a:lnTo>
                                    <a:lnTo>
                                      <a:pt x="3878" y="318"/>
                                    </a:lnTo>
                                    <a:lnTo>
                                      <a:pt x="3883" y="304"/>
                                    </a:lnTo>
                                    <a:lnTo>
                                      <a:pt x="3889" y="291"/>
                                    </a:lnTo>
                                    <a:lnTo>
                                      <a:pt x="3895" y="277"/>
                                    </a:lnTo>
                                    <a:lnTo>
                                      <a:pt x="3902" y="265"/>
                                    </a:lnTo>
                                    <a:lnTo>
                                      <a:pt x="3910" y="254"/>
                                    </a:lnTo>
                                    <a:lnTo>
                                      <a:pt x="3918" y="244"/>
                                    </a:lnTo>
                                    <a:lnTo>
                                      <a:pt x="3927" y="234"/>
                                    </a:lnTo>
                                    <a:lnTo>
                                      <a:pt x="3936" y="225"/>
                                    </a:lnTo>
                                    <a:lnTo>
                                      <a:pt x="3946" y="217"/>
                                    </a:lnTo>
                                    <a:lnTo>
                                      <a:pt x="3957" y="210"/>
                                    </a:lnTo>
                                    <a:lnTo>
                                      <a:pt x="3968" y="203"/>
                                    </a:lnTo>
                                    <a:lnTo>
                                      <a:pt x="3980" y="197"/>
                                    </a:lnTo>
                                    <a:lnTo>
                                      <a:pt x="3992" y="193"/>
                                    </a:lnTo>
                                    <a:lnTo>
                                      <a:pt x="4005" y="189"/>
                                    </a:lnTo>
                                    <a:lnTo>
                                      <a:pt x="4018" y="186"/>
                                    </a:lnTo>
                                    <a:lnTo>
                                      <a:pt x="4032" y="183"/>
                                    </a:lnTo>
                                    <a:lnTo>
                                      <a:pt x="4045" y="182"/>
                                    </a:lnTo>
                                    <a:lnTo>
                                      <a:pt x="4060" y="182"/>
                                    </a:lnTo>
                                    <a:close/>
                                    <a:moveTo>
                                      <a:pt x="4059" y="241"/>
                                    </a:moveTo>
                                    <a:lnTo>
                                      <a:pt x="4046" y="241"/>
                                    </a:lnTo>
                                    <a:lnTo>
                                      <a:pt x="4034" y="243"/>
                                    </a:lnTo>
                                    <a:lnTo>
                                      <a:pt x="4023" y="246"/>
                                    </a:lnTo>
                                    <a:lnTo>
                                      <a:pt x="4013" y="249"/>
                                    </a:lnTo>
                                    <a:lnTo>
                                      <a:pt x="4003" y="254"/>
                                    </a:lnTo>
                                    <a:lnTo>
                                      <a:pt x="3993" y="260"/>
                                    </a:lnTo>
                                    <a:lnTo>
                                      <a:pt x="3985" y="267"/>
                                    </a:lnTo>
                                    <a:lnTo>
                                      <a:pt x="3977" y="274"/>
                                    </a:lnTo>
                                    <a:lnTo>
                                      <a:pt x="3970" y="283"/>
                                    </a:lnTo>
                                    <a:lnTo>
                                      <a:pt x="3963" y="294"/>
                                    </a:lnTo>
                                    <a:lnTo>
                                      <a:pt x="3958" y="304"/>
                                    </a:lnTo>
                                    <a:lnTo>
                                      <a:pt x="3953" y="315"/>
                                    </a:lnTo>
                                    <a:lnTo>
                                      <a:pt x="3949" y="327"/>
                                    </a:lnTo>
                                    <a:lnTo>
                                      <a:pt x="3946" y="340"/>
                                    </a:lnTo>
                                    <a:lnTo>
                                      <a:pt x="3943" y="354"/>
                                    </a:lnTo>
                                    <a:lnTo>
                                      <a:pt x="3941" y="368"/>
                                    </a:lnTo>
                                    <a:lnTo>
                                      <a:pt x="4166" y="368"/>
                                    </a:lnTo>
                                    <a:lnTo>
                                      <a:pt x="4166" y="354"/>
                                    </a:lnTo>
                                    <a:lnTo>
                                      <a:pt x="4164" y="341"/>
                                    </a:lnTo>
                                    <a:lnTo>
                                      <a:pt x="4162" y="329"/>
                                    </a:lnTo>
                                    <a:lnTo>
                                      <a:pt x="4159" y="317"/>
                                    </a:lnTo>
                                    <a:lnTo>
                                      <a:pt x="4156" y="306"/>
                                    </a:lnTo>
                                    <a:lnTo>
                                      <a:pt x="4151" y="296"/>
                                    </a:lnTo>
                                    <a:lnTo>
                                      <a:pt x="4146" y="285"/>
                                    </a:lnTo>
                                    <a:lnTo>
                                      <a:pt x="4140" y="276"/>
                                    </a:lnTo>
                                    <a:lnTo>
                                      <a:pt x="4133" y="268"/>
                                    </a:lnTo>
                                    <a:lnTo>
                                      <a:pt x="4125" y="261"/>
                                    </a:lnTo>
                                    <a:lnTo>
                                      <a:pt x="4117" y="255"/>
                                    </a:lnTo>
                                    <a:lnTo>
                                      <a:pt x="4107" y="250"/>
                                    </a:lnTo>
                                    <a:lnTo>
                                      <a:pt x="4096" y="246"/>
                                    </a:lnTo>
                                    <a:lnTo>
                                      <a:pt x="4085" y="243"/>
                                    </a:lnTo>
                                    <a:lnTo>
                                      <a:pt x="4072" y="242"/>
                                    </a:lnTo>
                                    <a:lnTo>
                                      <a:pt x="4059" y="241"/>
                                    </a:lnTo>
                                    <a:close/>
                                    <a:moveTo>
                                      <a:pt x="4512" y="641"/>
                                    </a:moveTo>
                                    <a:lnTo>
                                      <a:pt x="4492" y="640"/>
                                    </a:lnTo>
                                    <a:lnTo>
                                      <a:pt x="4473" y="638"/>
                                    </a:lnTo>
                                    <a:lnTo>
                                      <a:pt x="4464" y="636"/>
                                    </a:lnTo>
                                    <a:lnTo>
                                      <a:pt x="4455" y="633"/>
                                    </a:lnTo>
                                    <a:lnTo>
                                      <a:pt x="4446" y="630"/>
                                    </a:lnTo>
                                    <a:lnTo>
                                      <a:pt x="4438" y="627"/>
                                    </a:lnTo>
                                    <a:lnTo>
                                      <a:pt x="4430" y="623"/>
                                    </a:lnTo>
                                    <a:lnTo>
                                      <a:pt x="4422" y="619"/>
                                    </a:lnTo>
                                    <a:lnTo>
                                      <a:pt x="4414" y="614"/>
                                    </a:lnTo>
                                    <a:lnTo>
                                      <a:pt x="4407" y="609"/>
                                    </a:lnTo>
                                    <a:lnTo>
                                      <a:pt x="4400" y="603"/>
                                    </a:lnTo>
                                    <a:lnTo>
                                      <a:pt x="4393" y="597"/>
                                    </a:lnTo>
                                    <a:lnTo>
                                      <a:pt x="4386" y="591"/>
                                    </a:lnTo>
                                    <a:lnTo>
                                      <a:pt x="4380" y="584"/>
                                    </a:lnTo>
                                    <a:lnTo>
                                      <a:pt x="4374" y="577"/>
                                    </a:lnTo>
                                    <a:lnTo>
                                      <a:pt x="4369" y="569"/>
                                    </a:lnTo>
                                    <a:lnTo>
                                      <a:pt x="4362" y="560"/>
                                    </a:lnTo>
                                    <a:lnTo>
                                      <a:pt x="4357" y="552"/>
                                    </a:lnTo>
                                    <a:lnTo>
                                      <a:pt x="4353" y="543"/>
                                    </a:lnTo>
                                    <a:lnTo>
                                      <a:pt x="4349" y="533"/>
                                    </a:lnTo>
                                    <a:lnTo>
                                      <a:pt x="4345" y="523"/>
                                    </a:lnTo>
                                    <a:lnTo>
                                      <a:pt x="4342" y="512"/>
                                    </a:lnTo>
                                    <a:lnTo>
                                      <a:pt x="4337" y="490"/>
                                    </a:lnTo>
                                    <a:lnTo>
                                      <a:pt x="4333" y="466"/>
                                    </a:lnTo>
                                    <a:lnTo>
                                      <a:pt x="4330" y="440"/>
                                    </a:lnTo>
                                    <a:lnTo>
                                      <a:pt x="4330" y="413"/>
                                    </a:lnTo>
                                    <a:lnTo>
                                      <a:pt x="4330" y="385"/>
                                    </a:lnTo>
                                    <a:lnTo>
                                      <a:pt x="4333" y="359"/>
                                    </a:lnTo>
                                    <a:lnTo>
                                      <a:pt x="4337" y="335"/>
                                    </a:lnTo>
                                    <a:lnTo>
                                      <a:pt x="4342" y="313"/>
                                    </a:lnTo>
                                    <a:lnTo>
                                      <a:pt x="4345" y="302"/>
                                    </a:lnTo>
                                    <a:lnTo>
                                      <a:pt x="4349" y="292"/>
                                    </a:lnTo>
                                    <a:lnTo>
                                      <a:pt x="4353" y="281"/>
                                    </a:lnTo>
                                    <a:lnTo>
                                      <a:pt x="4358" y="272"/>
                                    </a:lnTo>
                                    <a:lnTo>
                                      <a:pt x="4363" y="263"/>
                                    </a:lnTo>
                                    <a:lnTo>
                                      <a:pt x="4369" y="255"/>
                                    </a:lnTo>
                                    <a:lnTo>
                                      <a:pt x="4375" y="247"/>
                                    </a:lnTo>
                                    <a:lnTo>
                                      <a:pt x="4381" y="240"/>
                                    </a:lnTo>
                                    <a:lnTo>
                                      <a:pt x="4387" y="233"/>
                                    </a:lnTo>
                                    <a:lnTo>
                                      <a:pt x="4394" y="226"/>
                                    </a:lnTo>
                                    <a:lnTo>
                                      <a:pt x="4400" y="220"/>
                                    </a:lnTo>
                                    <a:lnTo>
                                      <a:pt x="4408" y="214"/>
                                    </a:lnTo>
                                    <a:lnTo>
                                      <a:pt x="4415" y="209"/>
                                    </a:lnTo>
                                    <a:lnTo>
                                      <a:pt x="4423" y="204"/>
                                    </a:lnTo>
                                    <a:lnTo>
                                      <a:pt x="4430" y="200"/>
                                    </a:lnTo>
                                    <a:lnTo>
                                      <a:pt x="4439" y="196"/>
                                    </a:lnTo>
                                    <a:lnTo>
                                      <a:pt x="4447" y="193"/>
                                    </a:lnTo>
                                    <a:lnTo>
                                      <a:pt x="4456" y="190"/>
                                    </a:lnTo>
                                    <a:lnTo>
                                      <a:pt x="4465" y="187"/>
                                    </a:lnTo>
                                    <a:lnTo>
                                      <a:pt x="4474" y="185"/>
                                    </a:lnTo>
                                    <a:lnTo>
                                      <a:pt x="4493" y="182"/>
                                    </a:lnTo>
                                    <a:lnTo>
                                      <a:pt x="4513" y="182"/>
                                    </a:lnTo>
                                    <a:lnTo>
                                      <a:pt x="4525" y="182"/>
                                    </a:lnTo>
                                    <a:lnTo>
                                      <a:pt x="4537" y="183"/>
                                    </a:lnTo>
                                    <a:lnTo>
                                      <a:pt x="4549" y="184"/>
                                    </a:lnTo>
                                    <a:lnTo>
                                      <a:pt x="4559" y="186"/>
                                    </a:lnTo>
                                    <a:lnTo>
                                      <a:pt x="4570" y="189"/>
                                    </a:lnTo>
                                    <a:lnTo>
                                      <a:pt x="4579" y="192"/>
                                    </a:lnTo>
                                    <a:lnTo>
                                      <a:pt x="4588" y="196"/>
                                    </a:lnTo>
                                    <a:lnTo>
                                      <a:pt x="4597" y="201"/>
                                    </a:lnTo>
                                    <a:lnTo>
                                      <a:pt x="4612" y="211"/>
                                    </a:lnTo>
                                    <a:lnTo>
                                      <a:pt x="4626" y="222"/>
                                    </a:lnTo>
                                    <a:lnTo>
                                      <a:pt x="4639" y="234"/>
                                    </a:lnTo>
                                    <a:lnTo>
                                      <a:pt x="4650" y="247"/>
                                    </a:lnTo>
                                    <a:lnTo>
                                      <a:pt x="4655" y="247"/>
                                    </a:lnTo>
                                    <a:lnTo>
                                      <a:pt x="4654" y="241"/>
                                    </a:lnTo>
                                    <a:lnTo>
                                      <a:pt x="4654" y="233"/>
                                    </a:lnTo>
                                    <a:lnTo>
                                      <a:pt x="4653" y="225"/>
                                    </a:lnTo>
                                    <a:lnTo>
                                      <a:pt x="4652" y="215"/>
                                    </a:lnTo>
                                    <a:lnTo>
                                      <a:pt x="4651" y="205"/>
                                    </a:lnTo>
                                    <a:lnTo>
                                      <a:pt x="4650" y="196"/>
                                    </a:lnTo>
                                    <a:lnTo>
                                      <a:pt x="4650" y="188"/>
                                    </a:lnTo>
                                    <a:lnTo>
                                      <a:pt x="4650" y="182"/>
                                    </a:lnTo>
                                    <a:lnTo>
                                      <a:pt x="4650" y="5"/>
                                    </a:lnTo>
                                    <a:lnTo>
                                      <a:pt x="4722" y="5"/>
                                    </a:lnTo>
                                    <a:lnTo>
                                      <a:pt x="4722" y="633"/>
                                    </a:lnTo>
                                    <a:lnTo>
                                      <a:pt x="4664" y="633"/>
                                    </a:lnTo>
                                    <a:lnTo>
                                      <a:pt x="4653" y="574"/>
                                    </a:lnTo>
                                    <a:lnTo>
                                      <a:pt x="4650" y="574"/>
                                    </a:lnTo>
                                    <a:lnTo>
                                      <a:pt x="4639" y="587"/>
                                    </a:lnTo>
                                    <a:lnTo>
                                      <a:pt x="4627" y="600"/>
                                    </a:lnTo>
                                    <a:lnTo>
                                      <a:pt x="4613" y="611"/>
                                    </a:lnTo>
                                    <a:lnTo>
                                      <a:pt x="4597" y="621"/>
                                    </a:lnTo>
                                    <a:lnTo>
                                      <a:pt x="4589" y="626"/>
                                    </a:lnTo>
                                    <a:lnTo>
                                      <a:pt x="4579" y="630"/>
                                    </a:lnTo>
                                    <a:lnTo>
                                      <a:pt x="4570" y="634"/>
                                    </a:lnTo>
                                    <a:lnTo>
                                      <a:pt x="4559" y="636"/>
                                    </a:lnTo>
                                    <a:lnTo>
                                      <a:pt x="4548" y="638"/>
                                    </a:lnTo>
                                    <a:lnTo>
                                      <a:pt x="4537" y="640"/>
                                    </a:lnTo>
                                    <a:lnTo>
                                      <a:pt x="4525" y="641"/>
                                    </a:lnTo>
                                    <a:lnTo>
                                      <a:pt x="4512" y="641"/>
                                    </a:lnTo>
                                    <a:close/>
                                    <a:moveTo>
                                      <a:pt x="4524" y="581"/>
                                    </a:moveTo>
                                    <a:lnTo>
                                      <a:pt x="4541" y="580"/>
                                    </a:lnTo>
                                    <a:lnTo>
                                      <a:pt x="4556" y="579"/>
                                    </a:lnTo>
                                    <a:lnTo>
                                      <a:pt x="4570" y="576"/>
                                    </a:lnTo>
                                    <a:lnTo>
                                      <a:pt x="4583" y="571"/>
                                    </a:lnTo>
                                    <a:lnTo>
                                      <a:pt x="4595" y="566"/>
                                    </a:lnTo>
                                    <a:lnTo>
                                      <a:pt x="4605" y="559"/>
                                    </a:lnTo>
                                    <a:lnTo>
                                      <a:pt x="4614" y="552"/>
                                    </a:lnTo>
                                    <a:lnTo>
                                      <a:pt x="4622" y="543"/>
                                    </a:lnTo>
                                    <a:lnTo>
                                      <a:pt x="4629" y="532"/>
                                    </a:lnTo>
                                    <a:lnTo>
                                      <a:pt x="4635" y="521"/>
                                    </a:lnTo>
                                    <a:lnTo>
                                      <a:pt x="4640" y="508"/>
                                    </a:lnTo>
                                    <a:lnTo>
                                      <a:pt x="4644" y="495"/>
                                    </a:lnTo>
                                    <a:lnTo>
                                      <a:pt x="4647" y="479"/>
                                    </a:lnTo>
                                    <a:lnTo>
                                      <a:pt x="4649" y="463"/>
                                    </a:lnTo>
                                    <a:lnTo>
                                      <a:pt x="4650" y="446"/>
                                    </a:lnTo>
                                    <a:lnTo>
                                      <a:pt x="4651" y="427"/>
                                    </a:lnTo>
                                    <a:lnTo>
                                      <a:pt x="4651" y="414"/>
                                    </a:lnTo>
                                    <a:lnTo>
                                      <a:pt x="4650" y="394"/>
                                    </a:lnTo>
                                    <a:lnTo>
                                      <a:pt x="4649" y="375"/>
                                    </a:lnTo>
                                    <a:lnTo>
                                      <a:pt x="4647" y="357"/>
                                    </a:lnTo>
                                    <a:lnTo>
                                      <a:pt x="4644" y="341"/>
                                    </a:lnTo>
                                    <a:lnTo>
                                      <a:pt x="4640" y="325"/>
                                    </a:lnTo>
                                    <a:lnTo>
                                      <a:pt x="4635" y="311"/>
                                    </a:lnTo>
                                    <a:lnTo>
                                      <a:pt x="4630" y="299"/>
                                    </a:lnTo>
                                    <a:lnTo>
                                      <a:pt x="4623" y="286"/>
                                    </a:lnTo>
                                    <a:lnTo>
                                      <a:pt x="4620" y="281"/>
                                    </a:lnTo>
                                    <a:lnTo>
                                      <a:pt x="4616" y="276"/>
                                    </a:lnTo>
                                    <a:lnTo>
                                      <a:pt x="4612" y="271"/>
                                    </a:lnTo>
                                    <a:lnTo>
                                      <a:pt x="4607" y="267"/>
                                    </a:lnTo>
                                    <a:lnTo>
                                      <a:pt x="4597" y="259"/>
                                    </a:lnTo>
                                    <a:lnTo>
                                      <a:pt x="4585" y="253"/>
                                    </a:lnTo>
                                    <a:lnTo>
                                      <a:pt x="4571" y="248"/>
                                    </a:lnTo>
                                    <a:lnTo>
                                      <a:pt x="4557" y="245"/>
                                    </a:lnTo>
                                    <a:lnTo>
                                      <a:pt x="4540" y="242"/>
                                    </a:lnTo>
                                    <a:lnTo>
                                      <a:pt x="4523" y="242"/>
                                    </a:lnTo>
                                    <a:lnTo>
                                      <a:pt x="4509" y="243"/>
                                    </a:lnTo>
                                    <a:lnTo>
                                      <a:pt x="4495" y="245"/>
                                    </a:lnTo>
                                    <a:lnTo>
                                      <a:pt x="4483" y="248"/>
                                    </a:lnTo>
                                    <a:lnTo>
                                      <a:pt x="4472" y="253"/>
                                    </a:lnTo>
                                    <a:lnTo>
                                      <a:pt x="4461" y="260"/>
                                    </a:lnTo>
                                    <a:lnTo>
                                      <a:pt x="4451" y="268"/>
                                    </a:lnTo>
                                    <a:lnTo>
                                      <a:pt x="4443" y="277"/>
                                    </a:lnTo>
                                    <a:lnTo>
                                      <a:pt x="4435" y="288"/>
                                    </a:lnTo>
                                    <a:lnTo>
                                      <a:pt x="4428" y="302"/>
                                    </a:lnTo>
                                    <a:lnTo>
                                      <a:pt x="4422" y="315"/>
                                    </a:lnTo>
                                    <a:lnTo>
                                      <a:pt x="4417" y="329"/>
                                    </a:lnTo>
                                    <a:lnTo>
                                      <a:pt x="4413" y="344"/>
                                    </a:lnTo>
                                    <a:lnTo>
                                      <a:pt x="4410" y="360"/>
                                    </a:lnTo>
                                    <a:lnTo>
                                      <a:pt x="4408" y="377"/>
                                    </a:lnTo>
                                    <a:lnTo>
                                      <a:pt x="4406" y="395"/>
                                    </a:lnTo>
                                    <a:lnTo>
                                      <a:pt x="4406" y="414"/>
                                    </a:lnTo>
                                    <a:lnTo>
                                      <a:pt x="4406" y="434"/>
                                    </a:lnTo>
                                    <a:lnTo>
                                      <a:pt x="4408" y="452"/>
                                    </a:lnTo>
                                    <a:lnTo>
                                      <a:pt x="4410" y="469"/>
                                    </a:lnTo>
                                    <a:lnTo>
                                      <a:pt x="4413" y="485"/>
                                    </a:lnTo>
                                    <a:lnTo>
                                      <a:pt x="4417" y="500"/>
                                    </a:lnTo>
                                    <a:lnTo>
                                      <a:pt x="4422" y="513"/>
                                    </a:lnTo>
                                    <a:lnTo>
                                      <a:pt x="4428" y="526"/>
                                    </a:lnTo>
                                    <a:lnTo>
                                      <a:pt x="4435" y="537"/>
                                    </a:lnTo>
                                    <a:lnTo>
                                      <a:pt x="4443" y="548"/>
                                    </a:lnTo>
                                    <a:lnTo>
                                      <a:pt x="4452" y="556"/>
                                    </a:lnTo>
                                    <a:lnTo>
                                      <a:pt x="4461" y="564"/>
                                    </a:lnTo>
                                    <a:lnTo>
                                      <a:pt x="4472" y="570"/>
                                    </a:lnTo>
                                    <a:lnTo>
                                      <a:pt x="4483" y="575"/>
                                    </a:lnTo>
                                    <a:lnTo>
                                      <a:pt x="4496" y="578"/>
                                    </a:lnTo>
                                    <a:lnTo>
                                      <a:pt x="4509" y="580"/>
                                    </a:lnTo>
                                    <a:lnTo>
                                      <a:pt x="4524" y="581"/>
                                    </a:lnTo>
                                    <a:close/>
                                    <a:moveTo>
                                      <a:pt x="5030" y="182"/>
                                    </a:moveTo>
                                    <a:lnTo>
                                      <a:pt x="5050" y="183"/>
                                    </a:lnTo>
                                    <a:lnTo>
                                      <a:pt x="5068" y="185"/>
                                    </a:lnTo>
                                    <a:lnTo>
                                      <a:pt x="5085" y="187"/>
                                    </a:lnTo>
                                    <a:lnTo>
                                      <a:pt x="5100" y="191"/>
                                    </a:lnTo>
                                    <a:lnTo>
                                      <a:pt x="5115" y="196"/>
                                    </a:lnTo>
                                    <a:lnTo>
                                      <a:pt x="5128" y="202"/>
                                    </a:lnTo>
                                    <a:lnTo>
                                      <a:pt x="5139" y="210"/>
                                    </a:lnTo>
                                    <a:lnTo>
                                      <a:pt x="5150" y="218"/>
                                    </a:lnTo>
                                    <a:lnTo>
                                      <a:pt x="5159" y="227"/>
                                    </a:lnTo>
                                    <a:lnTo>
                                      <a:pt x="5167" y="238"/>
                                    </a:lnTo>
                                    <a:lnTo>
                                      <a:pt x="5174" y="250"/>
                                    </a:lnTo>
                                    <a:lnTo>
                                      <a:pt x="5180" y="264"/>
                                    </a:lnTo>
                                    <a:lnTo>
                                      <a:pt x="5184" y="279"/>
                                    </a:lnTo>
                                    <a:lnTo>
                                      <a:pt x="5187" y="296"/>
                                    </a:lnTo>
                                    <a:lnTo>
                                      <a:pt x="5189" y="313"/>
                                    </a:lnTo>
                                    <a:lnTo>
                                      <a:pt x="5190" y="332"/>
                                    </a:lnTo>
                                    <a:lnTo>
                                      <a:pt x="5190" y="633"/>
                                    </a:lnTo>
                                    <a:lnTo>
                                      <a:pt x="5136" y="633"/>
                                    </a:lnTo>
                                    <a:lnTo>
                                      <a:pt x="5122" y="570"/>
                                    </a:lnTo>
                                    <a:lnTo>
                                      <a:pt x="5118" y="570"/>
                                    </a:lnTo>
                                    <a:lnTo>
                                      <a:pt x="5104" y="587"/>
                                    </a:lnTo>
                                    <a:lnTo>
                                      <a:pt x="5089" y="602"/>
                                    </a:lnTo>
                                    <a:lnTo>
                                      <a:pt x="5081" y="608"/>
                                    </a:lnTo>
                                    <a:lnTo>
                                      <a:pt x="5073" y="614"/>
                                    </a:lnTo>
                                    <a:lnTo>
                                      <a:pt x="5066" y="619"/>
                                    </a:lnTo>
                                    <a:lnTo>
                                      <a:pt x="5058" y="624"/>
                                    </a:lnTo>
                                    <a:lnTo>
                                      <a:pt x="5049" y="628"/>
                                    </a:lnTo>
                                    <a:lnTo>
                                      <a:pt x="5040" y="631"/>
                                    </a:lnTo>
                                    <a:lnTo>
                                      <a:pt x="5031" y="634"/>
                                    </a:lnTo>
                                    <a:lnTo>
                                      <a:pt x="5020" y="637"/>
                                    </a:lnTo>
                                    <a:lnTo>
                                      <a:pt x="5009" y="639"/>
                                    </a:lnTo>
                                    <a:lnTo>
                                      <a:pt x="4996" y="640"/>
                                    </a:lnTo>
                                    <a:lnTo>
                                      <a:pt x="4984" y="641"/>
                                    </a:lnTo>
                                    <a:lnTo>
                                      <a:pt x="4970" y="641"/>
                                    </a:lnTo>
                                    <a:lnTo>
                                      <a:pt x="4955" y="641"/>
                                    </a:lnTo>
                                    <a:lnTo>
                                      <a:pt x="4941" y="639"/>
                                    </a:lnTo>
                                    <a:lnTo>
                                      <a:pt x="4928" y="637"/>
                                    </a:lnTo>
                                    <a:lnTo>
                                      <a:pt x="4915" y="633"/>
                                    </a:lnTo>
                                    <a:lnTo>
                                      <a:pt x="4903" y="629"/>
                                    </a:lnTo>
                                    <a:lnTo>
                                      <a:pt x="4891" y="623"/>
                                    </a:lnTo>
                                    <a:lnTo>
                                      <a:pt x="4880" y="617"/>
                                    </a:lnTo>
                                    <a:lnTo>
                                      <a:pt x="4870" y="609"/>
                                    </a:lnTo>
                                    <a:lnTo>
                                      <a:pt x="4861" y="601"/>
                                    </a:lnTo>
                                    <a:lnTo>
                                      <a:pt x="4853" y="591"/>
                                    </a:lnTo>
                                    <a:lnTo>
                                      <a:pt x="4846" y="581"/>
                                    </a:lnTo>
                                    <a:lnTo>
                                      <a:pt x="4840" y="569"/>
                                    </a:lnTo>
                                    <a:lnTo>
                                      <a:pt x="4836" y="556"/>
                                    </a:lnTo>
                                    <a:lnTo>
                                      <a:pt x="4833" y="542"/>
                                    </a:lnTo>
                                    <a:lnTo>
                                      <a:pt x="4831" y="526"/>
                                    </a:lnTo>
                                    <a:lnTo>
                                      <a:pt x="4831" y="510"/>
                                    </a:lnTo>
                                    <a:lnTo>
                                      <a:pt x="4831" y="494"/>
                                    </a:lnTo>
                                    <a:lnTo>
                                      <a:pt x="4834" y="479"/>
                                    </a:lnTo>
                                    <a:lnTo>
                                      <a:pt x="4838" y="465"/>
                                    </a:lnTo>
                                    <a:lnTo>
                                      <a:pt x="4844" y="452"/>
                                    </a:lnTo>
                                    <a:lnTo>
                                      <a:pt x="4851" y="439"/>
                                    </a:lnTo>
                                    <a:lnTo>
                                      <a:pt x="4860" y="428"/>
                                    </a:lnTo>
                                    <a:lnTo>
                                      <a:pt x="4870" y="418"/>
                                    </a:lnTo>
                                    <a:lnTo>
                                      <a:pt x="4883" y="408"/>
                                    </a:lnTo>
                                    <a:lnTo>
                                      <a:pt x="4896" y="400"/>
                                    </a:lnTo>
                                    <a:lnTo>
                                      <a:pt x="4912" y="392"/>
                                    </a:lnTo>
                                    <a:lnTo>
                                      <a:pt x="4929" y="386"/>
                                    </a:lnTo>
                                    <a:lnTo>
                                      <a:pt x="4948" y="380"/>
                                    </a:lnTo>
                                    <a:lnTo>
                                      <a:pt x="4969" y="376"/>
                                    </a:lnTo>
                                    <a:lnTo>
                                      <a:pt x="4992" y="373"/>
                                    </a:lnTo>
                                    <a:lnTo>
                                      <a:pt x="5016" y="370"/>
                                    </a:lnTo>
                                    <a:lnTo>
                                      <a:pt x="5043" y="369"/>
                                    </a:lnTo>
                                    <a:lnTo>
                                      <a:pt x="5118" y="367"/>
                                    </a:lnTo>
                                    <a:lnTo>
                                      <a:pt x="5118" y="340"/>
                                    </a:lnTo>
                                    <a:lnTo>
                                      <a:pt x="5117" y="327"/>
                                    </a:lnTo>
                                    <a:lnTo>
                                      <a:pt x="5116" y="315"/>
                                    </a:lnTo>
                                    <a:lnTo>
                                      <a:pt x="5114" y="303"/>
                                    </a:lnTo>
                                    <a:lnTo>
                                      <a:pt x="5112" y="293"/>
                                    </a:lnTo>
                                    <a:lnTo>
                                      <a:pt x="5108" y="283"/>
                                    </a:lnTo>
                                    <a:lnTo>
                                      <a:pt x="5104" y="275"/>
                                    </a:lnTo>
                                    <a:lnTo>
                                      <a:pt x="5099" y="268"/>
                                    </a:lnTo>
                                    <a:lnTo>
                                      <a:pt x="5094" y="262"/>
                                    </a:lnTo>
                                    <a:lnTo>
                                      <a:pt x="5087" y="257"/>
                                    </a:lnTo>
                                    <a:lnTo>
                                      <a:pt x="5080" y="253"/>
                                    </a:lnTo>
                                    <a:lnTo>
                                      <a:pt x="5073" y="249"/>
                                    </a:lnTo>
                                    <a:lnTo>
                                      <a:pt x="5065" y="246"/>
                                    </a:lnTo>
                                    <a:lnTo>
                                      <a:pt x="5056" y="244"/>
                                    </a:lnTo>
                                    <a:lnTo>
                                      <a:pt x="5047" y="242"/>
                                    </a:lnTo>
                                    <a:lnTo>
                                      <a:pt x="5037" y="241"/>
                                    </a:lnTo>
                                    <a:lnTo>
                                      <a:pt x="5026" y="241"/>
                                    </a:lnTo>
                                    <a:lnTo>
                                      <a:pt x="5009" y="242"/>
                                    </a:lnTo>
                                    <a:lnTo>
                                      <a:pt x="4992" y="244"/>
                                    </a:lnTo>
                                    <a:lnTo>
                                      <a:pt x="4976" y="247"/>
                                    </a:lnTo>
                                    <a:lnTo>
                                      <a:pt x="4960" y="251"/>
                                    </a:lnTo>
                                    <a:lnTo>
                                      <a:pt x="4945" y="257"/>
                                    </a:lnTo>
                                    <a:lnTo>
                                      <a:pt x="4930" y="262"/>
                                    </a:lnTo>
                                    <a:lnTo>
                                      <a:pt x="4915" y="268"/>
                                    </a:lnTo>
                                    <a:lnTo>
                                      <a:pt x="4901" y="275"/>
                                    </a:lnTo>
                                    <a:lnTo>
                                      <a:pt x="4879" y="220"/>
                                    </a:lnTo>
                                    <a:lnTo>
                                      <a:pt x="4894" y="213"/>
                                    </a:lnTo>
                                    <a:lnTo>
                                      <a:pt x="4911" y="206"/>
                                    </a:lnTo>
                                    <a:lnTo>
                                      <a:pt x="4929" y="199"/>
                                    </a:lnTo>
                                    <a:lnTo>
                                      <a:pt x="4948" y="194"/>
                                    </a:lnTo>
                                    <a:lnTo>
                                      <a:pt x="4968" y="189"/>
                                    </a:lnTo>
                                    <a:lnTo>
                                      <a:pt x="4988" y="185"/>
                                    </a:lnTo>
                                    <a:lnTo>
                                      <a:pt x="5009" y="183"/>
                                    </a:lnTo>
                                    <a:lnTo>
                                      <a:pt x="5030" y="182"/>
                                    </a:lnTo>
                                    <a:close/>
                                    <a:moveTo>
                                      <a:pt x="5052" y="419"/>
                                    </a:moveTo>
                                    <a:lnTo>
                                      <a:pt x="5032" y="420"/>
                                    </a:lnTo>
                                    <a:lnTo>
                                      <a:pt x="5014" y="422"/>
                                    </a:lnTo>
                                    <a:lnTo>
                                      <a:pt x="4997" y="425"/>
                                    </a:lnTo>
                                    <a:lnTo>
                                      <a:pt x="4982" y="428"/>
                                    </a:lnTo>
                                    <a:lnTo>
                                      <a:pt x="4968" y="431"/>
                                    </a:lnTo>
                                    <a:lnTo>
                                      <a:pt x="4956" y="435"/>
                                    </a:lnTo>
                                    <a:lnTo>
                                      <a:pt x="4946" y="440"/>
                                    </a:lnTo>
                                    <a:lnTo>
                                      <a:pt x="4937" y="446"/>
                                    </a:lnTo>
                                    <a:lnTo>
                                      <a:pt x="4930" y="452"/>
                                    </a:lnTo>
                                    <a:lnTo>
                                      <a:pt x="4923" y="458"/>
                                    </a:lnTo>
                                    <a:lnTo>
                                      <a:pt x="4918" y="466"/>
                                    </a:lnTo>
                                    <a:lnTo>
                                      <a:pt x="4914" y="474"/>
                                    </a:lnTo>
                                    <a:lnTo>
                                      <a:pt x="4910" y="482"/>
                                    </a:lnTo>
                                    <a:lnTo>
                                      <a:pt x="4908" y="491"/>
                                    </a:lnTo>
                                    <a:lnTo>
                                      <a:pt x="4906" y="501"/>
                                    </a:lnTo>
                                    <a:lnTo>
                                      <a:pt x="4906" y="511"/>
                                    </a:lnTo>
                                    <a:lnTo>
                                      <a:pt x="4906" y="520"/>
                                    </a:lnTo>
                                    <a:lnTo>
                                      <a:pt x="4907" y="528"/>
                                    </a:lnTo>
                                    <a:lnTo>
                                      <a:pt x="4909" y="536"/>
                                    </a:lnTo>
                                    <a:lnTo>
                                      <a:pt x="4911" y="543"/>
                                    </a:lnTo>
                                    <a:lnTo>
                                      <a:pt x="4914" y="550"/>
                                    </a:lnTo>
                                    <a:lnTo>
                                      <a:pt x="4918" y="555"/>
                                    </a:lnTo>
                                    <a:lnTo>
                                      <a:pt x="4923" y="561"/>
                                    </a:lnTo>
                                    <a:lnTo>
                                      <a:pt x="4928" y="565"/>
                                    </a:lnTo>
                                    <a:lnTo>
                                      <a:pt x="4934" y="569"/>
                                    </a:lnTo>
                                    <a:lnTo>
                                      <a:pt x="4940" y="573"/>
                                    </a:lnTo>
                                    <a:lnTo>
                                      <a:pt x="4947" y="576"/>
                                    </a:lnTo>
                                    <a:lnTo>
                                      <a:pt x="4954" y="578"/>
                                    </a:lnTo>
                                    <a:lnTo>
                                      <a:pt x="4962" y="580"/>
                                    </a:lnTo>
                                    <a:lnTo>
                                      <a:pt x="4970" y="582"/>
                                    </a:lnTo>
                                    <a:lnTo>
                                      <a:pt x="4978" y="582"/>
                                    </a:lnTo>
                                    <a:lnTo>
                                      <a:pt x="4986" y="583"/>
                                    </a:lnTo>
                                    <a:lnTo>
                                      <a:pt x="5000" y="582"/>
                                    </a:lnTo>
                                    <a:lnTo>
                                      <a:pt x="5013" y="581"/>
                                    </a:lnTo>
                                    <a:lnTo>
                                      <a:pt x="5026" y="578"/>
                                    </a:lnTo>
                                    <a:lnTo>
                                      <a:pt x="5038" y="575"/>
                                    </a:lnTo>
                                    <a:lnTo>
                                      <a:pt x="5049" y="571"/>
                                    </a:lnTo>
                                    <a:lnTo>
                                      <a:pt x="5060" y="565"/>
                                    </a:lnTo>
                                    <a:lnTo>
                                      <a:pt x="5070" y="559"/>
                                    </a:lnTo>
                                    <a:lnTo>
                                      <a:pt x="5080" y="552"/>
                                    </a:lnTo>
                                    <a:lnTo>
                                      <a:pt x="5088" y="543"/>
                                    </a:lnTo>
                                    <a:lnTo>
                                      <a:pt x="5096" y="534"/>
                                    </a:lnTo>
                                    <a:lnTo>
                                      <a:pt x="5102" y="524"/>
                                    </a:lnTo>
                                    <a:lnTo>
                                      <a:pt x="5107" y="512"/>
                                    </a:lnTo>
                                    <a:lnTo>
                                      <a:pt x="5112" y="500"/>
                                    </a:lnTo>
                                    <a:lnTo>
                                      <a:pt x="5114" y="487"/>
                                    </a:lnTo>
                                    <a:lnTo>
                                      <a:pt x="5116" y="472"/>
                                    </a:lnTo>
                                    <a:lnTo>
                                      <a:pt x="5117" y="456"/>
                                    </a:lnTo>
                                    <a:lnTo>
                                      <a:pt x="5117" y="417"/>
                                    </a:lnTo>
                                    <a:lnTo>
                                      <a:pt x="5052" y="419"/>
                                    </a:lnTo>
                                    <a:close/>
                                    <a:moveTo>
                                      <a:pt x="5483" y="182"/>
                                    </a:moveTo>
                                    <a:lnTo>
                                      <a:pt x="5494" y="182"/>
                                    </a:lnTo>
                                    <a:lnTo>
                                      <a:pt x="5505" y="183"/>
                                    </a:lnTo>
                                    <a:lnTo>
                                      <a:pt x="5515" y="184"/>
                                    </a:lnTo>
                                    <a:lnTo>
                                      <a:pt x="5525" y="186"/>
                                    </a:lnTo>
                                    <a:lnTo>
                                      <a:pt x="5534" y="188"/>
                                    </a:lnTo>
                                    <a:lnTo>
                                      <a:pt x="5544" y="191"/>
                                    </a:lnTo>
                                    <a:lnTo>
                                      <a:pt x="5553" y="194"/>
                                    </a:lnTo>
                                    <a:lnTo>
                                      <a:pt x="5562" y="198"/>
                                    </a:lnTo>
                                    <a:lnTo>
                                      <a:pt x="5571" y="202"/>
                                    </a:lnTo>
                                    <a:lnTo>
                                      <a:pt x="5579" y="207"/>
                                    </a:lnTo>
                                    <a:lnTo>
                                      <a:pt x="5587" y="213"/>
                                    </a:lnTo>
                                    <a:lnTo>
                                      <a:pt x="5594" y="219"/>
                                    </a:lnTo>
                                    <a:lnTo>
                                      <a:pt x="5602" y="225"/>
                                    </a:lnTo>
                                    <a:lnTo>
                                      <a:pt x="5609" y="233"/>
                                    </a:lnTo>
                                    <a:lnTo>
                                      <a:pt x="5615" y="240"/>
                                    </a:lnTo>
                                    <a:lnTo>
                                      <a:pt x="5622" y="248"/>
                                    </a:lnTo>
                                    <a:lnTo>
                                      <a:pt x="5626" y="248"/>
                                    </a:lnTo>
                                    <a:lnTo>
                                      <a:pt x="5636" y="190"/>
                                    </a:lnTo>
                                    <a:lnTo>
                                      <a:pt x="5694" y="190"/>
                                    </a:lnTo>
                                    <a:lnTo>
                                      <a:pt x="5694" y="640"/>
                                    </a:lnTo>
                                    <a:lnTo>
                                      <a:pt x="5693" y="663"/>
                                    </a:lnTo>
                                    <a:lnTo>
                                      <a:pt x="5691" y="685"/>
                                    </a:lnTo>
                                    <a:lnTo>
                                      <a:pt x="5687" y="706"/>
                                    </a:lnTo>
                                    <a:lnTo>
                                      <a:pt x="5681" y="725"/>
                                    </a:lnTo>
                                    <a:lnTo>
                                      <a:pt x="5675" y="742"/>
                                    </a:lnTo>
                                    <a:lnTo>
                                      <a:pt x="5666" y="757"/>
                                    </a:lnTo>
                                    <a:lnTo>
                                      <a:pt x="5662" y="765"/>
                                    </a:lnTo>
                                    <a:lnTo>
                                      <a:pt x="5657" y="771"/>
                                    </a:lnTo>
                                    <a:lnTo>
                                      <a:pt x="5651" y="778"/>
                                    </a:lnTo>
                                    <a:lnTo>
                                      <a:pt x="5645" y="784"/>
                                    </a:lnTo>
                                    <a:lnTo>
                                      <a:pt x="5639" y="790"/>
                                    </a:lnTo>
                                    <a:lnTo>
                                      <a:pt x="5632" y="795"/>
                                    </a:lnTo>
                                    <a:lnTo>
                                      <a:pt x="5625" y="800"/>
                                    </a:lnTo>
                                    <a:lnTo>
                                      <a:pt x="5618" y="805"/>
                                    </a:lnTo>
                                    <a:lnTo>
                                      <a:pt x="5610" y="809"/>
                                    </a:lnTo>
                                    <a:lnTo>
                                      <a:pt x="5602" y="813"/>
                                    </a:lnTo>
                                    <a:lnTo>
                                      <a:pt x="5593" y="817"/>
                                    </a:lnTo>
                                    <a:lnTo>
                                      <a:pt x="5584" y="820"/>
                                    </a:lnTo>
                                    <a:lnTo>
                                      <a:pt x="5564" y="825"/>
                                    </a:lnTo>
                                    <a:lnTo>
                                      <a:pt x="5543" y="829"/>
                                    </a:lnTo>
                                    <a:lnTo>
                                      <a:pt x="5520" y="831"/>
                                    </a:lnTo>
                                    <a:lnTo>
                                      <a:pt x="5496" y="832"/>
                                    </a:lnTo>
                                    <a:lnTo>
                                      <a:pt x="5472" y="832"/>
                                    </a:lnTo>
                                    <a:lnTo>
                                      <a:pt x="5449" y="830"/>
                                    </a:lnTo>
                                    <a:lnTo>
                                      <a:pt x="5428" y="828"/>
                                    </a:lnTo>
                                    <a:lnTo>
                                      <a:pt x="5407" y="825"/>
                                    </a:lnTo>
                                    <a:lnTo>
                                      <a:pt x="5388" y="821"/>
                                    </a:lnTo>
                                    <a:lnTo>
                                      <a:pt x="5370" y="816"/>
                                    </a:lnTo>
                                    <a:lnTo>
                                      <a:pt x="5352" y="811"/>
                                    </a:lnTo>
                                    <a:lnTo>
                                      <a:pt x="5336" y="804"/>
                                    </a:lnTo>
                                    <a:lnTo>
                                      <a:pt x="5336" y="737"/>
                                    </a:lnTo>
                                    <a:lnTo>
                                      <a:pt x="5353" y="745"/>
                                    </a:lnTo>
                                    <a:lnTo>
                                      <a:pt x="5371" y="752"/>
                                    </a:lnTo>
                                    <a:lnTo>
                                      <a:pt x="5390" y="758"/>
                                    </a:lnTo>
                                    <a:lnTo>
                                      <a:pt x="5410" y="763"/>
                                    </a:lnTo>
                                    <a:lnTo>
                                      <a:pt x="5431" y="767"/>
                                    </a:lnTo>
                                    <a:lnTo>
                                      <a:pt x="5453" y="770"/>
                                    </a:lnTo>
                                    <a:lnTo>
                                      <a:pt x="5476" y="771"/>
                                    </a:lnTo>
                                    <a:lnTo>
                                      <a:pt x="5500" y="772"/>
                                    </a:lnTo>
                                    <a:lnTo>
                                      <a:pt x="5514" y="771"/>
                                    </a:lnTo>
                                    <a:lnTo>
                                      <a:pt x="5527" y="770"/>
                                    </a:lnTo>
                                    <a:lnTo>
                                      <a:pt x="5539" y="767"/>
                                    </a:lnTo>
                                    <a:lnTo>
                                      <a:pt x="5551" y="763"/>
                                    </a:lnTo>
                                    <a:lnTo>
                                      <a:pt x="5561" y="759"/>
                                    </a:lnTo>
                                    <a:lnTo>
                                      <a:pt x="5571" y="753"/>
                                    </a:lnTo>
                                    <a:lnTo>
                                      <a:pt x="5581" y="746"/>
                                    </a:lnTo>
                                    <a:lnTo>
                                      <a:pt x="5589" y="738"/>
                                    </a:lnTo>
                                    <a:lnTo>
                                      <a:pt x="5597" y="730"/>
                                    </a:lnTo>
                                    <a:lnTo>
                                      <a:pt x="5603" y="720"/>
                                    </a:lnTo>
                                    <a:lnTo>
                                      <a:pt x="5609" y="710"/>
                                    </a:lnTo>
                                    <a:lnTo>
                                      <a:pt x="5614" y="699"/>
                                    </a:lnTo>
                                    <a:lnTo>
                                      <a:pt x="5617" y="687"/>
                                    </a:lnTo>
                                    <a:lnTo>
                                      <a:pt x="5620" y="674"/>
                                    </a:lnTo>
                                    <a:lnTo>
                                      <a:pt x="5621" y="660"/>
                                    </a:lnTo>
                                    <a:lnTo>
                                      <a:pt x="5622" y="646"/>
                                    </a:lnTo>
                                    <a:lnTo>
                                      <a:pt x="5622" y="629"/>
                                    </a:lnTo>
                                    <a:lnTo>
                                      <a:pt x="5622" y="617"/>
                                    </a:lnTo>
                                    <a:lnTo>
                                      <a:pt x="5623" y="600"/>
                                    </a:lnTo>
                                    <a:lnTo>
                                      <a:pt x="5623" y="585"/>
                                    </a:lnTo>
                                    <a:lnTo>
                                      <a:pt x="5624" y="574"/>
                                    </a:lnTo>
                                    <a:lnTo>
                                      <a:pt x="5621" y="574"/>
                                    </a:lnTo>
                                    <a:lnTo>
                                      <a:pt x="5615" y="583"/>
                                    </a:lnTo>
                                    <a:lnTo>
                                      <a:pt x="5609" y="590"/>
                                    </a:lnTo>
                                    <a:lnTo>
                                      <a:pt x="5603" y="597"/>
                                    </a:lnTo>
                                    <a:lnTo>
                                      <a:pt x="5596" y="604"/>
                                    </a:lnTo>
                                    <a:lnTo>
                                      <a:pt x="5588" y="610"/>
                                    </a:lnTo>
                                    <a:lnTo>
                                      <a:pt x="5581" y="615"/>
                                    </a:lnTo>
                                    <a:lnTo>
                                      <a:pt x="5573" y="620"/>
                                    </a:lnTo>
                                    <a:lnTo>
                                      <a:pt x="5564" y="625"/>
                                    </a:lnTo>
                                    <a:lnTo>
                                      <a:pt x="5556" y="628"/>
                                    </a:lnTo>
                                    <a:lnTo>
                                      <a:pt x="5547" y="632"/>
                                    </a:lnTo>
                                    <a:lnTo>
                                      <a:pt x="5537" y="635"/>
                                    </a:lnTo>
                                    <a:lnTo>
                                      <a:pt x="5527" y="637"/>
                                    </a:lnTo>
                                    <a:lnTo>
                                      <a:pt x="5517" y="639"/>
                                    </a:lnTo>
                                    <a:lnTo>
                                      <a:pt x="5506" y="640"/>
                                    </a:lnTo>
                                    <a:lnTo>
                                      <a:pt x="5495" y="641"/>
                                    </a:lnTo>
                                    <a:lnTo>
                                      <a:pt x="5484" y="641"/>
                                    </a:lnTo>
                                    <a:lnTo>
                                      <a:pt x="5463" y="640"/>
                                    </a:lnTo>
                                    <a:lnTo>
                                      <a:pt x="5443" y="637"/>
                                    </a:lnTo>
                                    <a:lnTo>
                                      <a:pt x="5434" y="635"/>
                                    </a:lnTo>
                                    <a:lnTo>
                                      <a:pt x="5425" y="633"/>
                                    </a:lnTo>
                                    <a:lnTo>
                                      <a:pt x="5416" y="630"/>
                                    </a:lnTo>
                                    <a:lnTo>
                                      <a:pt x="5408" y="626"/>
                                    </a:lnTo>
                                    <a:lnTo>
                                      <a:pt x="5399" y="622"/>
                                    </a:lnTo>
                                    <a:lnTo>
                                      <a:pt x="5391" y="618"/>
                                    </a:lnTo>
                                    <a:lnTo>
                                      <a:pt x="5384" y="613"/>
                                    </a:lnTo>
                                    <a:lnTo>
                                      <a:pt x="5376" y="607"/>
                                    </a:lnTo>
                                    <a:lnTo>
                                      <a:pt x="5369" y="601"/>
                                    </a:lnTo>
                                    <a:lnTo>
                                      <a:pt x="5363" y="595"/>
                                    </a:lnTo>
                                    <a:lnTo>
                                      <a:pt x="5356" y="588"/>
                                    </a:lnTo>
                                    <a:lnTo>
                                      <a:pt x="5350" y="581"/>
                                    </a:lnTo>
                                    <a:lnTo>
                                      <a:pt x="5344" y="573"/>
                                    </a:lnTo>
                                    <a:lnTo>
                                      <a:pt x="5339" y="565"/>
                                    </a:lnTo>
                                    <a:lnTo>
                                      <a:pt x="5334" y="557"/>
                                    </a:lnTo>
                                    <a:lnTo>
                                      <a:pt x="5329" y="548"/>
                                    </a:lnTo>
                                    <a:lnTo>
                                      <a:pt x="5321" y="529"/>
                                    </a:lnTo>
                                    <a:lnTo>
                                      <a:pt x="5314" y="509"/>
                                    </a:lnTo>
                                    <a:lnTo>
                                      <a:pt x="5308" y="487"/>
                                    </a:lnTo>
                                    <a:lnTo>
                                      <a:pt x="5305" y="464"/>
                                    </a:lnTo>
                                    <a:lnTo>
                                      <a:pt x="5302" y="439"/>
                                    </a:lnTo>
                                    <a:lnTo>
                                      <a:pt x="5302" y="413"/>
                                    </a:lnTo>
                                    <a:lnTo>
                                      <a:pt x="5302" y="387"/>
                                    </a:lnTo>
                                    <a:lnTo>
                                      <a:pt x="5305" y="363"/>
                                    </a:lnTo>
                                    <a:lnTo>
                                      <a:pt x="5308" y="340"/>
                                    </a:lnTo>
                                    <a:lnTo>
                                      <a:pt x="5314" y="318"/>
                                    </a:lnTo>
                                    <a:lnTo>
                                      <a:pt x="5321" y="298"/>
                                    </a:lnTo>
                                    <a:lnTo>
                                      <a:pt x="5329" y="278"/>
                                    </a:lnTo>
                                    <a:lnTo>
                                      <a:pt x="5334" y="269"/>
                                    </a:lnTo>
                                    <a:lnTo>
                                      <a:pt x="5339" y="260"/>
                                    </a:lnTo>
                                    <a:lnTo>
                                      <a:pt x="5344" y="252"/>
                                    </a:lnTo>
                                    <a:lnTo>
                                      <a:pt x="5350" y="244"/>
                                    </a:lnTo>
                                    <a:lnTo>
                                      <a:pt x="5356" y="236"/>
                                    </a:lnTo>
                                    <a:lnTo>
                                      <a:pt x="5363" y="229"/>
                                    </a:lnTo>
                                    <a:lnTo>
                                      <a:pt x="5369" y="223"/>
                                    </a:lnTo>
                                    <a:lnTo>
                                      <a:pt x="5376" y="217"/>
                                    </a:lnTo>
                                    <a:lnTo>
                                      <a:pt x="5384" y="211"/>
                                    </a:lnTo>
                                    <a:lnTo>
                                      <a:pt x="5391" y="206"/>
                                    </a:lnTo>
                                    <a:lnTo>
                                      <a:pt x="5399" y="201"/>
                                    </a:lnTo>
                                    <a:lnTo>
                                      <a:pt x="5407" y="197"/>
                                    </a:lnTo>
                                    <a:lnTo>
                                      <a:pt x="5416" y="193"/>
                                    </a:lnTo>
                                    <a:lnTo>
                                      <a:pt x="5425" y="190"/>
                                    </a:lnTo>
                                    <a:lnTo>
                                      <a:pt x="5434" y="188"/>
                                    </a:lnTo>
                                    <a:lnTo>
                                      <a:pt x="5443" y="185"/>
                                    </a:lnTo>
                                    <a:lnTo>
                                      <a:pt x="5453" y="184"/>
                                    </a:lnTo>
                                    <a:lnTo>
                                      <a:pt x="5463" y="183"/>
                                    </a:lnTo>
                                    <a:lnTo>
                                      <a:pt x="5473" y="182"/>
                                    </a:lnTo>
                                    <a:lnTo>
                                      <a:pt x="5483" y="182"/>
                                    </a:lnTo>
                                    <a:close/>
                                    <a:moveTo>
                                      <a:pt x="5493" y="243"/>
                                    </a:moveTo>
                                    <a:lnTo>
                                      <a:pt x="5480" y="243"/>
                                    </a:lnTo>
                                    <a:lnTo>
                                      <a:pt x="5467" y="245"/>
                                    </a:lnTo>
                                    <a:lnTo>
                                      <a:pt x="5455" y="249"/>
                                    </a:lnTo>
                                    <a:lnTo>
                                      <a:pt x="5444" y="254"/>
                                    </a:lnTo>
                                    <a:lnTo>
                                      <a:pt x="5434" y="260"/>
                                    </a:lnTo>
                                    <a:lnTo>
                                      <a:pt x="5424" y="267"/>
                                    </a:lnTo>
                                    <a:lnTo>
                                      <a:pt x="5415" y="276"/>
                                    </a:lnTo>
                                    <a:lnTo>
                                      <a:pt x="5407" y="287"/>
                                    </a:lnTo>
                                    <a:lnTo>
                                      <a:pt x="5400" y="299"/>
                                    </a:lnTo>
                                    <a:lnTo>
                                      <a:pt x="5394" y="312"/>
                                    </a:lnTo>
                                    <a:lnTo>
                                      <a:pt x="5389" y="326"/>
                                    </a:lnTo>
                                    <a:lnTo>
                                      <a:pt x="5384" y="341"/>
                                    </a:lnTo>
                                    <a:lnTo>
                                      <a:pt x="5381" y="358"/>
                                    </a:lnTo>
                                    <a:lnTo>
                                      <a:pt x="5379" y="375"/>
                                    </a:lnTo>
                                    <a:lnTo>
                                      <a:pt x="5377" y="394"/>
                                    </a:lnTo>
                                    <a:lnTo>
                                      <a:pt x="5377" y="414"/>
                                    </a:lnTo>
                                    <a:lnTo>
                                      <a:pt x="5377" y="433"/>
                                    </a:lnTo>
                                    <a:lnTo>
                                      <a:pt x="5379" y="452"/>
                                    </a:lnTo>
                                    <a:lnTo>
                                      <a:pt x="5381" y="469"/>
                                    </a:lnTo>
                                    <a:lnTo>
                                      <a:pt x="5384" y="486"/>
                                    </a:lnTo>
                                    <a:lnTo>
                                      <a:pt x="5389" y="501"/>
                                    </a:lnTo>
                                    <a:lnTo>
                                      <a:pt x="5394" y="514"/>
                                    </a:lnTo>
                                    <a:lnTo>
                                      <a:pt x="5400" y="527"/>
                                    </a:lnTo>
                                    <a:lnTo>
                                      <a:pt x="5407" y="539"/>
                                    </a:lnTo>
                                    <a:lnTo>
                                      <a:pt x="5415" y="549"/>
                                    </a:lnTo>
                                    <a:lnTo>
                                      <a:pt x="5424" y="557"/>
                                    </a:lnTo>
                                    <a:lnTo>
                                      <a:pt x="5433" y="565"/>
                                    </a:lnTo>
                                    <a:lnTo>
                                      <a:pt x="5444" y="571"/>
                                    </a:lnTo>
                                    <a:lnTo>
                                      <a:pt x="5455" y="576"/>
                                    </a:lnTo>
                                    <a:lnTo>
                                      <a:pt x="5468" y="579"/>
                                    </a:lnTo>
                                    <a:lnTo>
                                      <a:pt x="5481" y="581"/>
                                    </a:lnTo>
                                    <a:lnTo>
                                      <a:pt x="5495" y="582"/>
                                    </a:lnTo>
                                    <a:lnTo>
                                      <a:pt x="5511" y="581"/>
                                    </a:lnTo>
                                    <a:lnTo>
                                      <a:pt x="5526" y="580"/>
                                    </a:lnTo>
                                    <a:lnTo>
                                      <a:pt x="5540" y="577"/>
                                    </a:lnTo>
                                    <a:lnTo>
                                      <a:pt x="5552" y="573"/>
                                    </a:lnTo>
                                    <a:lnTo>
                                      <a:pt x="5564" y="568"/>
                                    </a:lnTo>
                                    <a:lnTo>
                                      <a:pt x="5575" y="562"/>
                                    </a:lnTo>
                                    <a:lnTo>
                                      <a:pt x="5584" y="554"/>
                                    </a:lnTo>
                                    <a:lnTo>
                                      <a:pt x="5592" y="546"/>
                                    </a:lnTo>
                                    <a:lnTo>
                                      <a:pt x="5599" y="536"/>
                                    </a:lnTo>
                                    <a:lnTo>
                                      <a:pt x="5605" y="525"/>
                                    </a:lnTo>
                                    <a:lnTo>
                                      <a:pt x="5611" y="513"/>
                                    </a:lnTo>
                                    <a:lnTo>
                                      <a:pt x="5615" y="499"/>
                                    </a:lnTo>
                                    <a:lnTo>
                                      <a:pt x="5618" y="484"/>
                                    </a:lnTo>
                                    <a:lnTo>
                                      <a:pt x="5621" y="467"/>
                                    </a:lnTo>
                                    <a:lnTo>
                                      <a:pt x="5622" y="449"/>
                                    </a:lnTo>
                                    <a:lnTo>
                                      <a:pt x="5623" y="430"/>
                                    </a:lnTo>
                                    <a:lnTo>
                                      <a:pt x="5623" y="413"/>
                                    </a:lnTo>
                                    <a:lnTo>
                                      <a:pt x="5622" y="391"/>
                                    </a:lnTo>
                                    <a:lnTo>
                                      <a:pt x="5621" y="371"/>
                                    </a:lnTo>
                                    <a:lnTo>
                                      <a:pt x="5618" y="352"/>
                                    </a:lnTo>
                                    <a:lnTo>
                                      <a:pt x="5615" y="335"/>
                                    </a:lnTo>
                                    <a:lnTo>
                                      <a:pt x="5610" y="319"/>
                                    </a:lnTo>
                                    <a:lnTo>
                                      <a:pt x="5605" y="306"/>
                                    </a:lnTo>
                                    <a:lnTo>
                                      <a:pt x="5599" y="293"/>
                                    </a:lnTo>
                                    <a:lnTo>
                                      <a:pt x="5591" y="282"/>
                                    </a:lnTo>
                                    <a:lnTo>
                                      <a:pt x="5583" y="273"/>
                                    </a:lnTo>
                                    <a:lnTo>
                                      <a:pt x="5573" y="265"/>
                                    </a:lnTo>
                                    <a:lnTo>
                                      <a:pt x="5563" y="258"/>
                                    </a:lnTo>
                                    <a:lnTo>
                                      <a:pt x="5551" y="252"/>
                                    </a:lnTo>
                                    <a:lnTo>
                                      <a:pt x="5538" y="248"/>
                                    </a:lnTo>
                                    <a:lnTo>
                                      <a:pt x="5524" y="245"/>
                                    </a:lnTo>
                                    <a:lnTo>
                                      <a:pt x="5509" y="243"/>
                                    </a:lnTo>
                                    <a:lnTo>
                                      <a:pt x="5493" y="243"/>
                                    </a:lnTo>
                                    <a:close/>
                                    <a:moveTo>
                                      <a:pt x="6219" y="411"/>
                                    </a:moveTo>
                                    <a:lnTo>
                                      <a:pt x="6218" y="438"/>
                                    </a:lnTo>
                                    <a:lnTo>
                                      <a:pt x="6216" y="463"/>
                                    </a:lnTo>
                                    <a:lnTo>
                                      <a:pt x="6214" y="475"/>
                                    </a:lnTo>
                                    <a:lnTo>
                                      <a:pt x="6211" y="486"/>
                                    </a:lnTo>
                                    <a:lnTo>
                                      <a:pt x="6209" y="498"/>
                                    </a:lnTo>
                                    <a:lnTo>
                                      <a:pt x="6205" y="508"/>
                                    </a:lnTo>
                                    <a:lnTo>
                                      <a:pt x="6202" y="519"/>
                                    </a:lnTo>
                                    <a:lnTo>
                                      <a:pt x="6197" y="529"/>
                                    </a:lnTo>
                                    <a:lnTo>
                                      <a:pt x="6193" y="539"/>
                                    </a:lnTo>
                                    <a:lnTo>
                                      <a:pt x="6188" y="548"/>
                                    </a:lnTo>
                                    <a:lnTo>
                                      <a:pt x="6182" y="557"/>
                                    </a:lnTo>
                                    <a:lnTo>
                                      <a:pt x="6177" y="565"/>
                                    </a:lnTo>
                                    <a:lnTo>
                                      <a:pt x="6170" y="573"/>
                                    </a:lnTo>
                                    <a:lnTo>
                                      <a:pt x="6163" y="581"/>
                                    </a:lnTo>
                                    <a:lnTo>
                                      <a:pt x="6156" y="588"/>
                                    </a:lnTo>
                                    <a:lnTo>
                                      <a:pt x="6149" y="595"/>
                                    </a:lnTo>
                                    <a:lnTo>
                                      <a:pt x="6141" y="601"/>
                                    </a:lnTo>
                                    <a:lnTo>
                                      <a:pt x="6133" y="607"/>
                                    </a:lnTo>
                                    <a:lnTo>
                                      <a:pt x="6125" y="613"/>
                                    </a:lnTo>
                                    <a:lnTo>
                                      <a:pt x="6116" y="618"/>
                                    </a:lnTo>
                                    <a:lnTo>
                                      <a:pt x="6107" y="622"/>
                                    </a:lnTo>
                                    <a:lnTo>
                                      <a:pt x="6098" y="626"/>
                                    </a:lnTo>
                                    <a:lnTo>
                                      <a:pt x="6088" y="630"/>
                                    </a:lnTo>
                                    <a:lnTo>
                                      <a:pt x="6079" y="633"/>
                                    </a:lnTo>
                                    <a:lnTo>
                                      <a:pt x="6068" y="635"/>
                                    </a:lnTo>
                                    <a:lnTo>
                                      <a:pt x="6058" y="637"/>
                                    </a:lnTo>
                                    <a:lnTo>
                                      <a:pt x="6036" y="640"/>
                                    </a:lnTo>
                                    <a:lnTo>
                                      <a:pt x="6013" y="641"/>
                                    </a:lnTo>
                                    <a:lnTo>
                                      <a:pt x="5999" y="641"/>
                                    </a:lnTo>
                                    <a:lnTo>
                                      <a:pt x="5984" y="640"/>
                                    </a:lnTo>
                                    <a:lnTo>
                                      <a:pt x="5971" y="637"/>
                                    </a:lnTo>
                                    <a:lnTo>
                                      <a:pt x="5957" y="635"/>
                                    </a:lnTo>
                                    <a:lnTo>
                                      <a:pt x="5944" y="631"/>
                                    </a:lnTo>
                                    <a:lnTo>
                                      <a:pt x="5931" y="626"/>
                                    </a:lnTo>
                                    <a:lnTo>
                                      <a:pt x="5919" y="621"/>
                                    </a:lnTo>
                                    <a:lnTo>
                                      <a:pt x="5908" y="614"/>
                                    </a:lnTo>
                                    <a:lnTo>
                                      <a:pt x="5896" y="607"/>
                                    </a:lnTo>
                                    <a:lnTo>
                                      <a:pt x="5886" y="599"/>
                                    </a:lnTo>
                                    <a:lnTo>
                                      <a:pt x="5876" y="591"/>
                                    </a:lnTo>
                                    <a:lnTo>
                                      <a:pt x="5867" y="581"/>
                                    </a:lnTo>
                                    <a:lnTo>
                                      <a:pt x="5858" y="571"/>
                                    </a:lnTo>
                                    <a:lnTo>
                                      <a:pt x="5850" y="560"/>
                                    </a:lnTo>
                                    <a:lnTo>
                                      <a:pt x="5842" y="549"/>
                                    </a:lnTo>
                                    <a:lnTo>
                                      <a:pt x="5835" y="536"/>
                                    </a:lnTo>
                                    <a:lnTo>
                                      <a:pt x="5829" y="523"/>
                                    </a:lnTo>
                                    <a:lnTo>
                                      <a:pt x="5824" y="509"/>
                                    </a:lnTo>
                                    <a:lnTo>
                                      <a:pt x="5819" y="494"/>
                                    </a:lnTo>
                                    <a:lnTo>
                                      <a:pt x="5816" y="479"/>
                                    </a:lnTo>
                                    <a:lnTo>
                                      <a:pt x="5813" y="463"/>
                                    </a:lnTo>
                                    <a:lnTo>
                                      <a:pt x="5811" y="446"/>
                                    </a:lnTo>
                                    <a:lnTo>
                                      <a:pt x="5809" y="429"/>
                                    </a:lnTo>
                                    <a:lnTo>
                                      <a:pt x="5809" y="411"/>
                                    </a:lnTo>
                                    <a:lnTo>
                                      <a:pt x="5810" y="384"/>
                                    </a:lnTo>
                                    <a:lnTo>
                                      <a:pt x="5812" y="359"/>
                                    </a:lnTo>
                                    <a:lnTo>
                                      <a:pt x="5814" y="347"/>
                                    </a:lnTo>
                                    <a:lnTo>
                                      <a:pt x="5817" y="336"/>
                                    </a:lnTo>
                                    <a:lnTo>
                                      <a:pt x="5820" y="325"/>
                                    </a:lnTo>
                                    <a:lnTo>
                                      <a:pt x="5823" y="314"/>
                                    </a:lnTo>
                                    <a:lnTo>
                                      <a:pt x="5827" y="304"/>
                                    </a:lnTo>
                                    <a:lnTo>
                                      <a:pt x="5831" y="294"/>
                                    </a:lnTo>
                                    <a:lnTo>
                                      <a:pt x="5835" y="283"/>
                                    </a:lnTo>
                                    <a:lnTo>
                                      <a:pt x="5840" y="274"/>
                                    </a:lnTo>
                                    <a:lnTo>
                                      <a:pt x="5846" y="265"/>
                                    </a:lnTo>
                                    <a:lnTo>
                                      <a:pt x="5851" y="257"/>
                                    </a:lnTo>
                                    <a:lnTo>
                                      <a:pt x="5858" y="249"/>
                                    </a:lnTo>
                                    <a:lnTo>
                                      <a:pt x="5864" y="241"/>
                                    </a:lnTo>
                                    <a:lnTo>
                                      <a:pt x="5871" y="234"/>
                                    </a:lnTo>
                                    <a:lnTo>
                                      <a:pt x="5879" y="227"/>
                                    </a:lnTo>
                                    <a:lnTo>
                                      <a:pt x="5886" y="221"/>
                                    </a:lnTo>
                                    <a:lnTo>
                                      <a:pt x="5894" y="215"/>
                                    </a:lnTo>
                                    <a:lnTo>
                                      <a:pt x="5903" y="210"/>
                                    </a:lnTo>
                                    <a:lnTo>
                                      <a:pt x="5911" y="205"/>
                                    </a:lnTo>
                                    <a:lnTo>
                                      <a:pt x="5920" y="200"/>
                                    </a:lnTo>
                                    <a:lnTo>
                                      <a:pt x="5929" y="196"/>
                                    </a:lnTo>
                                    <a:lnTo>
                                      <a:pt x="5939" y="193"/>
                                    </a:lnTo>
                                    <a:lnTo>
                                      <a:pt x="5949" y="190"/>
                                    </a:lnTo>
                                    <a:lnTo>
                                      <a:pt x="5959" y="187"/>
                                    </a:lnTo>
                                    <a:lnTo>
                                      <a:pt x="5969" y="185"/>
                                    </a:lnTo>
                                    <a:lnTo>
                                      <a:pt x="5992" y="182"/>
                                    </a:lnTo>
                                    <a:lnTo>
                                      <a:pt x="6015" y="182"/>
                                    </a:lnTo>
                                    <a:lnTo>
                                      <a:pt x="6030" y="182"/>
                                    </a:lnTo>
                                    <a:lnTo>
                                      <a:pt x="6045" y="183"/>
                                    </a:lnTo>
                                    <a:lnTo>
                                      <a:pt x="6059" y="185"/>
                                    </a:lnTo>
                                    <a:lnTo>
                                      <a:pt x="6072" y="188"/>
                                    </a:lnTo>
                                    <a:lnTo>
                                      <a:pt x="6085" y="192"/>
                                    </a:lnTo>
                                    <a:lnTo>
                                      <a:pt x="6098" y="197"/>
                                    </a:lnTo>
                                    <a:lnTo>
                                      <a:pt x="6110" y="202"/>
                                    </a:lnTo>
                                    <a:lnTo>
                                      <a:pt x="6121" y="208"/>
                                    </a:lnTo>
                                    <a:lnTo>
                                      <a:pt x="6133" y="215"/>
                                    </a:lnTo>
                                    <a:lnTo>
                                      <a:pt x="6143" y="223"/>
                                    </a:lnTo>
                                    <a:lnTo>
                                      <a:pt x="6153" y="232"/>
                                    </a:lnTo>
                                    <a:lnTo>
                                      <a:pt x="6162" y="241"/>
                                    </a:lnTo>
                                    <a:lnTo>
                                      <a:pt x="6171" y="251"/>
                                    </a:lnTo>
                                    <a:lnTo>
                                      <a:pt x="6179" y="262"/>
                                    </a:lnTo>
                                    <a:lnTo>
                                      <a:pt x="6186" y="274"/>
                                    </a:lnTo>
                                    <a:lnTo>
                                      <a:pt x="6193" y="286"/>
                                    </a:lnTo>
                                    <a:lnTo>
                                      <a:pt x="6199" y="300"/>
                                    </a:lnTo>
                                    <a:lnTo>
                                      <a:pt x="6205" y="314"/>
                                    </a:lnTo>
                                    <a:lnTo>
                                      <a:pt x="6209" y="328"/>
                                    </a:lnTo>
                                    <a:lnTo>
                                      <a:pt x="6213" y="343"/>
                                    </a:lnTo>
                                    <a:lnTo>
                                      <a:pt x="6216" y="359"/>
                                    </a:lnTo>
                                    <a:lnTo>
                                      <a:pt x="6218" y="376"/>
                                    </a:lnTo>
                                    <a:lnTo>
                                      <a:pt x="6219" y="393"/>
                                    </a:lnTo>
                                    <a:lnTo>
                                      <a:pt x="6219" y="411"/>
                                    </a:lnTo>
                                    <a:close/>
                                    <a:moveTo>
                                      <a:pt x="5884" y="411"/>
                                    </a:moveTo>
                                    <a:lnTo>
                                      <a:pt x="5885" y="430"/>
                                    </a:lnTo>
                                    <a:lnTo>
                                      <a:pt x="5886" y="448"/>
                                    </a:lnTo>
                                    <a:lnTo>
                                      <a:pt x="5888" y="465"/>
                                    </a:lnTo>
                                    <a:lnTo>
                                      <a:pt x="5892" y="481"/>
                                    </a:lnTo>
                                    <a:lnTo>
                                      <a:pt x="5896" y="496"/>
                                    </a:lnTo>
                                    <a:lnTo>
                                      <a:pt x="5901" y="510"/>
                                    </a:lnTo>
                                    <a:lnTo>
                                      <a:pt x="5908" y="523"/>
                                    </a:lnTo>
                                    <a:lnTo>
                                      <a:pt x="5915" y="535"/>
                                    </a:lnTo>
                                    <a:lnTo>
                                      <a:pt x="5923" y="546"/>
                                    </a:lnTo>
                                    <a:lnTo>
                                      <a:pt x="5933" y="555"/>
                                    </a:lnTo>
                                    <a:lnTo>
                                      <a:pt x="5943" y="563"/>
                                    </a:lnTo>
                                    <a:lnTo>
                                      <a:pt x="5955" y="570"/>
                                    </a:lnTo>
                                    <a:lnTo>
                                      <a:pt x="5968" y="575"/>
                                    </a:lnTo>
                                    <a:lnTo>
                                      <a:pt x="5983" y="578"/>
                                    </a:lnTo>
                                    <a:lnTo>
                                      <a:pt x="5998" y="580"/>
                                    </a:lnTo>
                                    <a:lnTo>
                                      <a:pt x="6015" y="581"/>
                                    </a:lnTo>
                                    <a:lnTo>
                                      <a:pt x="6031" y="580"/>
                                    </a:lnTo>
                                    <a:lnTo>
                                      <a:pt x="6046" y="578"/>
                                    </a:lnTo>
                                    <a:lnTo>
                                      <a:pt x="6060" y="575"/>
                                    </a:lnTo>
                                    <a:lnTo>
                                      <a:pt x="6073" y="570"/>
                                    </a:lnTo>
                                    <a:lnTo>
                                      <a:pt x="6084" y="563"/>
                                    </a:lnTo>
                                    <a:lnTo>
                                      <a:pt x="6095" y="555"/>
                                    </a:lnTo>
                                    <a:lnTo>
                                      <a:pt x="6104" y="546"/>
                                    </a:lnTo>
                                    <a:lnTo>
                                      <a:pt x="6113" y="535"/>
                                    </a:lnTo>
                                    <a:lnTo>
                                      <a:pt x="6120" y="523"/>
                                    </a:lnTo>
                                    <a:lnTo>
                                      <a:pt x="6126" y="510"/>
                                    </a:lnTo>
                                    <a:lnTo>
                                      <a:pt x="6132" y="496"/>
                                    </a:lnTo>
                                    <a:lnTo>
                                      <a:pt x="6136" y="481"/>
                                    </a:lnTo>
                                    <a:lnTo>
                                      <a:pt x="6140" y="465"/>
                                    </a:lnTo>
                                    <a:lnTo>
                                      <a:pt x="6142" y="448"/>
                                    </a:lnTo>
                                    <a:lnTo>
                                      <a:pt x="6144" y="430"/>
                                    </a:lnTo>
                                    <a:lnTo>
                                      <a:pt x="6144" y="411"/>
                                    </a:lnTo>
                                    <a:lnTo>
                                      <a:pt x="6144" y="392"/>
                                    </a:lnTo>
                                    <a:lnTo>
                                      <a:pt x="6142" y="374"/>
                                    </a:lnTo>
                                    <a:lnTo>
                                      <a:pt x="6140" y="357"/>
                                    </a:lnTo>
                                    <a:lnTo>
                                      <a:pt x="6136" y="341"/>
                                    </a:lnTo>
                                    <a:lnTo>
                                      <a:pt x="6132" y="326"/>
                                    </a:lnTo>
                                    <a:lnTo>
                                      <a:pt x="6126" y="313"/>
                                    </a:lnTo>
                                    <a:lnTo>
                                      <a:pt x="6120" y="300"/>
                                    </a:lnTo>
                                    <a:lnTo>
                                      <a:pt x="6113" y="287"/>
                                    </a:lnTo>
                                    <a:lnTo>
                                      <a:pt x="6104" y="277"/>
                                    </a:lnTo>
                                    <a:lnTo>
                                      <a:pt x="6095" y="268"/>
                                    </a:lnTo>
                                    <a:lnTo>
                                      <a:pt x="6084" y="260"/>
                                    </a:lnTo>
                                    <a:lnTo>
                                      <a:pt x="6072" y="254"/>
                                    </a:lnTo>
                                    <a:lnTo>
                                      <a:pt x="6059" y="249"/>
                                    </a:lnTo>
                                    <a:lnTo>
                                      <a:pt x="6045" y="245"/>
                                    </a:lnTo>
                                    <a:lnTo>
                                      <a:pt x="6030" y="243"/>
                                    </a:lnTo>
                                    <a:lnTo>
                                      <a:pt x="6014" y="243"/>
                                    </a:lnTo>
                                    <a:lnTo>
                                      <a:pt x="5997" y="243"/>
                                    </a:lnTo>
                                    <a:lnTo>
                                      <a:pt x="5982" y="245"/>
                                    </a:lnTo>
                                    <a:lnTo>
                                      <a:pt x="5967" y="249"/>
                                    </a:lnTo>
                                    <a:lnTo>
                                      <a:pt x="5954" y="254"/>
                                    </a:lnTo>
                                    <a:lnTo>
                                      <a:pt x="5943" y="260"/>
                                    </a:lnTo>
                                    <a:lnTo>
                                      <a:pt x="5932" y="268"/>
                                    </a:lnTo>
                                    <a:lnTo>
                                      <a:pt x="5923" y="277"/>
                                    </a:lnTo>
                                    <a:lnTo>
                                      <a:pt x="5915" y="287"/>
                                    </a:lnTo>
                                    <a:lnTo>
                                      <a:pt x="5907" y="300"/>
                                    </a:lnTo>
                                    <a:lnTo>
                                      <a:pt x="5901" y="313"/>
                                    </a:lnTo>
                                    <a:lnTo>
                                      <a:pt x="5896" y="326"/>
                                    </a:lnTo>
                                    <a:lnTo>
                                      <a:pt x="5892" y="341"/>
                                    </a:lnTo>
                                    <a:lnTo>
                                      <a:pt x="5888" y="357"/>
                                    </a:lnTo>
                                    <a:lnTo>
                                      <a:pt x="5886" y="374"/>
                                    </a:lnTo>
                                    <a:lnTo>
                                      <a:pt x="5885" y="392"/>
                                    </a:lnTo>
                                    <a:lnTo>
                                      <a:pt x="5884" y="411"/>
                                    </a:lnTo>
                                    <a:close/>
                                    <a:moveTo>
                                      <a:pt x="6491" y="182"/>
                                    </a:moveTo>
                                    <a:lnTo>
                                      <a:pt x="6501" y="182"/>
                                    </a:lnTo>
                                    <a:lnTo>
                                      <a:pt x="6512" y="183"/>
                                    </a:lnTo>
                                    <a:lnTo>
                                      <a:pt x="6522" y="184"/>
                                    </a:lnTo>
                                    <a:lnTo>
                                      <a:pt x="6532" y="186"/>
                                    </a:lnTo>
                                    <a:lnTo>
                                      <a:pt x="6542" y="188"/>
                                    </a:lnTo>
                                    <a:lnTo>
                                      <a:pt x="6551" y="191"/>
                                    </a:lnTo>
                                    <a:lnTo>
                                      <a:pt x="6560" y="194"/>
                                    </a:lnTo>
                                    <a:lnTo>
                                      <a:pt x="6569" y="198"/>
                                    </a:lnTo>
                                    <a:lnTo>
                                      <a:pt x="6578" y="202"/>
                                    </a:lnTo>
                                    <a:lnTo>
                                      <a:pt x="6586" y="207"/>
                                    </a:lnTo>
                                    <a:lnTo>
                                      <a:pt x="6594" y="213"/>
                                    </a:lnTo>
                                    <a:lnTo>
                                      <a:pt x="6602" y="219"/>
                                    </a:lnTo>
                                    <a:lnTo>
                                      <a:pt x="6609" y="225"/>
                                    </a:lnTo>
                                    <a:lnTo>
                                      <a:pt x="6616" y="233"/>
                                    </a:lnTo>
                                    <a:lnTo>
                                      <a:pt x="6623" y="240"/>
                                    </a:lnTo>
                                    <a:lnTo>
                                      <a:pt x="6629" y="248"/>
                                    </a:lnTo>
                                    <a:lnTo>
                                      <a:pt x="6633" y="248"/>
                                    </a:lnTo>
                                    <a:lnTo>
                                      <a:pt x="6643" y="190"/>
                                    </a:lnTo>
                                    <a:lnTo>
                                      <a:pt x="6701" y="190"/>
                                    </a:lnTo>
                                    <a:lnTo>
                                      <a:pt x="6701" y="640"/>
                                    </a:lnTo>
                                    <a:lnTo>
                                      <a:pt x="6700" y="663"/>
                                    </a:lnTo>
                                    <a:lnTo>
                                      <a:pt x="6698" y="685"/>
                                    </a:lnTo>
                                    <a:lnTo>
                                      <a:pt x="6694" y="706"/>
                                    </a:lnTo>
                                    <a:lnTo>
                                      <a:pt x="6689" y="725"/>
                                    </a:lnTo>
                                    <a:lnTo>
                                      <a:pt x="6682" y="742"/>
                                    </a:lnTo>
                                    <a:lnTo>
                                      <a:pt x="6674" y="757"/>
                                    </a:lnTo>
                                    <a:lnTo>
                                      <a:pt x="6669" y="765"/>
                                    </a:lnTo>
                                    <a:lnTo>
                                      <a:pt x="6664" y="771"/>
                                    </a:lnTo>
                                    <a:lnTo>
                                      <a:pt x="6659" y="778"/>
                                    </a:lnTo>
                                    <a:lnTo>
                                      <a:pt x="6653" y="784"/>
                                    </a:lnTo>
                                    <a:lnTo>
                                      <a:pt x="6646" y="790"/>
                                    </a:lnTo>
                                    <a:lnTo>
                                      <a:pt x="6640" y="795"/>
                                    </a:lnTo>
                                    <a:lnTo>
                                      <a:pt x="6633" y="800"/>
                                    </a:lnTo>
                                    <a:lnTo>
                                      <a:pt x="6625" y="805"/>
                                    </a:lnTo>
                                    <a:lnTo>
                                      <a:pt x="6617" y="809"/>
                                    </a:lnTo>
                                    <a:lnTo>
                                      <a:pt x="6609" y="813"/>
                                    </a:lnTo>
                                    <a:lnTo>
                                      <a:pt x="6600" y="817"/>
                                    </a:lnTo>
                                    <a:lnTo>
                                      <a:pt x="6591" y="820"/>
                                    </a:lnTo>
                                    <a:lnTo>
                                      <a:pt x="6572" y="825"/>
                                    </a:lnTo>
                                    <a:lnTo>
                                      <a:pt x="6550" y="829"/>
                                    </a:lnTo>
                                    <a:lnTo>
                                      <a:pt x="6527" y="831"/>
                                    </a:lnTo>
                                    <a:lnTo>
                                      <a:pt x="6503" y="832"/>
                                    </a:lnTo>
                                    <a:lnTo>
                                      <a:pt x="6479" y="832"/>
                                    </a:lnTo>
                                    <a:lnTo>
                                      <a:pt x="6456" y="830"/>
                                    </a:lnTo>
                                    <a:lnTo>
                                      <a:pt x="6435" y="828"/>
                                    </a:lnTo>
                                    <a:lnTo>
                                      <a:pt x="6414" y="825"/>
                                    </a:lnTo>
                                    <a:lnTo>
                                      <a:pt x="6395" y="821"/>
                                    </a:lnTo>
                                    <a:lnTo>
                                      <a:pt x="6377" y="816"/>
                                    </a:lnTo>
                                    <a:lnTo>
                                      <a:pt x="6360" y="811"/>
                                    </a:lnTo>
                                    <a:lnTo>
                                      <a:pt x="6344" y="804"/>
                                    </a:lnTo>
                                    <a:lnTo>
                                      <a:pt x="6344" y="737"/>
                                    </a:lnTo>
                                    <a:lnTo>
                                      <a:pt x="6361" y="745"/>
                                    </a:lnTo>
                                    <a:lnTo>
                                      <a:pt x="6378" y="752"/>
                                    </a:lnTo>
                                    <a:lnTo>
                                      <a:pt x="6397" y="758"/>
                                    </a:lnTo>
                                    <a:lnTo>
                                      <a:pt x="6417" y="763"/>
                                    </a:lnTo>
                                    <a:lnTo>
                                      <a:pt x="6438" y="767"/>
                                    </a:lnTo>
                                    <a:lnTo>
                                      <a:pt x="6460" y="770"/>
                                    </a:lnTo>
                                    <a:lnTo>
                                      <a:pt x="6483" y="771"/>
                                    </a:lnTo>
                                    <a:lnTo>
                                      <a:pt x="6507" y="772"/>
                                    </a:lnTo>
                                    <a:lnTo>
                                      <a:pt x="6521" y="771"/>
                                    </a:lnTo>
                                    <a:lnTo>
                                      <a:pt x="6534" y="770"/>
                                    </a:lnTo>
                                    <a:lnTo>
                                      <a:pt x="6546" y="767"/>
                                    </a:lnTo>
                                    <a:lnTo>
                                      <a:pt x="6558" y="763"/>
                                    </a:lnTo>
                                    <a:lnTo>
                                      <a:pt x="6569" y="759"/>
                                    </a:lnTo>
                                    <a:lnTo>
                                      <a:pt x="6579" y="753"/>
                                    </a:lnTo>
                                    <a:lnTo>
                                      <a:pt x="6588" y="746"/>
                                    </a:lnTo>
                                    <a:lnTo>
                                      <a:pt x="6597" y="738"/>
                                    </a:lnTo>
                                    <a:lnTo>
                                      <a:pt x="6604" y="730"/>
                                    </a:lnTo>
                                    <a:lnTo>
                                      <a:pt x="6611" y="720"/>
                                    </a:lnTo>
                                    <a:lnTo>
                                      <a:pt x="6616" y="710"/>
                                    </a:lnTo>
                                    <a:lnTo>
                                      <a:pt x="6621" y="699"/>
                                    </a:lnTo>
                                    <a:lnTo>
                                      <a:pt x="6625" y="687"/>
                                    </a:lnTo>
                                    <a:lnTo>
                                      <a:pt x="6627" y="674"/>
                                    </a:lnTo>
                                    <a:lnTo>
                                      <a:pt x="6629" y="660"/>
                                    </a:lnTo>
                                    <a:lnTo>
                                      <a:pt x="6629" y="646"/>
                                    </a:lnTo>
                                    <a:lnTo>
                                      <a:pt x="6629" y="629"/>
                                    </a:lnTo>
                                    <a:lnTo>
                                      <a:pt x="6629" y="617"/>
                                    </a:lnTo>
                                    <a:lnTo>
                                      <a:pt x="6630" y="600"/>
                                    </a:lnTo>
                                    <a:lnTo>
                                      <a:pt x="6631" y="585"/>
                                    </a:lnTo>
                                    <a:lnTo>
                                      <a:pt x="6632" y="574"/>
                                    </a:lnTo>
                                    <a:lnTo>
                                      <a:pt x="6628" y="574"/>
                                    </a:lnTo>
                                    <a:lnTo>
                                      <a:pt x="6623" y="583"/>
                                    </a:lnTo>
                                    <a:lnTo>
                                      <a:pt x="6616" y="590"/>
                                    </a:lnTo>
                                    <a:lnTo>
                                      <a:pt x="6610" y="597"/>
                                    </a:lnTo>
                                    <a:lnTo>
                                      <a:pt x="6603" y="604"/>
                                    </a:lnTo>
                                    <a:lnTo>
                                      <a:pt x="6596" y="610"/>
                                    </a:lnTo>
                                    <a:lnTo>
                                      <a:pt x="6588" y="615"/>
                                    </a:lnTo>
                                    <a:lnTo>
                                      <a:pt x="6580" y="620"/>
                                    </a:lnTo>
                                    <a:lnTo>
                                      <a:pt x="6572" y="625"/>
                                    </a:lnTo>
                                    <a:lnTo>
                                      <a:pt x="6563" y="628"/>
                                    </a:lnTo>
                                    <a:lnTo>
                                      <a:pt x="6554" y="632"/>
                                    </a:lnTo>
                                    <a:lnTo>
                                      <a:pt x="6544" y="635"/>
                                    </a:lnTo>
                                    <a:lnTo>
                                      <a:pt x="6535" y="637"/>
                                    </a:lnTo>
                                    <a:lnTo>
                                      <a:pt x="6524" y="639"/>
                                    </a:lnTo>
                                    <a:lnTo>
                                      <a:pt x="6514" y="640"/>
                                    </a:lnTo>
                                    <a:lnTo>
                                      <a:pt x="6503" y="641"/>
                                    </a:lnTo>
                                    <a:lnTo>
                                      <a:pt x="6491" y="641"/>
                                    </a:lnTo>
                                    <a:lnTo>
                                      <a:pt x="6471" y="640"/>
                                    </a:lnTo>
                                    <a:lnTo>
                                      <a:pt x="6451" y="637"/>
                                    </a:lnTo>
                                    <a:lnTo>
                                      <a:pt x="6441" y="635"/>
                                    </a:lnTo>
                                    <a:lnTo>
                                      <a:pt x="6432" y="633"/>
                                    </a:lnTo>
                                    <a:lnTo>
                                      <a:pt x="6424" y="630"/>
                                    </a:lnTo>
                                    <a:lnTo>
                                      <a:pt x="6415" y="626"/>
                                    </a:lnTo>
                                    <a:lnTo>
                                      <a:pt x="6407" y="622"/>
                                    </a:lnTo>
                                    <a:lnTo>
                                      <a:pt x="6399" y="618"/>
                                    </a:lnTo>
                                    <a:lnTo>
                                      <a:pt x="6391" y="613"/>
                                    </a:lnTo>
                                    <a:lnTo>
                                      <a:pt x="6384" y="607"/>
                                    </a:lnTo>
                                    <a:lnTo>
                                      <a:pt x="6377" y="601"/>
                                    </a:lnTo>
                                    <a:lnTo>
                                      <a:pt x="6370" y="595"/>
                                    </a:lnTo>
                                    <a:lnTo>
                                      <a:pt x="6364" y="588"/>
                                    </a:lnTo>
                                    <a:lnTo>
                                      <a:pt x="6357" y="581"/>
                                    </a:lnTo>
                                    <a:lnTo>
                                      <a:pt x="6351" y="573"/>
                                    </a:lnTo>
                                    <a:lnTo>
                                      <a:pt x="6346" y="565"/>
                                    </a:lnTo>
                                    <a:lnTo>
                                      <a:pt x="6341" y="557"/>
                                    </a:lnTo>
                                    <a:lnTo>
                                      <a:pt x="6336" y="548"/>
                                    </a:lnTo>
                                    <a:lnTo>
                                      <a:pt x="6328" y="529"/>
                                    </a:lnTo>
                                    <a:lnTo>
                                      <a:pt x="6321" y="509"/>
                                    </a:lnTo>
                                    <a:lnTo>
                                      <a:pt x="6316" y="487"/>
                                    </a:lnTo>
                                    <a:lnTo>
                                      <a:pt x="6312" y="464"/>
                                    </a:lnTo>
                                    <a:lnTo>
                                      <a:pt x="6310" y="439"/>
                                    </a:lnTo>
                                    <a:lnTo>
                                      <a:pt x="6309" y="413"/>
                                    </a:lnTo>
                                    <a:lnTo>
                                      <a:pt x="6310" y="387"/>
                                    </a:lnTo>
                                    <a:lnTo>
                                      <a:pt x="6312" y="363"/>
                                    </a:lnTo>
                                    <a:lnTo>
                                      <a:pt x="6316" y="340"/>
                                    </a:lnTo>
                                    <a:lnTo>
                                      <a:pt x="6321" y="318"/>
                                    </a:lnTo>
                                    <a:lnTo>
                                      <a:pt x="6328" y="298"/>
                                    </a:lnTo>
                                    <a:lnTo>
                                      <a:pt x="6336" y="278"/>
                                    </a:lnTo>
                                    <a:lnTo>
                                      <a:pt x="6341" y="269"/>
                                    </a:lnTo>
                                    <a:lnTo>
                                      <a:pt x="6346" y="260"/>
                                    </a:lnTo>
                                    <a:lnTo>
                                      <a:pt x="6351" y="252"/>
                                    </a:lnTo>
                                    <a:lnTo>
                                      <a:pt x="6357" y="244"/>
                                    </a:lnTo>
                                    <a:lnTo>
                                      <a:pt x="6364" y="236"/>
                                    </a:lnTo>
                                    <a:lnTo>
                                      <a:pt x="6370" y="229"/>
                                    </a:lnTo>
                                    <a:lnTo>
                                      <a:pt x="6377" y="223"/>
                                    </a:lnTo>
                                    <a:lnTo>
                                      <a:pt x="6384" y="217"/>
                                    </a:lnTo>
                                    <a:lnTo>
                                      <a:pt x="6391" y="211"/>
                                    </a:lnTo>
                                    <a:lnTo>
                                      <a:pt x="6399" y="206"/>
                                    </a:lnTo>
                                    <a:lnTo>
                                      <a:pt x="6407" y="201"/>
                                    </a:lnTo>
                                    <a:lnTo>
                                      <a:pt x="6415" y="197"/>
                                    </a:lnTo>
                                    <a:lnTo>
                                      <a:pt x="6423" y="193"/>
                                    </a:lnTo>
                                    <a:lnTo>
                                      <a:pt x="6432" y="190"/>
                                    </a:lnTo>
                                    <a:lnTo>
                                      <a:pt x="6441" y="188"/>
                                    </a:lnTo>
                                    <a:lnTo>
                                      <a:pt x="6450" y="185"/>
                                    </a:lnTo>
                                    <a:lnTo>
                                      <a:pt x="6460" y="184"/>
                                    </a:lnTo>
                                    <a:lnTo>
                                      <a:pt x="6470" y="183"/>
                                    </a:lnTo>
                                    <a:lnTo>
                                      <a:pt x="6480" y="182"/>
                                    </a:lnTo>
                                    <a:lnTo>
                                      <a:pt x="6491" y="182"/>
                                    </a:lnTo>
                                    <a:close/>
                                    <a:moveTo>
                                      <a:pt x="6500" y="243"/>
                                    </a:moveTo>
                                    <a:lnTo>
                                      <a:pt x="6487" y="243"/>
                                    </a:lnTo>
                                    <a:lnTo>
                                      <a:pt x="6474" y="245"/>
                                    </a:lnTo>
                                    <a:lnTo>
                                      <a:pt x="6462" y="249"/>
                                    </a:lnTo>
                                    <a:lnTo>
                                      <a:pt x="6451" y="254"/>
                                    </a:lnTo>
                                    <a:lnTo>
                                      <a:pt x="6441" y="260"/>
                                    </a:lnTo>
                                    <a:lnTo>
                                      <a:pt x="6431" y="267"/>
                                    </a:lnTo>
                                    <a:lnTo>
                                      <a:pt x="6423" y="276"/>
                                    </a:lnTo>
                                    <a:lnTo>
                                      <a:pt x="6415" y="287"/>
                                    </a:lnTo>
                                    <a:lnTo>
                                      <a:pt x="6408" y="299"/>
                                    </a:lnTo>
                                    <a:lnTo>
                                      <a:pt x="6401" y="312"/>
                                    </a:lnTo>
                                    <a:lnTo>
                                      <a:pt x="6396" y="326"/>
                                    </a:lnTo>
                                    <a:lnTo>
                                      <a:pt x="6392" y="341"/>
                                    </a:lnTo>
                                    <a:lnTo>
                                      <a:pt x="6388" y="358"/>
                                    </a:lnTo>
                                    <a:lnTo>
                                      <a:pt x="6386" y="375"/>
                                    </a:lnTo>
                                    <a:lnTo>
                                      <a:pt x="6385" y="394"/>
                                    </a:lnTo>
                                    <a:lnTo>
                                      <a:pt x="6384" y="414"/>
                                    </a:lnTo>
                                    <a:lnTo>
                                      <a:pt x="6385" y="433"/>
                                    </a:lnTo>
                                    <a:lnTo>
                                      <a:pt x="6386" y="452"/>
                                    </a:lnTo>
                                    <a:lnTo>
                                      <a:pt x="6388" y="469"/>
                                    </a:lnTo>
                                    <a:lnTo>
                                      <a:pt x="6392" y="486"/>
                                    </a:lnTo>
                                    <a:lnTo>
                                      <a:pt x="6396" y="501"/>
                                    </a:lnTo>
                                    <a:lnTo>
                                      <a:pt x="6401" y="514"/>
                                    </a:lnTo>
                                    <a:lnTo>
                                      <a:pt x="6407" y="527"/>
                                    </a:lnTo>
                                    <a:lnTo>
                                      <a:pt x="6414" y="539"/>
                                    </a:lnTo>
                                    <a:lnTo>
                                      <a:pt x="6422" y="549"/>
                                    </a:lnTo>
                                    <a:lnTo>
                                      <a:pt x="6431" y="557"/>
                                    </a:lnTo>
                                    <a:lnTo>
                                      <a:pt x="6441" y="565"/>
                                    </a:lnTo>
                                    <a:lnTo>
                                      <a:pt x="6451" y="571"/>
                                    </a:lnTo>
                                    <a:lnTo>
                                      <a:pt x="6463" y="576"/>
                                    </a:lnTo>
                                    <a:lnTo>
                                      <a:pt x="6475" y="579"/>
                                    </a:lnTo>
                                    <a:lnTo>
                                      <a:pt x="6488" y="581"/>
                                    </a:lnTo>
                                    <a:lnTo>
                                      <a:pt x="6502" y="582"/>
                                    </a:lnTo>
                                    <a:lnTo>
                                      <a:pt x="6518" y="581"/>
                                    </a:lnTo>
                                    <a:lnTo>
                                      <a:pt x="6533" y="580"/>
                                    </a:lnTo>
                                    <a:lnTo>
                                      <a:pt x="6547" y="577"/>
                                    </a:lnTo>
                                    <a:lnTo>
                                      <a:pt x="6560" y="573"/>
                                    </a:lnTo>
                                    <a:lnTo>
                                      <a:pt x="6571" y="568"/>
                                    </a:lnTo>
                                    <a:lnTo>
                                      <a:pt x="6582" y="562"/>
                                    </a:lnTo>
                                    <a:lnTo>
                                      <a:pt x="6591" y="554"/>
                                    </a:lnTo>
                                    <a:lnTo>
                                      <a:pt x="6599" y="546"/>
                                    </a:lnTo>
                                    <a:lnTo>
                                      <a:pt x="6607" y="536"/>
                                    </a:lnTo>
                                    <a:lnTo>
                                      <a:pt x="6613" y="525"/>
                                    </a:lnTo>
                                    <a:lnTo>
                                      <a:pt x="6618" y="513"/>
                                    </a:lnTo>
                                    <a:lnTo>
                                      <a:pt x="6622" y="499"/>
                                    </a:lnTo>
                                    <a:lnTo>
                                      <a:pt x="6626" y="484"/>
                                    </a:lnTo>
                                    <a:lnTo>
                                      <a:pt x="6628" y="467"/>
                                    </a:lnTo>
                                    <a:lnTo>
                                      <a:pt x="6629" y="449"/>
                                    </a:lnTo>
                                    <a:lnTo>
                                      <a:pt x="6630" y="430"/>
                                    </a:lnTo>
                                    <a:lnTo>
                                      <a:pt x="6630" y="413"/>
                                    </a:lnTo>
                                    <a:lnTo>
                                      <a:pt x="6629" y="391"/>
                                    </a:lnTo>
                                    <a:lnTo>
                                      <a:pt x="6628" y="371"/>
                                    </a:lnTo>
                                    <a:lnTo>
                                      <a:pt x="6626" y="352"/>
                                    </a:lnTo>
                                    <a:lnTo>
                                      <a:pt x="6622" y="335"/>
                                    </a:lnTo>
                                    <a:lnTo>
                                      <a:pt x="6618" y="319"/>
                                    </a:lnTo>
                                    <a:lnTo>
                                      <a:pt x="6612" y="306"/>
                                    </a:lnTo>
                                    <a:lnTo>
                                      <a:pt x="6606" y="293"/>
                                    </a:lnTo>
                                    <a:lnTo>
                                      <a:pt x="6599" y="282"/>
                                    </a:lnTo>
                                    <a:lnTo>
                                      <a:pt x="6590" y="273"/>
                                    </a:lnTo>
                                    <a:lnTo>
                                      <a:pt x="6581" y="265"/>
                                    </a:lnTo>
                                    <a:lnTo>
                                      <a:pt x="6570" y="258"/>
                                    </a:lnTo>
                                    <a:lnTo>
                                      <a:pt x="6558" y="252"/>
                                    </a:lnTo>
                                    <a:lnTo>
                                      <a:pt x="6546" y="248"/>
                                    </a:lnTo>
                                    <a:lnTo>
                                      <a:pt x="6532" y="245"/>
                                    </a:lnTo>
                                    <a:lnTo>
                                      <a:pt x="6517" y="243"/>
                                    </a:lnTo>
                                    <a:lnTo>
                                      <a:pt x="6500" y="243"/>
                                    </a:lnTo>
                                    <a:close/>
                                    <a:moveTo>
                                      <a:pt x="6879" y="24"/>
                                    </a:moveTo>
                                    <a:lnTo>
                                      <a:pt x="6887" y="25"/>
                                    </a:lnTo>
                                    <a:lnTo>
                                      <a:pt x="6895" y="27"/>
                                    </a:lnTo>
                                    <a:lnTo>
                                      <a:pt x="6902" y="30"/>
                                    </a:lnTo>
                                    <a:lnTo>
                                      <a:pt x="6909" y="35"/>
                                    </a:lnTo>
                                    <a:lnTo>
                                      <a:pt x="6912" y="38"/>
                                    </a:lnTo>
                                    <a:lnTo>
                                      <a:pt x="6914" y="41"/>
                                    </a:lnTo>
                                    <a:lnTo>
                                      <a:pt x="6916" y="45"/>
                                    </a:lnTo>
                                    <a:lnTo>
                                      <a:pt x="6918" y="49"/>
                                    </a:lnTo>
                                    <a:lnTo>
                                      <a:pt x="6921" y="59"/>
                                    </a:lnTo>
                                    <a:lnTo>
                                      <a:pt x="6921" y="70"/>
                                    </a:lnTo>
                                    <a:lnTo>
                                      <a:pt x="6921" y="81"/>
                                    </a:lnTo>
                                    <a:lnTo>
                                      <a:pt x="6918" y="90"/>
                                    </a:lnTo>
                                    <a:lnTo>
                                      <a:pt x="6916" y="95"/>
                                    </a:lnTo>
                                    <a:lnTo>
                                      <a:pt x="6914" y="98"/>
                                    </a:lnTo>
                                    <a:lnTo>
                                      <a:pt x="6912" y="102"/>
                                    </a:lnTo>
                                    <a:lnTo>
                                      <a:pt x="6909" y="105"/>
                                    </a:lnTo>
                                    <a:lnTo>
                                      <a:pt x="6902" y="110"/>
                                    </a:lnTo>
                                    <a:lnTo>
                                      <a:pt x="6895" y="113"/>
                                    </a:lnTo>
                                    <a:lnTo>
                                      <a:pt x="6887" y="116"/>
                                    </a:lnTo>
                                    <a:lnTo>
                                      <a:pt x="6879" y="116"/>
                                    </a:lnTo>
                                    <a:lnTo>
                                      <a:pt x="6871" y="116"/>
                                    </a:lnTo>
                                    <a:lnTo>
                                      <a:pt x="6863" y="113"/>
                                    </a:lnTo>
                                    <a:lnTo>
                                      <a:pt x="6855" y="110"/>
                                    </a:lnTo>
                                    <a:lnTo>
                                      <a:pt x="6849" y="105"/>
                                    </a:lnTo>
                                    <a:lnTo>
                                      <a:pt x="6846" y="102"/>
                                    </a:lnTo>
                                    <a:lnTo>
                                      <a:pt x="6843" y="98"/>
                                    </a:lnTo>
                                    <a:lnTo>
                                      <a:pt x="6841" y="95"/>
                                    </a:lnTo>
                                    <a:lnTo>
                                      <a:pt x="6839" y="90"/>
                                    </a:lnTo>
                                    <a:lnTo>
                                      <a:pt x="6837" y="81"/>
                                    </a:lnTo>
                                    <a:lnTo>
                                      <a:pt x="6836" y="70"/>
                                    </a:lnTo>
                                    <a:lnTo>
                                      <a:pt x="6837" y="59"/>
                                    </a:lnTo>
                                    <a:lnTo>
                                      <a:pt x="6839" y="49"/>
                                    </a:lnTo>
                                    <a:lnTo>
                                      <a:pt x="6841" y="45"/>
                                    </a:lnTo>
                                    <a:lnTo>
                                      <a:pt x="6843" y="41"/>
                                    </a:lnTo>
                                    <a:lnTo>
                                      <a:pt x="6846" y="38"/>
                                    </a:lnTo>
                                    <a:lnTo>
                                      <a:pt x="6849" y="35"/>
                                    </a:lnTo>
                                    <a:lnTo>
                                      <a:pt x="6855" y="30"/>
                                    </a:lnTo>
                                    <a:lnTo>
                                      <a:pt x="6863" y="27"/>
                                    </a:lnTo>
                                    <a:lnTo>
                                      <a:pt x="6871" y="25"/>
                                    </a:lnTo>
                                    <a:lnTo>
                                      <a:pt x="6879" y="24"/>
                                    </a:lnTo>
                                    <a:close/>
                                    <a:moveTo>
                                      <a:pt x="6915" y="190"/>
                                    </a:moveTo>
                                    <a:lnTo>
                                      <a:pt x="6915" y="633"/>
                                    </a:lnTo>
                                    <a:lnTo>
                                      <a:pt x="6842" y="633"/>
                                    </a:lnTo>
                                    <a:lnTo>
                                      <a:pt x="6842" y="190"/>
                                    </a:lnTo>
                                    <a:lnTo>
                                      <a:pt x="6915" y="190"/>
                                    </a:lnTo>
                                    <a:close/>
                                    <a:moveTo>
                                      <a:pt x="7232" y="641"/>
                                    </a:moveTo>
                                    <a:lnTo>
                                      <a:pt x="7218" y="641"/>
                                    </a:lnTo>
                                    <a:lnTo>
                                      <a:pt x="7204" y="640"/>
                                    </a:lnTo>
                                    <a:lnTo>
                                      <a:pt x="7190" y="638"/>
                                    </a:lnTo>
                                    <a:lnTo>
                                      <a:pt x="7177" y="635"/>
                                    </a:lnTo>
                                    <a:lnTo>
                                      <a:pt x="7164" y="632"/>
                                    </a:lnTo>
                                    <a:lnTo>
                                      <a:pt x="7152" y="628"/>
                                    </a:lnTo>
                                    <a:lnTo>
                                      <a:pt x="7140" y="623"/>
                                    </a:lnTo>
                                    <a:lnTo>
                                      <a:pt x="7128" y="617"/>
                                    </a:lnTo>
                                    <a:lnTo>
                                      <a:pt x="7117" y="611"/>
                                    </a:lnTo>
                                    <a:lnTo>
                                      <a:pt x="7106" y="604"/>
                                    </a:lnTo>
                                    <a:lnTo>
                                      <a:pt x="7096" y="596"/>
                                    </a:lnTo>
                                    <a:lnTo>
                                      <a:pt x="7087" y="587"/>
                                    </a:lnTo>
                                    <a:lnTo>
                                      <a:pt x="7078" y="577"/>
                                    </a:lnTo>
                                    <a:lnTo>
                                      <a:pt x="7070" y="567"/>
                                    </a:lnTo>
                                    <a:lnTo>
                                      <a:pt x="7063" y="555"/>
                                    </a:lnTo>
                                    <a:lnTo>
                                      <a:pt x="7056" y="543"/>
                                    </a:lnTo>
                                    <a:lnTo>
                                      <a:pt x="7050" y="530"/>
                                    </a:lnTo>
                                    <a:lnTo>
                                      <a:pt x="7045" y="516"/>
                                    </a:lnTo>
                                    <a:lnTo>
                                      <a:pt x="7040" y="501"/>
                                    </a:lnTo>
                                    <a:lnTo>
                                      <a:pt x="7037" y="486"/>
                                    </a:lnTo>
                                    <a:lnTo>
                                      <a:pt x="7034" y="469"/>
                                    </a:lnTo>
                                    <a:lnTo>
                                      <a:pt x="7032" y="452"/>
                                    </a:lnTo>
                                    <a:lnTo>
                                      <a:pt x="7031" y="434"/>
                                    </a:lnTo>
                                    <a:lnTo>
                                      <a:pt x="7030" y="414"/>
                                    </a:lnTo>
                                    <a:lnTo>
                                      <a:pt x="7031" y="394"/>
                                    </a:lnTo>
                                    <a:lnTo>
                                      <a:pt x="7032" y="375"/>
                                    </a:lnTo>
                                    <a:lnTo>
                                      <a:pt x="7034" y="357"/>
                                    </a:lnTo>
                                    <a:lnTo>
                                      <a:pt x="7037" y="340"/>
                                    </a:lnTo>
                                    <a:lnTo>
                                      <a:pt x="7041" y="324"/>
                                    </a:lnTo>
                                    <a:lnTo>
                                      <a:pt x="7046" y="309"/>
                                    </a:lnTo>
                                    <a:lnTo>
                                      <a:pt x="7051" y="295"/>
                                    </a:lnTo>
                                    <a:lnTo>
                                      <a:pt x="7057" y="281"/>
                                    </a:lnTo>
                                    <a:lnTo>
                                      <a:pt x="7065" y="268"/>
                                    </a:lnTo>
                                    <a:lnTo>
                                      <a:pt x="7072" y="257"/>
                                    </a:lnTo>
                                    <a:lnTo>
                                      <a:pt x="7081" y="246"/>
                                    </a:lnTo>
                                    <a:lnTo>
                                      <a:pt x="7090" y="236"/>
                                    </a:lnTo>
                                    <a:lnTo>
                                      <a:pt x="7099" y="227"/>
                                    </a:lnTo>
                                    <a:lnTo>
                                      <a:pt x="7109" y="219"/>
                                    </a:lnTo>
                                    <a:lnTo>
                                      <a:pt x="7120" y="212"/>
                                    </a:lnTo>
                                    <a:lnTo>
                                      <a:pt x="7131" y="205"/>
                                    </a:lnTo>
                                    <a:lnTo>
                                      <a:pt x="7143" y="200"/>
                                    </a:lnTo>
                                    <a:lnTo>
                                      <a:pt x="7155" y="195"/>
                                    </a:lnTo>
                                    <a:lnTo>
                                      <a:pt x="7168" y="191"/>
                                    </a:lnTo>
                                    <a:lnTo>
                                      <a:pt x="7181" y="188"/>
                                    </a:lnTo>
                                    <a:lnTo>
                                      <a:pt x="7195" y="185"/>
                                    </a:lnTo>
                                    <a:lnTo>
                                      <a:pt x="7208" y="183"/>
                                    </a:lnTo>
                                    <a:lnTo>
                                      <a:pt x="7223" y="182"/>
                                    </a:lnTo>
                                    <a:lnTo>
                                      <a:pt x="7237" y="182"/>
                                    </a:lnTo>
                                    <a:lnTo>
                                      <a:pt x="7254" y="182"/>
                                    </a:lnTo>
                                    <a:lnTo>
                                      <a:pt x="7270" y="183"/>
                                    </a:lnTo>
                                    <a:lnTo>
                                      <a:pt x="7287" y="185"/>
                                    </a:lnTo>
                                    <a:lnTo>
                                      <a:pt x="7302" y="189"/>
                                    </a:lnTo>
                                    <a:lnTo>
                                      <a:pt x="7317" y="192"/>
                                    </a:lnTo>
                                    <a:lnTo>
                                      <a:pt x="7331" y="196"/>
                                    </a:lnTo>
                                    <a:lnTo>
                                      <a:pt x="7343" y="201"/>
                                    </a:lnTo>
                                    <a:lnTo>
                                      <a:pt x="7354" y="205"/>
                                    </a:lnTo>
                                    <a:lnTo>
                                      <a:pt x="7331" y="266"/>
                                    </a:lnTo>
                                    <a:lnTo>
                                      <a:pt x="7321" y="262"/>
                                    </a:lnTo>
                                    <a:lnTo>
                                      <a:pt x="7310" y="258"/>
                                    </a:lnTo>
                                    <a:lnTo>
                                      <a:pt x="7298" y="255"/>
                                    </a:lnTo>
                                    <a:lnTo>
                                      <a:pt x="7285" y="252"/>
                                    </a:lnTo>
                                    <a:lnTo>
                                      <a:pt x="7272" y="249"/>
                                    </a:lnTo>
                                    <a:lnTo>
                                      <a:pt x="7260" y="247"/>
                                    </a:lnTo>
                                    <a:lnTo>
                                      <a:pt x="7247" y="245"/>
                                    </a:lnTo>
                                    <a:lnTo>
                                      <a:pt x="7236" y="245"/>
                                    </a:lnTo>
                                    <a:lnTo>
                                      <a:pt x="7220" y="246"/>
                                    </a:lnTo>
                                    <a:lnTo>
                                      <a:pt x="7205" y="248"/>
                                    </a:lnTo>
                                    <a:lnTo>
                                      <a:pt x="7191" y="251"/>
                                    </a:lnTo>
                                    <a:lnTo>
                                      <a:pt x="7179" y="256"/>
                                    </a:lnTo>
                                    <a:lnTo>
                                      <a:pt x="7167" y="261"/>
                                    </a:lnTo>
                                    <a:lnTo>
                                      <a:pt x="7156" y="269"/>
                                    </a:lnTo>
                                    <a:lnTo>
                                      <a:pt x="7147" y="277"/>
                                    </a:lnTo>
                                    <a:lnTo>
                                      <a:pt x="7138" y="287"/>
                                    </a:lnTo>
                                    <a:lnTo>
                                      <a:pt x="7130" y="299"/>
                                    </a:lnTo>
                                    <a:lnTo>
                                      <a:pt x="7124" y="311"/>
                                    </a:lnTo>
                                    <a:lnTo>
                                      <a:pt x="7118" y="325"/>
                                    </a:lnTo>
                                    <a:lnTo>
                                      <a:pt x="7113" y="340"/>
                                    </a:lnTo>
                                    <a:lnTo>
                                      <a:pt x="7110" y="357"/>
                                    </a:lnTo>
                                    <a:lnTo>
                                      <a:pt x="7107" y="374"/>
                                    </a:lnTo>
                                    <a:lnTo>
                                      <a:pt x="7106" y="393"/>
                                    </a:lnTo>
                                    <a:lnTo>
                                      <a:pt x="7105" y="414"/>
                                    </a:lnTo>
                                    <a:lnTo>
                                      <a:pt x="7106" y="433"/>
                                    </a:lnTo>
                                    <a:lnTo>
                                      <a:pt x="7107" y="451"/>
                                    </a:lnTo>
                                    <a:lnTo>
                                      <a:pt x="7110" y="468"/>
                                    </a:lnTo>
                                    <a:lnTo>
                                      <a:pt x="7113" y="484"/>
                                    </a:lnTo>
                                    <a:lnTo>
                                      <a:pt x="7118" y="499"/>
                                    </a:lnTo>
                                    <a:lnTo>
                                      <a:pt x="7123" y="512"/>
                                    </a:lnTo>
                                    <a:lnTo>
                                      <a:pt x="7130" y="525"/>
                                    </a:lnTo>
                                    <a:lnTo>
                                      <a:pt x="7137" y="536"/>
                                    </a:lnTo>
                                    <a:lnTo>
                                      <a:pt x="7145" y="546"/>
                                    </a:lnTo>
                                    <a:lnTo>
                                      <a:pt x="7155" y="555"/>
                                    </a:lnTo>
                                    <a:lnTo>
                                      <a:pt x="7165" y="562"/>
                                    </a:lnTo>
                                    <a:lnTo>
                                      <a:pt x="7177" y="568"/>
                                    </a:lnTo>
                                    <a:lnTo>
                                      <a:pt x="7189" y="573"/>
                                    </a:lnTo>
                                    <a:lnTo>
                                      <a:pt x="7202" y="576"/>
                                    </a:lnTo>
                                    <a:lnTo>
                                      <a:pt x="7216" y="578"/>
                                    </a:lnTo>
                                    <a:lnTo>
                                      <a:pt x="7231" y="579"/>
                                    </a:lnTo>
                                    <a:lnTo>
                                      <a:pt x="7249" y="578"/>
                                    </a:lnTo>
                                    <a:lnTo>
                                      <a:pt x="7266" y="577"/>
                                    </a:lnTo>
                                    <a:lnTo>
                                      <a:pt x="7281" y="574"/>
                                    </a:lnTo>
                                    <a:lnTo>
                                      <a:pt x="7295" y="571"/>
                                    </a:lnTo>
                                    <a:lnTo>
                                      <a:pt x="7309" y="567"/>
                                    </a:lnTo>
                                    <a:lnTo>
                                      <a:pt x="7322" y="563"/>
                                    </a:lnTo>
                                    <a:lnTo>
                                      <a:pt x="7334" y="558"/>
                                    </a:lnTo>
                                    <a:lnTo>
                                      <a:pt x="7346" y="553"/>
                                    </a:lnTo>
                                    <a:lnTo>
                                      <a:pt x="7346" y="617"/>
                                    </a:lnTo>
                                    <a:lnTo>
                                      <a:pt x="7335" y="623"/>
                                    </a:lnTo>
                                    <a:lnTo>
                                      <a:pt x="7323" y="628"/>
                                    </a:lnTo>
                                    <a:lnTo>
                                      <a:pt x="7310" y="632"/>
                                    </a:lnTo>
                                    <a:lnTo>
                                      <a:pt x="7297" y="635"/>
                                    </a:lnTo>
                                    <a:lnTo>
                                      <a:pt x="7283" y="638"/>
                                    </a:lnTo>
                                    <a:lnTo>
                                      <a:pt x="7267" y="640"/>
                                    </a:lnTo>
                                    <a:lnTo>
                                      <a:pt x="7251" y="641"/>
                                    </a:lnTo>
                                    <a:lnTo>
                                      <a:pt x="7232" y="641"/>
                                    </a:lnTo>
                                    <a:close/>
                                    <a:moveTo>
                                      <a:pt x="7523" y="334"/>
                                    </a:moveTo>
                                    <a:lnTo>
                                      <a:pt x="7523" y="341"/>
                                    </a:lnTo>
                                    <a:lnTo>
                                      <a:pt x="7522" y="349"/>
                                    </a:lnTo>
                                    <a:lnTo>
                                      <a:pt x="7522" y="358"/>
                                    </a:lnTo>
                                    <a:lnTo>
                                      <a:pt x="7521" y="368"/>
                                    </a:lnTo>
                                    <a:lnTo>
                                      <a:pt x="7521" y="379"/>
                                    </a:lnTo>
                                    <a:lnTo>
                                      <a:pt x="7520" y="388"/>
                                    </a:lnTo>
                                    <a:lnTo>
                                      <a:pt x="7520" y="397"/>
                                    </a:lnTo>
                                    <a:lnTo>
                                      <a:pt x="7519" y="405"/>
                                    </a:lnTo>
                                    <a:lnTo>
                                      <a:pt x="7523" y="405"/>
                                    </a:lnTo>
                                    <a:lnTo>
                                      <a:pt x="7529" y="397"/>
                                    </a:lnTo>
                                    <a:lnTo>
                                      <a:pt x="7538" y="386"/>
                                    </a:lnTo>
                                    <a:lnTo>
                                      <a:pt x="7548" y="374"/>
                                    </a:lnTo>
                                    <a:lnTo>
                                      <a:pt x="7558" y="361"/>
                                    </a:lnTo>
                                    <a:lnTo>
                                      <a:pt x="7567" y="350"/>
                                    </a:lnTo>
                                    <a:lnTo>
                                      <a:pt x="7576" y="340"/>
                                    </a:lnTo>
                                    <a:lnTo>
                                      <a:pt x="7718" y="190"/>
                                    </a:lnTo>
                                    <a:lnTo>
                                      <a:pt x="7802" y="190"/>
                                    </a:lnTo>
                                    <a:lnTo>
                                      <a:pt x="7623" y="380"/>
                                    </a:lnTo>
                                    <a:lnTo>
                                      <a:pt x="7815" y="633"/>
                                    </a:lnTo>
                                    <a:lnTo>
                                      <a:pt x="7727" y="633"/>
                                    </a:lnTo>
                                    <a:lnTo>
                                      <a:pt x="7574" y="427"/>
                                    </a:lnTo>
                                    <a:lnTo>
                                      <a:pt x="7523" y="470"/>
                                    </a:lnTo>
                                    <a:lnTo>
                                      <a:pt x="7523" y="633"/>
                                    </a:lnTo>
                                    <a:lnTo>
                                      <a:pt x="7451" y="633"/>
                                    </a:lnTo>
                                    <a:lnTo>
                                      <a:pt x="7451" y="5"/>
                                    </a:lnTo>
                                    <a:lnTo>
                                      <a:pt x="7523" y="5"/>
                                    </a:lnTo>
                                    <a:lnTo>
                                      <a:pt x="7523" y="334"/>
                                    </a:lnTo>
                                    <a:close/>
                                    <a:moveTo>
                                      <a:pt x="7823" y="190"/>
                                    </a:moveTo>
                                    <a:lnTo>
                                      <a:pt x="7901" y="190"/>
                                    </a:lnTo>
                                    <a:lnTo>
                                      <a:pt x="7996" y="442"/>
                                    </a:lnTo>
                                    <a:lnTo>
                                      <a:pt x="8002" y="459"/>
                                    </a:lnTo>
                                    <a:lnTo>
                                      <a:pt x="8008" y="475"/>
                                    </a:lnTo>
                                    <a:lnTo>
                                      <a:pt x="8014" y="490"/>
                                    </a:lnTo>
                                    <a:lnTo>
                                      <a:pt x="8019" y="506"/>
                                    </a:lnTo>
                                    <a:lnTo>
                                      <a:pt x="8023" y="520"/>
                                    </a:lnTo>
                                    <a:lnTo>
                                      <a:pt x="8027" y="535"/>
                                    </a:lnTo>
                                    <a:lnTo>
                                      <a:pt x="8031" y="549"/>
                                    </a:lnTo>
                                    <a:lnTo>
                                      <a:pt x="8033" y="563"/>
                                    </a:lnTo>
                                    <a:lnTo>
                                      <a:pt x="8037" y="563"/>
                                    </a:lnTo>
                                    <a:lnTo>
                                      <a:pt x="8040" y="552"/>
                                    </a:lnTo>
                                    <a:lnTo>
                                      <a:pt x="8043" y="539"/>
                                    </a:lnTo>
                                    <a:lnTo>
                                      <a:pt x="8047" y="525"/>
                                    </a:lnTo>
                                    <a:lnTo>
                                      <a:pt x="8052" y="509"/>
                                    </a:lnTo>
                                    <a:lnTo>
                                      <a:pt x="8058" y="492"/>
                                    </a:lnTo>
                                    <a:lnTo>
                                      <a:pt x="8063" y="475"/>
                                    </a:lnTo>
                                    <a:lnTo>
                                      <a:pt x="8069" y="458"/>
                                    </a:lnTo>
                                    <a:lnTo>
                                      <a:pt x="8075" y="442"/>
                                    </a:lnTo>
                                    <a:lnTo>
                                      <a:pt x="8165" y="190"/>
                                    </a:lnTo>
                                    <a:lnTo>
                                      <a:pt x="8243" y="190"/>
                                    </a:lnTo>
                                    <a:lnTo>
                                      <a:pt x="8052" y="695"/>
                                    </a:lnTo>
                                    <a:lnTo>
                                      <a:pt x="8046" y="710"/>
                                    </a:lnTo>
                                    <a:lnTo>
                                      <a:pt x="8040" y="725"/>
                                    </a:lnTo>
                                    <a:lnTo>
                                      <a:pt x="8033" y="738"/>
                                    </a:lnTo>
                                    <a:lnTo>
                                      <a:pt x="8026" y="751"/>
                                    </a:lnTo>
                                    <a:lnTo>
                                      <a:pt x="8018" y="763"/>
                                    </a:lnTo>
                                    <a:lnTo>
                                      <a:pt x="8010" y="775"/>
                                    </a:lnTo>
                                    <a:lnTo>
                                      <a:pt x="8002" y="785"/>
                                    </a:lnTo>
                                    <a:lnTo>
                                      <a:pt x="7993" y="795"/>
                                    </a:lnTo>
                                    <a:lnTo>
                                      <a:pt x="7983" y="804"/>
                                    </a:lnTo>
                                    <a:lnTo>
                                      <a:pt x="7973" y="811"/>
                                    </a:lnTo>
                                    <a:lnTo>
                                      <a:pt x="7961" y="817"/>
                                    </a:lnTo>
                                    <a:lnTo>
                                      <a:pt x="7949" y="823"/>
                                    </a:lnTo>
                                    <a:lnTo>
                                      <a:pt x="7936" y="827"/>
                                    </a:lnTo>
                                    <a:lnTo>
                                      <a:pt x="7922" y="830"/>
                                    </a:lnTo>
                                    <a:lnTo>
                                      <a:pt x="7907" y="831"/>
                                    </a:lnTo>
                                    <a:lnTo>
                                      <a:pt x="7892" y="832"/>
                                    </a:lnTo>
                                    <a:lnTo>
                                      <a:pt x="7882" y="832"/>
                                    </a:lnTo>
                                    <a:lnTo>
                                      <a:pt x="7873" y="831"/>
                                    </a:lnTo>
                                    <a:lnTo>
                                      <a:pt x="7865" y="831"/>
                                    </a:lnTo>
                                    <a:lnTo>
                                      <a:pt x="7857" y="830"/>
                                    </a:lnTo>
                                    <a:lnTo>
                                      <a:pt x="7843" y="828"/>
                                    </a:lnTo>
                                    <a:lnTo>
                                      <a:pt x="7831" y="825"/>
                                    </a:lnTo>
                                    <a:lnTo>
                                      <a:pt x="7831" y="768"/>
                                    </a:lnTo>
                                    <a:lnTo>
                                      <a:pt x="7841" y="769"/>
                                    </a:lnTo>
                                    <a:lnTo>
                                      <a:pt x="7853" y="771"/>
                                    </a:lnTo>
                                    <a:lnTo>
                                      <a:pt x="7866" y="772"/>
                                    </a:lnTo>
                                    <a:lnTo>
                                      <a:pt x="7880" y="773"/>
                                    </a:lnTo>
                                    <a:lnTo>
                                      <a:pt x="7889" y="772"/>
                                    </a:lnTo>
                                    <a:lnTo>
                                      <a:pt x="7898" y="771"/>
                                    </a:lnTo>
                                    <a:lnTo>
                                      <a:pt x="7906" y="770"/>
                                    </a:lnTo>
                                    <a:lnTo>
                                      <a:pt x="7914" y="767"/>
                                    </a:lnTo>
                                    <a:lnTo>
                                      <a:pt x="7922" y="764"/>
                                    </a:lnTo>
                                    <a:lnTo>
                                      <a:pt x="7929" y="761"/>
                                    </a:lnTo>
                                    <a:lnTo>
                                      <a:pt x="7935" y="756"/>
                                    </a:lnTo>
                                    <a:lnTo>
                                      <a:pt x="7941" y="751"/>
                                    </a:lnTo>
                                    <a:lnTo>
                                      <a:pt x="7947" y="746"/>
                                    </a:lnTo>
                                    <a:lnTo>
                                      <a:pt x="7953" y="740"/>
                                    </a:lnTo>
                                    <a:lnTo>
                                      <a:pt x="7958" y="733"/>
                                    </a:lnTo>
                                    <a:lnTo>
                                      <a:pt x="7962" y="726"/>
                                    </a:lnTo>
                                    <a:lnTo>
                                      <a:pt x="7971" y="711"/>
                                    </a:lnTo>
                                    <a:lnTo>
                                      <a:pt x="7978" y="694"/>
                                    </a:lnTo>
                                    <a:lnTo>
                                      <a:pt x="8001" y="635"/>
                                    </a:lnTo>
                                    <a:lnTo>
                                      <a:pt x="7823" y="190"/>
                                    </a:lnTo>
                                    <a:close/>
                                    <a:moveTo>
                                      <a:pt x="8155" y="8"/>
                                    </a:moveTo>
                                    <a:lnTo>
                                      <a:pt x="8149" y="16"/>
                                    </a:lnTo>
                                    <a:lnTo>
                                      <a:pt x="8142" y="25"/>
                                    </a:lnTo>
                                    <a:lnTo>
                                      <a:pt x="8134" y="35"/>
                                    </a:lnTo>
                                    <a:lnTo>
                                      <a:pt x="8124" y="47"/>
                                    </a:lnTo>
                                    <a:lnTo>
                                      <a:pt x="8114" y="58"/>
                                    </a:lnTo>
                                    <a:lnTo>
                                      <a:pt x="8103" y="70"/>
                                    </a:lnTo>
                                    <a:lnTo>
                                      <a:pt x="8092" y="82"/>
                                    </a:lnTo>
                                    <a:lnTo>
                                      <a:pt x="8080" y="94"/>
                                    </a:lnTo>
                                    <a:lnTo>
                                      <a:pt x="8069" y="105"/>
                                    </a:lnTo>
                                    <a:lnTo>
                                      <a:pt x="8057" y="115"/>
                                    </a:lnTo>
                                    <a:lnTo>
                                      <a:pt x="8047" y="124"/>
                                    </a:lnTo>
                                    <a:lnTo>
                                      <a:pt x="8037" y="132"/>
                                    </a:lnTo>
                                    <a:lnTo>
                                      <a:pt x="7989" y="132"/>
                                    </a:lnTo>
                                    <a:lnTo>
                                      <a:pt x="7989" y="122"/>
                                    </a:lnTo>
                                    <a:lnTo>
                                      <a:pt x="7995" y="114"/>
                                    </a:lnTo>
                                    <a:lnTo>
                                      <a:pt x="8002" y="105"/>
                                    </a:lnTo>
                                    <a:lnTo>
                                      <a:pt x="8009" y="95"/>
                                    </a:lnTo>
                                    <a:lnTo>
                                      <a:pt x="8016" y="85"/>
                                    </a:lnTo>
                                    <a:lnTo>
                                      <a:pt x="8023" y="74"/>
                                    </a:lnTo>
                                    <a:lnTo>
                                      <a:pt x="8030" y="63"/>
                                    </a:lnTo>
                                    <a:lnTo>
                                      <a:pt x="8037" y="52"/>
                                    </a:lnTo>
                                    <a:lnTo>
                                      <a:pt x="8044" y="41"/>
                                    </a:lnTo>
                                    <a:lnTo>
                                      <a:pt x="8051" y="30"/>
                                    </a:lnTo>
                                    <a:lnTo>
                                      <a:pt x="8057" y="19"/>
                                    </a:lnTo>
                                    <a:lnTo>
                                      <a:pt x="8062" y="9"/>
                                    </a:lnTo>
                                    <a:lnTo>
                                      <a:pt x="8067" y="0"/>
                                    </a:lnTo>
                                    <a:lnTo>
                                      <a:pt x="8155" y="0"/>
                                    </a:lnTo>
                                    <a:lnTo>
                                      <a:pt x="8155" y="8"/>
                                    </a:lnTo>
                                    <a:close/>
                                    <a:moveTo>
                                      <a:pt x="8566" y="24"/>
                                    </a:moveTo>
                                    <a:lnTo>
                                      <a:pt x="8574" y="25"/>
                                    </a:lnTo>
                                    <a:lnTo>
                                      <a:pt x="8581" y="27"/>
                                    </a:lnTo>
                                    <a:lnTo>
                                      <a:pt x="8588" y="30"/>
                                    </a:lnTo>
                                    <a:lnTo>
                                      <a:pt x="8595" y="35"/>
                                    </a:lnTo>
                                    <a:lnTo>
                                      <a:pt x="8598" y="38"/>
                                    </a:lnTo>
                                    <a:lnTo>
                                      <a:pt x="8601" y="41"/>
                                    </a:lnTo>
                                    <a:lnTo>
                                      <a:pt x="8603" y="45"/>
                                    </a:lnTo>
                                    <a:lnTo>
                                      <a:pt x="8605" y="49"/>
                                    </a:lnTo>
                                    <a:lnTo>
                                      <a:pt x="8607" y="59"/>
                                    </a:lnTo>
                                    <a:lnTo>
                                      <a:pt x="8608" y="70"/>
                                    </a:lnTo>
                                    <a:lnTo>
                                      <a:pt x="8607" y="81"/>
                                    </a:lnTo>
                                    <a:lnTo>
                                      <a:pt x="8605" y="90"/>
                                    </a:lnTo>
                                    <a:lnTo>
                                      <a:pt x="8603" y="95"/>
                                    </a:lnTo>
                                    <a:lnTo>
                                      <a:pt x="8601" y="98"/>
                                    </a:lnTo>
                                    <a:lnTo>
                                      <a:pt x="8598" y="102"/>
                                    </a:lnTo>
                                    <a:lnTo>
                                      <a:pt x="8595" y="105"/>
                                    </a:lnTo>
                                    <a:lnTo>
                                      <a:pt x="8588" y="110"/>
                                    </a:lnTo>
                                    <a:lnTo>
                                      <a:pt x="8581" y="113"/>
                                    </a:lnTo>
                                    <a:lnTo>
                                      <a:pt x="8574" y="116"/>
                                    </a:lnTo>
                                    <a:lnTo>
                                      <a:pt x="8566" y="116"/>
                                    </a:lnTo>
                                    <a:lnTo>
                                      <a:pt x="8557" y="116"/>
                                    </a:lnTo>
                                    <a:lnTo>
                                      <a:pt x="8549" y="113"/>
                                    </a:lnTo>
                                    <a:lnTo>
                                      <a:pt x="8542" y="110"/>
                                    </a:lnTo>
                                    <a:lnTo>
                                      <a:pt x="8535" y="105"/>
                                    </a:lnTo>
                                    <a:lnTo>
                                      <a:pt x="8532" y="102"/>
                                    </a:lnTo>
                                    <a:lnTo>
                                      <a:pt x="8530" y="98"/>
                                    </a:lnTo>
                                    <a:lnTo>
                                      <a:pt x="8528" y="95"/>
                                    </a:lnTo>
                                    <a:lnTo>
                                      <a:pt x="8526" y="90"/>
                                    </a:lnTo>
                                    <a:lnTo>
                                      <a:pt x="8524" y="81"/>
                                    </a:lnTo>
                                    <a:lnTo>
                                      <a:pt x="8523" y="70"/>
                                    </a:lnTo>
                                    <a:lnTo>
                                      <a:pt x="8524" y="59"/>
                                    </a:lnTo>
                                    <a:lnTo>
                                      <a:pt x="8526" y="49"/>
                                    </a:lnTo>
                                    <a:lnTo>
                                      <a:pt x="8528" y="45"/>
                                    </a:lnTo>
                                    <a:lnTo>
                                      <a:pt x="8530" y="41"/>
                                    </a:lnTo>
                                    <a:lnTo>
                                      <a:pt x="8532" y="38"/>
                                    </a:lnTo>
                                    <a:lnTo>
                                      <a:pt x="8535" y="35"/>
                                    </a:lnTo>
                                    <a:lnTo>
                                      <a:pt x="8542" y="30"/>
                                    </a:lnTo>
                                    <a:lnTo>
                                      <a:pt x="8549" y="27"/>
                                    </a:lnTo>
                                    <a:lnTo>
                                      <a:pt x="8557" y="25"/>
                                    </a:lnTo>
                                    <a:lnTo>
                                      <a:pt x="8566" y="24"/>
                                    </a:lnTo>
                                    <a:close/>
                                    <a:moveTo>
                                      <a:pt x="8601" y="190"/>
                                    </a:moveTo>
                                    <a:lnTo>
                                      <a:pt x="8601" y="633"/>
                                    </a:lnTo>
                                    <a:lnTo>
                                      <a:pt x="8529" y="633"/>
                                    </a:lnTo>
                                    <a:lnTo>
                                      <a:pt x="8529" y="190"/>
                                    </a:lnTo>
                                    <a:lnTo>
                                      <a:pt x="8601" y="190"/>
                                    </a:lnTo>
                                    <a:close/>
                                    <a:moveTo>
                                      <a:pt x="8954" y="182"/>
                                    </a:moveTo>
                                    <a:lnTo>
                                      <a:pt x="8973" y="182"/>
                                    </a:lnTo>
                                    <a:lnTo>
                                      <a:pt x="8991" y="184"/>
                                    </a:lnTo>
                                    <a:lnTo>
                                      <a:pt x="9008" y="187"/>
                                    </a:lnTo>
                                    <a:lnTo>
                                      <a:pt x="9024" y="191"/>
                                    </a:lnTo>
                                    <a:lnTo>
                                      <a:pt x="9038" y="197"/>
                                    </a:lnTo>
                                    <a:lnTo>
                                      <a:pt x="9051" y="203"/>
                                    </a:lnTo>
                                    <a:lnTo>
                                      <a:pt x="9063" y="211"/>
                                    </a:lnTo>
                                    <a:lnTo>
                                      <a:pt x="9074" y="220"/>
                                    </a:lnTo>
                                    <a:lnTo>
                                      <a:pt x="9083" y="230"/>
                                    </a:lnTo>
                                    <a:lnTo>
                                      <a:pt x="9092" y="242"/>
                                    </a:lnTo>
                                    <a:lnTo>
                                      <a:pt x="9098" y="255"/>
                                    </a:lnTo>
                                    <a:lnTo>
                                      <a:pt x="9104" y="270"/>
                                    </a:lnTo>
                                    <a:lnTo>
                                      <a:pt x="9109" y="286"/>
                                    </a:lnTo>
                                    <a:lnTo>
                                      <a:pt x="9112" y="305"/>
                                    </a:lnTo>
                                    <a:lnTo>
                                      <a:pt x="9114" y="324"/>
                                    </a:lnTo>
                                    <a:lnTo>
                                      <a:pt x="9114" y="345"/>
                                    </a:lnTo>
                                    <a:lnTo>
                                      <a:pt x="9114" y="633"/>
                                    </a:lnTo>
                                    <a:lnTo>
                                      <a:pt x="9042" y="633"/>
                                    </a:lnTo>
                                    <a:lnTo>
                                      <a:pt x="9042" y="350"/>
                                    </a:lnTo>
                                    <a:lnTo>
                                      <a:pt x="9042" y="337"/>
                                    </a:lnTo>
                                    <a:lnTo>
                                      <a:pt x="9041" y="325"/>
                                    </a:lnTo>
                                    <a:lnTo>
                                      <a:pt x="9039" y="314"/>
                                    </a:lnTo>
                                    <a:lnTo>
                                      <a:pt x="9036" y="303"/>
                                    </a:lnTo>
                                    <a:lnTo>
                                      <a:pt x="9033" y="294"/>
                                    </a:lnTo>
                                    <a:lnTo>
                                      <a:pt x="9029" y="284"/>
                                    </a:lnTo>
                                    <a:lnTo>
                                      <a:pt x="9024" y="276"/>
                                    </a:lnTo>
                                    <a:lnTo>
                                      <a:pt x="9018" y="269"/>
                                    </a:lnTo>
                                    <a:lnTo>
                                      <a:pt x="9011" y="263"/>
                                    </a:lnTo>
                                    <a:lnTo>
                                      <a:pt x="9004" y="258"/>
                                    </a:lnTo>
                                    <a:lnTo>
                                      <a:pt x="8996" y="253"/>
                                    </a:lnTo>
                                    <a:lnTo>
                                      <a:pt x="8987" y="249"/>
                                    </a:lnTo>
                                    <a:lnTo>
                                      <a:pt x="8977" y="246"/>
                                    </a:lnTo>
                                    <a:lnTo>
                                      <a:pt x="8967" y="244"/>
                                    </a:lnTo>
                                    <a:lnTo>
                                      <a:pt x="8955" y="243"/>
                                    </a:lnTo>
                                    <a:lnTo>
                                      <a:pt x="8944" y="243"/>
                                    </a:lnTo>
                                    <a:lnTo>
                                      <a:pt x="8926" y="243"/>
                                    </a:lnTo>
                                    <a:lnTo>
                                      <a:pt x="8910" y="245"/>
                                    </a:lnTo>
                                    <a:lnTo>
                                      <a:pt x="8895" y="248"/>
                                    </a:lnTo>
                                    <a:lnTo>
                                      <a:pt x="8881" y="253"/>
                                    </a:lnTo>
                                    <a:lnTo>
                                      <a:pt x="8869" y="259"/>
                                    </a:lnTo>
                                    <a:lnTo>
                                      <a:pt x="8859" y="266"/>
                                    </a:lnTo>
                                    <a:lnTo>
                                      <a:pt x="8850" y="274"/>
                                    </a:lnTo>
                                    <a:lnTo>
                                      <a:pt x="8842" y="284"/>
                                    </a:lnTo>
                                    <a:lnTo>
                                      <a:pt x="8835" y="296"/>
                                    </a:lnTo>
                                    <a:lnTo>
                                      <a:pt x="8830" y="308"/>
                                    </a:lnTo>
                                    <a:lnTo>
                                      <a:pt x="8825" y="321"/>
                                    </a:lnTo>
                                    <a:lnTo>
                                      <a:pt x="8821" y="335"/>
                                    </a:lnTo>
                                    <a:lnTo>
                                      <a:pt x="8818" y="351"/>
                                    </a:lnTo>
                                    <a:lnTo>
                                      <a:pt x="8816" y="367"/>
                                    </a:lnTo>
                                    <a:lnTo>
                                      <a:pt x="8814" y="385"/>
                                    </a:lnTo>
                                    <a:lnTo>
                                      <a:pt x="8814" y="404"/>
                                    </a:lnTo>
                                    <a:lnTo>
                                      <a:pt x="8814" y="633"/>
                                    </a:lnTo>
                                    <a:lnTo>
                                      <a:pt x="8741" y="633"/>
                                    </a:lnTo>
                                    <a:lnTo>
                                      <a:pt x="8741" y="190"/>
                                    </a:lnTo>
                                    <a:lnTo>
                                      <a:pt x="8800" y="190"/>
                                    </a:lnTo>
                                    <a:lnTo>
                                      <a:pt x="8811" y="250"/>
                                    </a:lnTo>
                                    <a:lnTo>
                                      <a:pt x="8815" y="250"/>
                                    </a:lnTo>
                                    <a:lnTo>
                                      <a:pt x="8820" y="242"/>
                                    </a:lnTo>
                                    <a:lnTo>
                                      <a:pt x="8827" y="234"/>
                                    </a:lnTo>
                                    <a:lnTo>
                                      <a:pt x="8833" y="227"/>
                                    </a:lnTo>
                                    <a:lnTo>
                                      <a:pt x="8840" y="220"/>
                                    </a:lnTo>
                                    <a:lnTo>
                                      <a:pt x="8848" y="214"/>
                                    </a:lnTo>
                                    <a:lnTo>
                                      <a:pt x="8856" y="208"/>
                                    </a:lnTo>
                                    <a:lnTo>
                                      <a:pt x="8865" y="203"/>
                                    </a:lnTo>
                                    <a:lnTo>
                                      <a:pt x="8874" y="198"/>
                                    </a:lnTo>
                                    <a:lnTo>
                                      <a:pt x="8884" y="194"/>
                                    </a:lnTo>
                                    <a:lnTo>
                                      <a:pt x="8893" y="191"/>
                                    </a:lnTo>
                                    <a:lnTo>
                                      <a:pt x="8903" y="188"/>
                                    </a:lnTo>
                                    <a:lnTo>
                                      <a:pt x="8913" y="186"/>
                                    </a:lnTo>
                                    <a:lnTo>
                                      <a:pt x="8923" y="184"/>
                                    </a:lnTo>
                                    <a:lnTo>
                                      <a:pt x="8933" y="183"/>
                                    </a:lnTo>
                                    <a:lnTo>
                                      <a:pt x="8944" y="182"/>
                                    </a:lnTo>
                                    <a:lnTo>
                                      <a:pt x="8954" y="182"/>
                                    </a:lnTo>
                                    <a:close/>
                                    <a:moveTo>
                                      <a:pt x="9540" y="511"/>
                                    </a:moveTo>
                                    <a:lnTo>
                                      <a:pt x="9539" y="526"/>
                                    </a:lnTo>
                                    <a:lnTo>
                                      <a:pt x="9537" y="541"/>
                                    </a:lnTo>
                                    <a:lnTo>
                                      <a:pt x="9533" y="555"/>
                                    </a:lnTo>
                                    <a:lnTo>
                                      <a:pt x="9528" y="567"/>
                                    </a:lnTo>
                                    <a:lnTo>
                                      <a:pt x="9521" y="579"/>
                                    </a:lnTo>
                                    <a:lnTo>
                                      <a:pt x="9513" y="590"/>
                                    </a:lnTo>
                                    <a:lnTo>
                                      <a:pt x="9503" y="600"/>
                                    </a:lnTo>
                                    <a:lnTo>
                                      <a:pt x="9492" y="608"/>
                                    </a:lnTo>
                                    <a:lnTo>
                                      <a:pt x="9480" y="616"/>
                                    </a:lnTo>
                                    <a:lnTo>
                                      <a:pt x="9466" y="623"/>
                                    </a:lnTo>
                                    <a:lnTo>
                                      <a:pt x="9452" y="628"/>
                                    </a:lnTo>
                                    <a:lnTo>
                                      <a:pt x="9436" y="633"/>
                                    </a:lnTo>
                                    <a:lnTo>
                                      <a:pt x="9420" y="637"/>
                                    </a:lnTo>
                                    <a:lnTo>
                                      <a:pt x="9402" y="639"/>
                                    </a:lnTo>
                                    <a:lnTo>
                                      <a:pt x="9383" y="641"/>
                                    </a:lnTo>
                                    <a:lnTo>
                                      <a:pt x="9364" y="641"/>
                                    </a:lnTo>
                                    <a:lnTo>
                                      <a:pt x="9341" y="641"/>
                                    </a:lnTo>
                                    <a:lnTo>
                                      <a:pt x="9321" y="639"/>
                                    </a:lnTo>
                                    <a:lnTo>
                                      <a:pt x="9301" y="637"/>
                                    </a:lnTo>
                                    <a:lnTo>
                                      <a:pt x="9284" y="634"/>
                                    </a:lnTo>
                                    <a:lnTo>
                                      <a:pt x="9268" y="630"/>
                                    </a:lnTo>
                                    <a:lnTo>
                                      <a:pt x="9253" y="625"/>
                                    </a:lnTo>
                                    <a:lnTo>
                                      <a:pt x="9238" y="619"/>
                                    </a:lnTo>
                                    <a:lnTo>
                                      <a:pt x="9225" y="613"/>
                                    </a:lnTo>
                                    <a:lnTo>
                                      <a:pt x="9225" y="547"/>
                                    </a:lnTo>
                                    <a:lnTo>
                                      <a:pt x="9239" y="554"/>
                                    </a:lnTo>
                                    <a:lnTo>
                                      <a:pt x="9254" y="560"/>
                                    </a:lnTo>
                                    <a:lnTo>
                                      <a:pt x="9271" y="566"/>
                                    </a:lnTo>
                                    <a:lnTo>
                                      <a:pt x="9289" y="572"/>
                                    </a:lnTo>
                                    <a:lnTo>
                                      <a:pt x="9308" y="576"/>
                                    </a:lnTo>
                                    <a:lnTo>
                                      <a:pt x="9327" y="580"/>
                                    </a:lnTo>
                                    <a:lnTo>
                                      <a:pt x="9346" y="582"/>
                                    </a:lnTo>
                                    <a:lnTo>
                                      <a:pt x="9365" y="583"/>
                                    </a:lnTo>
                                    <a:lnTo>
                                      <a:pt x="9379" y="582"/>
                                    </a:lnTo>
                                    <a:lnTo>
                                      <a:pt x="9391" y="582"/>
                                    </a:lnTo>
                                    <a:lnTo>
                                      <a:pt x="9402" y="580"/>
                                    </a:lnTo>
                                    <a:lnTo>
                                      <a:pt x="9413" y="578"/>
                                    </a:lnTo>
                                    <a:lnTo>
                                      <a:pt x="9422" y="576"/>
                                    </a:lnTo>
                                    <a:lnTo>
                                      <a:pt x="9431" y="573"/>
                                    </a:lnTo>
                                    <a:lnTo>
                                      <a:pt x="9439" y="569"/>
                                    </a:lnTo>
                                    <a:lnTo>
                                      <a:pt x="9445" y="565"/>
                                    </a:lnTo>
                                    <a:lnTo>
                                      <a:pt x="9451" y="560"/>
                                    </a:lnTo>
                                    <a:lnTo>
                                      <a:pt x="9456" y="555"/>
                                    </a:lnTo>
                                    <a:lnTo>
                                      <a:pt x="9460" y="550"/>
                                    </a:lnTo>
                                    <a:lnTo>
                                      <a:pt x="9464" y="544"/>
                                    </a:lnTo>
                                    <a:lnTo>
                                      <a:pt x="9466" y="538"/>
                                    </a:lnTo>
                                    <a:lnTo>
                                      <a:pt x="9468" y="532"/>
                                    </a:lnTo>
                                    <a:lnTo>
                                      <a:pt x="9470" y="525"/>
                                    </a:lnTo>
                                    <a:lnTo>
                                      <a:pt x="9470" y="517"/>
                                    </a:lnTo>
                                    <a:lnTo>
                                      <a:pt x="9469" y="509"/>
                                    </a:lnTo>
                                    <a:lnTo>
                                      <a:pt x="9468" y="502"/>
                                    </a:lnTo>
                                    <a:lnTo>
                                      <a:pt x="9465" y="495"/>
                                    </a:lnTo>
                                    <a:lnTo>
                                      <a:pt x="9461" y="488"/>
                                    </a:lnTo>
                                    <a:lnTo>
                                      <a:pt x="9455" y="481"/>
                                    </a:lnTo>
                                    <a:lnTo>
                                      <a:pt x="9448" y="475"/>
                                    </a:lnTo>
                                    <a:lnTo>
                                      <a:pt x="9439" y="468"/>
                                    </a:lnTo>
                                    <a:lnTo>
                                      <a:pt x="9428" y="461"/>
                                    </a:lnTo>
                                    <a:lnTo>
                                      <a:pt x="9415" y="455"/>
                                    </a:lnTo>
                                    <a:lnTo>
                                      <a:pt x="9400" y="447"/>
                                    </a:lnTo>
                                    <a:lnTo>
                                      <a:pt x="9382" y="440"/>
                                    </a:lnTo>
                                    <a:lnTo>
                                      <a:pt x="9361" y="432"/>
                                    </a:lnTo>
                                    <a:lnTo>
                                      <a:pt x="9340" y="423"/>
                                    </a:lnTo>
                                    <a:lnTo>
                                      <a:pt x="9321" y="415"/>
                                    </a:lnTo>
                                    <a:lnTo>
                                      <a:pt x="9304" y="407"/>
                                    </a:lnTo>
                                    <a:lnTo>
                                      <a:pt x="9288" y="399"/>
                                    </a:lnTo>
                                    <a:lnTo>
                                      <a:pt x="9273" y="390"/>
                                    </a:lnTo>
                                    <a:lnTo>
                                      <a:pt x="9261" y="381"/>
                                    </a:lnTo>
                                    <a:lnTo>
                                      <a:pt x="9250" y="370"/>
                                    </a:lnTo>
                                    <a:lnTo>
                                      <a:pt x="9241" y="359"/>
                                    </a:lnTo>
                                    <a:lnTo>
                                      <a:pt x="9237" y="353"/>
                                    </a:lnTo>
                                    <a:lnTo>
                                      <a:pt x="9233" y="347"/>
                                    </a:lnTo>
                                    <a:lnTo>
                                      <a:pt x="9231" y="340"/>
                                    </a:lnTo>
                                    <a:lnTo>
                                      <a:pt x="9228" y="333"/>
                                    </a:lnTo>
                                    <a:lnTo>
                                      <a:pt x="9226" y="325"/>
                                    </a:lnTo>
                                    <a:lnTo>
                                      <a:pt x="9225" y="317"/>
                                    </a:lnTo>
                                    <a:lnTo>
                                      <a:pt x="9224" y="309"/>
                                    </a:lnTo>
                                    <a:lnTo>
                                      <a:pt x="9224" y="300"/>
                                    </a:lnTo>
                                    <a:lnTo>
                                      <a:pt x="9225" y="285"/>
                                    </a:lnTo>
                                    <a:lnTo>
                                      <a:pt x="9227" y="272"/>
                                    </a:lnTo>
                                    <a:lnTo>
                                      <a:pt x="9231" y="260"/>
                                    </a:lnTo>
                                    <a:lnTo>
                                      <a:pt x="9236" y="249"/>
                                    </a:lnTo>
                                    <a:lnTo>
                                      <a:pt x="9242" y="239"/>
                                    </a:lnTo>
                                    <a:lnTo>
                                      <a:pt x="9250" y="229"/>
                                    </a:lnTo>
                                    <a:lnTo>
                                      <a:pt x="9259" y="220"/>
                                    </a:lnTo>
                                    <a:lnTo>
                                      <a:pt x="9270" y="212"/>
                                    </a:lnTo>
                                    <a:lnTo>
                                      <a:pt x="9282" y="205"/>
                                    </a:lnTo>
                                    <a:lnTo>
                                      <a:pt x="9295" y="199"/>
                                    </a:lnTo>
                                    <a:lnTo>
                                      <a:pt x="9308" y="193"/>
                                    </a:lnTo>
                                    <a:lnTo>
                                      <a:pt x="9323" y="189"/>
                                    </a:lnTo>
                                    <a:lnTo>
                                      <a:pt x="9338" y="186"/>
                                    </a:lnTo>
                                    <a:lnTo>
                                      <a:pt x="9355" y="183"/>
                                    </a:lnTo>
                                    <a:lnTo>
                                      <a:pt x="9372" y="182"/>
                                    </a:lnTo>
                                    <a:lnTo>
                                      <a:pt x="9390" y="182"/>
                                    </a:lnTo>
                                    <a:lnTo>
                                      <a:pt x="9410" y="182"/>
                                    </a:lnTo>
                                    <a:lnTo>
                                      <a:pt x="9429" y="184"/>
                                    </a:lnTo>
                                    <a:lnTo>
                                      <a:pt x="9448" y="186"/>
                                    </a:lnTo>
                                    <a:lnTo>
                                      <a:pt x="9465" y="189"/>
                                    </a:lnTo>
                                    <a:lnTo>
                                      <a:pt x="9483" y="194"/>
                                    </a:lnTo>
                                    <a:lnTo>
                                      <a:pt x="9499" y="199"/>
                                    </a:lnTo>
                                    <a:lnTo>
                                      <a:pt x="9515" y="205"/>
                                    </a:lnTo>
                                    <a:lnTo>
                                      <a:pt x="9531" y="211"/>
                                    </a:lnTo>
                                    <a:lnTo>
                                      <a:pt x="9506" y="269"/>
                                    </a:lnTo>
                                    <a:lnTo>
                                      <a:pt x="9492" y="263"/>
                                    </a:lnTo>
                                    <a:lnTo>
                                      <a:pt x="9478" y="258"/>
                                    </a:lnTo>
                                    <a:lnTo>
                                      <a:pt x="9463" y="254"/>
                                    </a:lnTo>
                                    <a:lnTo>
                                      <a:pt x="9448" y="249"/>
                                    </a:lnTo>
                                    <a:lnTo>
                                      <a:pt x="9432" y="246"/>
                                    </a:lnTo>
                                    <a:lnTo>
                                      <a:pt x="9417" y="243"/>
                                    </a:lnTo>
                                    <a:lnTo>
                                      <a:pt x="9401" y="241"/>
                                    </a:lnTo>
                                    <a:lnTo>
                                      <a:pt x="9385" y="241"/>
                                    </a:lnTo>
                                    <a:lnTo>
                                      <a:pt x="9374" y="241"/>
                                    </a:lnTo>
                                    <a:lnTo>
                                      <a:pt x="9364" y="242"/>
                                    </a:lnTo>
                                    <a:lnTo>
                                      <a:pt x="9355" y="243"/>
                                    </a:lnTo>
                                    <a:lnTo>
                                      <a:pt x="9346" y="245"/>
                                    </a:lnTo>
                                    <a:lnTo>
                                      <a:pt x="9338" y="247"/>
                                    </a:lnTo>
                                    <a:lnTo>
                                      <a:pt x="9330" y="249"/>
                                    </a:lnTo>
                                    <a:lnTo>
                                      <a:pt x="9323" y="252"/>
                                    </a:lnTo>
                                    <a:lnTo>
                                      <a:pt x="9317" y="255"/>
                                    </a:lnTo>
                                    <a:lnTo>
                                      <a:pt x="9311" y="259"/>
                                    </a:lnTo>
                                    <a:lnTo>
                                      <a:pt x="9307" y="263"/>
                                    </a:lnTo>
                                    <a:lnTo>
                                      <a:pt x="9303" y="268"/>
                                    </a:lnTo>
                                    <a:lnTo>
                                      <a:pt x="9299" y="272"/>
                                    </a:lnTo>
                                    <a:lnTo>
                                      <a:pt x="9297" y="277"/>
                                    </a:lnTo>
                                    <a:lnTo>
                                      <a:pt x="9295" y="283"/>
                                    </a:lnTo>
                                    <a:lnTo>
                                      <a:pt x="9294" y="290"/>
                                    </a:lnTo>
                                    <a:lnTo>
                                      <a:pt x="9293" y="296"/>
                                    </a:lnTo>
                                    <a:lnTo>
                                      <a:pt x="9294" y="304"/>
                                    </a:lnTo>
                                    <a:lnTo>
                                      <a:pt x="9296" y="312"/>
                                    </a:lnTo>
                                    <a:lnTo>
                                      <a:pt x="9299" y="320"/>
                                    </a:lnTo>
                                    <a:lnTo>
                                      <a:pt x="9304" y="327"/>
                                    </a:lnTo>
                                    <a:lnTo>
                                      <a:pt x="9310" y="333"/>
                                    </a:lnTo>
                                    <a:lnTo>
                                      <a:pt x="9318" y="339"/>
                                    </a:lnTo>
                                    <a:lnTo>
                                      <a:pt x="9328" y="345"/>
                                    </a:lnTo>
                                    <a:lnTo>
                                      <a:pt x="9340" y="351"/>
                                    </a:lnTo>
                                    <a:lnTo>
                                      <a:pt x="9354" y="358"/>
                                    </a:lnTo>
                                    <a:lnTo>
                                      <a:pt x="9369" y="364"/>
                                    </a:lnTo>
                                    <a:lnTo>
                                      <a:pt x="9387" y="372"/>
                                    </a:lnTo>
                                    <a:lnTo>
                                      <a:pt x="9407" y="380"/>
                                    </a:lnTo>
                                    <a:lnTo>
                                      <a:pt x="9428" y="388"/>
                                    </a:lnTo>
                                    <a:lnTo>
                                      <a:pt x="9446" y="396"/>
                                    </a:lnTo>
                                    <a:lnTo>
                                      <a:pt x="9463" y="404"/>
                                    </a:lnTo>
                                    <a:lnTo>
                                      <a:pt x="9479" y="412"/>
                                    </a:lnTo>
                                    <a:lnTo>
                                      <a:pt x="9493" y="421"/>
                                    </a:lnTo>
                                    <a:lnTo>
                                      <a:pt x="9505" y="430"/>
                                    </a:lnTo>
                                    <a:lnTo>
                                      <a:pt x="9516" y="441"/>
                                    </a:lnTo>
                                    <a:lnTo>
                                      <a:pt x="9524" y="452"/>
                                    </a:lnTo>
                                    <a:lnTo>
                                      <a:pt x="9528" y="458"/>
                                    </a:lnTo>
                                    <a:lnTo>
                                      <a:pt x="9531" y="464"/>
                                    </a:lnTo>
                                    <a:lnTo>
                                      <a:pt x="9534" y="471"/>
                                    </a:lnTo>
                                    <a:lnTo>
                                      <a:pt x="9536" y="478"/>
                                    </a:lnTo>
                                    <a:lnTo>
                                      <a:pt x="9538" y="486"/>
                                    </a:lnTo>
                                    <a:lnTo>
                                      <a:pt x="9539" y="494"/>
                                    </a:lnTo>
                                    <a:lnTo>
                                      <a:pt x="9540" y="502"/>
                                    </a:lnTo>
                                    <a:lnTo>
                                      <a:pt x="9540" y="511"/>
                                    </a:lnTo>
                                    <a:close/>
                                    <a:moveTo>
                                      <a:pt x="9795" y="582"/>
                                    </a:moveTo>
                                    <a:lnTo>
                                      <a:pt x="9803" y="582"/>
                                    </a:lnTo>
                                    <a:lnTo>
                                      <a:pt x="9812" y="581"/>
                                    </a:lnTo>
                                    <a:lnTo>
                                      <a:pt x="9820" y="580"/>
                                    </a:lnTo>
                                    <a:lnTo>
                                      <a:pt x="9829" y="579"/>
                                    </a:lnTo>
                                    <a:lnTo>
                                      <a:pt x="9844" y="576"/>
                                    </a:lnTo>
                                    <a:lnTo>
                                      <a:pt x="9857" y="573"/>
                                    </a:lnTo>
                                    <a:lnTo>
                                      <a:pt x="9857" y="628"/>
                                    </a:lnTo>
                                    <a:lnTo>
                                      <a:pt x="9850" y="631"/>
                                    </a:lnTo>
                                    <a:lnTo>
                                      <a:pt x="9843" y="633"/>
                                    </a:lnTo>
                                    <a:lnTo>
                                      <a:pt x="9834" y="636"/>
                                    </a:lnTo>
                                    <a:lnTo>
                                      <a:pt x="9824" y="638"/>
                                    </a:lnTo>
                                    <a:lnTo>
                                      <a:pt x="9813" y="639"/>
                                    </a:lnTo>
                                    <a:lnTo>
                                      <a:pt x="9803" y="640"/>
                                    </a:lnTo>
                                    <a:lnTo>
                                      <a:pt x="9793" y="641"/>
                                    </a:lnTo>
                                    <a:lnTo>
                                      <a:pt x="9783" y="641"/>
                                    </a:lnTo>
                                    <a:lnTo>
                                      <a:pt x="9766" y="640"/>
                                    </a:lnTo>
                                    <a:lnTo>
                                      <a:pt x="9749" y="638"/>
                                    </a:lnTo>
                                    <a:lnTo>
                                      <a:pt x="9734" y="635"/>
                                    </a:lnTo>
                                    <a:lnTo>
                                      <a:pt x="9719" y="629"/>
                                    </a:lnTo>
                                    <a:lnTo>
                                      <a:pt x="9712" y="626"/>
                                    </a:lnTo>
                                    <a:lnTo>
                                      <a:pt x="9705" y="622"/>
                                    </a:lnTo>
                                    <a:lnTo>
                                      <a:pt x="9698" y="618"/>
                                    </a:lnTo>
                                    <a:lnTo>
                                      <a:pt x="9692" y="613"/>
                                    </a:lnTo>
                                    <a:lnTo>
                                      <a:pt x="9686" y="607"/>
                                    </a:lnTo>
                                    <a:lnTo>
                                      <a:pt x="9681" y="601"/>
                                    </a:lnTo>
                                    <a:lnTo>
                                      <a:pt x="9676" y="595"/>
                                    </a:lnTo>
                                    <a:lnTo>
                                      <a:pt x="9671" y="588"/>
                                    </a:lnTo>
                                    <a:lnTo>
                                      <a:pt x="9667" y="580"/>
                                    </a:lnTo>
                                    <a:lnTo>
                                      <a:pt x="9663" y="571"/>
                                    </a:lnTo>
                                    <a:lnTo>
                                      <a:pt x="9660" y="562"/>
                                    </a:lnTo>
                                    <a:lnTo>
                                      <a:pt x="9658" y="552"/>
                                    </a:lnTo>
                                    <a:lnTo>
                                      <a:pt x="9656" y="541"/>
                                    </a:lnTo>
                                    <a:lnTo>
                                      <a:pt x="9654" y="530"/>
                                    </a:lnTo>
                                    <a:lnTo>
                                      <a:pt x="9653" y="517"/>
                                    </a:lnTo>
                                    <a:lnTo>
                                      <a:pt x="9653" y="504"/>
                                    </a:lnTo>
                                    <a:lnTo>
                                      <a:pt x="9653" y="246"/>
                                    </a:lnTo>
                                    <a:lnTo>
                                      <a:pt x="9590" y="246"/>
                                    </a:lnTo>
                                    <a:lnTo>
                                      <a:pt x="9590" y="211"/>
                                    </a:lnTo>
                                    <a:lnTo>
                                      <a:pt x="9654" y="182"/>
                                    </a:lnTo>
                                    <a:lnTo>
                                      <a:pt x="9683" y="88"/>
                                    </a:lnTo>
                                    <a:lnTo>
                                      <a:pt x="9726" y="88"/>
                                    </a:lnTo>
                                    <a:lnTo>
                                      <a:pt x="9726" y="190"/>
                                    </a:lnTo>
                                    <a:lnTo>
                                      <a:pt x="9854" y="190"/>
                                    </a:lnTo>
                                    <a:lnTo>
                                      <a:pt x="9854" y="246"/>
                                    </a:lnTo>
                                    <a:lnTo>
                                      <a:pt x="9726" y="246"/>
                                    </a:lnTo>
                                    <a:lnTo>
                                      <a:pt x="9726" y="503"/>
                                    </a:lnTo>
                                    <a:lnTo>
                                      <a:pt x="9726" y="512"/>
                                    </a:lnTo>
                                    <a:lnTo>
                                      <a:pt x="9727" y="522"/>
                                    </a:lnTo>
                                    <a:lnTo>
                                      <a:pt x="9728" y="530"/>
                                    </a:lnTo>
                                    <a:lnTo>
                                      <a:pt x="9731" y="538"/>
                                    </a:lnTo>
                                    <a:lnTo>
                                      <a:pt x="9733" y="545"/>
                                    </a:lnTo>
                                    <a:lnTo>
                                      <a:pt x="9737" y="551"/>
                                    </a:lnTo>
                                    <a:lnTo>
                                      <a:pt x="9741" y="557"/>
                                    </a:lnTo>
                                    <a:lnTo>
                                      <a:pt x="9745" y="562"/>
                                    </a:lnTo>
                                    <a:lnTo>
                                      <a:pt x="9750" y="567"/>
                                    </a:lnTo>
                                    <a:lnTo>
                                      <a:pt x="9755" y="571"/>
                                    </a:lnTo>
                                    <a:lnTo>
                                      <a:pt x="9761" y="574"/>
                                    </a:lnTo>
                                    <a:lnTo>
                                      <a:pt x="9767" y="577"/>
                                    </a:lnTo>
                                    <a:lnTo>
                                      <a:pt x="9774" y="579"/>
                                    </a:lnTo>
                                    <a:lnTo>
                                      <a:pt x="9780" y="581"/>
                                    </a:lnTo>
                                    <a:lnTo>
                                      <a:pt x="9788" y="582"/>
                                    </a:lnTo>
                                    <a:lnTo>
                                      <a:pt x="9795" y="582"/>
                                    </a:lnTo>
                                    <a:close/>
                                    <a:moveTo>
                                      <a:pt x="9983" y="24"/>
                                    </a:moveTo>
                                    <a:lnTo>
                                      <a:pt x="9991" y="25"/>
                                    </a:lnTo>
                                    <a:lnTo>
                                      <a:pt x="9999" y="27"/>
                                    </a:lnTo>
                                    <a:lnTo>
                                      <a:pt x="10006" y="30"/>
                                    </a:lnTo>
                                    <a:lnTo>
                                      <a:pt x="10012" y="35"/>
                                    </a:lnTo>
                                    <a:lnTo>
                                      <a:pt x="10015" y="38"/>
                                    </a:lnTo>
                                    <a:lnTo>
                                      <a:pt x="10018" y="41"/>
                                    </a:lnTo>
                                    <a:lnTo>
                                      <a:pt x="10020" y="45"/>
                                    </a:lnTo>
                                    <a:lnTo>
                                      <a:pt x="10022" y="49"/>
                                    </a:lnTo>
                                    <a:lnTo>
                                      <a:pt x="10024" y="59"/>
                                    </a:lnTo>
                                    <a:lnTo>
                                      <a:pt x="10025" y="70"/>
                                    </a:lnTo>
                                    <a:lnTo>
                                      <a:pt x="10024" y="81"/>
                                    </a:lnTo>
                                    <a:lnTo>
                                      <a:pt x="10022" y="90"/>
                                    </a:lnTo>
                                    <a:lnTo>
                                      <a:pt x="10020" y="95"/>
                                    </a:lnTo>
                                    <a:lnTo>
                                      <a:pt x="10018" y="98"/>
                                    </a:lnTo>
                                    <a:lnTo>
                                      <a:pt x="10015" y="102"/>
                                    </a:lnTo>
                                    <a:lnTo>
                                      <a:pt x="10012" y="105"/>
                                    </a:lnTo>
                                    <a:lnTo>
                                      <a:pt x="10006" y="110"/>
                                    </a:lnTo>
                                    <a:lnTo>
                                      <a:pt x="9999" y="113"/>
                                    </a:lnTo>
                                    <a:lnTo>
                                      <a:pt x="9991" y="116"/>
                                    </a:lnTo>
                                    <a:lnTo>
                                      <a:pt x="9983" y="116"/>
                                    </a:lnTo>
                                    <a:lnTo>
                                      <a:pt x="9973" y="116"/>
                                    </a:lnTo>
                                    <a:lnTo>
                                      <a:pt x="9966" y="113"/>
                                    </a:lnTo>
                                    <a:lnTo>
                                      <a:pt x="9958" y="110"/>
                                    </a:lnTo>
                                    <a:lnTo>
                                      <a:pt x="9952" y="105"/>
                                    </a:lnTo>
                                    <a:lnTo>
                                      <a:pt x="9949" y="102"/>
                                    </a:lnTo>
                                    <a:lnTo>
                                      <a:pt x="9946" y="98"/>
                                    </a:lnTo>
                                    <a:lnTo>
                                      <a:pt x="9944" y="95"/>
                                    </a:lnTo>
                                    <a:lnTo>
                                      <a:pt x="9942" y="90"/>
                                    </a:lnTo>
                                    <a:lnTo>
                                      <a:pt x="9940" y="81"/>
                                    </a:lnTo>
                                    <a:lnTo>
                                      <a:pt x="9939" y="70"/>
                                    </a:lnTo>
                                    <a:lnTo>
                                      <a:pt x="9940" y="59"/>
                                    </a:lnTo>
                                    <a:lnTo>
                                      <a:pt x="9942" y="49"/>
                                    </a:lnTo>
                                    <a:lnTo>
                                      <a:pt x="9944" y="45"/>
                                    </a:lnTo>
                                    <a:lnTo>
                                      <a:pt x="9946" y="41"/>
                                    </a:lnTo>
                                    <a:lnTo>
                                      <a:pt x="9949" y="38"/>
                                    </a:lnTo>
                                    <a:lnTo>
                                      <a:pt x="9952" y="35"/>
                                    </a:lnTo>
                                    <a:lnTo>
                                      <a:pt x="9958" y="30"/>
                                    </a:lnTo>
                                    <a:lnTo>
                                      <a:pt x="9966" y="27"/>
                                    </a:lnTo>
                                    <a:lnTo>
                                      <a:pt x="9973" y="25"/>
                                    </a:lnTo>
                                    <a:lnTo>
                                      <a:pt x="9983" y="24"/>
                                    </a:lnTo>
                                    <a:close/>
                                    <a:moveTo>
                                      <a:pt x="10019" y="190"/>
                                    </a:moveTo>
                                    <a:lnTo>
                                      <a:pt x="10019" y="633"/>
                                    </a:lnTo>
                                    <a:lnTo>
                                      <a:pt x="9945" y="633"/>
                                    </a:lnTo>
                                    <a:lnTo>
                                      <a:pt x="9945" y="190"/>
                                    </a:lnTo>
                                    <a:lnTo>
                                      <a:pt x="10019" y="190"/>
                                    </a:lnTo>
                                    <a:close/>
                                    <a:moveTo>
                                      <a:pt x="10307" y="582"/>
                                    </a:moveTo>
                                    <a:lnTo>
                                      <a:pt x="10315" y="582"/>
                                    </a:lnTo>
                                    <a:lnTo>
                                      <a:pt x="10323" y="581"/>
                                    </a:lnTo>
                                    <a:lnTo>
                                      <a:pt x="10332" y="580"/>
                                    </a:lnTo>
                                    <a:lnTo>
                                      <a:pt x="10340" y="579"/>
                                    </a:lnTo>
                                    <a:lnTo>
                                      <a:pt x="10356" y="576"/>
                                    </a:lnTo>
                                    <a:lnTo>
                                      <a:pt x="10368" y="573"/>
                                    </a:lnTo>
                                    <a:lnTo>
                                      <a:pt x="10368" y="628"/>
                                    </a:lnTo>
                                    <a:lnTo>
                                      <a:pt x="10362" y="631"/>
                                    </a:lnTo>
                                    <a:lnTo>
                                      <a:pt x="10354" y="633"/>
                                    </a:lnTo>
                                    <a:lnTo>
                                      <a:pt x="10346" y="636"/>
                                    </a:lnTo>
                                    <a:lnTo>
                                      <a:pt x="10335" y="638"/>
                                    </a:lnTo>
                                    <a:lnTo>
                                      <a:pt x="10325" y="639"/>
                                    </a:lnTo>
                                    <a:lnTo>
                                      <a:pt x="10314" y="640"/>
                                    </a:lnTo>
                                    <a:lnTo>
                                      <a:pt x="10304" y="641"/>
                                    </a:lnTo>
                                    <a:lnTo>
                                      <a:pt x="10294" y="641"/>
                                    </a:lnTo>
                                    <a:lnTo>
                                      <a:pt x="10277" y="640"/>
                                    </a:lnTo>
                                    <a:lnTo>
                                      <a:pt x="10261" y="638"/>
                                    </a:lnTo>
                                    <a:lnTo>
                                      <a:pt x="10245" y="635"/>
                                    </a:lnTo>
                                    <a:lnTo>
                                      <a:pt x="10230" y="629"/>
                                    </a:lnTo>
                                    <a:lnTo>
                                      <a:pt x="10223" y="626"/>
                                    </a:lnTo>
                                    <a:lnTo>
                                      <a:pt x="10216" y="622"/>
                                    </a:lnTo>
                                    <a:lnTo>
                                      <a:pt x="10210" y="618"/>
                                    </a:lnTo>
                                    <a:lnTo>
                                      <a:pt x="10204" y="613"/>
                                    </a:lnTo>
                                    <a:lnTo>
                                      <a:pt x="10198" y="607"/>
                                    </a:lnTo>
                                    <a:lnTo>
                                      <a:pt x="10193" y="601"/>
                                    </a:lnTo>
                                    <a:lnTo>
                                      <a:pt x="10188" y="595"/>
                                    </a:lnTo>
                                    <a:lnTo>
                                      <a:pt x="10183" y="588"/>
                                    </a:lnTo>
                                    <a:lnTo>
                                      <a:pt x="10179" y="580"/>
                                    </a:lnTo>
                                    <a:lnTo>
                                      <a:pt x="10175" y="571"/>
                                    </a:lnTo>
                                    <a:lnTo>
                                      <a:pt x="10172" y="562"/>
                                    </a:lnTo>
                                    <a:lnTo>
                                      <a:pt x="10169" y="552"/>
                                    </a:lnTo>
                                    <a:lnTo>
                                      <a:pt x="10167" y="541"/>
                                    </a:lnTo>
                                    <a:lnTo>
                                      <a:pt x="10166" y="530"/>
                                    </a:lnTo>
                                    <a:lnTo>
                                      <a:pt x="10165" y="517"/>
                                    </a:lnTo>
                                    <a:lnTo>
                                      <a:pt x="10165" y="504"/>
                                    </a:lnTo>
                                    <a:lnTo>
                                      <a:pt x="10165" y="246"/>
                                    </a:lnTo>
                                    <a:lnTo>
                                      <a:pt x="10102" y="246"/>
                                    </a:lnTo>
                                    <a:lnTo>
                                      <a:pt x="10102" y="211"/>
                                    </a:lnTo>
                                    <a:lnTo>
                                      <a:pt x="10166" y="182"/>
                                    </a:lnTo>
                                    <a:lnTo>
                                      <a:pt x="10194" y="88"/>
                                    </a:lnTo>
                                    <a:lnTo>
                                      <a:pt x="10237" y="88"/>
                                    </a:lnTo>
                                    <a:lnTo>
                                      <a:pt x="10237" y="190"/>
                                    </a:lnTo>
                                    <a:lnTo>
                                      <a:pt x="10365" y="190"/>
                                    </a:lnTo>
                                    <a:lnTo>
                                      <a:pt x="10365" y="246"/>
                                    </a:lnTo>
                                    <a:lnTo>
                                      <a:pt x="10237" y="246"/>
                                    </a:lnTo>
                                    <a:lnTo>
                                      <a:pt x="10237" y="503"/>
                                    </a:lnTo>
                                    <a:lnTo>
                                      <a:pt x="10238" y="512"/>
                                    </a:lnTo>
                                    <a:lnTo>
                                      <a:pt x="10238" y="522"/>
                                    </a:lnTo>
                                    <a:lnTo>
                                      <a:pt x="10240" y="530"/>
                                    </a:lnTo>
                                    <a:lnTo>
                                      <a:pt x="10242" y="538"/>
                                    </a:lnTo>
                                    <a:lnTo>
                                      <a:pt x="10245" y="545"/>
                                    </a:lnTo>
                                    <a:lnTo>
                                      <a:pt x="10248" y="551"/>
                                    </a:lnTo>
                                    <a:lnTo>
                                      <a:pt x="10252" y="557"/>
                                    </a:lnTo>
                                    <a:lnTo>
                                      <a:pt x="10257" y="562"/>
                                    </a:lnTo>
                                    <a:lnTo>
                                      <a:pt x="10262" y="567"/>
                                    </a:lnTo>
                                    <a:lnTo>
                                      <a:pt x="10267" y="571"/>
                                    </a:lnTo>
                                    <a:lnTo>
                                      <a:pt x="10273" y="574"/>
                                    </a:lnTo>
                                    <a:lnTo>
                                      <a:pt x="10279" y="577"/>
                                    </a:lnTo>
                                    <a:lnTo>
                                      <a:pt x="10285" y="579"/>
                                    </a:lnTo>
                                    <a:lnTo>
                                      <a:pt x="10292" y="581"/>
                                    </a:lnTo>
                                    <a:lnTo>
                                      <a:pt x="10299" y="582"/>
                                    </a:lnTo>
                                    <a:lnTo>
                                      <a:pt x="10307" y="582"/>
                                    </a:lnTo>
                                    <a:close/>
                                    <a:moveTo>
                                      <a:pt x="10827" y="190"/>
                                    </a:moveTo>
                                    <a:lnTo>
                                      <a:pt x="10827" y="633"/>
                                    </a:lnTo>
                                    <a:lnTo>
                                      <a:pt x="10767" y="633"/>
                                    </a:lnTo>
                                    <a:lnTo>
                                      <a:pt x="10756" y="574"/>
                                    </a:lnTo>
                                    <a:lnTo>
                                      <a:pt x="10753" y="574"/>
                                    </a:lnTo>
                                    <a:lnTo>
                                      <a:pt x="10747" y="583"/>
                                    </a:lnTo>
                                    <a:lnTo>
                                      <a:pt x="10741" y="591"/>
                                    </a:lnTo>
                                    <a:lnTo>
                                      <a:pt x="10734" y="598"/>
                                    </a:lnTo>
                                    <a:lnTo>
                                      <a:pt x="10727" y="604"/>
                                    </a:lnTo>
                                    <a:lnTo>
                                      <a:pt x="10720" y="610"/>
                                    </a:lnTo>
                                    <a:lnTo>
                                      <a:pt x="10711" y="616"/>
                                    </a:lnTo>
                                    <a:lnTo>
                                      <a:pt x="10703" y="621"/>
                                    </a:lnTo>
                                    <a:lnTo>
                                      <a:pt x="10693" y="625"/>
                                    </a:lnTo>
                                    <a:lnTo>
                                      <a:pt x="10684" y="629"/>
                                    </a:lnTo>
                                    <a:lnTo>
                                      <a:pt x="10674" y="632"/>
                                    </a:lnTo>
                                    <a:lnTo>
                                      <a:pt x="10664" y="635"/>
                                    </a:lnTo>
                                    <a:lnTo>
                                      <a:pt x="10654" y="637"/>
                                    </a:lnTo>
                                    <a:lnTo>
                                      <a:pt x="10644" y="639"/>
                                    </a:lnTo>
                                    <a:lnTo>
                                      <a:pt x="10634" y="640"/>
                                    </a:lnTo>
                                    <a:lnTo>
                                      <a:pt x="10623" y="641"/>
                                    </a:lnTo>
                                    <a:lnTo>
                                      <a:pt x="10613" y="641"/>
                                    </a:lnTo>
                                    <a:lnTo>
                                      <a:pt x="10593" y="641"/>
                                    </a:lnTo>
                                    <a:lnTo>
                                      <a:pt x="10575" y="639"/>
                                    </a:lnTo>
                                    <a:lnTo>
                                      <a:pt x="10558" y="636"/>
                                    </a:lnTo>
                                    <a:lnTo>
                                      <a:pt x="10542" y="632"/>
                                    </a:lnTo>
                                    <a:lnTo>
                                      <a:pt x="10528" y="626"/>
                                    </a:lnTo>
                                    <a:lnTo>
                                      <a:pt x="10515" y="620"/>
                                    </a:lnTo>
                                    <a:lnTo>
                                      <a:pt x="10503" y="612"/>
                                    </a:lnTo>
                                    <a:lnTo>
                                      <a:pt x="10492" y="603"/>
                                    </a:lnTo>
                                    <a:lnTo>
                                      <a:pt x="10483" y="593"/>
                                    </a:lnTo>
                                    <a:lnTo>
                                      <a:pt x="10474" y="581"/>
                                    </a:lnTo>
                                    <a:lnTo>
                                      <a:pt x="10468" y="568"/>
                                    </a:lnTo>
                                    <a:lnTo>
                                      <a:pt x="10462" y="553"/>
                                    </a:lnTo>
                                    <a:lnTo>
                                      <a:pt x="10457" y="537"/>
                                    </a:lnTo>
                                    <a:lnTo>
                                      <a:pt x="10454" y="520"/>
                                    </a:lnTo>
                                    <a:lnTo>
                                      <a:pt x="10452" y="501"/>
                                    </a:lnTo>
                                    <a:lnTo>
                                      <a:pt x="10452" y="480"/>
                                    </a:lnTo>
                                    <a:lnTo>
                                      <a:pt x="10452" y="190"/>
                                    </a:lnTo>
                                    <a:lnTo>
                                      <a:pt x="10525" y="190"/>
                                    </a:lnTo>
                                    <a:lnTo>
                                      <a:pt x="10525" y="475"/>
                                    </a:lnTo>
                                    <a:lnTo>
                                      <a:pt x="10526" y="488"/>
                                    </a:lnTo>
                                    <a:lnTo>
                                      <a:pt x="10527" y="500"/>
                                    </a:lnTo>
                                    <a:lnTo>
                                      <a:pt x="10529" y="511"/>
                                    </a:lnTo>
                                    <a:lnTo>
                                      <a:pt x="10531" y="522"/>
                                    </a:lnTo>
                                    <a:lnTo>
                                      <a:pt x="10535" y="531"/>
                                    </a:lnTo>
                                    <a:lnTo>
                                      <a:pt x="10539" y="540"/>
                                    </a:lnTo>
                                    <a:lnTo>
                                      <a:pt x="10544" y="548"/>
                                    </a:lnTo>
                                    <a:lnTo>
                                      <a:pt x="10550" y="555"/>
                                    </a:lnTo>
                                    <a:lnTo>
                                      <a:pt x="10556" y="561"/>
                                    </a:lnTo>
                                    <a:lnTo>
                                      <a:pt x="10564" y="566"/>
                                    </a:lnTo>
                                    <a:lnTo>
                                      <a:pt x="10572" y="571"/>
                                    </a:lnTo>
                                    <a:lnTo>
                                      <a:pt x="10580" y="574"/>
                                    </a:lnTo>
                                    <a:lnTo>
                                      <a:pt x="10590" y="577"/>
                                    </a:lnTo>
                                    <a:lnTo>
                                      <a:pt x="10600" y="579"/>
                                    </a:lnTo>
                                    <a:lnTo>
                                      <a:pt x="10611" y="581"/>
                                    </a:lnTo>
                                    <a:lnTo>
                                      <a:pt x="10623" y="581"/>
                                    </a:lnTo>
                                    <a:lnTo>
                                      <a:pt x="10641" y="580"/>
                                    </a:lnTo>
                                    <a:lnTo>
                                      <a:pt x="10657" y="578"/>
                                    </a:lnTo>
                                    <a:lnTo>
                                      <a:pt x="10672" y="575"/>
                                    </a:lnTo>
                                    <a:lnTo>
                                      <a:pt x="10685" y="571"/>
                                    </a:lnTo>
                                    <a:lnTo>
                                      <a:pt x="10698" y="565"/>
                                    </a:lnTo>
                                    <a:lnTo>
                                      <a:pt x="10708" y="558"/>
                                    </a:lnTo>
                                    <a:lnTo>
                                      <a:pt x="10717" y="549"/>
                                    </a:lnTo>
                                    <a:lnTo>
                                      <a:pt x="10725" y="540"/>
                                    </a:lnTo>
                                    <a:lnTo>
                                      <a:pt x="10732" y="529"/>
                                    </a:lnTo>
                                    <a:lnTo>
                                      <a:pt x="10738" y="517"/>
                                    </a:lnTo>
                                    <a:lnTo>
                                      <a:pt x="10743" y="504"/>
                                    </a:lnTo>
                                    <a:lnTo>
                                      <a:pt x="10747" y="489"/>
                                    </a:lnTo>
                                    <a:lnTo>
                                      <a:pt x="10750" y="474"/>
                                    </a:lnTo>
                                    <a:lnTo>
                                      <a:pt x="10752" y="457"/>
                                    </a:lnTo>
                                    <a:lnTo>
                                      <a:pt x="10753" y="440"/>
                                    </a:lnTo>
                                    <a:lnTo>
                                      <a:pt x="10754" y="421"/>
                                    </a:lnTo>
                                    <a:lnTo>
                                      <a:pt x="10754" y="190"/>
                                    </a:lnTo>
                                    <a:lnTo>
                                      <a:pt x="10827" y="190"/>
                                    </a:lnTo>
                                    <a:close/>
                                    <a:moveTo>
                                      <a:pt x="11115" y="582"/>
                                    </a:moveTo>
                                    <a:lnTo>
                                      <a:pt x="11123" y="582"/>
                                    </a:lnTo>
                                    <a:lnTo>
                                      <a:pt x="11132" y="581"/>
                                    </a:lnTo>
                                    <a:lnTo>
                                      <a:pt x="11140" y="580"/>
                                    </a:lnTo>
                                    <a:lnTo>
                                      <a:pt x="11149" y="579"/>
                                    </a:lnTo>
                                    <a:lnTo>
                                      <a:pt x="11165" y="576"/>
                                    </a:lnTo>
                                    <a:lnTo>
                                      <a:pt x="11177" y="573"/>
                                    </a:lnTo>
                                    <a:lnTo>
                                      <a:pt x="11177" y="628"/>
                                    </a:lnTo>
                                    <a:lnTo>
                                      <a:pt x="11171" y="631"/>
                                    </a:lnTo>
                                    <a:lnTo>
                                      <a:pt x="11163" y="633"/>
                                    </a:lnTo>
                                    <a:lnTo>
                                      <a:pt x="11154" y="636"/>
                                    </a:lnTo>
                                    <a:lnTo>
                                      <a:pt x="11144" y="638"/>
                                    </a:lnTo>
                                    <a:lnTo>
                                      <a:pt x="11133" y="639"/>
                                    </a:lnTo>
                                    <a:lnTo>
                                      <a:pt x="11123" y="640"/>
                                    </a:lnTo>
                                    <a:lnTo>
                                      <a:pt x="11113" y="641"/>
                                    </a:lnTo>
                                    <a:lnTo>
                                      <a:pt x="11103" y="641"/>
                                    </a:lnTo>
                                    <a:lnTo>
                                      <a:pt x="11086" y="640"/>
                                    </a:lnTo>
                                    <a:lnTo>
                                      <a:pt x="11069" y="638"/>
                                    </a:lnTo>
                                    <a:lnTo>
                                      <a:pt x="11054" y="635"/>
                                    </a:lnTo>
                                    <a:lnTo>
                                      <a:pt x="11039" y="629"/>
                                    </a:lnTo>
                                    <a:lnTo>
                                      <a:pt x="11032" y="626"/>
                                    </a:lnTo>
                                    <a:lnTo>
                                      <a:pt x="11025" y="622"/>
                                    </a:lnTo>
                                    <a:lnTo>
                                      <a:pt x="11018" y="618"/>
                                    </a:lnTo>
                                    <a:lnTo>
                                      <a:pt x="11012" y="613"/>
                                    </a:lnTo>
                                    <a:lnTo>
                                      <a:pt x="11007" y="607"/>
                                    </a:lnTo>
                                    <a:lnTo>
                                      <a:pt x="11001" y="601"/>
                                    </a:lnTo>
                                    <a:lnTo>
                                      <a:pt x="10996" y="595"/>
                                    </a:lnTo>
                                    <a:lnTo>
                                      <a:pt x="10991" y="588"/>
                                    </a:lnTo>
                                    <a:lnTo>
                                      <a:pt x="10987" y="580"/>
                                    </a:lnTo>
                                    <a:lnTo>
                                      <a:pt x="10983" y="571"/>
                                    </a:lnTo>
                                    <a:lnTo>
                                      <a:pt x="10980" y="562"/>
                                    </a:lnTo>
                                    <a:lnTo>
                                      <a:pt x="10978" y="552"/>
                                    </a:lnTo>
                                    <a:lnTo>
                                      <a:pt x="10976" y="541"/>
                                    </a:lnTo>
                                    <a:lnTo>
                                      <a:pt x="10974" y="530"/>
                                    </a:lnTo>
                                    <a:lnTo>
                                      <a:pt x="10974" y="517"/>
                                    </a:lnTo>
                                    <a:lnTo>
                                      <a:pt x="10973" y="504"/>
                                    </a:lnTo>
                                    <a:lnTo>
                                      <a:pt x="10973" y="246"/>
                                    </a:lnTo>
                                    <a:lnTo>
                                      <a:pt x="10911" y="246"/>
                                    </a:lnTo>
                                    <a:lnTo>
                                      <a:pt x="10911" y="211"/>
                                    </a:lnTo>
                                    <a:lnTo>
                                      <a:pt x="10974" y="182"/>
                                    </a:lnTo>
                                    <a:lnTo>
                                      <a:pt x="11003" y="88"/>
                                    </a:lnTo>
                                    <a:lnTo>
                                      <a:pt x="11046" y="88"/>
                                    </a:lnTo>
                                    <a:lnTo>
                                      <a:pt x="11046" y="190"/>
                                    </a:lnTo>
                                    <a:lnTo>
                                      <a:pt x="11174" y="190"/>
                                    </a:lnTo>
                                    <a:lnTo>
                                      <a:pt x="11174" y="246"/>
                                    </a:lnTo>
                                    <a:lnTo>
                                      <a:pt x="11046" y="246"/>
                                    </a:lnTo>
                                    <a:lnTo>
                                      <a:pt x="11046" y="503"/>
                                    </a:lnTo>
                                    <a:lnTo>
                                      <a:pt x="11046" y="512"/>
                                    </a:lnTo>
                                    <a:lnTo>
                                      <a:pt x="11047" y="522"/>
                                    </a:lnTo>
                                    <a:lnTo>
                                      <a:pt x="11049" y="530"/>
                                    </a:lnTo>
                                    <a:lnTo>
                                      <a:pt x="11051" y="538"/>
                                    </a:lnTo>
                                    <a:lnTo>
                                      <a:pt x="11053" y="545"/>
                                    </a:lnTo>
                                    <a:lnTo>
                                      <a:pt x="11057" y="551"/>
                                    </a:lnTo>
                                    <a:lnTo>
                                      <a:pt x="11061" y="557"/>
                                    </a:lnTo>
                                    <a:lnTo>
                                      <a:pt x="11065" y="562"/>
                                    </a:lnTo>
                                    <a:lnTo>
                                      <a:pt x="11070" y="567"/>
                                    </a:lnTo>
                                    <a:lnTo>
                                      <a:pt x="11076" y="571"/>
                                    </a:lnTo>
                                    <a:lnTo>
                                      <a:pt x="11081" y="574"/>
                                    </a:lnTo>
                                    <a:lnTo>
                                      <a:pt x="11087" y="577"/>
                                    </a:lnTo>
                                    <a:lnTo>
                                      <a:pt x="11094" y="579"/>
                                    </a:lnTo>
                                    <a:lnTo>
                                      <a:pt x="11101" y="581"/>
                                    </a:lnTo>
                                    <a:lnTo>
                                      <a:pt x="11108" y="582"/>
                                    </a:lnTo>
                                    <a:lnTo>
                                      <a:pt x="11115" y="582"/>
                                    </a:lnTo>
                                    <a:close/>
                                    <a:moveTo>
                                      <a:pt x="282" y="1181"/>
                                    </a:moveTo>
                                    <a:lnTo>
                                      <a:pt x="270" y="1181"/>
                                    </a:lnTo>
                                    <a:lnTo>
                                      <a:pt x="259" y="1182"/>
                                    </a:lnTo>
                                    <a:lnTo>
                                      <a:pt x="248" y="1183"/>
                                    </a:lnTo>
                                    <a:lnTo>
                                      <a:pt x="237" y="1185"/>
                                    </a:lnTo>
                                    <a:lnTo>
                                      <a:pt x="227" y="1187"/>
                                    </a:lnTo>
                                    <a:lnTo>
                                      <a:pt x="216" y="1190"/>
                                    </a:lnTo>
                                    <a:lnTo>
                                      <a:pt x="207" y="1193"/>
                                    </a:lnTo>
                                    <a:lnTo>
                                      <a:pt x="197" y="1197"/>
                                    </a:lnTo>
                                    <a:lnTo>
                                      <a:pt x="188" y="1201"/>
                                    </a:lnTo>
                                    <a:lnTo>
                                      <a:pt x="179" y="1206"/>
                                    </a:lnTo>
                                    <a:lnTo>
                                      <a:pt x="171" y="1211"/>
                                    </a:lnTo>
                                    <a:lnTo>
                                      <a:pt x="162" y="1216"/>
                                    </a:lnTo>
                                    <a:lnTo>
                                      <a:pt x="154" y="1223"/>
                                    </a:lnTo>
                                    <a:lnTo>
                                      <a:pt x="147" y="1229"/>
                                    </a:lnTo>
                                    <a:lnTo>
                                      <a:pt x="140" y="1237"/>
                                    </a:lnTo>
                                    <a:lnTo>
                                      <a:pt x="133" y="1244"/>
                                    </a:lnTo>
                                    <a:lnTo>
                                      <a:pt x="126" y="1252"/>
                                    </a:lnTo>
                                    <a:lnTo>
                                      <a:pt x="120" y="1261"/>
                                    </a:lnTo>
                                    <a:lnTo>
                                      <a:pt x="114" y="1270"/>
                                    </a:lnTo>
                                    <a:lnTo>
                                      <a:pt x="109" y="1279"/>
                                    </a:lnTo>
                                    <a:lnTo>
                                      <a:pt x="104" y="1289"/>
                                    </a:lnTo>
                                    <a:lnTo>
                                      <a:pt x="99" y="1299"/>
                                    </a:lnTo>
                                    <a:lnTo>
                                      <a:pt x="95" y="1309"/>
                                    </a:lnTo>
                                    <a:lnTo>
                                      <a:pt x="92" y="1320"/>
                                    </a:lnTo>
                                    <a:lnTo>
                                      <a:pt x="86" y="1342"/>
                                    </a:lnTo>
                                    <a:lnTo>
                                      <a:pt x="82" y="1366"/>
                                    </a:lnTo>
                                    <a:lnTo>
                                      <a:pt x="79" y="1391"/>
                                    </a:lnTo>
                                    <a:lnTo>
                                      <a:pt x="78" y="1418"/>
                                    </a:lnTo>
                                    <a:lnTo>
                                      <a:pt x="79" y="1445"/>
                                    </a:lnTo>
                                    <a:lnTo>
                                      <a:pt x="81" y="1470"/>
                                    </a:lnTo>
                                    <a:lnTo>
                                      <a:pt x="85" y="1495"/>
                                    </a:lnTo>
                                    <a:lnTo>
                                      <a:pt x="91" y="1518"/>
                                    </a:lnTo>
                                    <a:lnTo>
                                      <a:pt x="94" y="1528"/>
                                    </a:lnTo>
                                    <a:lnTo>
                                      <a:pt x="98" y="1539"/>
                                    </a:lnTo>
                                    <a:lnTo>
                                      <a:pt x="102" y="1549"/>
                                    </a:lnTo>
                                    <a:lnTo>
                                      <a:pt x="107" y="1558"/>
                                    </a:lnTo>
                                    <a:lnTo>
                                      <a:pt x="112" y="1567"/>
                                    </a:lnTo>
                                    <a:lnTo>
                                      <a:pt x="117" y="1576"/>
                                    </a:lnTo>
                                    <a:lnTo>
                                      <a:pt x="123" y="1585"/>
                                    </a:lnTo>
                                    <a:lnTo>
                                      <a:pt x="129" y="1593"/>
                                    </a:lnTo>
                                    <a:lnTo>
                                      <a:pt x="135" y="1601"/>
                                    </a:lnTo>
                                    <a:lnTo>
                                      <a:pt x="142" y="1608"/>
                                    </a:lnTo>
                                    <a:lnTo>
                                      <a:pt x="150" y="1615"/>
                                    </a:lnTo>
                                    <a:lnTo>
                                      <a:pt x="157" y="1621"/>
                                    </a:lnTo>
                                    <a:lnTo>
                                      <a:pt x="165" y="1627"/>
                                    </a:lnTo>
                                    <a:lnTo>
                                      <a:pt x="174" y="1632"/>
                                    </a:lnTo>
                                    <a:lnTo>
                                      <a:pt x="183" y="1637"/>
                                    </a:lnTo>
                                    <a:lnTo>
                                      <a:pt x="192" y="1641"/>
                                    </a:lnTo>
                                    <a:lnTo>
                                      <a:pt x="202" y="1645"/>
                                    </a:lnTo>
                                    <a:lnTo>
                                      <a:pt x="212" y="1648"/>
                                    </a:lnTo>
                                    <a:lnTo>
                                      <a:pt x="223" y="1651"/>
                                    </a:lnTo>
                                    <a:lnTo>
                                      <a:pt x="233" y="1653"/>
                                    </a:lnTo>
                                    <a:lnTo>
                                      <a:pt x="245" y="1655"/>
                                    </a:lnTo>
                                    <a:lnTo>
                                      <a:pt x="256" y="1656"/>
                                    </a:lnTo>
                                    <a:lnTo>
                                      <a:pt x="269" y="1657"/>
                                    </a:lnTo>
                                    <a:lnTo>
                                      <a:pt x="281" y="1657"/>
                                    </a:lnTo>
                                    <a:lnTo>
                                      <a:pt x="300" y="1656"/>
                                    </a:lnTo>
                                    <a:lnTo>
                                      <a:pt x="319" y="1655"/>
                                    </a:lnTo>
                                    <a:lnTo>
                                      <a:pt x="337" y="1653"/>
                                    </a:lnTo>
                                    <a:lnTo>
                                      <a:pt x="354" y="1650"/>
                                    </a:lnTo>
                                    <a:lnTo>
                                      <a:pt x="373" y="1647"/>
                                    </a:lnTo>
                                    <a:lnTo>
                                      <a:pt x="390" y="1643"/>
                                    </a:lnTo>
                                    <a:lnTo>
                                      <a:pt x="406" y="1639"/>
                                    </a:lnTo>
                                    <a:lnTo>
                                      <a:pt x="423" y="1634"/>
                                    </a:lnTo>
                                    <a:lnTo>
                                      <a:pt x="423" y="1698"/>
                                    </a:lnTo>
                                    <a:lnTo>
                                      <a:pt x="406" y="1704"/>
                                    </a:lnTo>
                                    <a:lnTo>
                                      <a:pt x="390" y="1709"/>
                                    </a:lnTo>
                                    <a:lnTo>
                                      <a:pt x="372" y="1713"/>
                                    </a:lnTo>
                                    <a:lnTo>
                                      <a:pt x="354" y="1716"/>
                                    </a:lnTo>
                                    <a:lnTo>
                                      <a:pt x="336" y="1719"/>
                                    </a:lnTo>
                                    <a:lnTo>
                                      <a:pt x="316" y="1721"/>
                                    </a:lnTo>
                                    <a:lnTo>
                                      <a:pt x="294" y="1722"/>
                                    </a:lnTo>
                                    <a:lnTo>
                                      <a:pt x="270" y="1722"/>
                                    </a:lnTo>
                                    <a:lnTo>
                                      <a:pt x="248" y="1722"/>
                                    </a:lnTo>
                                    <a:lnTo>
                                      <a:pt x="227" y="1720"/>
                                    </a:lnTo>
                                    <a:lnTo>
                                      <a:pt x="207" y="1717"/>
                                    </a:lnTo>
                                    <a:lnTo>
                                      <a:pt x="188" y="1713"/>
                                    </a:lnTo>
                                    <a:lnTo>
                                      <a:pt x="170" y="1708"/>
                                    </a:lnTo>
                                    <a:lnTo>
                                      <a:pt x="152" y="1701"/>
                                    </a:lnTo>
                                    <a:lnTo>
                                      <a:pt x="136" y="1694"/>
                                    </a:lnTo>
                                    <a:lnTo>
                                      <a:pt x="120" y="1685"/>
                                    </a:lnTo>
                                    <a:lnTo>
                                      <a:pt x="106" y="1675"/>
                                    </a:lnTo>
                                    <a:lnTo>
                                      <a:pt x="92" y="1664"/>
                                    </a:lnTo>
                                    <a:lnTo>
                                      <a:pt x="79" y="1653"/>
                                    </a:lnTo>
                                    <a:lnTo>
                                      <a:pt x="67" y="1640"/>
                                    </a:lnTo>
                                    <a:lnTo>
                                      <a:pt x="57" y="1626"/>
                                    </a:lnTo>
                                    <a:lnTo>
                                      <a:pt x="47" y="1612"/>
                                    </a:lnTo>
                                    <a:lnTo>
                                      <a:pt x="38" y="1596"/>
                                    </a:lnTo>
                                    <a:lnTo>
                                      <a:pt x="30" y="1579"/>
                                    </a:lnTo>
                                    <a:lnTo>
                                      <a:pt x="23" y="1562"/>
                                    </a:lnTo>
                                    <a:lnTo>
                                      <a:pt x="17" y="1544"/>
                                    </a:lnTo>
                                    <a:lnTo>
                                      <a:pt x="11" y="1525"/>
                                    </a:lnTo>
                                    <a:lnTo>
                                      <a:pt x="7" y="1505"/>
                                    </a:lnTo>
                                    <a:lnTo>
                                      <a:pt x="4" y="1484"/>
                                    </a:lnTo>
                                    <a:lnTo>
                                      <a:pt x="2" y="1462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0" y="1417"/>
                                    </a:lnTo>
                                    <a:lnTo>
                                      <a:pt x="0" y="1396"/>
                                    </a:lnTo>
                                    <a:lnTo>
                                      <a:pt x="2" y="1374"/>
                                    </a:lnTo>
                                    <a:lnTo>
                                      <a:pt x="4" y="1354"/>
                                    </a:lnTo>
                                    <a:lnTo>
                                      <a:pt x="8" y="1334"/>
                                    </a:lnTo>
                                    <a:lnTo>
                                      <a:pt x="12" y="1314"/>
                                    </a:lnTo>
                                    <a:lnTo>
                                      <a:pt x="18" y="1296"/>
                                    </a:lnTo>
                                    <a:lnTo>
                                      <a:pt x="25" y="1278"/>
                                    </a:lnTo>
                                    <a:lnTo>
                                      <a:pt x="32" y="1260"/>
                                    </a:lnTo>
                                    <a:lnTo>
                                      <a:pt x="41" y="1244"/>
                                    </a:lnTo>
                                    <a:lnTo>
                                      <a:pt x="51" y="1228"/>
                                    </a:lnTo>
                                    <a:lnTo>
                                      <a:pt x="61" y="1213"/>
                                    </a:lnTo>
                                    <a:lnTo>
                                      <a:pt x="73" y="1200"/>
                                    </a:lnTo>
                                    <a:lnTo>
                                      <a:pt x="85" y="1187"/>
                                    </a:lnTo>
                                    <a:lnTo>
                                      <a:pt x="99" y="1175"/>
                                    </a:lnTo>
                                    <a:lnTo>
                                      <a:pt x="113" y="1164"/>
                                    </a:lnTo>
                                    <a:lnTo>
                                      <a:pt x="128" y="1154"/>
                                    </a:lnTo>
                                    <a:lnTo>
                                      <a:pt x="145" y="1145"/>
                                    </a:lnTo>
                                    <a:lnTo>
                                      <a:pt x="162" y="1137"/>
                                    </a:lnTo>
                                    <a:lnTo>
                                      <a:pt x="180" y="1131"/>
                                    </a:lnTo>
                                    <a:lnTo>
                                      <a:pt x="199" y="1125"/>
                                    </a:lnTo>
                                    <a:lnTo>
                                      <a:pt x="218" y="1121"/>
                                    </a:lnTo>
                                    <a:lnTo>
                                      <a:pt x="239" y="1118"/>
                                    </a:lnTo>
                                    <a:lnTo>
                                      <a:pt x="260" y="1116"/>
                                    </a:lnTo>
                                    <a:lnTo>
                                      <a:pt x="283" y="1116"/>
                                    </a:lnTo>
                                    <a:lnTo>
                                      <a:pt x="306" y="1116"/>
                                    </a:lnTo>
                                    <a:lnTo>
                                      <a:pt x="328" y="1118"/>
                                    </a:lnTo>
                                    <a:lnTo>
                                      <a:pt x="349" y="1120"/>
                                    </a:lnTo>
                                    <a:lnTo>
                                      <a:pt x="371" y="1124"/>
                                    </a:lnTo>
                                    <a:lnTo>
                                      <a:pt x="391" y="1129"/>
                                    </a:lnTo>
                                    <a:lnTo>
                                      <a:pt x="410" y="1135"/>
                                    </a:lnTo>
                                    <a:lnTo>
                                      <a:pt x="428" y="1142"/>
                                    </a:lnTo>
                                    <a:lnTo>
                                      <a:pt x="446" y="1150"/>
                                    </a:lnTo>
                                    <a:lnTo>
                                      <a:pt x="416" y="1213"/>
                                    </a:lnTo>
                                    <a:lnTo>
                                      <a:pt x="402" y="1207"/>
                                    </a:lnTo>
                                    <a:lnTo>
                                      <a:pt x="388" y="1201"/>
                                    </a:lnTo>
                                    <a:lnTo>
                                      <a:pt x="372" y="1196"/>
                                    </a:lnTo>
                                    <a:lnTo>
                                      <a:pt x="355" y="1191"/>
                                    </a:lnTo>
                                    <a:lnTo>
                                      <a:pt x="338" y="1186"/>
                                    </a:lnTo>
                                    <a:lnTo>
                                      <a:pt x="320" y="1183"/>
                                    </a:lnTo>
                                    <a:lnTo>
                                      <a:pt x="301" y="1181"/>
                                    </a:lnTo>
                                    <a:lnTo>
                                      <a:pt x="282" y="1181"/>
                                    </a:lnTo>
                                    <a:close/>
                                    <a:moveTo>
                                      <a:pt x="225" y="1065"/>
                                    </a:moveTo>
                                    <a:lnTo>
                                      <a:pt x="219" y="1055"/>
                                    </a:lnTo>
                                    <a:lnTo>
                                      <a:pt x="212" y="1045"/>
                                    </a:lnTo>
                                    <a:lnTo>
                                      <a:pt x="205" y="1035"/>
                                    </a:lnTo>
                                    <a:lnTo>
                                      <a:pt x="196" y="1024"/>
                                    </a:lnTo>
                                    <a:lnTo>
                                      <a:pt x="187" y="1013"/>
                                    </a:lnTo>
                                    <a:lnTo>
                                      <a:pt x="178" y="1002"/>
                                    </a:lnTo>
                                    <a:lnTo>
                                      <a:pt x="168" y="992"/>
                                    </a:lnTo>
                                    <a:lnTo>
                                      <a:pt x="158" y="981"/>
                                    </a:lnTo>
                                    <a:lnTo>
                                      <a:pt x="149" y="971"/>
                                    </a:lnTo>
                                    <a:lnTo>
                                      <a:pt x="140" y="961"/>
                                    </a:lnTo>
                                    <a:lnTo>
                                      <a:pt x="131" y="952"/>
                                    </a:lnTo>
                                    <a:lnTo>
                                      <a:pt x="123" y="944"/>
                                    </a:lnTo>
                                    <a:lnTo>
                                      <a:pt x="123" y="933"/>
                                    </a:lnTo>
                                    <a:lnTo>
                                      <a:pt x="173" y="933"/>
                                    </a:lnTo>
                                    <a:lnTo>
                                      <a:pt x="184" y="940"/>
                                    </a:lnTo>
                                    <a:lnTo>
                                      <a:pt x="195" y="949"/>
                                    </a:lnTo>
                                    <a:lnTo>
                                      <a:pt x="206" y="957"/>
                                    </a:lnTo>
                                    <a:lnTo>
                                      <a:pt x="218" y="967"/>
                                    </a:lnTo>
                                    <a:lnTo>
                                      <a:pt x="229" y="977"/>
                                    </a:lnTo>
                                    <a:lnTo>
                                      <a:pt x="240" y="987"/>
                                    </a:lnTo>
                                    <a:lnTo>
                                      <a:pt x="251" y="998"/>
                                    </a:lnTo>
                                    <a:lnTo>
                                      <a:pt x="261" y="1009"/>
                                    </a:lnTo>
                                    <a:lnTo>
                                      <a:pt x="272" y="998"/>
                                    </a:lnTo>
                                    <a:lnTo>
                                      <a:pt x="284" y="987"/>
                                    </a:lnTo>
                                    <a:lnTo>
                                      <a:pt x="295" y="977"/>
                                    </a:lnTo>
                                    <a:lnTo>
                                      <a:pt x="307" y="967"/>
                                    </a:lnTo>
                                    <a:lnTo>
                                      <a:pt x="318" y="957"/>
                                    </a:lnTo>
                                    <a:lnTo>
                                      <a:pt x="329" y="949"/>
                                    </a:lnTo>
                                    <a:lnTo>
                                      <a:pt x="340" y="940"/>
                                    </a:lnTo>
                                    <a:lnTo>
                                      <a:pt x="351" y="933"/>
                                    </a:lnTo>
                                    <a:lnTo>
                                      <a:pt x="403" y="933"/>
                                    </a:lnTo>
                                    <a:lnTo>
                                      <a:pt x="403" y="944"/>
                                    </a:lnTo>
                                    <a:lnTo>
                                      <a:pt x="395" y="952"/>
                                    </a:lnTo>
                                    <a:lnTo>
                                      <a:pt x="386" y="961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67" y="981"/>
                                    </a:lnTo>
                                    <a:lnTo>
                                      <a:pt x="356" y="992"/>
                                    </a:lnTo>
                                    <a:lnTo>
                                      <a:pt x="347" y="1002"/>
                                    </a:lnTo>
                                    <a:lnTo>
                                      <a:pt x="337" y="1013"/>
                                    </a:lnTo>
                                    <a:lnTo>
                                      <a:pt x="328" y="1024"/>
                                    </a:lnTo>
                                    <a:lnTo>
                                      <a:pt x="319" y="1035"/>
                                    </a:lnTo>
                                    <a:lnTo>
                                      <a:pt x="311" y="1045"/>
                                    </a:lnTo>
                                    <a:lnTo>
                                      <a:pt x="305" y="1055"/>
                                    </a:lnTo>
                                    <a:lnTo>
                                      <a:pt x="299" y="1065"/>
                                    </a:lnTo>
                                    <a:lnTo>
                                      <a:pt x="225" y="1065"/>
                                    </a:lnTo>
                                    <a:close/>
                                    <a:moveTo>
                                      <a:pt x="713" y="1262"/>
                                    </a:moveTo>
                                    <a:lnTo>
                                      <a:pt x="727" y="1263"/>
                                    </a:lnTo>
                                    <a:lnTo>
                                      <a:pt x="740" y="1264"/>
                                    </a:lnTo>
                                    <a:lnTo>
                                      <a:pt x="753" y="1266"/>
                                    </a:lnTo>
                                    <a:lnTo>
                                      <a:pt x="766" y="1269"/>
                                    </a:lnTo>
                                    <a:lnTo>
                                      <a:pt x="777" y="1272"/>
                                    </a:lnTo>
                                    <a:lnTo>
                                      <a:pt x="789" y="1276"/>
                                    </a:lnTo>
                                    <a:lnTo>
                                      <a:pt x="800" y="1281"/>
                                    </a:lnTo>
                                    <a:lnTo>
                                      <a:pt x="810" y="1287"/>
                                    </a:lnTo>
                                    <a:lnTo>
                                      <a:pt x="820" y="1294"/>
                                    </a:lnTo>
                                    <a:lnTo>
                                      <a:pt x="830" y="1301"/>
                                    </a:lnTo>
                                    <a:lnTo>
                                      <a:pt x="838" y="1309"/>
                                    </a:lnTo>
                                    <a:lnTo>
                                      <a:pt x="846" y="1317"/>
                                    </a:lnTo>
                                    <a:lnTo>
                                      <a:pt x="854" y="1326"/>
                                    </a:lnTo>
                                    <a:lnTo>
                                      <a:pt x="861" y="1336"/>
                                    </a:lnTo>
                                    <a:lnTo>
                                      <a:pt x="867" y="1346"/>
                                    </a:lnTo>
                                    <a:lnTo>
                                      <a:pt x="873" y="1357"/>
                                    </a:lnTo>
                                    <a:lnTo>
                                      <a:pt x="878" y="1368"/>
                                    </a:lnTo>
                                    <a:lnTo>
                                      <a:pt x="883" y="1380"/>
                                    </a:lnTo>
                                    <a:lnTo>
                                      <a:pt x="886" y="1393"/>
                                    </a:lnTo>
                                    <a:lnTo>
                                      <a:pt x="889" y="1406"/>
                                    </a:lnTo>
                                    <a:lnTo>
                                      <a:pt x="892" y="1419"/>
                                    </a:lnTo>
                                    <a:lnTo>
                                      <a:pt x="894" y="1433"/>
                                    </a:lnTo>
                                    <a:lnTo>
                                      <a:pt x="895" y="1447"/>
                                    </a:lnTo>
                                    <a:lnTo>
                                      <a:pt x="895" y="1462"/>
                                    </a:lnTo>
                                    <a:lnTo>
                                      <a:pt x="895" y="1507"/>
                                    </a:lnTo>
                                    <a:lnTo>
                                      <a:pt x="592" y="1507"/>
                                    </a:lnTo>
                                    <a:lnTo>
                                      <a:pt x="593" y="1525"/>
                                    </a:lnTo>
                                    <a:lnTo>
                                      <a:pt x="595" y="1542"/>
                                    </a:lnTo>
                                    <a:lnTo>
                                      <a:pt x="598" y="1558"/>
                                    </a:lnTo>
                                    <a:lnTo>
                                      <a:pt x="603" y="1573"/>
                                    </a:lnTo>
                                    <a:lnTo>
                                      <a:pt x="608" y="1587"/>
                                    </a:lnTo>
                                    <a:lnTo>
                                      <a:pt x="614" y="1599"/>
                                    </a:lnTo>
                                    <a:lnTo>
                                      <a:pt x="622" y="1611"/>
                                    </a:lnTo>
                                    <a:lnTo>
                                      <a:pt x="631" y="1621"/>
                                    </a:lnTo>
                                    <a:lnTo>
                                      <a:pt x="640" y="1630"/>
                                    </a:lnTo>
                                    <a:lnTo>
                                      <a:pt x="651" y="1638"/>
                                    </a:lnTo>
                                    <a:lnTo>
                                      <a:pt x="662" y="1645"/>
                                    </a:lnTo>
                                    <a:lnTo>
                                      <a:pt x="675" y="1650"/>
                                    </a:lnTo>
                                    <a:lnTo>
                                      <a:pt x="688" y="1655"/>
                                    </a:lnTo>
                                    <a:lnTo>
                                      <a:pt x="702" y="1658"/>
                                    </a:lnTo>
                                    <a:lnTo>
                                      <a:pt x="717" y="1660"/>
                                    </a:lnTo>
                                    <a:lnTo>
                                      <a:pt x="733" y="1660"/>
                                    </a:lnTo>
                                    <a:lnTo>
                                      <a:pt x="754" y="1660"/>
                                    </a:lnTo>
                                    <a:lnTo>
                                      <a:pt x="773" y="1658"/>
                                    </a:lnTo>
                                    <a:lnTo>
                                      <a:pt x="791" y="1656"/>
                                    </a:lnTo>
                                    <a:lnTo>
                                      <a:pt x="808" y="1652"/>
                                    </a:lnTo>
                                    <a:lnTo>
                                      <a:pt x="824" y="1648"/>
                                    </a:lnTo>
                                    <a:lnTo>
                                      <a:pt x="841" y="1643"/>
                                    </a:lnTo>
                                    <a:lnTo>
                                      <a:pt x="858" y="1637"/>
                                    </a:lnTo>
                                    <a:lnTo>
                                      <a:pt x="875" y="1630"/>
                                    </a:lnTo>
                                    <a:lnTo>
                                      <a:pt x="875" y="1693"/>
                                    </a:lnTo>
                                    <a:lnTo>
                                      <a:pt x="858" y="1700"/>
                                    </a:lnTo>
                                    <a:lnTo>
                                      <a:pt x="842" y="1706"/>
                                    </a:lnTo>
                                    <a:lnTo>
                                      <a:pt x="825" y="1711"/>
                                    </a:lnTo>
                                    <a:lnTo>
                                      <a:pt x="808" y="1715"/>
                                    </a:lnTo>
                                    <a:lnTo>
                                      <a:pt x="791" y="1718"/>
                                    </a:lnTo>
                                    <a:lnTo>
                                      <a:pt x="772" y="1720"/>
                                    </a:lnTo>
                                    <a:lnTo>
                                      <a:pt x="752" y="1722"/>
                                    </a:lnTo>
                                    <a:lnTo>
                                      <a:pt x="730" y="1722"/>
                                    </a:lnTo>
                                    <a:lnTo>
                                      <a:pt x="714" y="1722"/>
                                    </a:lnTo>
                                    <a:lnTo>
                                      <a:pt x="700" y="1720"/>
                                    </a:lnTo>
                                    <a:lnTo>
                                      <a:pt x="685" y="1718"/>
                                    </a:lnTo>
                                    <a:lnTo>
                                      <a:pt x="671" y="1716"/>
                                    </a:lnTo>
                                    <a:lnTo>
                                      <a:pt x="657" y="1712"/>
                                    </a:lnTo>
                                    <a:lnTo>
                                      <a:pt x="644" y="1708"/>
                                    </a:lnTo>
                                    <a:lnTo>
                                      <a:pt x="631" y="1703"/>
                                    </a:lnTo>
                                    <a:lnTo>
                                      <a:pt x="619" y="1697"/>
                                    </a:lnTo>
                                    <a:lnTo>
                                      <a:pt x="607" y="1690"/>
                                    </a:lnTo>
                                    <a:lnTo>
                                      <a:pt x="596" y="1682"/>
                                    </a:lnTo>
                                    <a:lnTo>
                                      <a:pt x="586" y="1674"/>
                                    </a:lnTo>
                                    <a:lnTo>
                                      <a:pt x="576" y="1665"/>
                                    </a:lnTo>
                                    <a:lnTo>
                                      <a:pt x="567" y="1655"/>
                                    </a:lnTo>
                                    <a:lnTo>
                                      <a:pt x="559" y="1644"/>
                                    </a:lnTo>
                                    <a:lnTo>
                                      <a:pt x="551" y="1632"/>
                                    </a:lnTo>
                                    <a:lnTo>
                                      <a:pt x="544" y="1620"/>
                                    </a:lnTo>
                                    <a:lnTo>
                                      <a:pt x="538" y="1607"/>
                                    </a:lnTo>
                                    <a:lnTo>
                                      <a:pt x="532" y="1593"/>
                                    </a:lnTo>
                                    <a:lnTo>
                                      <a:pt x="528" y="1579"/>
                                    </a:lnTo>
                                    <a:lnTo>
                                      <a:pt x="524" y="1564"/>
                                    </a:lnTo>
                                    <a:lnTo>
                                      <a:pt x="521" y="1548"/>
                                    </a:lnTo>
                                    <a:lnTo>
                                      <a:pt x="519" y="1531"/>
                                    </a:lnTo>
                                    <a:lnTo>
                                      <a:pt x="518" y="1514"/>
                                    </a:lnTo>
                                    <a:lnTo>
                                      <a:pt x="517" y="1496"/>
                                    </a:lnTo>
                                    <a:lnTo>
                                      <a:pt x="518" y="1477"/>
                                    </a:lnTo>
                                    <a:lnTo>
                                      <a:pt x="519" y="1460"/>
                                    </a:lnTo>
                                    <a:lnTo>
                                      <a:pt x="521" y="1443"/>
                                    </a:lnTo>
                                    <a:lnTo>
                                      <a:pt x="523" y="1428"/>
                                    </a:lnTo>
                                    <a:lnTo>
                                      <a:pt x="527" y="1412"/>
                                    </a:lnTo>
                                    <a:lnTo>
                                      <a:pt x="531" y="1398"/>
                                    </a:lnTo>
                                    <a:lnTo>
                                      <a:pt x="536" y="1384"/>
                                    </a:lnTo>
                                    <a:lnTo>
                                      <a:pt x="541" y="1370"/>
                                    </a:lnTo>
                                    <a:lnTo>
                                      <a:pt x="548" y="1358"/>
                                    </a:lnTo>
                                    <a:lnTo>
                                      <a:pt x="555" y="1346"/>
                                    </a:lnTo>
                                    <a:lnTo>
                                      <a:pt x="562" y="1335"/>
                                    </a:lnTo>
                                    <a:lnTo>
                                      <a:pt x="571" y="1324"/>
                                    </a:lnTo>
                                    <a:lnTo>
                                      <a:pt x="580" y="1315"/>
                                    </a:lnTo>
                                    <a:lnTo>
                                      <a:pt x="589" y="1306"/>
                                    </a:lnTo>
                                    <a:lnTo>
                                      <a:pt x="599" y="1298"/>
                                    </a:lnTo>
                                    <a:lnTo>
                                      <a:pt x="610" y="1290"/>
                                    </a:lnTo>
                                    <a:lnTo>
                                      <a:pt x="621" y="1284"/>
                                    </a:lnTo>
                                    <a:lnTo>
                                      <a:pt x="633" y="1278"/>
                                    </a:lnTo>
                                    <a:lnTo>
                                      <a:pt x="645" y="1273"/>
                                    </a:lnTo>
                                    <a:lnTo>
                                      <a:pt x="658" y="1269"/>
                                    </a:lnTo>
                                    <a:lnTo>
                                      <a:pt x="671" y="1266"/>
                                    </a:lnTo>
                                    <a:lnTo>
                                      <a:pt x="684" y="1264"/>
                                    </a:lnTo>
                                    <a:lnTo>
                                      <a:pt x="698" y="1263"/>
                                    </a:lnTo>
                                    <a:lnTo>
                                      <a:pt x="713" y="1262"/>
                                    </a:lnTo>
                                    <a:close/>
                                    <a:moveTo>
                                      <a:pt x="712" y="1322"/>
                                    </a:moveTo>
                                    <a:lnTo>
                                      <a:pt x="699" y="1322"/>
                                    </a:lnTo>
                                    <a:lnTo>
                                      <a:pt x="687" y="1324"/>
                                    </a:lnTo>
                                    <a:lnTo>
                                      <a:pt x="676" y="1326"/>
                                    </a:lnTo>
                                    <a:lnTo>
                                      <a:pt x="665" y="1330"/>
                                    </a:lnTo>
                                    <a:lnTo>
                                      <a:pt x="655" y="1335"/>
                                    </a:lnTo>
                                    <a:lnTo>
                                      <a:pt x="646" y="1341"/>
                                    </a:lnTo>
                                    <a:lnTo>
                                      <a:pt x="638" y="1347"/>
                                    </a:lnTo>
                                    <a:lnTo>
                                      <a:pt x="630" y="1355"/>
                                    </a:lnTo>
                                    <a:lnTo>
                                      <a:pt x="623" y="1364"/>
                                    </a:lnTo>
                                    <a:lnTo>
                                      <a:pt x="616" y="1374"/>
                                    </a:lnTo>
                                    <a:lnTo>
                                      <a:pt x="611" y="1384"/>
                                    </a:lnTo>
                                    <a:lnTo>
                                      <a:pt x="606" y="1395"/>
                                    </a:lnTo>
                                    <a:lnTo>
                                      <a:pt x="602" y="1407"/>
                                    </a:lnTo>
                                    <a:lnTo>
                                      <a:pt x="598" y="1420"/>
                                    </a:lnTo>
                                    <a:lnTo>
                                      <a:pt x="596" y="1434"/>
                                    </a:lnTo>
                                    <a:lnTo>
                                      <a:pt x="594" y="1448"/>
                                    </a:lnTo>
                                    <a:lnTo>
                                      <a:pt x="819" y="1448"/>
                                    </a:lnTo>
                                    <a:lnTo>
                                      <a:pt x="818" y="1434"/>
                                    </a:lnTo>
                                    <a:lnTo>
                                      <a:pt x="817" y="1421"/>
                                    </a:lnTo>
                                    <a:lnTo>
                                      <a:pt x="815" y="1409"/>
                                    </a:lnTo>
                                    <a:lnTo>
                                      <a:pt x="812" y="1397"/>
                                    </a:lnTo>
                                    <a:lnTo>
                                      <a:pt x="808" y="1386"/>
                                    </a:lnTo>
                                    <a:lnTo>
                                      <a:pt x="804" y="1376"/>
                                    </a:lnTo>
                                    <a:lnTo>
                                      <a:pt x="799" y="1366"/>
                                    </a:lnTo>
                                    <a:lnTo>
                                      <a:pt x="793" y="1357"/>
                                    </a:lnTo>
                                    <a:lnTo>
                                      <a:pt x="786" y="1349"/>
                                    </a:lnTo>
                                    <a:lnTo>
                                      <a:pt x="778" y="1342"/>
                                    </a:lnTo>
                                    <a:lnTo>
                                      <a:pt x="769" y="1335"/>
                                    </a:lnTo>
                                    <a:lnTo>
                                      <a:pt x="760" y="1331"/>
                                    </a:lnTo>
                                    <a:lnTo>
                                      <a:pt x="749" y="1327"/>
                                    </a:lnTo>
                                    <a:lnTo>
                                      <a:pt x="738" y="1324"/>
                                    </a:lnTo>
                                    <a:lnTo>
                                      <a:pt x="725" y="1322"/>
                                    </a:lnTo>
                                    <a:lnTo>
                                      <a:pt x="712" y="1322"/>
                                    </a:lnTo>
                                    <a:close/>
                                    <a:moveTo>
                                      <a:pt x="1296" y="1592"/>
                                    </a:moveTo>
                                    <a:lnTo>
                                      <a:pt x="1295" y="1607"/>
                                    </a:lnTo>
                                    <a:lnTo>
                                      <a:pt x="1293" y="1622"/>
                                    </a:lnTo>
                                    <a:lnTo>
                                      <a:pt x="1289" y="1636"/>
                                    </a:lnTo>
                                    <a:lnTo>
                                      <a:pt x="1284" y="1648"/>
                                    </a:lnTo>
                                    <a:lnTo>
                                      <a:pt x="1277" y="1660"/>
                                    </a:lnTo>
                                    <a:lnTo>
                                      <a:pt x="1269" y="1671"/>
                                    </a:lnTo>
                                    <a:lnTo>
                                      <a:pt x="1259" y="1680"/>
                                    </a:lnTo>
                                    <a:lnTo>
                                      <a:pt x="1248" y="1689"/>
                                    </a:lnTo>
                                    <a:lnTo>
                                      <a:pt x="1236" y="1697"/>
                                    </a:lnTo>
                                    <a:lnTo>
                                      <a:pt x="1222" y="1704"/>
                                    </a:lnTo>
                                    <a:lnTo>
                                      <a:pt x="1208" y="1709"/>
                                    </a:lnTo>
                                    <a:lnTo>
                                      <a:pt x="1192" y="1714"/>
                                    </a:lnTo>
                                    <a:lnTo>
                                      <a:pt x="1175" y="1717"/>
                                    </a:lnTo>
                                    <a:lnTo>
                                      <a:pt x="1157" y="1720"/>
                                    </a:lnTo>
                                    <a:lnTo>
                                      <a:pt x="1138" y="1722"/>
                                    </a:lnTo>
                                    <a:lnTo>
                                      <a:pt x="1118" y="1722"/>
                                    </a:lnTo>
                                    <a:lnTo>
                                      <a:pt x="1096" y="1722"/>
                                    </a:lnTo>
                                    <a:lnTo>
                                      <a:pt x="1075" y="1720"/>
                                    </a:lnTo>
                                    <a:lnTo>
                                      <a:pt x="1056" y="1718"/>
                                    </a:lnTo>
                                    <a:lnTo>
                                      <a:pt x="1039" y="1715"/>
                                    </a:lnTo>
                                    <a:lnTo>
                                      <a:pt x="1023" y="1711"/>
                                    </a:lnTo>
                                    <a:lnTo>
                                      <a:pt x="1007" y="1706"/>
                                    </a:lnTo>
                                    <a:lnTo>
                                      <a:pt x="993" y="1700"/>
                                    </a:lnTo>
                                    <a:lnTo>
                                      <a:pt x="980" y="1694"/>
                                    </a:lnTo>
                                    <a:lnTo>
                                      <a:pt x="980" y="1628"/>
                                    </a:lnTo>
                                    <a:lnTo>
                                      <a:pt x="994" y="1635"/>
                                    </a:lnTo>
                                    <a:lnTo>
                                      <a:pt x="1009" y="1641"/>
                                    </a:lnTo>
                                    <a:lnTo>
                                      <a:pt x="1026" y="1647"/>
                                    </a:lnTo>
                                    <a:lnTo>
                                      <a:pt x="1044" y="1652"/>
                                    </a:lnTo>
                                    <a:lnTo>
                                      <a:pt x="1063" y="1657"/>
                                    </a:lnTo>
                                    <a:lnTo>
                                      <a:pt x="1082" y="1661"/>
                                    </a:lnTo>
                                    <a:lnTo>
                                      <a:pt x="1101" y="1663"/>
                                    </a:lnTo>
                                    <a:lnTo>
                                      <a:pt x="1120" y="1664"/>
                                    </a:lnTo>
                                    <a:lnTo>
                                      <a:pt x="1133" y="1663"/>
                                    </a:lnTo>
                                    <a:lnTo>
                                      <a:pt x="1146" y="1662"/>
                                    </a:lnTo>
                                    <a:lnTo>
                                      <a:pt x="1157" y="1661"/>
                                    </a:lnTo>
                                    <a:lnTo>
                                      <a:pt x="1169" y="1659"/>
                                    </a:lnTo>
                                    <a:lnTo>
                                      <a:pt x="1178" y="1657"/>
                                    </a:lnTo>
                                    <a:lnTo>
                                      <a:pt x="1187" y="1654"/>
                                    </a:lnTo>
                                    <a:lnTo>
                                      <a:pt x="1194" y="1650"/>
                                    </a:lnTo>
                                    <a:lnTo>
                                      <a:pt x="1201" y="1646"/>
                                    </a:lnTo>
                                    <a:lnTo>
                                      <a:pt x="1207" y="1641"/>
                                    </a:lnTo>
                                    <a:lnTo>
                                      <a:pt x="1212" y="1636"/>
                                    </a:lnTo>
                                    <a:lnTo>
                                      <a:pt x="1216" y="1631"/>
                                    </a:lnTo>
                                    <a:lnTo>
                                      <a:pt x="1220" y="1625"/>
                                    </a:lnTo>
                                    <a:lnTo>
                                      <a:pt x="1222" y="1619"/>
                                    </a:lnTo>
                                    <a:lnTo>
                                      <a:pt x="1224" y="1612"/>
                                    </a:lnTo>
                                    <a:lnTo>
                                      <a:pt x="1225" y="1606"/>
                                    </a:lnTo>
                                    <a:lnTo>
                                      <a:pt x="1226" y="1598"/>
                                    </a:lnTo>
                                    <a:lnTo>
                                      <a:pt x="1225" y="1590"/>
                                    </a:lnTo>
                                    <a:lnTo>
                                      <a:pt x="1224" y="1583"/>
                                    </a:lnTo>
                                    <a:lnTo>
                                      <a:pt x="1221" y="1575"/>
                                    </a:lnTo>
                                    <a:lnTo>
                                      <a:pt x="1217" y="1569"/>
                                    </a:lnTo>
                                    <a:lnTo>
                                      <a:pt x="1211" y="1562"/>
                                    </a:lnTo>
                                    <a:lnTo>
                                      <a:pt x="1204" y="1555"/>
                                    </a:lnTo>
                                    <a:lnTo>
                                      <a:pt x="1195" y="1549"/>
                                    </a:lnTo>
                                    <a:lnTo>
                                      <a:pt x="1184" y="1542"/>
                                    </a:lnTo>
                                    <a:lnTo>
                                      <a:pt x="1171" y="1535"/>
                                    </a:lnTo>
                                    <a:lnTo>
                                      <a:pt x="1155" y="1528"/>
                                    </a:lnTo>
                                    <a:lnTo>
                                      <a:pt x="1137" y="1521"/>
                                    </a:lnTo>
                                    <a:lnTo>
                                      <a:pt x="1116" y="1513"/>
                                    </a:lnTo>
                                    <a:lnTo>
                                      <a:pt x="1095" y="1504"/>
                                    </a:lnTo>
                                    <a:lnTo>
                                      <a:pt x="1076" y="1496"/>
                                    </a:lnTo>
                                    <a:lnTo>
                                      <a:pt x="1059" y="1488"/>
                                    </a:lnTo>
                                    <a:lnTo>
                                      <a:pt x="1043" y="1479"/>
                                    </a:lnTo>
                                    <a:lnTo>
                                      <a:pt x="1028" y="1470"/>
                                    </a:lnTo>
                                    <a:lnTo>
                                      <a:pt x="1016" y="1460"/>
                                    </a:lnTo>
                                    <a:lnTo>
                                      <a:pt x="1005" y="1450"/>
                                    </a:lnTo>
                                    <a:lnTo>
                                      <a:pt x="996" y="1439"/>
                                    </a:lnTo>
                                    <a:lnTo>
                                      <a:pt x="992" y="1433"/>
                                    </a:lnTo>
                                    <a:lnTo>
                                      <a:pt x="988" y="1427"/>
                                    </a:lnTo>
                                    <a:lnTo>
                                      <a:pt x="985" y="1420"/>
                                    </a:lnTo>
                                    <a:lnTo>
                                      <a:pt x="983" y="1413"/>
                                    </a:lnTo>
                                    <a:lnTo>
                                      <a:pt x="981" y="1405"/>
                                    </a:lnTo>
                                    <a:lnTo>
                                      <a:pt x="980" y="1397"/>
                                    </a:lnTo>
                                    <a:lnTo>
                                      <a:pt x="979" y="1388"/>
                                    </a:lnTo>
                                    <a:lnTo>
                                      <a:pt x="979" y="1380"/>
                                    </a:lnTo>
                                    <a:lnTo>
                                      <a:pt x="980" y="1366"/>
                                    </a:lnTo>
                                    <a:lnTo>
                                      <a:pt x="982" y="1353"/>
                                    </a:lnTo>
                                    <a:lnTo>
                                      <a:pt x="985" y="1341"/>
                                    </a:lnTo>
                                    <a:lnTo>
                                      <a:pt x="991" y="1330"/>
                                    </a:lnTo>
                                    <a:lnTo>
                                      <a:pt x="997" y="1319"/>
                                    </a:lnTo>
                                    <a:lnTo>
                                      <a:pt x="1005" y="1310"/>
                                    </a:lnTo>
                                    <a:lnTo>
                                      <a:pt x="1014" y="1301"/>
                                    </a:lnTo>
                                    <a:lnTo>
                                      <a:pt x="1025" y="1293"/>
                                    </a:lnTo>
                                    <a:lnTo>
                                      <a:pt x="1037" y="1286"/>
                                    </a:lnTo>
                                    <a:lnTo>
                                      <a:pt x="1050" y="1280"/>
                                    </a:lnTo>
                                    <a:lnTo>
                                      <a:pt x="1063" y="1274"/>
                                    </a:lnTo>
                                    <a:lnTo>
                                      <a:pt x="1078" y="1270"/>
                                    </a:lnTo>
                                    <a:lnTo>
                                      <a:pt x="1093" y="1267"/>
                                    </a:lnTo>
                                    <a:lnTo>
                                      <a:pt x="1110" y="1264"/>
                                    </a:lnTo>
                                    <a:lnTo>
                                      <a:pt x="1127" y="1263"/>
                                    </a:lnTo>
                                    <a:lnTo>
                                      <a:pt x="1145" y="1262"/>
                                    </a:lnTo>
                                    <a:lnTo>
                                      <a:pt x="1166" y="1263"/>
                                    </a:lnTo>
                                    <a:lnTo>
                                      <a:pt x="1185" y="1264"/>
                                    </a:lnTo>
                                    <a:lnTo>
                                      <a:pt x="1203" y="1267"/>
                                    </a:lnTo>
                                    <a:lnTo>
                                      <a:pt x="1221" y="1270"/>
                                    </a:lnTo>
                                    <a:lnTo>
                                      <a:pt x="1239" y="1275"/>
                                    </a:lnTo>
                                    <a:lnTo>
                                      <a:pt x="1255" y="1280"/>
                                    </a:lnTo>
                                    <a:lnTo>
                                      <a:pt x="1271" y="1285"/>
                                    </a:lnTo>
                                    <a:lnTo>
                                      <a:pt x="1287" y="1292"/>
                                    </a:lnTo>
                                    <a:lnTo>
                                      <a:pt x="1262" y="1350"/>
                                    </a:lnTo>
                                    <a:lnTo>
                                      <a:pt x="1248" y="1344"/>
                                    </a:lnTo>
                                    <a:lnTo>
                                      <a:pt x="1234" y="1339"/>
                                    </a:lnTo>
                                    <a:lnTo>
                                      <a:pt x="1219" y="1334"/>
                                    </a:lnTo>
                                    <a:lnTo>
                                      <a:pt x="1204" y="1330"/>
                                    </a:lnTo>
                                    <a:lnTo>
                                      <a:pt x="1188" y="1326"/>
                                    </a:lnTo>
                                    <a:lnTo>
                                      <a:pt x="1173" y="1324"/>
                                    </a:lnTo>
                                    <a:lnTo>
                                      <a:pt x="1156" y="1322"/>
                                    </a:lnTo>
                                    <a:lnTo>
                                      <a:pt x="1140" y="1322"/>
                                    </a:lnTo>
                                    <a:lnTo>
                                      <a:pt x="1129" y="1322"/>
                                    </a:lnTo>
                                    <a:lnTo>
                                      <a:pt x="1119" y="1323"/>
                                    </a:lnTo>
                                    <a:lnTo>
                                      <a:pt x="1109" y="1324"/>
                                    </a:lnTo>
                                    <a:lnTo>
                                      <a:pt x="1101" y="1325"/>
                                    </a:lnTo>
                                    <a:lnTo>
                                      <a:pt x="1092" y="1327"/>
                                    </a:lnTo>
                                    <a:lnTo>
                                      <a:pt x="1085" y="1330"/>
                                    </a:lnTo>
                                    <a:lnTo>
                                      <a:pt x="1078" y="1333"/>
                                    </a:lnTo>
                                    <a:lnTo>
                                      <a:pt x="1072" y="1336"/>
                                    </a:lnTo>
                                    <a:lnTo>
                                      <a:pt x="1066" y="1340"/>
                                    </a:lnTo>
                                    <a:lnTo>
                                      <a:pt x="1062" y="1344"/>
                                    </a:lnTo>
                                    <a:lnTo>
                                      <a:pt x="1058" y="1349"/>
                                    </a:lnTo>
                                    <a:lnTo>
                                      <a:pt x="1054" y="1353"/>
                                    </a:lnTo>
                                    <a:lnTo>
                                      <a:pt x="1052" y="1358"/>
                                    </a:lnTo>
                                    <a:lnTo>
                                      <a:pt x="1050" y="1364"/>
                                    </a:lnTo>
                                    <a:lnTo>
                                      <a:pt x="1049" y="1369"/>
                                    </a:lnTo>
                                    <a:lnTo>
                                      <a:pt x="1048" y="1375"/>
                                    </a:lnTo>
                                    <a:lnTo>
                                      <a:pt x="1049" y="1384"/>
                                    </a:lnTo>
                                    <a:lnTo>
                                      <a:pt x="1051" y="1392"/>
                                    </a:lnTo>
                                    <a:lnTo>
                                      <a:pt x="1054" y="1400"/>
                                    </a:lnTo>
                                    <a:lnTo>
                                      <a:pt x="1059" y="1406"/>
                                    </a:lnTo>
                                    <a:lnTo>
                                      <a:pt x="1065" y="1413"/>
                                    </a:lnTo>
                                    <a:lnTo>
                                      <a:pt x="1073" y="1419"/>
                                    </a:lnTo>
                                    <a:lnTo>
                                      <a:pt x="1083" y="1425"/>
                                    </a:lnTo>
                                    <a:lnTo>
                                      <a:pt x="1095" y="1431"/>
                                    </a:lnTo>
                                    <a:lnTo>
                                      <a:pt x="1109" y="1437"/>
                                    </a:lnTo>
                                    <a:lnTo>
                                      <a:pt x="1124" y="1444"/>
                                    </a:lnTo>
                                    <a:lnTo>
                                      <a:pt x="1142" y="1452"/>
                                    </a:lnTo>
                                    <a:lnTo>
                                      <a:pt x="1162" y="1460"/>
                                    </a:lnTo>
                                    <a:lnTo>
                                      <a:pt x="1183" y="1467"/>
                                    </a:lnTo>
                                    <a:lnTo>
                                      <a:pt x="1202" y="1475"/>
                                    </a:lnTo>
                                    <a:lnTo>
                                      <a:pt x="1219" y="1485"/>
                                    </a:lnTo>
                                    <a:lnTo>
                                      <a:pt x="1235" y="1493"/>
                                    </a:lnTo>
                                    <a:lnTo>
                                      <a:pt x="1249" y="1501"/>
                                    </a:lnTo>
                                    <a:lnTo>
                                      <a:pt x="1261" y="1511"/>
                                    </a:lnTo>
                                    <a:lnTo>
                                      <a:pt x="1272" y="1521"/>
                                    </a:lnTo>
                                    <a:lnTo>
                                      <a:pt x="1280" y="1533"/>
                                    </a:lnTo>
                                    <a:lnTo>
                                      <a:pt x="1284" y="1539"/>
                                    </a:lnTo>
                                    <a:lnTo>
                                      <a:pt x="1287" y="1545"/>
                                    </a:lnTo>
                                    <a:lnTo>
                                      <a:pt x="1290" y="1552"/>
                                    </a:lnTo>
                                    <a:lnTo>
                                      <a:pt x="1292" y="1559"/>
                                    </a:lnTo>
                                    <a:lnTo>
                                      <a:pt x="1294" y="1567"/>
                                    </a:lnTo>
                                    <a:lnTo>
                                      <a:pt x="1295" y="1575"/>
                                    </a:lnTo>
                                    <a:lnTo>
                                      <a:pt x="1296" y="1583"/>
                                    </a:lnTo>
                                    <a:lnTo>
                                      <a:pt x="1296" y="1592"/>
                                    </a:lnTo>
                                    <a:close/>
                                    <a:moveTo>
                                      <a:pt x="1475" y="1413"/>
                                    </a:moveTo>
                                    <a:lnTo>
                                      <a:pt x="1475" y="1420"/>
                                    </a:lnTo>
                                    <a:lnTo>
                                      <a:pt x="1475" y="1429"/>
                                    </a:lnTo>
                                    <a:lnTo>
                                      <a:pt x="1474" y="1438"/>
                                    </a:lnTo>
                                    <a:lnTo>
                                      <a:pt x="1474" y="1448"/>
                                    </a:lnTo>
                                    <a:lnTo>
                                      <a:pt x="1473" y="1458"/>
                                    </a:lnTo>
                                    <a:lnTo>
                                      <a:pt x="1473" y="1468"/>
                                    </a:lnTo>
                                    <a:lnTo>
                                      <a:pt x="1472" y="1477"/>
                                    </a:lnTo>
                                    <a:lnTo>
                                      <a:pt x="1472" y="1486"/>
                                    </a:lnTo>
                                    <a:lnTo>
                                      <a:pt x="1475" y="1486"/>
                                    </a:lnTo>
                                    <a:lnTo>
                                      <a:pt x="1481" y="1477"/>
                                    </a:lnTo>
                                    <a:lnTo>
                                      <a:pt x="1490" y="1466"/>
                                    </a:lnTo>
                                    <a:lnTo>
                                      <a:pt x="1500" y="1454"/>
                                    </a:lnTo>
                                    <a:lnTo>
                                      <a:pt x="1510" y="1441"/>
                                    </a:lnTo>
                                    <a:lnTo>
                                      <a:pt x="1520" y="1429"/>
                                    </a:lnTo>
                                    <a:lnTo>
                                      <a:pt x="1528" y="1420"/>
                                    </a:lnTo>
                                    <a:lnTo>
                                      <a:pt x="1669" y="1271"/>
                                    </a:lnTo>
                                    <a:lnTo>
                                      <a:pt x="1754" y="1271"/>
                                    </a:lnTo>
                                    <a:lnTo>
                                      <a:pt x="1575" y="1460"/>
                                    </a:lnTo>
                                    <a:lnTo>
                                      <a:pt x="1766" y="1714"/>
                                    </a:lnTo>
                                    <a:lnTo>
                                      <a:pt x="1679" y="1714"/>
                                    </a:lnTo>
                                    <a:lnTo>
                                      <a:pt x="1525" y="1508"/>
                                    </a:lnTo>
                                    <a:lnTo>
                                      <a:pt x="1475" y="1551"/>
                                    </a:lnTo>
                                    <a:lnTo>
                                      <a:pt x="1475" y="1714"/>
                                    </a:lnTo>
                                    <a:lnTo>
                                      <a:pt x="1403" y="1714"/>
                                    </a:lnTo>
                                    <a:lnTo>
                                      <a:pt x="1403" y="1086"/>
                                    </a:lnTo>
                                    <a:lnTo>
                                      <a:pt x="1475" y="1086"/>
                                    </a:lnTo>
                                    <a:lnTo>
                                      <a:pt x="1475" y="1413"/>
                                    </a:lnTo>
                                    <a:close/>
                                    <a:moveTo>
                                      <a:pt x="2015" y="1262"/>
                                    </a:moveTo>
                                    <a:lnTo>
                                      <a:pt x="2029" y="1263"/>
                                    </a:lnTo>
                                    <a:lnTo>
                                      <a:pt x="2043" y="1264"/>
                                    </a:lnTo>
                                    <a:lnTo>
                                      <a:pt x="2056" y="1266"/>
                                    </a:lnTo>
                                    <a:lnTo>
                                      <a:pt x="2068" y="1269"/>
                                    </a:lnTo>
                                    <a:lnTo>
                                      <a:pt x="2080" y="1272"/>
                                    </a:lnTo>
                                    <a:lnTo>
                                      <a:pt x="2092" y="1276"/>
                                    </a:lnTo>
                                    <a:lnTo>
                                      <a:pt x="2103" y="1281"/>
                                    </a:lnTo>
                                    <a:lnTo>
                                      <a:pt x="2113" y="1287"/>
                                    </a:lnTo>
                                    <a:lnTo>
                                      <a:pt x="2123" y="1294"/>
                                    </a:lnTo>
                                    <a:lnTo>
                                      <a:pt x="2132" y="1301"/>
                                    </a:lnTo>
                                    <a:lnTo>
                                      <a:pt x="2141" y="1309"/>
                                    </a:lnTo>
                                    <a:lnTo>
                                      <a:pt x="2149" y="1317"/>
                                    </a:lnTo>
                                    <a:lnTo>
                                      <a:pt x="2157" y="1326"/>
                                    </a:lnTo>
                                    <a:lnTo>
                                      <a:pt x="2164" y="1336"/>
                                    </a:lnTo>
                                    <a:lnTo>
                                      <a:pt x="2170" y="1346"/>
                                    </a:lnTo>
                                    <a:lnTo>
                                      <a:pt x="2176" y="1357"/>
                                    </a:lnTo>
                                    <a:lnTo>
                                      <a:pt x="2181" y="1368"/>
                                    </a:lnTo>
                                    <a:lnTo>
                                      <a:pt x="2185" y="1380"/>
                                    </a:lnTo>
                                    <a:lnTo>
                                      <a:pt x="2189" y="1393"/>
                                    </a:lnTo>
                                    <a:lnTo>
                                      <a:pt x="2192" y="1406"/>
                                    </a:lnTo>
                                    <a:lnTo>
                                      <a:pt x="2195" y="1419"/>
                                    </a:lnTo>
                                    <a:lnTo>
                                      <a:pt x="2196" y="1433"/>
                                    </a:lnTo>
                                    <a:lnTo>
                                      <a:pt x="2197" y="1447"/>
                                    </a:lnTo>
                                    <a:lnTo>
                                      <a:pt x="2198" y="1462"/>
                                    </a:lnTo>
                                    <a:lnTo>
                                      <a:pt x="2198" y="1507"/>
                                    </a:lnTo>
                                    <a:lnTo>
                                      <a:pt x="1894" y="1507"/>
                                    </a:lnTo>
                                    <a:lnTo>
                                      <a:pt x="1895" y="1525"/>
                                    </a:lnTo>
                                    <a:lnTo>
                                      <a:pt x="1897" y="1542"/>
                                    </a:lnTo>
                                    <a:lnTo>
                                      <a:pt x="1900" y="1558"/>
                                    </a:lnTo>
                                    <a:lnTo>
                                      <a:pt x="1904" y="1573"/>
                                    </a:lnTo>
                                    <a:lnTo>
                                      <a:pt x="1910" y="1587"/>
                                    </a:lnTo>
                                    <a:lnTo>
                                      <a:pt x="1916" y="1599"/>
                                    </a:lnTo>
                                    <a:lnTo>
                                      <a:pt x="1924" y="1611"/>
                                    </a:lnTo>
                                    <a:lnTo>
                                      <a:pt x="1932" y="1621"/>
                                    </a:lnTo>
                                    <a:lnTo>
                                      <a:pt x="1942" y="1630"/>
                                    </a:lnTo>
                                    <a:lnTo>
                                      <a:pt x="1953" y="1638"/>
                                    </a:lnTo>
                                    <a:lnTo>
                                      <a:pt x="1964" y="1645"/>
                                    </a:lnTo>
                                    <a:lnTo>
                                      <a:pt x="1977" y="1650"/>
                                    </a:lnTo>
                                    <a:lnTo>
                                      <a:pt x="1991" y="1655"/>
                                    </a:lnTo>
                                    <a:lnTo>
                                      <a:pt x="2005" y="1658"/>
                                    </a:lnTo>
                                    <a:lnTo>
                                      <a:pt x="2020" y="1660"/>
                                    </a:lnTo>
                                    <a:lnTo>
                                      <a:pt x="2036" y="1660"/>
                                    </a:lnTo>
                                    <a:lnTo>
                                      <a:pt x="2057" y="1660"/>
                                    </a:lnTo>
                                    <a:lnTo>
                                      <a:pt x="2076" y="1658"/>
                                    </a:lnTo>
                                    <a:lnTo>
                                      <a:pt x="2094" y="1656"/>
                                    </a:lnTo>
                                    <a:lnTo>
                                      <a:pt x="2111" y="1652"/>
                                    </a:lnTo>
                                    <a:lnTo>
                                      <a:pt x="2127" y="1648"/>
                                    </a:lnTo>
                                    <a:lnTo>
                                      <a:pt x="2144" y="1643"/>
                                    </a:lnTo>
                                    <a:lnTo>
                                      <a:pt x="2161" y="1637"/>
                                    </a:lnTo>
                                    <a:lnTo>
                                      <a:pt x="2178" y="1630"/>
                                    </a:lnTo>
                                    <a:lnTo>
                                      <a:pt x="2178" y="1693"/>
                                    </a:lnTo>
                                    <a:lnTo>
                                      <a:pt x="2161" y="1700"/>
                                    </a:lnTo>
                                    <a:lnTo>
                                      <a:pt x="2144" y="1706"/>
                                    </a:lnTo>
                                    <a:lnTo>
                                      <a:pt x="2128" y="1711"/>
                                    </a:lnTo>
                                    <a:lnTo>
                                      <a:pt x="2111" y="1715"/>
                                    </a:lnTo>
                                    <a:lnTo>
                                      <a:pt x="2094" y="1718"/>
                                    </a:lnTo>
                                    <a:lnTo>
                                      <a:pt x="2075" y="1720"/>
                                    </a:lnTo>
                                    <a:lnTo>
                                      <a:pt x="2055" y="1722"/>
                                    </a:lnTo>
                                    <a:lnTo>
                                      <a:pt x="2033" y="1722"/>
                                    </a:lnTo>
                                    <a:lnTo>
                                      <a:pt x="2017" y="1722"/>
                                    </a:lnTo>
                                    <a:lnTo>
                                      <a:pt x="2002" y="1720"/>
                                    </a:lnTo>
                                    <a:lnTo>
                                      <a:pt x="1988" y="1718"/>
                                    </a:lnTo>
                                    <a:lnTo>
                                      <a:pt x="1974" y="1716"/>
                                    </a:lnTo>
                                    <a:lnTo>
                                      <a:pt x="1959" y="1712"/>
                                    </a:lnTo>
                                    <a:lnTo>
                                      <a:pt x="1946" y="1708"/>
                                    </a:lnTo>
                                    <a:lnTo>
                                      <a:pt x="1933" y="1703"/>
                                    </a:lnTo>
                                    <a:lnTo>
                                      <a:pt x="1921" y="1697"/>
                                    </a:lnTo>
                                    <a:lnTo>
                                      <a:pt x="1909" y="1690"/>
                                    </a:lnTo>
                                    <a:lnTo>
                                      <a:pt x="1898" y="1682"/>
                                    </a:lnTo>
                                    <a:lnTo>
                                      <a:pt x="1888" y="1674"/>
                                    </a:lnTo>
                                    <a:lnTo>
                                      <a:pt x="1878" y="1665"/>
                                    </a:lnTo>
                                    <a:lnTo>
                                      <a:pt x="1869" y="1655"/>
                                    </a:lnTo>
                                    <a:lnTo>
                                      <a:pt x="1861" y="1644"/>
                                    </a:lnTo>
                                    <a:lnTo>
                                      <a:pt x="1853" y="1632"/>
                                    </a:lnTo>
                                    <a:lnTo>
                                      <a:pt x="1846" y="1620"/>
                                    </a:lnTo>
                                    <a:lnTo>
                                      <a:pt x="1839" y="1607"/>
                                    </a:lnTo>
                                    <a:lnTo>
                                      <a:pt x="1834" y="1593"/>
                                    </a:lnTo>
                                    <a:lnTo>
                                      <a:pt x="1829" y="1579"/>
                                    </a:lnTo>
                                    <a:lnTo>
                                      <a:pt x="1826" y="1564"/>
                                    </a:lnTo>
                                    <a:lnTo>
                                      <a:pt x="1823" y="1548"/>
                                    </a:lnTo>
                                    <a:lnTo>
                                      <a:pt x="1821" y="1531"/>
                                    </a:lnTo>
                                    <a:lnTo>
                                      <a:pt x="1819" y="1514"/>
                                    </a:lnTo>
                                    <a:lnTo>
                                      <a:pt x="1819" y="1496"/>
                                    </a:lnTo>
                                    <a:lnTo>
                                      <a:pt x="1819" y="1477"/>
                                    </a:lnTo>
                                    <a:lnTo>
                                      <a:pt x="1820" y="1460"/>
                                    </a:lnTo>
                                    <a:lnTo>
                                      <a:pt x="1822" y="1443"/>
                                    </a:lnTo>
                                    <a:lnTo>
                                      <a:pt x="1825" y="1428"/>
                                    </a:lnTo>
                                    <a:lnTo>
                                      <a:pt x="1828" y="1412"/>
                                    </a:lnTo>
                                    <a:lnTo>
                                      <a:pt x="1833" y="1398"/>
                                    </a:lnTo>
                                    <a:lnTo>
                                      <a:pt x="1838" y="1384"/>
                                    </a:lnTo>
                                    <a:lnTo>
                                      <a:pt x="1843" y="1370"/>
                                    </a:lnTo>
                                    <a:lnTo>
                                      <a:pt x="1850" y="1358"/>
                                    </a:lnTo>
                                    <a:lnTo>
                                      <a:pt x="1857" y="1346"/>
                                    </a:lnTo>
                                    <a:lnTo>
                                      <a:pt x="1864" y="1335"/>
                                    </a:lnTo>
                                    <a:lnTo>
                                      <a:pt x="1873" y="1324"/>
                                    </a:lnTo>
                                    <a:lnTo>
                                      <a:pt x="1881" y="1315"/>
                                    </a:lnTo>
                                    <a:lnTo>
                                      <a:pt x="1891" y="1306"/>
                                    </a:lnTo>
                                    <a:lnTo>
                                      <a:pt x="1901" y="1298"/>
                                    </a:lnTo>
                                    <a:lnTo>
                                      <a:pt x="1912" y="1290"/>
                                    </a:lnTo>
                                    <a:lnTo>
                                      <a:pt x="1923" y="1284"/>
                                    </a:lnTo>
                                    <a:lnTo>
                                      <a:pt x="1935" y="1278"/>
                                    </a:lnTo>
                                    <a:lnTo>
                                      <a:pt x="1947" y="1273"/>
                                    </a:lnTo>
                                    <a:lnTo>
                                      <a:pt x="1960" y="1269"/>
                                    </a:lnTo>
                                    <a:lnTo>
                                      <a:pt x="1974" y="1266"/>
                                    </a:lnTo>
                                    <a:lnTo>
                                      <a:pt x="1987" y="1264"/>
                                    </a:lnTo>
                                    <a:lnTo>
                                      <a:pt x="2001" y="1263"/>
                                    </a:lnTo>
                                    <a:lnTo>
                                      <a:pt x="2015" y="1262"/>
                                    </a:lnTo>
                                    <a:close/>
                                    <a:moveTo>
                                      <a:pt x="2015" y="1322"/>
                                    </a:moveTo>
                                    <a:lnTo>
                                      <a:pt x="2002" y="1322"/>
                                    </a:lnTo>
                                    <a:lnTo>
                                      <a:pt x="1990" y="1324"/>
                                    </a:lnTo>
                                    <a:lnTo>
                                      <a:pt x="1979" y="1326"/>
                                    </a:lnTo>
                                    <a:lnTo>
                                      <a:pt x="1968" y="1330"/>
                                    </a:lnTo>
                                    <a:lnTo>
                                      <a:pt x="1957" y="1335"/>
                                    </a:lnTo>
                                    <a:lnTo>
                                      <a:pt x="1948" y="1341"/>
                                    </a:lnTo>
                                    <a:lnTo>
                                      <a:pt x="1939" y="1347"/>
                                    </a:lnTo>
                                    <a:lnTo>
                                      <a:pt x="1932" y="1355"/>
                                    </a:lnTo>
                                    <a:lnTo>
                                      <a:pt x="1924" y="1364"/>
                                    </a:lnTo>
                                    <a:lnTo>
                                      <a:pt x="1918" y="1374"/>
                                    </a:lnTo>
                                    <a:lnTo>
                                      <a:pt x="1912" y="1384"/>
                                    </a:lnTo>
                                    <a:lnTo>
                                      <a:pt x="1908" y="1395"/>
                                    </a:lnTo>
                                    <a:lnTo>
                                      <a:pt x="1903" y="1407"/>
                                    </a:lnTo>
                                    <a:lnTo>
                                      <a:pt x="1900" y="1420"/>
                                    </a:lnTo>
                                    <a:lnTo>
                                      <a:pt x="1898" y="1434"/>
                                    </a:lnTo>
                                    <a:lnTo>
                                      <a:pt x="1896" y="1448"/>
                                    </a:lnTo>
                                    <a:lnTo>
                                      <a:pt x="2122" y="1448"/>
                                    </a:lnTo>
                                    <a:lnTo>
                                      <a:pt x="2121" y="1434"/>
                                    </a:lnTo>
                                    <a:lnTo>
                                      <a:pt x="2120" y="1421"/>
                                    </a:lnTo>
                                    <a:lnTo>
                                      <a:pt x="2118" y="1409"/>
                                    </a:lnTo>
                                    <a:lnTo>
                                      <a:pt x="2115" y="1397"/>
                                    </a:lnTo>
                                    <a:lnTo>
                                      <a:pt x="2111" y="1386"/>
                                    </a:lnTo>
                                    <a:lnTo>
                                      <a:pt x="2107" y="1376"/>
                                    </a:lnTo>
                                    <a:lnTo>
                                      <a:pt x="2101" y="1366"/>
                                    </a:lnTo>
                                    <a:lnTo>
                                      <a:pt x="2095" y="1357"/>
                                    </a:lnTo>
                                    <a:lnTo>
                                      <a:pt x="2089" y="1349"/>
                                    </a:lnTo>
                                    <a:lnTo>
                                      <a:pt x="2081" y="1342"/>
                                    </a:lnTo>
                                    <a:lnTo>
                                      <a:pt x="2072" y="1335"/>
                                    </a:lnTo>
                                    <a:lnTo>
                                      <a:pt x="2062" y="1331"/>
                                    </a:lnTo>
                                    <a:lnTo>
                                      <a:pt x="2052" y="1327"/>
                                    </a:lnTo>
                                    <a:lnTo>
                                      <a:pt x="2040" y="1324"/>
                                    </a:lnTo>
                                    <a:lnTo>
                                      <a:pt x="2028" y="1322"/>
                                    </a:lnTo>
                                    <a:lnTo>
                                      <a:pt x="2015" y="1322"/>
                                    </a:lnTo>
                                    <a:close/>
                                    <a:moveTo>
                                      <a:pt x="2132" y="1089"/>
                                    </a:moveTo>
                                    <a:lnTo>
                                      <a:pt x="2126" y="1097"/>
                                    </a:lnTo>
                                    <a:lnTo>
                                      <a:pt x="2119" y="1106"/>
                                    </a:lnTo>
                                    <a:lnTo>
                                      <a:pt x="2111" y="1116"/>
                                    </a:lnTo>
                                    <a:lnTo>
                                      <a:pt x="2101" y="1128"/>
                                    </a:lnTo>
                                    <a:lnTo>
                                      <a:pt x="2091" y="1139"/>
                                    </a:lnTo>
                                    <a:lnTo>
                                      <a:pt x="2080" y="1151"/>
                                    </a:lnTo>
                                    <a:lnTo>
                                      <a:pt x="2069" y="1163"/>
                                    </a:lnTo>
                                    <a:lnTo>
                                      <a:pt x="2057" y="1175"/>
                                    </a:lnTo>
                                    <a:lnTo>
                                      <a:pt x="2046" y="1186"/>
                                    </a:lnTo>
                                    <a:lnTo>
                                      <a:pt x="2035" y="1196"/>
                                    </a:lnTo>
                                    <a:lnTo>
                                      <a:pt x="2024" y="1205"/>
                                    </a:lnTo>
                                    <a:lnTo>
                                      <a:pt x="2014" y="1213"/>
                                    </a:lnTo>
                                    <a:lnTo>
                                      <a:pt x="1966" y="1213"/>
                                    </a:lnTo>
                                    <a:lnTo>
                                      <a:pt x="1966" y="1203"/>
                                    </a:lnTo>
                                    <a:lnTo>
                                      <a:pt x="1972" y="1195"/>
                                    </a:lnTo>
                                    <a:lnTo>
                                      <a:pt x="1979" y="1186"/>
                                    </a:lnTo>
                                    <a:lnTo>
                                      <a:pt x="1986" y="1176"/>
                                    </a:lnTo>
                                    <a:lnTo>
                                      <a:pt x="1993" y="1166"/>
                                    </a:lnTo>
                                    <a:lnTo>
                                      <a:pt x="2000" y="1155"/>
                                    </a:lnTo>
                                    <a:lnTo>
                                      <a:pt x="2007" y="1144"/>
                                    </a:lnTo>
                                    <a:lnTo>
                                      <a:pt x="2014" y="1133"/>
                                    </a:lnTo>
                                    <a:lnTo>
                                      <a:pt x="2021" y="1122"/>
                                    </a:lnTo>
                                    <a:lnTo>
                                      <a:pt x="2028" y="1111"/>
                                    </a:lnTo>
                                    <a:lnTo>
                                      <a:pt x="2034" y="1100"/>
                                    </a:lnTo>
                                    <a:lnTo>
                                      <a:pt x="2040" y="1090"/>
                                    </a:lnTo>
                                    <a:lnTo>
                                      <a:pt x="2044" y="1080"/>
                                    </a:lnTo>
                                    <a:lnTo>
                                      <a:pt x="2132" y="1080"/>
                                    </a:lnTo>
                                    <a:lnTo>
                                      <a:pt x="2132" y="1089"/>
                                    </a:lnTo>
                                    <a:close/>
                                    <a:moveTo>
                                      <a:pt x="2731" y="1262"/>
                                    </a:moveTo>
                                    <a:lnTo>
                                      <a:pt x="2744" y="1263"/>
                                    </a:lnTo>
                                    <a:lnTo>
                                      <a:pt x="2757" y="1264"/>
                                    </a:lnTo>
                                    <a:lnTo>
                                      <a:pt x="2772" y="1265"/>
                                    </a:lnTo>
                                    <a:lnTo>
                                      <a:pt x="2784" y="1267"/>
                                    </a:lnTo>
                                    <a:lnTo>
                                      <a:pt x="2775" y="1334"/>
                                    </a:lnTo>
                                    <a:lnTo>
                                      <a:pt x="2762" y="1332"/>
                                    </a:lnTo>
                                    <a:lnTo>
                                      <a:pt x="2750" y="1330"/>
                                    </a:lnTo>
                                    <a:lnTo>
                                      <a:pt x="2738" y="1329"/>
                                    </a:lnTo>
                                    <a:lnTo>
                                      <a:pt x="2726" y="1328"/>
                                    </a:lnTo>
                                    <a:lnTo>
                                      <a:pt x="2717" y="1329"/>
                                    </a:lnTo>
                                    <a:lnTo>
                                      <a:pt x="2709" y="1330"/>
                                    </a:lnTo>
                                    <a:lnTo>
                                      <a:pt x="2701" y="1331"/>
                                    </a:lnTo>
                                    <a:lnTo>
                                      <a:pt x="2693" y="1333"/>
                                    </a:lnTo>
                                    <a:lnTo>
                                      <a:pt x="2685" y="1336"/>
                                    </a:lnTo>
                                    <a:lnTo>
                                      <a:pt x="2677" y="1339"/>
                                    </a:lnTo>
                                    <a:lnTo>
                                      <a:pt x="2670" y="1343"/>
                                    </a:lnTo>
                                    <a:lnTo>
                                      <a:pt x="2662" y="1347"/>
                                    </a:lnTo>
                                    <a:lnTo>
                                      <a:pt x="2655" y="1352"/>
                                    </a:lnTo>
                                    <a:lnTo>
                                      <a:pt x="2648" y="1357"/>
                                    </a:lnTo>
                                    <a:lnTo>
                                      <a:pt x="2642" y="1363"/>
                                    </a:lnTo>
                                    <a:lnTo>
                                      <a:pt x="2635" y="1369"/>
                                    </a:lnTo>
                                    <a:lnTo>
                                      <a:pt x="2630" y="1376"/>
                                    </a:lnTo>
                                    <a:lnTo>
                                      <a:pt x="2624" y="1383"/>
                                    </a:lnTo>
                                    <a:lnTo>
                                      <a:pt x="2619" y="1391"/>
                                    </a:lnTo>
                                    <a:lnTo>
                                      <a:pt x="2615" y="1399"/>
                                    </a:lnTo>
                                    <a:lnTo>
                                      <a:pt x="2611" y="1407"/>
                                    </a:lnTo>
                                    <a:lnTo>
                                      <a:pt x="2607" y="1416"/>
                                    </a:lnTo>
                                    <a:lnTo>
                                      <a:pt x="2604" y="1426"/>
                                    </a:lnTo>
                                    <a:lnTo>
                                      <a:pt x="2601" y="1435"/>
                                    </a:lnTo>
                                    <a:lnTo>
                                      <a:pt x="2600" y="1445"/>
                                    </a:lnTo>
                                    <a:lnTo>
                                      <a:pt x="2598" y="1455"/>
                                    </a:lnTo>
                                    <a:lnTo>
                                      <a:pt x="2597" y="1466"/>
                                    </a:lnTo>
                                    <a:lnTo>
                                      <a:pt x="2597" y="1477"/>
                                    </a:lnTo>
                                    <a:lnTo>
                                      <a:pt x="2597" y="1714"/>
                                    </a:lnTo>
                                    <a:lnTo>
                                      <a:pt x="2524" y="1714"/>
                                    </a:lnTo>
                                    <a:lnTo>
                                      <a:pt x="2524" y="1271"/>
                                    </a:lnTo>
                                    <a:lnTo>
                                      <a:pt x="2584" y="1271"/>
                                    </a:lnTo>
                                    <a:lnTo>
                                      <a:pt x="2592" y="1351"/>
                                    </a:lnTo>
                                    <a:lnTo>
                                      <a:pt x="2595" y="1351"/>
                                    </a:lnTo>
                                    <a:lnTo>
                                      <a:pt x="2607" y="1334"/>
                                    </a:lnTo>
                                    <a:lnTo>
                                      <a:pt x="2620" y="1318"/>
                                    </a:lnTo>
                                    <a:lnTo>
                                      <a:pt x="2635" y="1303"/>
                                    </a:lnTo>
                                    <a:lnTo>
                                      <a:pt x="2651" y="1289"/>
                                    </a:lnTo>
                                    <a:lnTo>
                                      <a:pt x="2659" y="1283"/>
                                    </a:lnTo>
                                    <a:lnTo>
                                      <a:pt x="2668" y="1277"/>
                                    </a:lnTo>
                                    <a:lnTo>
                                      <a:pt x="2678" y="1273"/>
                                    </a:lnTo>
                                    <a:lnTo>
                                      <a:pt x="2688" y="1269"/>
                                    </a:lnTo>
                                    <a:lnTo>
                                      <a:pt x="2698" y="1266"/>
                                    </a:lnTo>
                                    <a:lnTo>
                                      <a:pt x="2708" y="1264"/>
                                    </a:lnTo>
                                    <a:lnTo>
                                      <a:pt x="2719" y="1263"/>
                                    </a:lnTo>
                                    <a:lnTo>
                                      <a:pt x="2731" y="12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21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5017946" name="Freeform 1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74090" y="277495"/>
                                <a:ext cx="410845" cy="105410"/>
                              </a:xfrm>
                              <a:custGeom>
                                <a:avLst/>
                                <a:gdLst>
                                  <a:gd name="T0" fmla="*/ 312 w 3235"/>
                                  <a:gd name="T1" fmla="*/ 215 h 827"/>
                                  <a:gd name="T2" fmla="*/ 375 w 3235"/>
                                  <a:gd name="T3" fmla="*/ 333 h 827"/>
                                  <a:gd name="T4" fmla="*/ 97 w 3235"/>
                                  <a:gd name="T5" fmla="*/ 513 h 827"/>
                                  <a:gd name="T6" fmla="*/ 236 w 3235"/>
                                  <a:gd name="T7" fmla="*/ 574 h 827"/>
                                  <a:gd name="T8" fmla="*/ 308 w 3235"/>
                                  <a:gd name="T9" fmla="*/ 625 h 827"/>
                                  <a:gd name="T10" fmla="*/ 127 w 3235"/>
                                  <a:gd name="T11" fmla="*/ 622 h 827"/>
                                  <a:gd name="T12" fmla="*/ 20 w 3235"/>
                                  <a:gd name="T13" fmla="*/ 521 h 827"/>
                                  <a:gd name="T14" fmla="*/ 6 w 3235"/>
                                  <a:gd name="T15" fmla="*/ 342 h 827"/>
                                  <a:gd name="T16" fmla="*/ 82 w 3235"/>
                                  <a:gd name="T17" fmla="*/ 212 h 827"/>
                                  <a:gd name="T18" fmla="*/ 182 w 3235"/>
                                  <a:gd name="T19" fmla="*/ 236 h 827"/>
                                  <a:gd name="T20" fmla="*/ 88 w 3235"/>
                                  <a:gd name="T21" fmla="*/ 309 h 827"/>
                                  <a:gd name="T22" fmla="*/ 287 w 3235"/>
                                  <a:gd name="T23" fmla="*/ 290 h 827"/>
                                  <a:gd name="T24" fmla="*/ 700 w 3235"/>
                                  <a:gd name="T25" fmla="*/ 176 h 827"/>
                                  <a:gd name="T26" fmla="*/ 820 w 3235"/>
                                  <a:gd name="T27" fmla="*/ 220 h 827"/>
                                  <a:gd name="T28" fmla="*/ 880 w 3235"/>
                                  <a:gd name="T29" fmla="*/ 351 h 827"/>
                                  <a:gd name="T30" fmla="*/ 850 w 3235"/>
                                  <a:gd name="T31" fmla="*/ 554 h 827"/>
                                  <a:gd name="T32" fmla="*/ 775 w 3235"/>
                                  <a:gd name="T33" fmla="*/ 621 h 827"/>
                                  <a:gd name="T34" fmla="*/ 642 w 3235"/>
                                  <a:gd name="T35" fmla="*/ 629 h 827"/>
                                  <a:gd name="T36" fmla="*/ 560 w 3235"/>
                                  <a:gd name="T37" fmla="*/ 597 h 827"/>
                                  <a:gd name="T38" fmla="*/ 562 w 3235"/>
                                  <a:gd name="T39" fmla="*/ 245 h 827"/>
                                  <a:gd name="T40" fmla="*/ 687 w 3235"/>
                                  <a:gd name="T41" fmla="*/ 177 h 827"/>
                                  <a:gd name="T42" fmla="*/ 585 w 3235"/>
                                  <a:gd name="T43" fmla="*/ 286 h 827"/>
                                  <a:gd name="T44" fmla="*/ 566 w 3235"/>
                                  <a:gd name="T45" fmla="*/ 462 h 827"/>
                                  <a:gd name="T46" fmla="*/ 655 w 3235"/>
                                  <a:gd name="T47" fmla="*/ 573 h 827"/>
                                  <a:gd name="T48" fmla="*/ 762 w 3235"/>
                                  <a:gd name="T49" fmla="*/ 548 h 827"/>
                                  <a:gd name="T50" fmla="*/ 808 w 3235"/>
                                  <a:gd name="T51" fmla="*/ 405 h 827"/>
                                  <a:gd name="T52" fmla="*/ 752 w 3235"/>
                                  <a:gd name="T53" fmla="*/ 255 h 827"/>
                                  <a:gd name="T54" fmla="*/ 1289 w 3235"/>
                                  <a:gd name="T55" fmla="*/ 578 h 827"/>
                                  <a:gd name="T56" fmla="*/ 1196 w 3235"/>
                                  <a:gd name="T57" fmla="*/ 632 h 827"/>
                                  <a:gd name="T58" fmla="*/ 1044 w 3235"/>
                                  <a:gd name="T59" fmla="*/ 607 h 827"/>
                                  <a:gd name="T60" fmla="*/ 1067 w 3235"/>
                                  <a:gd name="T61" fmla="*/ 185 h 827"/>
                                  <a:gd name="T62" fmla="*/ 1105 w 3235"/>
                                  <a:gd name="T63" fmla="*/ 561 h 827"/>
                                  <a:gd name="T64" fmla="*/ 1239 w 3235"/>
                                  <a:gd name="T65" fmla="*/ 560 h 827"/>
                                  <a:gd name="T66" fmla="*/ 1295 w 3235"/>
                                  <a:gd name="T67" fmla="*/ 416 h 827"/>
                                  <a:gd name="T68" fmla="*/ 1577 w 3235"/>
                                  <a:gd name="T69" fmla="*/ 243 h 827"/>
                                  <a:gd name="T70" fmla="*/ 1671 w 3235"/>
                                  <a:gd name="T71" fmla="*/ 182 h 827"/>
                                  <a:gd name="T72" fmla="*/ 1801 w 3235"/>
                                  <a:gd name="T73" fmla="*/ 195 h 827"/>
                                  <a:gd name="T74" fmla="*/ 1873 w 3235"/>
                                  <a:gd name="T75" fmla="*/ 267 h 827"/>
                                  <a:gd name="T76" fmla="*/ 1894 w 3235"/>
                                  <a:gd name="T77" fmla="*/ 484 h 827"/>
                                  <a:gd name="T78" fmla="*/ 1823 w 3235"/>
                                  <a:gd name="T79" fmla="*/ 604 h 827"/>
                                  <a:gd name="T80" fmla="*/ 1706 w 3235"/>
                                  <a:gd name="T81" fmla="*/ 636 h 827"/>
                                  <a:gd name="T82" fmla="*/ 1582 w 3235"/>
                                  <a:gd name="T83" fmla="*/ 572 h 827"/>
                                  <a:gd name="T84" fmla="*/ 1647 w 3235"/>
                                  <a:gd name="T85" fmla="*/ 248 h 827"/>
                                  <a:gd name="T86" fmla="*/ 1582 w 3235"/>
                                  <a:gd name="T87" fmla="*/ 383 h 827"/>
                                  <a:gd name="T88" fmla="*/ 1616 w 3235"/>
                                  <a:gd name="T89" fmla="*/ 543 h 827"/>
                                  <a:gd name="T90" fmla="*/ 1760 w 3235"/>
                                  <a:gd name="T91" fmla="*/ 565 h 827"/>
                                  <a:gd name="T92" fmla="*/ 1825 w 3235"/>
                                  <a:gd name="T93" fmla="*/ 426 h 827"/>
                                  <a:gd name="T94" fmla="*/ 1779 w 3235"/>
                                  <a:gd name="T95" fmla="*/ 261 h 827"/>
                                  <a:gd name="T96" fmla="*/ 2089 w 3235"/>
                                  <a:gd name="T97" fmla="*/ 628 h 827"/>
                                  <a:gd name="T98" fmla="*/ 2308 w 3235"/>
                                  <a:gd name="T99" fmla="*/ 65 h 827"/>
                                  <a:gd name="T100" fmla="*/ 2258 w 3235"/>
                                  <a:gd name="T101" fmla="*/ 111 h 827"/>
                                  <a:gd name="T102" fmla="*/ 2226 w 3235"/>
                                  <a:gd name="T103" fmla="*/ 44 h 827"/>
                                  <a:gd name="T104" fmla="*/ 2229 w 3235"/>
                                  <a:gd name="T105" fmla="*/ 628 h 827"/>
                                  <a:gd name="T106" fmla="*/ 2511 w 3235"/>
                                  <a:gd name="T107" fmla="*/ 400 h 827"/>
                                  <a:gd name="T108" fmla="*/ 2806 w 3235"/>
                                  <a:gd name="T109" fmla="*/ 628 h 827"/>
                                  <a:gd name="T110" fmla="*/ 2987 w 3235"/>
                                  <a:gd name="T111" fmla="*/ 437 h 827"/>
                                  <a:gd name="T112" fmla="*/ 3034 w 3235"/>
                                  <a:gd name="T113" fmla="*/ 534 h 827"/>
                                  <a:gd name="T114" fmla="*/ 3031 w 3235"/>
                                  <a:gd name="T115" fmla="*/ 719 h 827"/>
                                  <a:gd name="T116" fmla="*/ 2927 w 3235"/>
                                  <a:gd name="T117" fmla="*/ 822 h 827"/>
                                  <a:gd name="T118" fmla="*/ 2832 w 3235"/>
                                  <a:gd name="T119" fmla="*/ 763 h 827"/>
                                  <a:gd name="T120" fmla="*/ 2933 w 3235"/>
                                  <a:gd name="T121" fmla="*/ 745 h 8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3235" h="827">
                                    <a:moveTo>
                                      <a:pt x="195" y="176"/>
                                    </a:moveTo>
                                    <a:lnTo>
                                      <a:pt x="209" y="177"/>
                                    </a:lnTo>
                                    <a:lnTo>
                                      <a:pt x="223" y="178"/>
                                    </a:lnTo>
                                    <a:lnTo>
                                      <a:pt x="236" y="180"/>
                                    </a:lnTo>
                                    <a:lnTo>
                                      <a:pt x="248" y="183"/>
                                    </a:lnTo>
                                    <a:lnTo>
                                      <a:pt x="260" y="186"/>
                                    </a:lnTo>
                                    <a:lnTo>
                                      <a:pt x="272" y="190"/>
                                    </a:lnTo>
                                    <a:lnTo>
                                      <a:pt x="283" y="195"/>
                                    </a:lnTo>
                                    <a:lnTo>
                                      <a:pt x="293" y="201"/>
                                    </a:lnTo>
                                    <a:lnTo>
                                      <a:pt x="303" y="208"/>
                                    </a:lnTo>
                                    <a:lnTo>
                                      <a:pt x="312" y="215"/>
                                    </a:lnTo>
                                    <a:lnTo>
                                      <a:pt x="321" y="223"/>
                                    </a:lnTo>
                                    <a:lnTo>
                                      <a:pt x="329" y="231"/>
                                    </a:lnTo>
                                    <a:lnTo>
                                      <a:pt x="337" y="240"/>
                                    </a:lnTo>
                                    <a:lnTo>
                                      <a:pt x="344" y="250"/>
                                    </a:lnTo>
                                    <a:lnTo>
                                      <a:pt x="350" y="260"/>
                                    </a:lnTo>
                                    <a:lnTo>
                                      <a:pt x="356" y="271"/>
                                    </a:lnTo>
                                    <a:lnTo>
                                      <a:pt x="361" y="282"/>
                                    </a:lnTo>
                                    <a:lnTo>
                                      <a:pt x="365" y="294"/>
                                    </a:lnTo>
                                    <a:lnTo>
                                      <a:pt x="369" y="307"/>
                                    </a:lnTo>
                                    <a:lnTo>
                                      <a:pt x="372" y="320"/>
                                    </a:lnTo>
                                    <a:lnTo>
                                      <a:pt x="375" y="333"/>
                                    </a:lnTo>
                                    <a:lnTo>
                                      <a:pt x="376" y="347"/>
                                    </a:lnTo>
                                    <a:lnTo>
                                      <a:pt x="377" y="361"/>
                                    </a:lnTo>
                                    <a:lnTo>
                                      <a:pt x="378" y="376"/>
                                    </a:lnTo>
                                    <a:lnTo>
                                      <a:pt x="378" y="421"/>
                                    </a:lnTo>
                                    <a:lnTo>
                                      <a:pt x="75" y="421"/>
                                    </a:lnTo>
                                    <a:lnTo>
                                      <a:pt x="76" y="439"/>
                                    </a:lnTo>
                                    <a:lnTo>
                                      <a:pt x="78" y="456"/>
                                    </a:lnTo>
                                    <a:lnTo>
                                      <a:pt x="81" y="472"/>
                                    </a:lnTo>
                                    <a:lnTo>
                                      <a:pt x="85" y="487"/>
                                    </a:lnTo>
                                    <a:lnTo>
                                      <a:pt x="91" y="501"/>
                                    </a:lnTo>
                                    <a:lnTo>
                                      <a:pt x="97" y="513"/>
                                    </a:lnTo>
                                    <a:lnTo>
                                      <a:pt x="105" y="525"/>
                                    </a:lnTo>
                                    <a:lnTo>
                                      <a:pt x="113" y="535"/>
                                    </a:lnTo>
                                    <a:lnTo>
                                      <a:pt x="123" y="544"/>
                                    </a:lnTo>
                                    <a:lnTo>
                                      <a:pt x="133" y="552"/>
                                    </a:lnTo>
                                    <a:lnTo>
                                      <a:pt x="145" y="559"/>
                                    </a:lnTo>
                                    <a:lnTo>
                                      <a:pt x="157" y="564"/>
                                    </a:lnTo>
                                    <a:lnTo>
                                      <a:pt x="171" y="569"/>
                                    </a:lnTo>
                                    <a:lnTo>
                                      <a:pt x="185" y="572"/>
                                    </a:lnTo>
                                    <a:lnTo>
                                      <a:pt x="200" y="574"/>
                                    </a:lnTo>
                                    <a:lnTo>
                                      <a:pt x="216" y="574"/>
                                    </a:lnTo>
                                    <a:lnTo>
                                      <a:pt x="236" y="574"/>
                                    </a:lnTo>
                                    <a:lnTo>
                                      <a:pt x="256" y="572"/>
                                    </a:lnTo>
                                    <a:lnTo>
                                      <a:pt x="274" y="570"/>
                                    </a:lnTo>
                                    <a:lnTo>
                                      <a:pt x="291" y="566"/>
                                    </a:lnTo>
                                    <a:lnTo>
                                      <a:pt x="307" y="562"/>
                                    </a:lnTo>
                                    <a:lnTo>
                                      <a:pt x="324" y="557"/>
                                    </a:lnTo>
                                    <a:lnTo>
                                      <a:pt x="341" y="551"/>
                                    </a:lnTo>
                                    <a:lnTo>
                                      <a:pt x="358" y="544"/>
                                    </a:lnTo>
                                    <a:lnTo>
                                      <a:pt x="358" y="607"/>
                                    </a:lnTo>
                                    <a:lnTo>
                                      <a:pt x="341" y="614"/>
                                    </a:lnTo>
                                    <a:lnTo>
                                      <a:pt x="324" y="620"/>
                                    </a:lnTo>
                                    <a:lnTo>
                                      <a:pt x="308" y="625"/>
                                    </a:lnTo>
                                    <a:lnTo>
                                      <a:pt x="291" y="629"/>
                                    </a:lnTo>
                                    <a:lnTo>
                                      <a:pt x="274" y="632"/>
                                    </a:lnTo>
                                    <a:lnTo>
                                      <a:pt x="255" y="634"/>
                                    </a:lnTo>
                                    <a:lnTo>
                                      <a:pt x="235" y="636"/>
                                    </a:lnTo>
                                    <a:lnTo>
                                      <a:pt x="213" y="636"/>
                                    </a:lnTo>
                                    <a:lnTo>
                                      <a:pt x="197" y="636"/>
                                    </a:lnTo>
                                    <a:lnTo>
                                      <a:pt x="182" y="634"/>
                                    </a:lnTo>
                                    <a:lnTo>
                                      <a:pt x="168" y="632"/>
                                    </a:lnTo>
                                    <a:lnTo>
                                      <a:pt x="154" y="630"/>
                                    </a:lnTo>
                                    <a:lnTo>
                                      <a:pt x="140" y="626"/>
                                    </a:lnTo>
                                    <a:lnTo>
                                      <a:pt x="127" y="622"/>
                                    </a:lnTo>
                                    <a:lnTo>
                                      <a:pt x="114" y="617"/>
                                    </a:lnTo>
                                    <a:lnTo>
                                      <a:pt x="102" y="611"/>
                                    </a:lnTo>
                                    <a:lnTo>
                                      <a:pt x="90" y="604"/>
                                    </a:lnTo>
                                    <a:lnTo>
                                      <a:pt x="79" y="596"/>
                                    </a:lnTo>
                                    <a:lnTo>
                                      <a:pt x="69" y="588"/>
                                    </a:lnTo>
                                    <a:lnTo>
                                      <a:pt x="59" y="579"/>
                                    </a:lnTo>
                                    <a:lnTo>
                                      <a:pt x="50" y="569"/>
                                    </a:lnTo>
                                    <a:lnTo>
                                      <a:pt x="41" y="558"/>
                                    </a:lnTo>
                                    <a:lnTo>
                                      <a:pt x="34" y="546"/>
                                    </a:lnTo>
                                    <a:lnTo>
                                      <a:pt x="27" y="534"/>
                                    </a:lnTo>
                                    <a:lnTo>
                                      <a:pt x="20" y="521"/>
                                    </a:lnTo>
                                    <a:lnTo>
                                      <a:pt x="15" y="507"/>
                                    </a:lnTo>
                                    <a:lnTo>
                                      <a:pt x="10" y="493"/>
                                    </a:lnTo>
                                    <a:lnTo>
                                      <a:pt x="7" y="478"/>
                                    </a:lnTo>
                                    <a:lnTo>
                                      <a:pt x="4" y="462"/>
                                    </a:lnTo>
                                    <a:lnTo>
                                      <a:pt x="2" y="445"/>
                                    </a:lnTo>
                                    <a:lnTo>
                                      <a:pt x="0" y="428"/>
                                    </a:lnTo>
                                    <a:lnTo>
                                      <a:pt x="0" y="410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1" y="374"/>
                                    </a:lnTo>
                                    <a:lnTo>
                                      <a:pt x="3" y="357"/>
                                    </a:lnTo>
                                    <a:lnTo>
                                      <a:pt x="6" y="342"/>
                                    </a:lnTo>
                                    <a:lnTo>
                                      <a:pt x="9" y="326"/>
                                    </a:lnTo>
                                    <a:lnTo>
                                      <a:pt x="14" y="312"/>
                                    </a:lnTo>
                                    <a:lnTo>
                                      <a:pt x="19" y="298"/>
                                    </a:lnTo>
                                    <a:lnTo>
                                      <a:pt x="24" y="284"/>
                                    </a:lnTo>
                                    <a:lnTo>
                                      <a:pt x="31" y="272"/>
                                    </a:lnTo>
                                    <a:lnTo>
                                      <a:pt x="38" y="260"/>
                                    </a:lnTo>
                                    <a:lnTo>
                                      <a:pt x="45" y="249"/>
                                    </a:lnTo>
                                    <a:lnTo>
                                      <a:pt x="53" y="238"/>
                                    </a:lnTo>
                                    <a:lnTo>
                                      <a:pt x="62" y="229"/>
                                    </a:lnTo>
                                    <a:lnTo>
                                      <a:pt x="72" y="220"/>
                                    </a:lnTo>
                                    <a:lnTo>
                                      <a:pt x="82" y="212"/>
                                    </a:lnTo>
                                    <a:lnTo>
                                      <a:pt x="93" y="204"/>
                                    </a:lnTo>
                                    <a:lnTo>
                                      <a:pt x="104" y="198"/>
                                    </a:lnTo>
                                    <a:lnTo>
                                      <a:pt x="116" y="192"/>
                                    </a:lnTo>
                                    <a:lnTo>
                                      <a:pt x="128" y="187"/>
                                    </a:lnTo>
                                    <a:lnTo>
                                      <a:pt x="140" y="183"/>
                                    </a:lnTo>
                                    <a:lnTo>
                                      <a:pt x="153" y="180"/>
                                    </a:lnTo>
                                    <a:lnTo>
                                      <a:pt x="167" y="178"/>
                                    </a:lnTo>
                                    <a:lnTo>
                                      <a:pt x="181" y="177"/>
                                    </a:lnTo>
                                    <a:lnTo>
                                      <a:pt x="195" y="176"/>
                                    </a:lnTo>
                                    <a:close/>
                                    <a:moveTo>
                                      <a:pt x="195" y="236"/>
                                    </a:moveTo>
                                    <a:lnTo>
                                      <a:pt x="182" y="236"/>
                                    </a:lnTo>
                                    <a:lnTo>
                                      <a:pt x="170" y="238"/>
                                    </a:lnTo>
                                    <a:lnTo>
                                      <a:pt x="159" y="240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38" y="249"/>
                                    </a:lnTo>
                                    <a:lnTo>
                                      <a:pt x="129" y="255"/>
                                    </a:lnTo>
                                    <a:lnTo>
                                      <a:pt x="120" y="261"/>
                                    </a:lnTo>
                                    <a:lnTo>
                                      <a:pt x="112" y="269"/>
                                    </a:lnTo>
                                    <a:lnTo>
                                      <a:pt x="105" y="278"/>
                                    </a:lnTo>
                                    <a:lnTo>
                                      <a:pt x="99" y="288"/>
                                    </a:lnTo>
                                    <a:lnTo>
                                      <a:pt x="93" y="298"/>
                                    </a:lnTo>
                                    <a:lnTo>
                                      <a:pt x="88" y="309"/>
                                    </a:lnTo>
                                    <a:lnTo>
                                      <a:pt x="84" y="321"/>
                                    </a:lnTo>
                                    <a:lnTo>
                                      <a:pt x="81" y="334"/>
                                    </a:lnTo>
                                    <a:lnTo>
                                      <a:pt x="78" y="348"/>
                                    </a:lnTo>
                                    <a:lnTo>
                                      <a:pt x="77" y="362"/>
                                    </a:lnTo>
                                    <a:lnTo>
                                      <a:pt x="302" y="362"/>
                                    </a:lnTo>
                                    <a:lnTo>
                                      <a:pt x="301" y="348"/>
                                    </a:lnTo>
                                    <a:lnTo>
                                      <a:pt x="300" y="335"/>
                                    </a:lnTo>
                                    <a:lnTo>
                                      <a:pt x="298" y="323"/>
                                    </a:lnTo>
                                    <a:lnTo>
                                      <a:pt x="295" y="311"/>
                                    </a:lnTo>
                                    <a:lnTo>
                                      <a:pt x="291" y="300"/>
                                    </a:lnTo>
                                    <a:lnTo>
                                      <a:pt x="287" y="290"/>
                                    </a:lnTo>
                                    <a:lnTo>
                                      <a:pt x="281" y="280"/>
                                    </a:lnTo>
                                    <a:lnTo>
                                      <a:pt x="275" y="271"/>
                                    </a:lnTo>
                                    <a:lnTo>
                                      <a:pt x="269" y="263"/>
                                    </a:lnTo>
                                    <a:lnTo>
                                      <a:pt x="261" y="256"/>
                                    </a:lnTo>
                                    <a:lnTo>
                                      <a:pt x="252" y="249"/>
                                    </a:lnTo>
                                    <a:lnTo>
                                      <a:pt x="242" y="245"/>
                                    </a:lnTo>
                                    <a:lnTo>
                                      <a:pt x="232" y="241"/>
                                    </a:lnTo>
                                    <a:lnTo>
                                      <a:pt x="220" y="238"/>
                                    </a:lnTo>
                                    <a:lnTo>
                                      <a:pt x="208" y="236"/>
                                    </a:lnTo>
                                    <a:lnTo>
                                      <a:pt x="195" y="236"/>
                                    </a:lnTo>
                                    <a:close/>
                                    <a:moveTo>
                                      <a:pt x="700" y="176"/>
                                    </a:moveTo>
                                    <a:lnTo>
                                      <a:pt x="720" y="177"/>
                                    </a:lnTo>
                                    <a:lnTo>
                                      <a:pt x="739" y="180"/>
                                    </a:lnTo>
                                    <a:lnTo>
                                      <a:pt x="749" y="182"/>
                                    </a:lnTo>
                                    <a:lnTo>
                                      <a:pt x="758" y="184"/>
                                    </a:lnTo>
                                    <a:lnTo>
                                      <a:pt x="767" y="187"/>
                                    </a:lnTo>
                                    <a:lnTo>
                                      <a:pt x="775" y="191"/>
                                    </a:lnTo>
                                    <a:lnTo>
                                      <a:pt x="783" y="194"/>
                                    </a:lnTo>
                                    <a:lnTo>
                                      <a:pt x="791" y="199"/>
                                    </a:lnTo>
                                    <a:lnTo>
                                      <a:pt x="798" y="203"/>
                                    </a:lnTo>
                                    <a:lnTo>
                                      <a:pt x="806" y="208"/>
                                    </a:lnTo>
                                    <a:lnTo>
                                      <a:pt x="820" y="220"/>
                                    </a:lnTo>
                                    <a:lnTo>
                                      <a:pt x="833" y="233"/>
                                    </a:lnTo>
                                    <a:lnTo>
                                      <a:pt x="839" y="241"/>
                                    </a:lnTo>
                                    <a:lnTo>
                                      <a:pt x="844" y="248"/>
                                    </a:lnTo>
                                    <a:lnTo>
                                      <a:pt x="850" y="257"/>
                                    </a:lnTo>
                                    <a:lnTo>
                                      <a:pt x="855" y="265"/>
                                    </a:lnTo>
                                    <a:lnTo>
                                      <a:pt x="859" y="275"/>
                                    </a:lnTo>
                                    <a:lnTo>
                                      <a:pt x="863" y="284"/>
                                    </a:lnTo>
                                    <a:lnTo>
                                      <a:pt x="867" y="294"/>
                                    </a:lnTo>
                                    <a:lnTo>
                                      <a:pt x="870" y="305"/>
                                    </a:lnTo>
                                    <a:lnTo>
                                      <a:pt x="876" y="327"/>
                                    </a:lnTo>
                                    <a:lnTo>
                                      <a:pt x="880" y="351"/>
                                    </a:lnTo>
                                    <a:lnTo>
                                      <a:pt x="882" y="377"/>
                                    </a:lnTo>
                                    <a:lnTo>
                                      <a:pt x="883" y="406"/>
                                    </a:lnTo>
                                    <a:lnTo>
                                      <a:pt x="882" y="433"/>
                                    </a:lnTo>
                                    <a:lnTo>
                                      <a:pt x="880" y="459"/>
                                    </a:lnTo>
                                    <a:lnTo>
                                      <a:pt x="876" y="483"/>
                                    </a:lnTo>
                                    <a:lnTo>
                                      <a:pt x="870" y="505"/>
                                    </a:lnTo>
                                    <a:lnTo>
                                      <a:pt x="867" y="516"/>
                                    </a:lnTo>
                                    <a:lnTo>
                                      <a:pt x="863" y="526"/>
                                    </a:lnTo>
                                    <a:lnTo>
                                      <a:pt x="859" y="536"/>
                                    </a:lnTo>
                                    <a:lnTo>
                                      <a:pt x="855" y="545"/>
                                    </a:lnTo>
                                    <a:lnTo>
                                      <a:pt x="850" y="554"/>
                                    </a:lnTo>
                                    <a:lnTo>
                                      <a:pt x="844" y="562"/>
                                    </a:lnTo>
                                    <a:lnTo>
                                      <a:pt x="839" y="570"/>
                                    </a:lnTo>
                                    <a:lnTo>
                                      <a:pt x="833" y="578"/>
                                    </a:lnTo>
                                    <a:lnTo>
                                      <a:pt x="826" y="585"/>
                                    </a:lnTo>
                                    <a:lnTo>
                                      <a:pt x="820" y="591"/>
                                    </a:lnTo>
                                    <a:lnTo>
                                      <a:pt x="813" y="597"/>
                                    </a:lnTo>
                                    <a:lnTo>
                                      <a:pt x="806" y="603"/>
                                    </a:lnTo>
                                    <a:lnTo>
                                      <a:pt x="798" y="608"/>
                                    </a:lnTo>
                                    <a:lnTo>
                                      <a:pt x="791" y="613"/>
                                    </a:lnTo>
                                    <a:lnTo>
                                      <a:pt x="783" y="618"/>
                                    </a:lnTo>
                                    <a:lnTo>
                                      <a:pt x="775" y="621"/>
                                    </a:lnTo>
                                    <a:lnTo>
                                      <a:pt x="766" y="625"/>
                                    </a:lnTo>
                                    <a:lnTo>
                                      <a:pt x="758" y="628"/>
                                    </a:lnTo>
                                    <a:lnTo>
                                      <a:pt x="749" y="630"/>
                                    </a:lnTo>
                                    <a:lnTo>
                                      <a:pt x="739" y="632"/>
                                    </a:lnTo>
                                    <a:lnTo>
                                      <a:pt x="720" y="635"/>
                                    </a:lnTo>
                                    <a:lnTo>
                                      <a:pt x="699" y="636"/>
                                    </a:lnTo>
                                    <a:lnTo>
                                      <a:pt x="687" y="636"/>
                                    </a:lnTo>
                                    <a:lnTo>
                                      <a:pt x="675" y="635"/>
                                    </a:lnTo>
                                    <a:lnTo>
                                      <a:pt x="664" y="633"/>
                                    </a:lnTo>
                                    <a:lnTo>
                                      <a:pt x="653" y="631"/>
                                    </a:lnTo>
                                    <a:lnTo>
                                      <a:pt x="642" y="629"/>
                                    </a:lnTo>
                                    <a:lnTo>
                                      <a:pt x="633" y="625"/>
                                    </a:lnTo>
                                    <a:lnTo>
                                      <a:pt x="623" y="621"/>
                                    </a:lnTo>
                                    <a:lnTo>
                                      <a:pt x="615" y="617"/>
                                    </a:lnTo>
                                    <a:lnTo>
                                      <a:pt x="599" y="607"/>
                                    </a:lnTo>
                                    <a:lnTo>
                                      <a:pt x="585" y="596"/>
                                    </a:lnTo>
                                    <a:lnTo>
                                      <a:pt x="573" y="584"/>
                                    </a:lnTo>
                                    <a:lnTo>
                                      <a:pt x="562" y="572"/>
                                    </a:lnTo>
                                    <a:lnTo>
                                      <a:pt x="558" y="572"/>
                                    </a:lnTo>
                                    <a:lnTo>
                                      <a:pt x="558" y="579"/>
                                    </a:lnTo>
                                    <a:lnTo>
                                      <a:pt x="559" y="588"/>
                                    </a:lnTo>
                                    <a:lnTo>
                                      <a:pt x="560" y="597"/>
                                    </a:lnTo>
                                    <a:lnTo>
                                      <a:pt x="561" y="607"/>
                                    </a:lnTo>
                                    <a:lnTo>
                                      <a:pt x="562" y="618"/>
                                    </a:lnTo>
                                    <a:lnTo>
                                      <a:pt x="562" y="627"/>
                                    </a:lnTo>
                                    <a:lnTo>
                                      <a:pt x="562" y="636"/>
                                    </a:lnTo>
                                    <a:lnTo>
                                      <a:pt x="562" y="644"/>
                                    </a:lnTo>
                                    <a:lnTo>
                                      <a:pt x="562" y="827"/>
                                    </a:lnTo>
                                    <a:lnTo>
                                      <a:pt x="490" y="827"/>
                                    </a:lnTo>
                                    <a:lnTo>
                                      <a:pt x="490" y="185"/>
                                    </a:lnTo>
                                    <a:lnTo>
                                      <a:pt x="549" y="185"/>
                                    </a:lnTo>
                                    <a:lnTo>
                                      <a:pt x="559" y="245"/>
                                    </a:lnTo>
                                    <a:lnTo>
                                      <a:pt x="562" y="245"/>
                                    </a:lnTo>
                                    <a:lnTo>
                                      <a:pt x="573" y="231"/>
                                    </a:lnTo>
                                    <a:lnTo>
                                      <a:pt x="585" y="218"/>
                                    </a:lnTo>
                                    <a:lnTo>
                                      <a:pt x="599" y="207"/>
                                    </a:lnTo>
                                    <a:lnTo>
                                      <a:pt x="614" y="196"/>
                                    </a:lnTo>
                                    <a:lnTo>
                                      <a:pt x="623" y="192"/>
                                    </a:lnTo>
                                    <a:lnTo>
                                      <a:pt x="632" y="188"/>
                                    </a:lnTo>
                                    <a:lnTo>
                                      <a:pt x="642" y="184"/>
                                    </a:lnTo>
                                    <a:lnTo>
                                      <a:pt x="652" y="181"/>
                                    </a:lnTo>
                                    <a:lnTo>
                                      <a:pt x="663" y="179"/>
                                    </a:lnTo>
                                    <a:lnTo>
                                      <a:pt x="675" y="178"/>
                                    </a:lnTo>
                                    <a:lnTo>
                                      <a:pt x="687" y="177"/>
                                    </a:lnTo>
                                    <a:lnTo>
                                      <a:pt x="700" y="176"/>
                                    </a:lnTo>
                                    <a:close/>
                                    <a:moveTo>
                                      <a:pt x="687" y="237"/>
                                    </a:moveTo>
                                    <a:lnTo>
                                      <a:pt x="671" y="238"/>
                                    </a:lnTo>
                                    <a:lnTo>
                                      <a:pt x="656" y="240"/>
                                    </a:lnTo>
                                    <a:lnTo>
                                      <a:pt x="642" y="243"/>
                                    </a:lnTo>
                                    <a:lnTo>
                                      <a:pt x="629" y="247"/>
                                    </a:lnTo>
                                    <a:lnTo>
                                      <a:pt x="618" y="252"/>
                                    </a:lnTo>
                                    <a:lnTo>
                                      <a:pt x="608" y="259"/>
                                    </a:lnTo>
                                    <a:lnTo>
                                      <a:pt x="599" y="267"/>
                                    </a:lnTo>
                                    <a:lnTo>
                                      <a:pt x="592" y="275"/>
                                    </a:lnTo>
                                    <a:lnTo>
                                      <a:pt x="585" y="286"/>
                                    </a:lnTo>
                                    <a:lnTo>
                                      <a:pt x="580" y="297"/>
                                    </a:lnTo>
                                    <a:lnTo>
                                      <a:pt x="575" y="309"/>
                                    </a:lnTo>
                                    <a:lnTo>
                                      <a:pt x="571" y="323"/>
                                    </a:lnTo>
                                    <a:lnTo>
                                      <a:pt x="567" y="338"/>
                                    </a:lnTo>
                                    <a:lnTo>
                                      <a:pt x="565" y="355"/>
                                    </a:lnTo>
                                    <a:lnTo>
                                      <a:pt x="563" y="372"/>
                                    </a:lnTo>
                                    <a:lnTo>
                                      <a:pt x="562" y="391"/>
                                    </a:lnTo>
                                    <a:lnTo>
                                      <a:pt x="562" y="406"/>
                                    </a:lnTo>
                                    <a:lnTo>
                                      <a:pt x="563" y="426"/>
                                    </a:lnTo>
                                    <a:lnTo>
                                      <a:pt x="564" y="444"/>
                                    </a:lnTo>
                                    <a:lnTo>
                                      <a:pt x="566" y="462"/>
                                    </a:lnTo>
                                    <a:lnTo>
                                      <a:pt x="569" y="478"/>
                                    </a:lnTo>
                                    <a:lnTo>
                                      <a:pt x="573" y="493"/>
                                    </a:lnTo>
                                    <a:lnTo>
                                      <a:pt x="578" y="507"/>
                                    </a:lnTo>
                                    <a:lnTo>
                                      <a:pt x="583" y="520"/>
                                    </a:lnTo>
                                    <a:lnTo>
                                      <a:pt x="589" y="532"/>
                                    </a:lnTo>
                                    <a:lnTo>
                                      <a:pt x="597" y="542"/>
                                    </a:lnTo>
                                    <a:lnTo>
                                      <a:pt x="606" y="551"/>
                                    </a:lnTo>
                                    <a:lnTo>
                                      <a:pt x="616" y="559"/>
                                    </a:lnTo>
                                    <a:lnTo>
                                      <a:pt x="628" y="565"/>
                                    </a:lnTo>
                                    <a:lnTo>
                                      <a:pt x="641" y="570"/>
                                    </a:lnTo>
                                    <a:lnTo>
                                      <a:pt x="655" y="573"/>
                                    </a:lnTo>
                                    <a:lnTo>
                                      <a:pt x="671" y="575"/>
                                    </a:lnTo>
                                    <a:lnTo>
                                      <a:pt x="689" y="576"/>
                                    </a:lnTo>
                                    <a:lnTo>
                                      <a:pt x="699" y="576"/>
                                    </a:lnTo>
                                    <a:lnTo>
                                      <a:pt x="708" y="574"/>
                                    </a:lnTo>
                                    <a:lnTo>
                                      <a:pt x="717" y="573"/>
                                    </a:lnTo>
                                    <a:lnTo>
                                      <a:pt x="725" y="570"/>
                                    </a:lnTo>
                                    <a:lnTo>
                                      <a:pt x="734" y="567"/>
                                    </a:lnTo>
                                    <a:lnTo>
                                      <a:pt x="741" y="563"/>
                                    </a:lnTo>
                                    <a:lnTo>
                                      <a:pt x="749" y="559"/>
                                    </a:lnTo>
                                    <a:lnTo>
                                      <a:pt x="756" y="554"/>
                                    </a:lnTo>
                                    <a:lnTo>
                                      <a:pt x="762" y="548"/>
                                    </a:lnTo>
                                    <a:lnTo>
                                      <a:pt x="768" y="541"/>
                                    </a:lnTo>
                                    <a:lnTo>
                                      <a:pt x="774" y="535"/>
                                    </a:lnTo>
                                    <a:lnTo>
                                      <a:pt x="779" y="527"/>
                                    </a:lnTo>
                                    <a:lnTo>
                                      <a:pt x="783" y="519"/>
                                    </a:lnTo>
                                    <a:lnTo>
                                      <a:pt x="788" y="511"/>
                                    </a:lnTo>
                                    <a:lnTo>
                                      <a:pt x="791" y="502"/>
                                    </a:lnTo>
                                    <a:lnTo>
                                      <a:pt x="795" y="493"/>
                                    </a:lnTo>
                                    <a:lnTo>
                                      <a:pt x="800" y="473"/>
                                    </a:lnTo>
                                    <a:lnTo>
                                      <a:pt x="804" y="452"/>
                                    </a:lnTo>
                                    <a:lnTo>
                                      <a:pt x="807" y="429"/>
                                    </a:lnTo>
                                    <a:lnTo>
                                      <a:pt x="808" y="405"/>
                                    </a:lnTo>
                                    <a:lnTo>
                                      <a:pt x="807" y="386"/>
                                    </a:lnTo>
                                    <a:lnTo>
                                      <a:pt x="806" y="368"/>
                                    </a:lnTo>
                                    <a:lnTo>
                                      <a:pt x="804" y="351"/>
                                    </a:lnTo>
                                    <a:lnTo>
                                      <a:pt x="800" y="336"/>
                                    </a:lnTo>
                                    <a:lnTo>
                                      <a:pt x="796" y="321"/>
                                    </a:lnTo>
                                    <a:lnTo>
                                      <a:pt x="791" y="307"/>
                                    </a:lnTo>
                                    <a:lnTo>
                                      <a:pt x="785" y="295"/>
                                    </a:lnTo>
                                    <a:lnTo>
                                      <a:pt x="778" y="283"/>
                                    </a:lnTo>
                                    <a:lnTo>
                                      <a:pt x="771" y="272"/>
                                    </a:lnTo>
                                    <a:lnTo>
                                      <a:pt x="762" y="263"/>
                                    </a:lnTo>
                                    <a:lnTo>
                                      <a:pt x="752" y="255"/>
                                    </a:lnTo>
                                    <a:lnTo>
                                      <a:pt x="740" y="249"/>
                                    </a:lnTo>
                                    <a:lnTo>
                                      <a:pt x="728" y="244"/>
                                    </a:lnTo>
                                    <a:lnTo>
                                      <a:pt x="716" y="240"/>
                                    </a:lnTo>
                                    <a:lnTo>
                                      <a:pt x="702" y="238"/>
                                    </a:lnTo>
                                    <a:lnTo>
                                      <a:pt x="687" y="237"/>
                                    </a:lnTo>
                                    <a:close/>
                                    <a:moveTo>
                                      <a:pt x="1368" y="185"/>
                                    </a:moveTo>
                                    <a:lnTo>
                                      <a:pt x="1368" y="628"/>
                                    </a:lnTo>
                                    <a:lnTo>
                                      <a:pt x="1308" y="628"/>
                                    </a:lnTo>
                                    <a:lnTo>
                                      <a:pt x="1298" y="569"/>
                                    </a:lnTo>
                                    <a:lnTo>
                                      <a:pt x="1294" y="569"/>
                                    </a:lnTo>
                                    <a:lnTo>
                                      <a:pt x="1289" y="578"/>
                                    </a:lnTo>
                                    <a:lnTo>
                                      <a:pt x="1283" y="585"/>
                                    </a:lnTo>
                                    <a:lnTo>
                                      <a:pt x="1276" y="593"/>
                                    </a:lnTo>
                                    <a:lnTo>
                                      <a:pt x="1269" y="599"/>
                                    </a:lnTo>
                                    <a:lnTo>
                                      <a:pt x="1261" y="605"/>
                                    </a:lnTo>
                                    <a:lnTo>
                                      <a:pt x="1253" y="611"/>
                                    </a:lnTo>
                                    <a:lnTo>
                                      <a:pt x="1244" y="616"/>
                                    </a:lnTo>
                                    <a:lnTo>
                                      <a:pt x="1235" y="620"/>
                                    </a:lnTo>
                                    <a:lnTo>
                                      <a:pt x="1225" y="624"/>
                                    </a:lnTo>
                                    <a:lnTo>
                                      <a:pt x="1216" y="627"/>
                                    </a:lnTo>
                                    <a:lnTo>
                                      <a:pt x="1206" y="630"/>
                                    </a:lnTo>
                                    <a:lnTo>
                                      <a:pt x="1196" y="632"/>
                                    </a:lnTo>
                                    <a:lnTo>
                                      <a:pt x="1186" y="634"/>
                                    </a:lnTo>
                                    <a:lnTo>
                                      <a:pt x="1175" y="635"/>
                                    </a:lnTo>
                                    <a:lnTo>
                                      <a:pt x="1165" y="636"/>
                                    </a:lnTo>
                                    <a:lnTo>
                                      <a:pt x="1154" y="636"/>
                                    </a:lnTo>
                                    <a:lnTo>
                                      <a:pt x="1135" y="635"/>
                                    </a:lnTo>
                                    <a:lnTo>
                                      <a:pt x="1117" y="634"/>
                                    </a:lnTo>
                                    <a:lnTo>
                                      <a:pt x="1100" y="631"/>
                                    </a:lnTo>
                                    <a:lnTo>
                                      <a:pt x="1084" y="626"/>
                                    </a:lnTo>
                                    <a:lnTo>
                                      <a:pt x="1070" y="621"/>
                                    </a:lnTo>
                                    <a:lnTo>
                                      <a:pt x="1056" y="615"/>
                                    </a:lnTo>
                                    <a:lnTo>
                                      <a:pt x="1044" y="607"/>
                                    </a:lnTo>
                                    <a:lnTo>
                                      <a:pt x="1034" y="598"/>
                                    </a:lnTo>
                                    <a:lnTo>
                                      <a:pt x="1024" y="587"/>
                                    </a:lnTo>
                                    <a:lnTo>
                                      <a:pt x="1016" y="576"/>
                                    </a:lnTo>
                                    <a:lnTo>
                                      <a:pt x="1009" y="563"/>
                                    </a:lnTo>
                                    <a:lnTo>
                                      <a:pt x="1003" y="548"/>
                                    </a:lnTo>
                                    <a:lnTo>
                                      <a:pt x="999" y="532"/>
                                    </a:lnTo>
                                    <a:lnTo>
                                      <a:pt x="996" y="514"/>
                                    </a:lnTo>
                                    <a:lnTo>
                                      <a:pt x="994" y="496"/>
                                    </a:lnTo>
                                    <a:lnTo>
                                      <a:pt x="993" y="475"/>
                                    </a:lnTo>
                                    <a:lnTo>
                                      <a:pt x="993" y="185"/>
                                    </a:lnTo>
                                    <a:lnTo>
                                      <a:pt x="1067" y="185"/>
                                    </a:lnTo>
                                    <a:lnTo>
                                      <a:pt x="1067" y="470"/>
                                    </a:lnTo>
                                    <a:lnTo>
                                      <a:pt x="1067" y="483"/>
                                    </a:lnTo>
                                    <a:lnTo>
                                      <a:pt x="1068" y="495"/>
                                    </a:lnTo>
                                    <a:lnTo>
                                      <a:pt x="1070" y="506"/>
                                    </a:lnTo>
                                    <a:lnTo>
                                      <a:pt x="1073" y="516"/>
                                    </a:lnTo>
                                    <a:lnTo>
                                      <a:pt x="1076" y="526"/>
                                    </a:lnTo>
                                    <a:lnTo>
                                      <a:pt x="1080" y="535"/>
                                    </a:lnTo>
                                    <a:lnTo>
                                      <a:pt x="1085" y="542"/>
                                    </a:lnTo>
                                    <a:lnTo>
                                      <a:pt x="1091" y="549"/>
                                    </a:lnTo>
                                    <a:lnTo>
                                      <a:pt x="1098" y="556"/>
                                    </a:lnTo>
                                    <a:lnTo>
                                      <a:pt x="1105" y="561"/>
                                    </a:lnTo>
                                    <a:lnTo>
                                      <a:pt x="1113" y="566"/>
                                    </a:lnTo>
                                    <a:lnTo>
                                      <a:pt x="1122" y="569"/>
                                    </a:lnTo>
                                    <a:lnTo>
                                      <a:pt x="1131" y="572"/>
                                    </a:lnTo>
                                    <a:lnTo>
                                      <a:pt x="1142" y="574"/>
                                    </a:lnTo>
                                    <a:lnTo>
                                      <a:pt x="1153" y="575"/>
                                    </a:lnTo>
                                    <a:lnTo>
                                      <a:pt x="1165" y="576"/>
                                    </a:lnTo>
                                    <a:lnTo>
                                      <a:pt x="1182" y="575"/>
                                    </a:lnTo>
                                    <a:lnTo>
                                      <a:pt x="1199" y="573"/>
                                    </a:lnTo>
                                    <a:lnTo>
                                      <a:pt x="1214" y="570"/>
                                    </a:lnTo>
                                    <a:lnTo>
                                      <a:pt x="1227" y="566"/>
                                    </a:lnTo>
                                    <a:lnTo>
                                      <a:pt x="1239" y="560"/>
                                    </a:lnTo>
                                    <a:lnTo>
                                      <a:pt x="1250" y="553"/>
                                    </a:lnTo>
                                    <a:lnTo>
                                      <a:pt x="1259" y="544"/>
                                    </a:lnTo>
                                    <a:lnTo>
                                      <a:pt x="1267" y="535"/>
                                    </a:lnTo>
                                    <a:lnTo>
                                      <a:pt x="1273" y="524"/>
                                    </a:lnTo>
                                    <a:lnTo>
                                      <a:pt x="1279" y="512"/>
                                    </a:lnTo>
                                    <a:lnTo>
                                      <a:pt x="1284" y="499"/>
                                    </a:lnTo>
                                    <a:lnTo>
                                      <a:pt x="1288" y="484"/>
                                    </a:lnTo>
                                    <a:lnTo>
                                      <a:pt x="1291" y="469"/>
                                    </a:lnTo>
                                    <a:lnTo>
                                      <a:pt x="1293" y="452"/>
                                    </a:lnTo>
                                    <a:lnTo>
                                      <a:pt x="1295" y="435"/>
                                    </a:lnTo>
                                    <a:lnTo>
                                      <a:pt x="1295" y="416"/>
                                    </a:lnTo>
                                    <a:lnTo>
                                      <a:pt x="1295" y="185"/>
                                    </a:lnTo>
                                    <a:lnTo>
                                      <a:pt x="1368" y="185"/>
                                    </a:lnTo>
                                    <a:close/>
                                    <a:moveTo>
                                      <a:pt x="1582" y="152"/>
                                    </a:moveTo>
                                    <a:lnTo>
                                      <a:pt x="1581" y="166"/>
                                    </a:lnTo>
                                    <a:lnTo>
                                      <a:pt x="1581" y="180"/>
                                    </a:lnTo>
                                    <a:lnTo>
                                      <a:pt x="1581" y="192"/>
                                    </a:lnTo>
                                    <a:lnTo>
                                      <a:pt x="1580" y="205"/>
                                    </a:lnTo>
                                    <a:lnTo>
                                      <a:pt x="1580" y="216"/>
                                    </a:lnTo>
                                    <a:lnTo>
                                      <a:pt x="1579" y="227"/>
                                    </a:lnTo>
                                    <a:lnTo>
                                      <a:pt x="1578" y="236"/>
                                    </a:lnTo>
                                    <a:lnTo>
                                      <a:pt x="1577" y="243"/>
                                    </a:lnTo>
                                    <a:lnTo>
                                      <a:pt x="1582" y="243"/>
                                    </a:lnTo>
                                    <a:lnTo>
                                      <a:pt x="1587" y="236"/>
                                    </a:lnTo>
                                    <a:lnTo>
                                      <a:pt x="1592" y="230"/>
                                    </a:lnTo>
                                    <a:lnTo>
                                      <a:pt x="1598" y="223"/>
                                    </a:lnTo>
                                    <a:lnTo>
                                      <a:pt x="1604" y="217"/>
                                    </a:lnTo>
                                    <a:lnTo>
                                      <a:pt x="1618" y="206"/>
                                    </a:lnTo>
                                    <a:lnTo>
                                      <a:pt x="1634" y="196"/>
                                    </a:lnTo>
                                    <a:lnTo>
                                      <a:pt x="1642" y="192"/>
                                    </a:lnTo>
                                    <a:lnTo>
                                      <a:pt x="1651" y="188"/>
                                    </a:lnTo>
                                    <a:lnTo>
                                      <a:pt x="1661" y="185"/>
                                    </a:lnTo>
                                    <a:lnTo>
                                      <a:pt x="1671" y="182"/>
                                    </a:lnTo>
                                    <a:lnTo>
                                      <a:pt x="1682" y="180"/>
                                    </a:lnTo>
                                    <a:lnTo>
                                      <a:pt x="1694" y="178"/>
                                    </a:lnTo>
                                    <a:lnTo>
                                      <a:pt x="1706" y="178"/>
                                    </a:lnTo>
                                    <a:lnTo>
                                      <a:pt x="1718" y="177"/>
                                    </a:lnTo>
                                    <a:lnTo>
                                      <a:pt x="1739" y="178"/>
                                    </a:lnTo>
                                    <a:lnTo>
                                      <a:pt x="1758" y="181"/>
                                    </a:lnTo>
                                    <a:lnTo>
                                      <a:pt x="1767" y="183"/>
                                    </a:lnTo>
                                    <a:lnTo>
                                      <a:pt x="1776" y="185"/>
                                    </a:lnTo>
                                    <a:lnTo>
                                      <a:pt x="1784" y="188"/>
                                    </a:lnTo>
                                    <a:lnTo>
                                      <a:pt x="1793" y="192"/>
                                    </a:lnTo>
                                    <a:lnTo>
                                      <a:pt x="1801" y="195"/>
                                    </a:lnTo>
                                    <a:lnTo>
                                      <a:pt x="1809" y="200"/>
                                    </a:lnTo>
                                    <a:lnTo>
                                      <a:pt x="1817" y="204"/>
                                    </a:lnTo>
                                    <a:lnTo>
                                      <a:pt x="1824" y="209"/>
                                    </a:lnTo>
                                    <a:lnTo>
                                      <a:pt x="1831" y="215"/>
                                    </a:lnTo>
                                    <a:lnTo>
                                      <a:pt x="1838" y="221"/>
                                    </a:lnTo>
                                    <a:lnTo>
                                      <a:pt x="1845" y="228"/>
                                    </a:lnTo>
                                    <a:lnTo>
                                      <a:pt x="1851" y="235"/>
                                    </a:lnTo>
                                    <a:lnTo>
                                      <a:pt x="1857" y="242"/>
                                    </a:lnTo>
                                    <a:lnTo>
                                      <a:pt x="1863" y="250"/>
                                    </a:lnTo>
                                    <a:lnTo>
                                      <a:pt x="1868" y="258"/>
                                    </a:lnTo>
                                    <a:lnTo>
                                      <a:pt x="1873" y="267"/>
                                    </a:lnTo>
                                    <a:lnTo>
                                      <a:pt x="1877" y="276"/>
                                    </a:lnTo>
                                    <a:lnTo>
                                      <a:pt x="1881" y="286"/>
                                    </a:lnTo>
                                    <a:lnTo>
                                      <a:pt x="1885" y="296"/>
                                    </a:lnTo>
                                    <a:lnTo>
                                      <a:pt x="1888" y="306"/>
                                    </a:lnTo>
                                    <a:lnTo>
                                      <a:pt x="1894" y="328"/>
                                    </a:lnTo>
                                    <a:lnTo>
                                      <a:pt x="1898" y="352"/>
                                    </a:lnTo>
                                    <a:lnTo>
                                      <a:pt x="1900" y="378"/>
                                    </a:lnTo>
                                    <a:lnTo>
                                      <a:pt x="1901" y="407"/>
                                    </a:lnTo>
                                    <a:lnTo>
                                      <a:pt x="1900" y="434"/>
                                    </a:lnTo>
                                    <a:lnTo>
                                      <a:pt x="1898" y="460"/>
                                    </a:lnTo>
                                    <a:lnTo>
                                      <a:pt x="1894" y="484"/>
                                    </a:lnTo>
                                    <a:lnTo>
                                      <a:pt x="1888" y="507"/>
                                    </a:lnTo>
                                    <a:lnTo>
                                      <a:pt x="1885" y="517"/>
                                    </a:lnTo>
                                    <a:lnTo>
                                      <a:pt x="1881" y="527"/>
                                    </a:lnTo>
                                    <a:lnTo>
                                      <a:pt x="1877" y="537"/>
                                    </a:lnTo>
                                    <a:lnTo>
                                      <a:pt x="1872" y="546"/>
                                    </a:lnTo>
                                    <a:lnTo>
                                      <a:pt x="1868" y="555"/>
                                    </a:lnTo>
                                    <a:lnTo>
                                      <a:pt x="1862" y="563"/>
                                    </a:lnTo>
                                    <a:lnTo>
                                      <a:pt x="1857" y="571"/>
                                    </a:lnTo>
                                    <a:lnTo>
                                      <a:pt x="1850" y="578"/>
                                    </a:lnTo>
                                    <a:lnTo>
                                      <a:pt x="1837" y="592"/>
                                    </a:lnTo>
                                    <a:lnTo>
                                      <a:pt x="1823" y="604"/>
                                    </a:lnTo>
                                    <a:lnTo>
                                      <a:pt x="1816" y="609"/>
                                    </a:lnTo>
                                    <a:lnTo>
                                      <a:pt x="1808" y="614"/>
                                    </a:lnTo>
                                    <a:lnTo>
                                      <a:pt x="1800" y="618"/>
                                    </a:lnTo>
                                    <a:lnTo>
                                      <a:pt x="1792" y="622"/>
                                    </a:lnTo>
                                    <a:lnTo>
                                      <a:pt x="1784" y="625"/>
                                    </a:lnTo>
                                    <a:lnTo>
                                      <a:pt x="1775" y="628"/>
                                    </a:lnTo>
                                    <a:lnTo>
                                      <a:pt x="1766" y="630"/>
                                    </a:lnTo>
                                    <a:lnTo>
                                      <a:pt x="1757" y="632"/>
                                    </a:lnTo>
                                    <a:lnTo>
                                      <a:pt x="1738" y="635"/>
                                    </a:lnTo>
                                    <a:lnTo>
                                      <a:pt x="1718" y="636"/>
                                    </a:lnTo>
                                    <a:lnTo>
                                      <a:pt x="1706" y="636"/>
                                    </a:lnTo>
                                    <a:lnTo>
                                      <a:pt x="1694" y="635"/>
                                    </a:lnTo>
                                    <a:lnTo>
                                      <a:pt x="1682" y="633"/>
                                    </a:lnTo>
                                    <a:lnTo>
                                      <a:pt x="1671" y="631"/>
                                    </a:lnTo>
                                    <a:lnTo>
                                      <a:pt x="1661" y="629"/>
                                    </a:lnTo>
                                    <a:lnTo>
                                      <a:pt x="1651" y="625"/>
                                    </a:lnTo>
                                    <a:lnTo>
                                      <a:pt x="1642" y="622"/>
                                    </a:lnTo>
                                    <a:lnTo>
                                      <a:pt x="1634" y="617"/>
                                    </a:lnTo>
                                    <a:lnTo>
                                      <a:pt x="1618" y="607"/>
                                    </a:lnTo>
                                    <a:lnTo>
                                      <a:pt x="1604" y="596"/>
                                    </a:lnTo>
                                    <a:lnTo>
                                      <a:pt x="1592" y="584"/>
                                    </a:lnTo>
                                    <a:lnTo>
                                      <a:pt x="1582" y="572"/>
                                    </a:lnTo>
                                    <a:lnTo>
                                      <a:pt x="1576" y="572"/>
                                    </a:lnTo>
                                    <a:lnTo>
                                      <a:pt x="1561" y="628"/>
                                    </a:lnTo>
                                    <a:lnTo>
                                      <a:pt x="1508" y="628"/>
                                    </a:lnTo>
                                    <a:lnTo>
                                      <a:pt x="1508" y="0"/>
                                    </a:lnTo>
                                    <a:lnTo>
                                      <a:pt x="1582" y="0"/>
                                    </a:lnTo>
                                    <a:lnTo>
                                      <a:pt x="1582" y="152"/>
                                    </a:lnTo>
                                    <a:close/>
                                    <a:moveTo>
                                      <a:pt x="1706" y="237"/>
                                    </a:moveTo>
                                    <a:lnTo>
                                      <a:pt x="1689" y="238"/>
                                    </a:lnTo>
                                    <a:lnTo>
                                      <a:pt x="1674" y="240"/>
                                    </a:lnTo>
                                    <a:lnTo>
                                      <a:pt x="1660" y="243"/>
                                    </a:lnTo>
                                    <a:lnTo>
                                      <a:pt x="1647" y="248"/>
                                    </a:lnTo>
                                    <a:lnTo>
                                      <a:pt x="1635" y="253"/>
                                    </a:lnTo>
                                    <a:lnTo>
                                      <a:pt x="1625" y="260"/>
                                    </a:lnTo>
                                    <a:lnTo>
                                      <a:pt x="1616" y="268"/>
                                    </a:lnTo>
                                    <a:lnTo>
                                      <a:pt x="1609" y="278"/>
                                    </a:lnTo>
                                    <a:lnTo>
                                      <a:pt x="1602" y="289"/>
                                    </a:lnTo>
                                    <a:lnTo>
                                      <a:pt x="1597" y="301"/>
                                    </a:lnTo>
                                    <a:lnTo>
                                      <a:pt x="1592" y="314"/>
                                    </a:lnTo>
                                    <a:lnTo>
                                      <a:pt x="1588" y="329"/>
                                    </a:lnTo>
                                    <a:lnTo>
                                      <a:pt x="1585" y="346"/>
                                    </a:lnTo>
                                    <a:lnTo>
                                      <a:pt x="1583" y="364"/>
                                    </a:lnTo>
                                    <a:lnTo>
                                      <a:pt x="1582" y="383"/>
                                    </a:lnTo>
                                    <a:lnTo>
                                      <a:pt x="1582" y="404"/>
                                    </a:lnTo>
                                    <a:lnTo>
                                      <a:pt x="1582" y="408"/>
                                    </a:lnTo>
                                    <a:lnTo>
                                      <a:pt x="1582" y="427"/>
                                    </a:lnTo>
                                    <a:lnTo>
                                      <a:pt x="1583" y="446"/>
                                    </a:lnTo>
                                    <a:lnTo>
                                      <a:pt x="1585" y="463"/>
                                    </a:lnTo>
                                    <a:lnTo>
                                      <a:pt x="1588" y="480"/>
                                    </a:lnTo>
                                    <a:lnTo>
                                      <a:pt x="1592" y="495"/>
                                    </a:lnTo>
                                    <a:lnTo>
                                      <a:pt x="1597" y="509"/>
                                    </a:lnTo>
                                    <a:lnTo>
                                      <a:pt x="1602" y="521"/>
                                    </a:lnTo>
                                    <a:lnTo>
                                      <a:pt x="1608" y="533"/>
                                    </a:lnTo>
                                    <a:lnTo>
                                      <a:pt x="1616" y="543"/>
                                    </a:lnTo>
                                    <a:lnTo>
                                      <a:pt x="1625" y="551"/>
                                    </a:lnTo>
                                    <a:lnTo>
                                      <a:pt x="1635" y="559"/>
                                    </a:lnTo>
                                    <a:lnTo>
                                      <a:pt x="1647" y="565"/>
                                    </a:lnTo>
                                    <a:lnTo>
                                      <a:pt x="1660" y="570"/>
                                    </a:lnTo>
                                    <a:lnTo>
                                      <a:pt x="1674" y="573"/>
                                    </a:lnTo>
                                    <a:lnTo>
                                      <a:pt x="1690" y="575"/>
                                    </a:lnTo>
                                    <a:lnTo>
                                      <a:pt x="1708" y="576"/>
                                    </a:lnTo>
                                    <a:lnTo>
                                      <a:pt x="1722" y="575"/>
                                    </a:lnTo>
                                    <a:lnTo>
                                      <a:pt x="1736" y="573"/>
                                    </a:lnTo>
                                    <a:lnTo>
                                      <a:pt x="1748" y="570"/>
                                    </a:lnTo>
                                    <a:lnTo>
                                      <a:pt x="1760" y="565"/>
                                    </a:lnTo>
                                    <a:lnTo>
                                      <a:pt x="1770" y="559"/>
                                    </a:lnTo>
                                    <a:lnTo>
                                      <a:pt x="1780" y="551"/>
                                    </a:lnTo>
                                    <a:lnTo>
                                      <a:pt x="1789" y="542"/>
                                    </a:lnTo>
                                    <a:lnTo>
                                      <a:pt x="1796" y="532"/>
                                    </a:lnTo>
                                    <a:lnTo>
                                      <a:pt x="1803" y="521"/>
                                    </a:lnTo>
                                    <a:lnTo>
                                      <a:pt x="1809" y="508"/>
                                    </a:lnTo>
                                    <a:lnTo>
                                      <a:pt x="1814" y="494"/>
                                    </a:lnTo>
                                    <a:lnTo>
                                      <a:pt x="1818" y="479"/>
                                    </a:lnTo>
                                    <a:lnTo>
                                      <a:pt x="1822" y="462"/>
                                    </a:lnTo>
                                    <a:lnTo>
                                      <a:pt x="1824" y="445"/>
                                    </a:lnTo>
                                    <a:lnTo>
                                      <a:pt x="1825" y="426"/>
                                    </a:lnTo>
                                    <a:lnTo>
                                      <a:pt x="1826" y="406"/>
                                    </a:lnTo>
                                    <a:lnTo>
                                      <a:pt x="1825" y="385"/>
                                    </a:lnTo>
                                    <a:lnTo>
                                      <a:pt x="1824" y="366"/>
                                    </a:lnTo>
                                    <a:lnTo>
                                      <a:pt x="1822" y="348"/>
                                    </a:lnTo>
                                    <a:lnTo>
                                      <a:pt x="1818" y="332"/>
                                    </a:lnTo>
                                    <a:lnTo>
                                      <a:pt x="1814" y="317"/>
                                    </a:lnTo>
                                    <a:lnTo>
                                      <a:pt x="1809" y="303"/>
                                    </a:lnTo>
                                    <a:lnTo>
                                      <a:pt x="1803" y="290"/>
                                    </a:lnTo>
                                    <a:lnTo>
                                      <a:pt x="1796" y="279"/>
                                    </a:lnTo>
                                    <a:lnTo>
                                      <a:pt x="1788" y="269"/>
                                    </a:lnTo>
                                    <a:lnTo>
                                      <a:pt x="1779" y="261"/>
                                    </a:lnTo>
                                    <a:lnTo>
                                      <a:pt x="1769" y="254"/>
                                    </a:lnTo>
                                    <a:lnTo>
                                      <a:pt x="1758" y="248"/>
                                    </a:lnTo>
                                    <a:lnTo>
                                      <a:pt x="1747" y="243"/>
                                    </a:lnTo>
                                    <a:lnTo>
                                      <a:pt x="1734" y="240"/>
                                    </a:lnTo>
                                    <a:lnTo>
                                      <a:pt x="1721" y="238"/>
                                    </a:lnTo>
                                    <a:lnTo>
                                      <a:pt x="1706" y="237"/>
                                    </a:lnTo>
                                    <a:close/>
                                    <a:moveTo>
                                      <a:pt x="2089" y="628"/>
                                    </a:moveTo>
                                    <a:lnTo>
                                      <a:pt x="2016" y="628"/>
                                    </a:lnTo>
                                    <a:lnTo>
                                      <a:pt x="2016" y="0"/>
                                    </a:lnTo>
                                    <a:lnTo>
                                      <a:pt x="2089" y="0"/>
                                    </a:lnTo>
                                    <a:lnTo>
                                      <a:pt x="2089" y="628"/>
                                    </a:lnTo>
                                    <a:close/>
                                    <a:moveTo>
                                      <a:pt x="2266" y="19"/>
                                    </a:moveTo>
                                    <a:lnTo>
                                      <a:pt x="2274" y="20"/>
                                    </a:lnTo>
                                    <a:lnTo>
                                      <a:pt x="2282" y="22"/>
                                    </a:lnTo>
                                    <a:lnTo>
                                      <a:pt x="2289" y="25"/>
                                    </a:lnTo>
                                    <a:lnTo>
                                      <a:pt x="2296" y="30"/>
                                    </a:lnTo>
                                    <a:lnTo>
                                      <a:pt x="2299" y="33"/>
                                    </a:lnTo>
                                    <a:lnTo>
                                      <a:pt x="2301" y="36"/>
                                    </a:lnTo>
                                    <a:lnTo>
                                      <a:pt x="2303" y="40"/>
                                    </a:lnTo>
                                    <a:lnTo>
                                      <a:pt x="2305" y="44"/>
                                    </a:lnTo>
                                    <a:lnTo>
                                      <a:pt x="2307" y="54"/>
                                    </a:lnTo>
                                    <a:lnTo>
                                      <a:pt x="2308" y="65"/>
                                    </a:lnTo>
                                    <a:lnTo>
                                      <a:pt x="2307" y="76"/>
                                    </a:lnTo>
                                    <a:lnTo>
                                      <a:pt x="2305" y="85"/>
                                    </a:lnTo>
                                    <a:lnTo>
                                      <a:pt x="2303" y="89"/>
                                    </a:lnTo>
                                    <a:lnTo>
                                      <a:pt x="2301" y="93"/>
                                    </a:lnTo>
                                    <a:lnTo>
                                      <a:pt x="2299" y="97"/>
                                    </a:lnTo>
                                    <a:lnTo>
                                      <a:pt x="2296" y="100"/>
                                    </a:lnTo>
                                    <a:lnTo>
                                      <a:pt x="2289" y="105"/>
                                    </a:lnTo>
                                    <a:lnTo>
                                      <a:pt x="2282" y="108"/>
                                    </a:lnTo>
                                    <a:lnTo>
                                      <a:pt x="2274" y="111"/>
                                    </a:lnTo>
                                    <a:lnTo>
                                      <a:pt x="2266" y="111"/>
                                    </a:lnTo>
                                    <a:lnTo>
                                      <a:pt x="2258" y="111"/>
                                    </a:lnTo>
                                    <a:lnTo>
                                      <a:pt x="2250" y="108"/>
                                    </a:lnTo>
                                    <a:lnTo>
                                      <a:pt x="2242" y="105"/>
                                    </a:lnTo>
                                    <a:lnTo>
                                      <a:pt x="2236" y="100"/>
                                    </a:lnTo>
                                    <a:lnTo>
                                      <a:pt x="2233" y="97"/>
                                    </a:lnTo>
                                    <a:lnTo>
                                      <a:pt x="2230" y="93"/>
                                    </a:lnTo>
                                    <a:lnTo>
                                      <a:pt x="2228" y="89"/>
                                    </a:lnTo>
                                    <a:lnTo>
                                      <a:pt x="2226" y="85"/>
                                    </a:lnTo>
                                    <a:lnTo>
                                      <a:pt x="2224" y="76"/>
                                    </a:lnTo>
                                    <a:lnTo>
                                      <a:pt x="2223" y="65"/>
                                    </a:lnTo>
                                    <a:lnTo>
                                      <a:pt x="2224" y="54"/>
                                    </a:lnTo>
                                    <a:lnTo>
                                      <a:pt x="2226" y="44"/>
                                    </a:lnTo>
                                    <a:lnTo>
                                      <a:pt x="2228" y="40"/>
                                    </a:lnTo>
                                    <a:lnTo>
                                      <a:pt x="2230" y="36"/>
                                    </a:lnTo>
                                    <a:lnTo>
                                      <a:pt x="2233" y="33"/>
                                    </a:lnTo>
                                    <a:lnTo>
                                      <a:pt x="2236" y="30"/>
                                    </a:lnTo>
                                    <a:lnTo>
                                      <a:pt x="2242" y="25"/>
                                    </a:lnTo>
                                    <a:lnTo>
                                      <a:pt x="2250" y="22"/>
                                    </a:lnTo>
                                    <a:lnTo>
                                      <a:pt x="2258" y="20"/>
                                    </a:lnTo>
                                    <a:lnTo>
                                      <a:pt x="2266" y="19"/>
                                    </a:lnTo>
                                    <a:close/>
                                    <a:moveTo>
                                      <a:pt x="2302" y="185"/>
                                    </a:moveTo>
                                    <a:lnTo>
                                      <a:pt x="2302" y="628"/>
                                    </a:lnTo>
                                    <a:lnTo>
                                      <a:pt x="2229" y="628"/>
                                    </a:lnTo>
                                    <a:lnTo>
                                      <a:pt x="2229" y="185"/>
                                    </a:lnTo>
                                    <a:lnTo>
                                      <a:pt x="2302" y="185"/>
                                    </a:lnTo>
                                    <a:close/>
                                    <a:moveTo>
                                      <a:pt x="2515" y="327"/>
                                    </a:moveTo>
                                    <a:lnTo>
                                      <a:pt x="2515" y="334"/>
                                    </a:lnTo>
                                    <a:lnTo>
                                      <a:pt x="2514" y="343"/>
                                    </a:lnTo>
                                    <a:lnTo>
                                      <a:pt x="2514" y="352"/>
                                    </a:lnTo>
                                    <a:lnTo>
                                      <a:pt x="2513" y="362"/>
                                    </a:lnTo>
                                    <a:lnTo>
                                      <a:pt x="2513" y="372"/>
                                    </a:lnTo>
                                    <a:lnTo>
                                      <a:pt x="2512" y="382"/>
                                    </a:lnTo>
                                    <a:lnTo>
                                      <a:pt x="2512" y="391"/>
                                    </a:lnTo>
                                    <a:lnTo>
                                      <a:pt x="2511" y="400"/>
                                    </a:lnTo>
                                    <a:lnTo>
                                      <a:pt x="2515" y="400"/>
                                    </a:lnTo>
                                    <a:lnTo>
                                      <a:pt x="2521" y="391"/>
                                    </a:lnTo>
                                    <a:lnTo>
                                      <a:pt x="2530" y="380"/>
                                    </a:lnTo>
                                    <a:lnTo>
                                      <a:pt x="2540" y="368"/>
                                    </a:lnTo>
                                    <a:lnTo>
                                      <a:pt x="2550" y="355"/>
                                    </a:lnTo>
                                    <a:lnTo>
                                      <a:pt x="2559" y="343"/>
                                    </a:lnTo>
                                    <a:lnTo>
                                      <a:pt x="2567" y="334"/>
                                    </a:lnTo>
                                    <a:lnTo>
                                      <a:pt x="2709" y="185"/>
                                    </a:lnTo>
                                    <a:lnTo>
                                      <a:pt x="2794" y="185"/>
                                    </a:lnTo>
                                    <a:lnTo>
                                      <a:pt x="2615" y="374"/>
                                    </a:lnTo>
                                    <a:lnTo>
                                      <a:pt x="2806" y="628"/>
                                    </a:lnTo>
                                    <a:lnTo>
                                      <a:pt x="2718" y="628"/>
                                    </a:lnTo>
                                    <a:lnTo>
                                      <a:pt x="2565" y="422"/>
                                    </a:lnTo>
                                    <a:lnTo>
                                      <a:pt x="2515" y="465"/>
                                    </a:lnTo>
                                    <a:lnTo>
                                      <a:pt x="2515" y="628"/>
                                    </a:lnTo>
                                    <a:lnTo>
                                      <a:pt x="2443" y="628"/>
                                    </a:lnTo>
                                    <a:lnTo>
                                      <a:pt x="2443" y="0"/>
                                    </a:lnTo>
                                    <a:lnTo>
                                      <a:pt x="2515" y="0"/>
                                    </a:lnTo>
                                    <a:lnTo>
                                      <a:pt x="2515" y="327"/>
                                    </a:lnTo>
                                    <a:close/>
                                    <a:moveTo>
                                      <a:pt x="2814" y="185"/>
                                    </a:moveTo>
                                    <a:lnTo>
                                      <a:pt x="2892" y="185"/>
                                    </a:lnTo>
                                    <a:lnTo>
                                      <a:pt x="2987" y="437"/>
                                    </a:lnTo>
                                    <a:lnTo>
                                      <a:pt x="2993" y="454"/>
                                    </a:lnTo>
                                    <a:lnTo>
                                      <a:pt x="2999" y="470"/>
                                    </a:lnTo>
                                    <a:lnTo>
                                      <a:pt x="3005" y="485"/>
                                    </a:lnTo>
                                    <a:lnTo>
                                      <a:pt x="3010" y="500"/>
                                    </a:lnTo>
                                    <a:lnTo>
                                      <a:pt x="3014" y="515"/>
                                    </a:lnTo>
                                    <a:lnTo>
                                      <a:pt x="3018" y="530"/>
                                    </a:lnTo>
                                    <a:lnTo>
                                      <a:pt x="3022" y="544"/>
                                    </a:lnTo>
                                    <a:lnTo>
                                      <a:pt x="3024" y="558"/>
                                    </a:lnTo>
                                    <a:lnTo>
                                      <a:pt x="3028" y="558"/>
                                    </a:lnTo>
                                    <a:lnTo>
                                      <a:pt x="3031" y="547"/>
                                    </a:lnTo>
                                    <a:lnTo>
                                      <a:pt x="3034" y="534"/>
                                    </a:lnTo>
                                    <a:lnTo>
                                      <a:pt x="3038" y="520"/>
                                    </a:lnTo>
                                    <a:lnTo>
                                      <a:pt x="3043" y="504"/>
                                    </a:lnTo>
                                    <a:lnTo>
                                      <a:pt x="3049" y="487"/>
                                    </a:lnTo>
                                    <a:lnTo>
                                      <a:pt x="3054" y="470"/>
                                    </a:lnTo>
                                    <a:lnTo>
                                      <a:pt x="3060" y="453"/>
                                    </a:lnTo>
                                    <a:lnTo>
                                      <a:pt x="3066" y="436"/>
                                    </a:lnTo>
                                    <a:lnTo>
                                      <a:pt x="3157" y="185"/>
                                    </a:lnTo>
                                    <a:lnTo>
                                      <a:pt x="3235" y="185"/>
                                    </a:lnTo>
                                    <a:lnTo>
                                      <a:pt x="3043" y="689"/>
                                    </a:lnTo>
                                    <a:lnTo>
                                      <a:pt x="3037" y="704"/>
                                    </a:lnTo>
                                    <a:lnTo>
                                      <a:pt x="3031" y="719"/>
                                    </a:lnTo>
                                    <a:lnTo>
                                      <a:pt x="3024" y="732"/>
                                    </a:lnTo>
                                    <a:lnTo>
                                      <a:pt x="3017" y="745"/>
                                    </a:lnTo>
                                    <a:lnTo>
                                      <a:pt x="3009" y="757"/>
                                    </a:lnTo>
                                    <a:lnTo>
                                      <a:pt x="3001" y="769"/>
                                    </a:lnTo>
                                    <a:lnTo>
                                      <a:pt x="2993" y="779"/>
                                    </a:lnTo>
                                    <a:lnTo>
                                      <a:pt x="2984" y="789"/>
                                    </a:lnTo>
                                    <a:lnTo>
                                      <a:pt x="2974" y="798"/>
                                    </a:lnTo>
                                    <a:lnTo>
                                      <a:pt x="2964" y="806"/>
                                    </a:lnTo>
                                    <a:lnTo>
                                      <a:pt x="2952" y="812"/>
                                    </a:lnTo>
                                    <a:lnTo>
                                      <a:pt x="2940" y="818"/>
                                    </a:lnTo>
                                    <a:lnTo>
                                      <a:pt x="2927" y="822"/>
                                    </a:lnTo>
                                    <a:lnTo>
                                      <a:pt x="2913" y="825"/>
                                    </a:lnTo>
                                    <a:lnTo>
                                      <a:pt x="2898" y="826"/>
                                    </a:lnTo>
                                    <a:lnTo>
                                      <a:pt x="2883" y="827"/>
                                    </a:lnTo>
                                    <a:lnTo>
                                      <a:pt x="2873" y="827"/>
                                    </a:lnTo>
                                    <a:lnTo>
                                      <a:pt x="2864" y="826"/>
                                    </a:lnTo>
                                    <a:lnTo>
                                      <a:pt x="2856" y="826"/>
                                    </a:lnTo>
                                    <a:lnTo>
                                      <a:pt x="2848" y="825"/>
                                    </a:lnTo>
                                    <a:lnTo>
                                      <a:pt x="2834" y="823"/>
                                    </a:lnTo>
                                    <a:lnTo>
                                      <a:pt x="2822" y="820"/>
                                    </a:lnTo>
                                    <a:lnTo>
                                      <a:pt x="2822" y="761"/>
                                    </a:lnTo>
                                    <a:lnTo>
                                      <a:pt x="2832" y="763"/>
                                    </a:lnTo>
                                    <a:lnTo>
                                      <a:pt x="2844" y="765"/>
                                    </a:lnTo>
                                    <a:lnTo>
                                      <a:pt x="2857" y="766"/>
                                    </a:lnTo>
                                    <a:lnTo>
                                      <a:pt x="2871" y="766"/>
                                    </a:lnTo>
                                    <a:lnTo>
                                      <a:pt x="2880" y="766"/>
                                    </a:lnTo>
                                    <a:lnTo>
                                      <a:pt x="2889" y="765"/>
                                    </a:lnTo>
                                    <a:lnTo>
                                      <a:pt x="2897" y="763"/>
                                    </a:lnTo>
                                    <a:lnTo>
                                      <a:pt x="2905" y="761"/>
                                    </a:lnTo>
                                    <a:lnTo>
                                      <a:pt x="2913" y="758"/>
                                    </a:lnTo>
                                    <a:lnTo>
                                      <a:pt x="2920" y="754"/>
                                    </a:lnTo>
                                    <a:lnTo>
                                      <a:pt x="2926" y="750"/>
                                    </a:lnTo>
                                    <a:lnTo>
                                      <a:pt x="2933" y="745"/>
                                    </a:lnTo>
                                    <a:lnTo>
                                      <a:pt x="2938" y="739"/>
                                    </a:lnTo>
                                    <a:lnTo>
                                      <a:pt x="2944" y="733"/>
                                    </a:lnTo>
                                    <a:lnTo>
                                      <a:pt x="2949" y="727"/>
                                    </a:lnTo>
                                    <a:lnTo>
                                      <a:pt x="2953" y="720"/>
                                    </a:lnTo>
                                    <a:lnTo>
                                      <a:pt x="2962" y="705"/>
                                    </a:lnTo>
                                    <a:lnTo>
                                      <a:pt x="2969" y="688"/>
                                    </a:lnTo>
                                    <a:lnTo>
                                      <a:pt x="2992" y="629"/>
                                    </a:lnTo>
                                    <a:lnTo>
                                      <a:pt x="2814" y="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21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A5136D9" id="Plátno 1187459624" o:spid="_x0000_s1026" editas="canvas" style="position:absolute;margin-left:0;margin-top:-.05pt;width:160.2pt;height:39.7pt;z-index:-251656704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20345;height:5041;visibility:visible;mso-wrap-style:square">
                      <v:fill o:detectmouseclick="t"/>
                      <v:path o:connecttype="none"/>
                    </v:shape>
      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" fillcolor="#3566fc" stroked="f"/>
      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      <o:lock v:ext="edit" verticies="t"/>
                    </v:shape>
      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      <o:lock v:ext="edit" verticies="t"/>
                    </v:shape>
                  </v:group>
                </w:pict>
              </mc:Fallback>
            </mc:AlternateContent>
          </w:r>
        </w:p>
      </w:tc>
      <w:tc>
        <w:tcPr>
          <w:tcW w:w="1516" w:type="dxa"/>
        </w:tcPr>
        <w:p w14:paraId="12ADDA1C" w14:textId="3BB0218A" w:rsidR="2F06F5F6" w:rsidRPr="007440FE" w:rsidRDefault="2F06F5F6" w:rsidP="005D0C42">
          <w:pPr>
            <w:pStyle w:val="Zhlav"/>
          </w:pPr>
        </w:p>
      </w:tc>
      <w:tc>
        <w:tcPr>
          <w:tcW w:w="5387" w:type="dxa"/>
        </w:tcPr>
        <w:p w14:paraId="6FB0D22B" w14:textId="2ED8CDB9" w:rsidR="2F06F5F6" w:rsidRPr="007440FE" w:rsidRDefault="00801A75" w:rsidP="00801A75">
          <w:pPr>
            <w:pStyle w:val="Zhlav"/>
            <w:jc w:val="right"/>
          </w:pPr>
          <w:r w:rsidRPr="00FA3571">
            <w:rPr>
              <w:i/>
              <w:iCs/>
              <w:sz w:val="16"/>
              <w:szCs w:val="14"/>
            </w:rPr>
            <w:t>Ilustrativní úloha k</w:t>
          </w:r>
          <w:r>
            <w:rPr>
              <w:i/>
              <w:iCs/>
              <w:sz w:val="16"/>
              <w:szCs w:val="14"/>
            </w:rPr>
            <w:t>e vzdělávacímu</w:t>
          </w:r>
          <w:r w:rsidRPr="00FA3571">
            <w:rPr>
              <w:i/>
              <w:iCs/>
              <w:sz w:val="16"/>
              <w:szCs w:val="14"/>
            </w:rPr>
            <w:t> obsahu RVP Z</w:t>
          </w:r>
          <w:r>
            <w:rPr>
              <w:i/>
              <w:iCs/>
              <w:sz w:val="16"/>
              <w:szCs w:val="14"/>
            </w:rPr>
            <w:t>V</w:t>
          </w:r>
        </w:p>
      </w:tc>
    </w:tr>
  </w:tbl>
  <w:p w14:paraId="5800E3A4" w14:textId="3F3D45C9" w:rsidR="2F06F5F6" w:rsidRDefault="2F06F5F6" w:rsidP="005D0C42">
    <w:pPr>
      <w:pStyle w:val="Zhlav"/>
    </w:pPr>
  </w:p>
  <w:p w14:paraId="38A9C2F4" w14:textId="77777777" w:rsidR="00C854F9" w:rsidRPr="007440FE" w:rsidRDefault="00C854F9" w:rsidP="005D0C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64BF" w14:textId="6E9F9FF2" w:rsidR="001B3869" w:rsidRPr="00C704E3" w:rsidRDefault="00E47961" w:rsidP="00C704E3">
    <w:pPr>
      <w:pStyle w:val="Zhlav"/>
      <w:jc w:val="right"/>
      <w:rPr>
        <w:i/>
        <w:iCs/>
        <w:sz w:val="16"/>
        <w:szCs w:val="14"/>
      </w:rPr>
    </w:pPr>
    <w:r w:rsidRPr="00FA3571">
      <w:rPr>
        <w:i/>
        <w:iCs/>
        <w:noProof/>
        <w:sz w:val="16"/>
        <w:szCs w:val="14"/>
      </w:rPr>
      <mc:AlternateContent>
        <mc:Choice Requires="wpc">
          <w:drawing>
            <wp:anchor distT="0" distB="0" distL="114300" distR="114300" simplePos="0" relativeHeight="251657728" behindDoc="1" locked="0" layoutInCell="1" allowOverlap="1" wp14:anchorId="5A2E5D19" wp14:editId="3FB67B7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749256004" name="Plátno 7492560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1BFA01" id="Plátno 749256004" o:spid="_x0000_s1026" editas="canvas" style="position:absolute;margin-left:0;margin-top:-.05pt;width:160.2pt;height:39.7pt;z-index:-251658752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345;height:5041;visibility:visible;mso-wrap-style:square">
                <v:fill o:detectmouseclick="t"/>
                <v:path o:connecttype="none"/>
              </v:shape>
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 fillcolor="#3566fc" stroked="f"/>
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 w:rsidR="00DE7C4B" w:rsidRPr="00FA3571">
      <w:rPr>
        <w:i/>
        <w:iCs/>
        <w:sz w:val="16"/>
        <w:szCs w:val="14"/>
      </w:rPr>
      <w:t>Ilu</w:t>
    </w:r>
    <w:r w:rsidR="00C61031" w:rsidRPr="00FA3571">
      <w:rPr>
        <w:i/>
        <w:iCs/>
        <w:sz w:val="16"/>
        <w:szCs w:val="14"/>
      </w:rPr>
      <w:t>strativní úloha</w:t>
    </w:r>
    <w:r w:rsidR="00A40E23" w:rsidRPr="00FA3571">
      <w:rPr>
        <w:i/>
        <w:iCs/>
        <w:sz w:val="16"/>
        <w:szCs w:val="14"/>
      </w:rPr>
      <w:t xml:space="preserve"> k</w:t>
    </w:r>
    <w:r w:rsidR="00C704E3">
      <w:rPr>
        <w:i/>
        <w:iCs/>
        <w:sz w:val="16"/>
        <w:szCs w:val="14"/>
      </w:rPr>
      <w:t>e vzdělávacímu</w:t>
    </w:r>
    <w:r w:rsidR="00A40E23" w:rsidRPr="00FA3571">
      <w:rPr>
        <w:i/>
        <w:iCs/>
        <w:sz w:val="16"/>
        <w:szCs w:val="14"/>
      </w:rPr>
      <w:t xml:space="preserve"> obsahu </w:t>
    </w:r>
    <w:r w:rsidR="00272EDF" w:rsidRPr="00FA3571">
      <w:rPr>
        <w:i/>
        <w:iCs/>
        <w:sz w:val="16"/>
        <w:szCs w:val="14"/>
      </w:rPr>
      <w:t>RVP ZV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6B0"/>
    <w:multiLevelType w:val="hybridMultilevel"/>
    <w:tmpl w:val="6A3E6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76648"/>
    <w:multiLevelType w:val="multilevel"/>
    <w:tmpl w:val="6F14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F3DF3"/>
    <w:multiLevelType w:val="multilevel"/>
    <w:tmpl w:val="8954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14E82"/>
    <w:multiLevelType w:val="hybridMultilevel"/>
    <w:tmpl w:val="03423536"/>
    <w:lvl w:ilvl="0" w:tplc="B5842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44254"/>
    <w:multiLevelType w:val="multilevel"/>
    <w:tmpl w:val="C0D0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FC745F"/>
    <w:multiLevelType w:val="multilevel"/>
    <w:tmpl w:val="7D9A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CB1594"/>
    <w:multiLevelType w:val="multilevel"/>
    <w:tmpl w:val="EBEC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A5E9B"/>
    <w:multiLevelType w:val="hybridMultilevel"/>
    <w:tmpl w:val="4BF8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62C17"/>
    <w:multiLevelType w:val="multilevel"/>
    <w:tmpl w:val="3EAC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A963C3"/>
    <w:multiLevelType w:val="multilevel"/>
    <w:tmpl w:val="EB62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A355F9"/>
    <w:multiLevelType w:val="multilevel"/>
    <w:tmpl w:val="0DA0F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EC234B"/>
    <w:multiLevelType w:val="multilevel"/>
    <w:tmpl w:val="4C18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302636"/>
    <w:multiLevelType w:val="multilevel"/>
    <w:tmpl w:val="4648C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0D1FCA"/>
    <w:multiLevelType w:val="multilevel"/>
    <w:tmpl w:val="8BC6D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5133F0"/>
    <w:multiLevelType w:val="hybridMultilevel"/>
    <w:tmpl w:val="72F83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A55AE"/>
    <w:multiLevelType w:val="multilevel"/>
    <w:tmpl w:val="5F44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D656A8"/>
    <w:multiLevelType w:val="multilevel"/>
    <w:tmpl w:val="4E8E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BF3A3B"/>
    <w:multiLevelType w:val="hybridMultilevel"/>
    <w:tmpl w:val="3B34B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053CA"/>
    <w:multiLevelType w:val="multilevel"/>
    <w:tmpl w:val="62CC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712CDD"/>
    <w:multiLevelType w:val="multilevel"/>
    <w:tmpl w:val="B532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0B0692"/>
    <w:multiLevelType w:val="multilevel"/>
    <w:tmpl w:val="7A3A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B75DEA"/>
    <w:multiLevelType w:val="multilevel"/>
    <w:tmpl w:val="4BB0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914F96"/>
    <w:multiLevelType w:val="multilevel"/>
    <w:tmpl w:val="DC86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5F2B02"/>
    <w:multiLevelType w:val="multilevel"/>
    <w:tmpl w:val="65DA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A8197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12E671E"/>
    <w:multiLevelType w:val="multilevel"/>
    <w:tmpl w:val="8094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C44FFF"/>
    <w:multiLevelType w:val="multilevel"/>
    <w:tmpl w:val="816A6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2114D4"/>
    <w:multiLevelType w:val="multilevel"/>
    <w:tmpl w:val="8838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514B8D"/>
    <w:multiLevelType w:val="hybridMultilevel"/>
    <w:tmpl w:val="35489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1491A"/>
    <w:multiLevelType w:val="multilevel"/>
    <w:tmpl w:val="54525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B2760E"/>
    <w:multiLevelType w:val="multilevel"/>
    <w:tmpl w:val="73B8F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3A34B5"/>
    <w:multiLevelType w:val="multilevel"/>
    <w:tmpl w:val="8334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CF67031"/>
    <w:multiLevelType w:val="hybridMultilevel"/>
    <w:tmpl w:val="97947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13751"/>
    <w:multiLevelType w:val="hybridMultilevel"/>
    <w:tmpl w:val="B11628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0C1602"/>
    <w:multiLevelType w:val="multilevel"/>
    <w:tmpl w:val="E200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A27F8"/>
    <w:multiLevelType w:val="multilevel"/>
    <w:tmpl w:val="DEAE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2A332B"/>
    <w:multiLevelType w:val="multilevel"/>
    <w:tmpl w:val="74B0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860262">
    <w:abstractNumId w:val="35"/>
  </w:num>
  <w:num w:numId="2" w16cid:durableId="814033888">
    <w:abstractNumId w:val="24"/>
  </w:num>
  <w:num w:numId="3" w16cid:durableId="43213807">
    <w:abstractNumId w:val="10"/>
  </w:num>
  <w:num w:numId="4" w16cid:durableId="1759936056">
    <w:abstractNumId w:val="32"/>
  </w:num>
  <w:num w:numId="5" w16cid:durableId="84306619">
    <w:abstractNumId w:val="28"/>
  </w:num>
  <w:num w:numId="6" w16cid:durableId="1144464796">
    <w:abstractNumId w:val="36"/>
  </w:num>
  <w:num w:numId="7" w16cid:durableId="1906210828">
    <w:abstractNumId w:val="29"/>
  </w:num>
  <w:num w:numId="8" w16cid:durableId="1232351857">
    <w:abstractNumId w:val="31"/>
  </w:num>
  <w:num w:numId="9" w16cid:durableId="75438582">
    <w:abstractNumId w:val="27"/>
  </w:num>
  <w:num w:numId="10" w16cid:durableId="507871116">
    <w:abstractNumId w:val="4"/>
  </w:num>
  <w:num w:numId="11" w16cid:durableId="178198855">
    <w:abstractNumId w:val="25"/>
  </w:num>
  <w:num w:numId="12" w16cid:durableId="1501697338">
    <w:abstractNumId w:val="8"/>
  </w:num>
  <w:num w:numId="13" w16cid:durableId="2008753461">
    <w:abstractNumId w:val="16"/>
  </w:num>
  <w:num w:numId="14" w16cid:durableId="317002694">
    <w:abstractNumId w:val="1"/>
  </w:num>
  <w:num w:numId="15" w16cid:durableId="1951087674">
    <w:abstractNumId w:val="20"/>
  </w:num>
  <w:num w:numId="16" w16cid:durableId="266692054">
    <w:abstractNumId w:val="18"/>
  </w:num>
  <w:num w:numId="17" w16cid:durableId="1342316323">
    <w:abstractNumId w:val="5"/>
  </w:num>
  <w:num w:numId="18" w16cid:durableId="911503268">
    <w:abstractNumId w:val="9"/>
  </w:num>
  <w:num w:numId="19" w16cid:durableId="1739480311">
    <w:abstractNumId w:val="7"/>
  </w:num>
  <w:num w:numId="20" w16cid:durableId="4789110">
    <w:abstractNumId w:val="15"/>
  </w:num>
  <w:num w:numId="21" w16cid:durableId="726807107">
    <w:abstractNumId w:val="2"/>
  </w:num>
  <w:num w:numId="22" w16cid:durableId="1790389568">
    <w:abstractNumId w:val="30"/>
  </w:num>
  <w:num w:numId="23" w16cid:durableId="822620184">
    <w:abstractNumId w:val="17"/>
  </w:num>
  <w:num w:numId="24" w16cid:durableId="1560481189">
    <w:abstractNumId w:val="26"/>
  </w:num>
  <w:num w:numId="25" w16cid:durableId="869997339">
    <w:abstractNumId w:val="19"/>
  </w:num>
  <w:num w:numId="26" w16cid:durableId="763454042">
    <w:abstractNumId w:val="21"/>
  </w:num>
  <w:num w:numId="27" w16cid:durableId="1364018529">
    <w:abstractNumId w:val="34"/>
  </w:num>
  <w:num w:numId="28" w16cid:durableId="1750729046">
    <w:abstractNumId w:val="33"/>
  </w:num>
  <w:num w:numId="29" w16cid:durableId="1683432290">
    <w:abstractNumId w:val="3"/>
  </w:num>
  <w:num w:numId="30" w16cid:durableId="1375354315">
    <w:abstractNumId w:val="13"/>
  </w:num>
  <w:num w:numId="31" w16cid:durableId="1183396017">
    <w:abstractNumId w:val="23"/>
  </w:num>
  <w:num w:numId="32" w16cid:durableId="1952785380">
    <w:abstractNumId w:val="6"/>
  </w:num>
  <w:num w:numId="33" w16cid:durableId="842428279">
    <w:abstractNumId w:val="0"/>
  </w:num>
  <w:num w:numId="34" w16cid:durableId="935332552">
    <w:abstractNumId w:val="12"/>
  </w:num>
  <w:num w:numId="35" w16cid:durableId="2097898820">
    <w:abstractNumId w:val="22"/>
  </w:num>
  <w:num w:numId="36" w16cid:durableId="384572118">
    <w:abstractNumId w:val="14"/>
  </w:num>
  <w:num w:numId="37" w16cid:durableId="1715738408">
    <w:abstractNumId w:val="11"/>
  </w:num>
  <w:num w:numId="38" w16cid:durableId="185638222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07"/>
    <w:rsid w:val="00000400"/>
    <w:rsid w:val="00002425"/>
    <w:rsid w:val="00021EE4"/>
    <w:rsid w:val="00023450"/>
    <w:rsid w:val="00054F68"/>
    <w:rsid w:val="00093D2B"/>
    <w:rsid w:val="000D6AE5"/>
    <w:rsid w:val="000F00FB"/>
    <w:rsid w:val="000F1865"/>
    <w:rsid w:val="001023EE"/>
    <w:rsid w:val="00130FE3"/>
    <w:rsid w:val="00142F5E"/>
    <w:rsid w:val="00147B14"/>
    <w:rsid w:val="001535C4"/>
    <w:rsid w:val="00166C64"/>
    <w:rsid w:val="00167D98"/>
    <w:rsid w:val="001728D0"/>
    <w:rsid w:val="0018101D"/>
    <w:rsid w:val="00183118"/>
    <w:rsid w:val="00184C07"/>
    <w:rsid w:val="00197DF8"/>
    <w:rsid w:val="001B3869"/>
    <w:rsid w:val="001B729F"/>
    <w:rsid w:val="001C2749"/>
    <w:rsid w:val="001C2898"/>
    <w:rsid w:val="001D6A32"/>
    <w:rsid w:val="001E2257"/>
    <w:rsid w:val="002023BA"/>
    <w:rsid w:val="00210865"/>
    <w:rsid w:val="002118E6"/>
    <w:rsid w:val="00222477"/>
    <w:rsid w:val="002250DF"/>
    <w:rsid w:val="00233BB5"/>
    <w:rsid w:val="002466AD"/>
    <w:rsid w:val="0025453F"/>
    <w:rsid w:val="0027291C"/>
    <w:rsid w:val="00272EDF"/>
    <w:rsid w:val="00276487"/>
    <w:rsid w:val="00284568"/>
    <w:rsid w:val="00293BA6"/>
    <w:rsid w:val="002A4F43"/>
    <w:rsid w:val="002A68C2"/>
    <w:rsid w:val="002A75DD"/>
    <w:rsid w:val="002B11AB"/>
    <w:rsid w:val="002B1424"/>
    <w:rsid w:val="002B3DBC"/>
    <w:rsid w:val="002B6F3C"/>
    <w:rsid w:val="002C3E41"/>
    <w:rsid w:val="002E6A5C"/>
    <w:rsid w:val="00306F19"/>
    <w:rsid w:val="00312FD5"/>
    <w:rsid w:val="00320D29"/>
    <w:rsid w:val="00323F3F"/>
    <w:rsid w:val="00327106"/>
    <w:rsid w:val="00327822"/>
    <w:rsid w:val="00372CA6"/>
    <w:rsid w:val="00377728"/>
    <w:rsid w:val="00383EB3"/>
    <w:rsid w:val="00386408"/>
    <w:rsid w:val="0039003D"/>
    <w:rsid w:val="00392FDD"/>
    <w:rsid w:val="003966D1"/>
    <w:rsid w:val="003A45B7"/>
    <w:rsid w:val="003B574D"/>
    <w:rsid w:val="003D555D"/>
    <w:rsid w:val="003E562F"/>
    <w:rsid w:val="00421CE0"/>
    <w:rsid w:val="00426EC2"/>
    <w:rsid w:val="00437D1D"/>
    <w:rsid w:val="00454832"/>
    <w:rsid w:val="00456756"/>
    <w:rsid w:val="004758EF"/>
    <w:rsid w:val="004A2A98"/>
    <w:rsid w:val="004C338B"/>
    <w:rsid w:val="004C534D"/>
    <w:rsid w:val="004D1013"/>
    <w:rsid w:val="004D6E6F"/>
    <w:rsid w:val="004F28BF"/>
    <w:rsid w:val="005016A0"/>
    <w:rsid w:val="00511212"/>
    <w:rsid w:val="005136A5"/>
    <w:rsid w:val="00534D9A"/>
    <w:rsid w:val="005366D8"/>
    <w:rsid w:val="005416FE"/>
    <w:rsid w:val="005464C9"/>
    <w:rsid w:val="005811CB"/>
    <w:rsid w:val="005948C4"/>
    <w:rsid w:val="005954C3"/>
    <w:rsid w:val="005A31EA"/>
    <w:rsid w:val="005B140A"/>
    <w:rsid w:val="005B5B7A"/>
    <w:rsid w:val="005D07EB"/>
    <w:rsid w:val="005D0C42"/>
    <w:rsid w:val="005D1ABB"/>
    <w:rsid w:val="005E09EC"/>
    <w:rsid w:val="005E5D1B"/>
    <w:rsid w:val="005F2414"/>
    <w:rsid w:val="005F5822"/>
    <w:rsid w:val="00610C4D"/>
    <w:rsid w:val="00644E4F"/>
    <w:rsid w:val="00662528"/>
    <w:rsid w:val="006660CA"/>
    <w:rsid w:val="006672D6"/>
    <w:rsid w:val="006846AA"/>
    <w:rsid w:val="00690CEF"/>
    <w:rsid w:val="006B6649"/>
    <w:rsid w:val="006C4223"/>
    <w:rsid w:val="006C6764"/>
    <w:rsid w:val="006D099A"/>
    <w:rsid w:val="006D1761"/>
    <w:rsid w:val="006F254D"/>
    <w:rsid w:val="007323F4"/>
    <w:rsid w:val="00734946"/>
    <w:rsid w:val="00737EA2"/>
    <w:rsid w:val="007417A0"/>
    <w:rsid w:val="00742C49"/>
    <w:rsid w:val="007440FE"/>
    <w:rsid w:val="00750031"/>
    <w:rsid w:val="007504D0"/>
    <w:rsid w:val="00763241"/>
    <w:rsid w:val="00764B55"/>
    <w:rsid w:val="00773A43"/>
    <w:rsid w:val="00774D68"/>
    <w:rsid w:val="007A4EE7"/>
    <w:rsid w:val="007B2744"/>
    <w:rsid w:val="007E2AF9"/>
    <w:rsid w:val="00801A75"/>
    <w:rsid w:val="00803A5B"/>
    <w:rsid w:val="00812B5E"/>
    <w:rsid w:val="00823E59"/>
    <w:rsid w:val="00825EF0"/>
    <w:rsid w:val="008500B3"/>
    <w:rsid w:val="00865409"/>
    <w:rsid w:val="008729FE"/>
    <w:rsid w:val="00874CA5"/>
    <w:rsid w:val="0088089E"/>
    <w:rsid w:val="00882DF9"/>
    <w:rsid w:val="00887B99"/>
    <w:rsid w:val="00890097"/>
    <w:rsid w:val="008A1F48"/>
    <w:rsid w:val="008A7254"/>
    <w:rsid w:val="008B42C5"/>
    <w:rsid w:val="008B4840"/>
    <w:rsid w:val="008C1058"/>
    <w:rsid w:val="008C1E02"/>
    <w:rsid w:val="008D3A8F"/>
    <w:rsid w:val="008E5990"/>
    <w:rsid w:val="00903EC4"/>
    <w:rsid w:val="0090627A"/>
    <w:rsid w:val="00917984"/>
    <w:rsid w:val="00923BD5"/>
    <w:rsid w:val="00947BB1"/>
    <w:rsid w:val="00956EA5"/>
    <w:rsid w:val="009571DA"/>
    <w:rsid w:val="00957C32"/>
    <w:rsid w:val="00964261"/>
    <w:rsid w:val="00964A1D"/>
    <w:rsid w:val="0097092B"/>
    <w:rsid w:val="00980574"/>
    <w:rsid w:val="00984700"/>
    <w:rsid w:val="009876FD"/>
    <w:rsid w:val="0099388D"/>
    <w:rsid w:val="009964EC"/>
    <w:rsid w:val="009A2F8C"/>
    <w:rsid w:val="009D126B"/>
    <w:rsid w:val="009D136A"/>
    <w:rsid w:val="009D13B9"/>
    <w:rsid w:val="009E6450"/>
    <w:rsid w:val="00A20BD1"/>
    <w:rsid w:val="00A246A3"/>
    <w:rsid w:val="00A27CB3"/>
    <w:rsid w:val="00A40E23"/>
    <w:rsid w:val="00A435CB"/>
    <w:rsid w:val="00A71A34"/>
    <w:rsid w:val="00A73928"/>
    <w:rsid w:val="00A8004D"/>
    <w:rsid w:val="00A86ED4"/>
    <w:rsid w:val="00A90773"/>
    <w:rsid w:val="00A96256"/>
    <w:rsid w:val="00AA0E8E"/>
    <w:rsid w:val="00AA6147"/>
    <w:rsid w:val="00AC5502"/>
    <w:rsid w:val="00AD49D4"/>
    <w:rsid w:val="00AF2FB8"/>
    <w:rsid w:val="00B30F24"/>
    <w:rsid w:val="00B343D2"/>
    <w:rsid w:val="00B563B0"/>
    <w:rsid w:val="00B5710C"/>
    <w:rsid w:val="00B64BE6"/>
    <w:rsid w:val="00B710E5"/>
    <w:rsid w:val="00B93D5B"/>
    <w:rsid w:val="00BA62FE"/>
    <w:rsid w:val="00BB4E9F"/>
    <w:rsid w:val="00C020E2"/>
    <w:rsid w:val="00C02886"/>
    <w:rsid w:val="00C06ACC"/>
    <w:rsid w:val="00C21C3B"/>
    <w:rsid w:val="00C35833"/>
    <w:rsid w:val="00C600C9"/>
    <w:rsid w:val="00C61031"/>
    <w:rsid w:val="00C704E3"/>
    <w:rsid w:val="00C81332"/>
    <w:rsid w:val="00C820A9"/>
    <w:rsid w:val="00C82408"/>
    <w:rsid w:val="00C854F9"/>
    <w:rsid w:val="00C927D0"/>
    <w:rsid w:val="00C956AE"/>
    <w:rsid w:val="00CA1E33"/>
    <w:rsid w:val="00CB3D20"/>
    <w:rsid w:val="00CB4DCD"/>
    <w:rsid w:val="00CD2F11"/>
    <w:rsid w:val="00CE3707"/>
    <w:rsid w:val="00CE78B2"/>
    <w:rsid w:val="00CF1413"/>
    <w:rsid w:val="00CF64B7"/>
    <w:rsid w:val="00D14981"/>
    <w:rsid w:val="00D73FBD"/>
    <w:rsid w:val="00D83019"/>
    <w:rsid w:val="00D96FB7"/>
    <w:rsid w:val="00DA6211"/>
    <w:rsid w:val="00DC0797"/>
    <w:rsid w:val="00DC3508"/>
    <w:rsid w:val="00DC7FCA"/>
    <w:rsid w:val="00DE24DE"/>
    <w:rsid w:val="00DE7C4B"/>
    <w:rsid w:val="00E0152A"/>
    <w:rsid w:val="00E30848"/>
    <w:rsid w:val="00E30BE1"/>
    <w:rsid w:val="00E47961"/>
    <w:rsid w:val="00E621ED"/>
    <w:rsid w:val="00E66575"/>
    <w:rsid w:val="00E74095"/>
    <w:rsid w:val="00E76F07"/>
    <w:rsid w:val="00E853FE"/>
    <w:rsid w:val="00E92336"/>
    <w:rsid w:val="00E94734"/>
    <w:rsid w:val="00EA01A6"/>
    <w:rsid w:val="00EA0C3E"/>
    <w:rsid w:val="00EC24D3"/>
    <w:rsid w:val="00EE46CA"/>
    <w:rsid w:val="00EE53A6"/>
    <w:rsid w:val="00EF7B79"/>
    <w:rsid w:val="00F00F5A"/>
    <w:rsid w:val="00F011AD"/>
    <w:rsid w:val="00F07432"/>
    <w:rsid w:val="00F33ED5"/>
    <w:rsid w:val="00F34034"/>
    <w:rsid w:val="00F46C4A"/>
    <w:rsid w:val="00F561E8"/>
    <w:rsid w:val="00F609B1"/>
    <w:rsid w:val="00F76EB6"/>
    <w:rsid w:val="00F968FC"/>
    <w:rsid w:val="00F9702F"/>
    <w:rsid w:val="00FA3571"/>
    <w:rsid w:val="00FA3994"/>
    <w:rsid w:val="00FB5846"/>
    <w:rsid w:val="0D9EA034"/>
    <w:rsid w:val="16E448D8"/>
    <w:rsid w:val="1765E742"/>
    <w:rsid w:val="1B7C37A8"/>
    <w:rsid w:val="2A5857C1"/>
    <w:rsid w:val="2F06F5F6"/>
    <w:rsid w:val="2F9F6F7D"/>
    <w:rsid w:val="33662D32"/>
    <w:rsid w:val="3C496F21"/>
    <w:rsid w:val="3CF81E5B"/>
    <w:rsid w:val="50AD56EB"/>
    <w:rsid w:val="525FCEC1"/>
    <w:rsid w:val="58EB1305"/>
    <w:rsid w:val="5F4FFC40"/>
    <w:rsid w:val="5FFF5BF8"/>
    <w:rsid w:val="6605D86F"/>
    <w:rsid w:val="7494C849"/>
    <w:rsid w:val="7D380CBA"/>
    <w:rsid w:val="7F26D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D78D51"/>
  <w15:chartTrackingRefBased/>
  <w15:docId w15:val="{E4261798-C030-4252-B28C-70BA2044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0C42"/>
    <w:pPr>
      <w:widowControl w:val="0"/>
      <w:autoSpaceDE w:val="0"/>
      <w:autoSpaceDN w:val="0"/>
      <w:spacing w:before="120" w:line="278" w:lineRule="auto"/>
      <w:ind w:right="-1"/>
      <w:jc w:val="both"/>
    </w:pPr>
    <w:rPr>
      <w:rFonts w:ascii="Arial" w:eastAsia="Arial" w:hAnsi="Arial" w:cs="Arial"/>
      <w:szCs w:val="18"/>
      <w:lang w:eastAsia="en-US"/>
    </w:rPr>
  </w:style>
  <w:style w:type="paragraph" w:styleId="Nadpis1">
    <w:name w:val="heading 1"/>
    <w:basedOn w:val="NPIstyl"/>
    <w:next w:val="Normln"/>
    <w:link w:val="Nadpis1Char"/>
    <w:qFormat/>
    <w:rsid w:val="00882DF9"/>
    <w:pPr>
      <w:spacing w:before="480"/>
      <w:outlineLvl w:val="0"/>
    </w:pPr>
  </w:style>
  <w:style w:type="paragraph" w:styleId="Nadpis2">
    <w:name w:val="heading 2"/>
    <w:basedOn w:val="Normln"/>
    <w:next w:val="Normln"/>
    <w:qFormat/>
    <w:rsid w:val="00882DF9"/>
    <w:pPr>
      <w:outlineLvl w:val="1"/>
    </w:pPr>
    <w:rPr>
      <w:rFonts w:ascii="Georgia" w:eastAsia="Georgia" w:hAnsi="Georgia" w:cs="Georgia"/>
      <w:color w:val="447FC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882DF9"/>
    <w:pPr>
      <w:outlineLvl w:val="2"/>
    </w:pPr>
    <w:rPr>
      <w:rFonts w:ascii="Georgia" w:eastAsia="Georgia" w:hAnsi="Georgia" w:cs="Georgia"/>
      <w:b/>
      <w:bCs/>
      <w:color w:val="09296D"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37E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25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96256"/>
    <w:pPr>
      <w:tabs>
        <w:tab w:val="left" w:pos="3544"/>
        <w:tab w:val="left" w:pos="5812"/>
        <w:tab w:val="left" w:pos="7938"/>
      </w:tabs>
      <w:overflowPunct w:val="0"/>
      <w:adjustRightInd w:val="0"/>
      <w:textAlignment w:val="baseline"/>
    </w:pPr>
  </w:style>
  <w:style w:type="paragraph" w:styleId="Zpat">
    <w:name w:val="footer"/>
    <w:basedOn w:val="Normln"/>
    <w:link w:val="ZpatChar"/>
    <w:uiPriority w:val="99"/>
    <w:rsid w:val="00A96256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rsid w:val="00882DF9"/>
    <w:rPr>
      <w:rFonts w:ascii="Georgia" w:eastAsia="Georgia" w:hAnsi="Georgia" w:cs="Georgia"/>
      <w:b/>
      <w:bCs/>
      <w:color w:val="09296D"/>
      <w:sz w:val="22"/>
      <w:szCs w:val="18"/>
      <w:lang w:eastAsia="en-US"/>
    </w:rPr>
  </w:style>
  <w:style w:type="character" w:styleId="Hypertextovodkaz">
    <w:name w:val="Hyperlink"/>
    <w:rsid w:val="00DA6211"/>
    <w:rPr>
      <w:rFonts w:cs="Times New Roman"/>
      <w:color w:val="0000FF"/>
      <w:u w:val="single"/>
    </w:rPr>
  </w:style>
  <w:style w:type="character" w:customStyle="1" w:styleId="Nadpis4Char">
    <w:name w:val="Nadpis 4 Char"/>
    <w:link w:val="Nadpis4"/>
    <w:semiHidden/>
    <w:rsid w:val="00737E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patChar">
    <w:name w:val="Zápatí Char"/>
    <w:link w:val="Zpat"/>
    <w:uiPriority w:val="99"/>
    <w:rsid w:val="00EA01A6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CE3707"/>
    <w:pPr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Textbubliny">
    <w:name w:val="Balloon Text"/>
    <w:basedOn w:val="Normln"/>
    <w:link w:val="TextbublinyChar"/>
    <w:rsid w:val="00D14981"/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882DF9"/>
    <w:rPr>
      <w:rFonts w:ascii="Georgia" w:eastAsia="Georgia" w:hAnsi="Georgia" w:cs="Georgia"/>
      <w:color w:val="4472C4" w:themeColor="accent5"/>
      <w:sz w:val="48"/>
      <w:szCs w:val="48"/>
      <w:lang w:eastAsia="en-US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PIstyl">
    <w:name w:val="NPI styl"/>
    <w:basedOn w:val="Normln"/>
    <w:link w:val="NPIstylChar"/>
    <w:qFormat/>
    <w:rsid w:val="00E94734"/>
    <w:pPr>
      <w:spacing w:before="840" w:line="259" w:lineRule="auto"/>
    </w:pPr>
    <w:rPr>
      <w:rFonts w:ascii="Georgia" w:eastAsia="Georgia" w:hAnsi="Georgia" w:cs="Georgia"/>
      <w:color w:val="4472C4" w:themeColor="accent5"/>
      <w:sz w:val="48"/>
      <w:szCs w:val="48"/>
    </w:rPr>
  </w:style>
  <w:style w:type="character" w:customStyle="1" w:styleId="NPIstylChar">
    <w:name w:val="NPI styl Char"/>
    <w:basedOn w:val="Standardnpsmoodstavce"/>
    <w:link w:val="NPIstyl"/>
    <w:rsid w:val="00E94734"/>
    <w:rPr>
      <w:rFonts w:ascii="Georgia" w:eastAsia="Georgia" w:hAnsi="Georgia" w:cs="Georgia"/>
      <w:color w:val="4472C4" w:themeColor="accent5"/>
      <w:sz w:val="48"/>
      <w:szCs w:val="48"/>
      <w:lang w:eastAsia="en-US"/>
    </w:rPr>
  </w:style>
  <w:style w:type="paragraph" w:customStyle="1" w:styleId="Modrpsmo">
    <w:name w:val="Modré písmo"/>
    <w:basedOn w:val="Normln"/>
    <w:link w:val="ModrpsmoChar"/>
    <w:qFormat/>
    <w:rsid w:val="00CE78B2"/>
    <w:rPr>
      <w:color w:val="09296D"/>
    </w:rPr>
  </w:style>
  <w:style w:type="character" w:customStyle="1" w:styleId="ModrpsmoChar">
    <w:name w:val="Modré písmo Char"/>
    <w:basedOn w:val="Standardnpsmoodstavce"/>
    <w:link w:val="Modrpsmo"/>
    <w:rsid w:val="00CE78B2"/>
    <w:rPr>
      <w:rFonts w:ascii="Arial" w:eastAsia="Arial" w:hAnsi="Arial" w:cs="Arial"/>
      <w:color w:val="09296D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FB584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11212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rsid w:val="001D6A32"/>
    <w:pPr>
      <w:spacing w:before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D6A32"/>
    <w:rPr>
      <w:rFonts w:ascii="Arial" w:eastAsia="Arial" w:hAnsi="Arial" w:cs="Arial"/>
      <w:lang w:eastAsia="en-US"/>
    </w:rPr>
  </w:style>
  <w:style w:type="character" w:styleId="Odkaznavysvtlivky">
    <w:name w:val="endnote reference"/>
    <w:basedOn w:val="Standardnpsmoodstavce"/>
    <w:rsid w:val="001D6A32"/>
    <w:rPr>
      <w:vertAlign w:val="superscript"/>
    </w:rPr>
  </w:style>
  <w:style w:type="paragraph" w:styleId="Normlnweb">
    <w:name w:val="Normal (Web)"/>
    <w:basedOn w:val="Normln"/>
    <w:uiPriority w:val="99"/>
    <w:unhideWhenUsed/>
    <w:rsid w:val="00002425"/>
    <w:pPr>
      <w:widowControl/>
      <w:autoSpaceDE/>
      <w:autoSpaceDN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02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.vales\Documents\AAA_typografie%20NPI\hlavi&#269;kov&#253;%20pap&#237;r_NPI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F7BA85524EB42AF4FF631EB6239E7" ma:contentTypeVersion="8" ma:contentTypeDescription="Vytvoří nový dokument" ma:contentTypeScope="" ma:versionID="efcc2fa3241700ab1446e21fbddd79c4">
  <xsd:schema xmlns:xsd="http://www.w3.org/2001/XMLSchema" xmlns:xs="http://www.w3.org/2001/XMLSchema" xmlns:p="http://schemas.microsoft.com/office/2006/metadata/properties" xmlns:ns2="bc6afe3e-7015-44d6-878d-5ba4d7b742d3" targetNamespace="http://schemas.microsoft.com/office/2006/metadata/properties" ma:root="true" ma:fieldsID="c89b63a225e467218a91a416e7815b62" ns2:_="">
    <xsd:import namespace="bc6afe3e-7015-44d6-878d-5ba4d7b74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fe3e-7015-44d6-878d-5ba4d7b74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948A5-0C7D-4250-896F-FB6EE01DAA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F0CCDB-B8FE-4A2B-83AC-DD1F4E08B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fe3e-7015-44d6-878d-5ba4d7b74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EBB02E-4D52-42D5-B09B-447596AF9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papír_NPI_sablona</Template>
  <TotalTime>835</TotalTime>
  <Pages>3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Valeš Vít</dc:creator>
  <cp:keywords/>
  <cp:lastModifiedBy>Bajgarová Černohorská Jitka</cp:lastModifiedBy>
  <cp:revision>95</cp:revision>
  <cp:lastPrinted>2025-01-15T21:02:00Z</cp:lastPrinted>
  <dcterms:created xsi:type="dcterms:W3CDTF">2025-02-27T20:14:00Z</dcterms:created>
  <dcterms:modified xsi:type="dcterms:W3CDTF">2025-03-17T13:17:00Z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0x010100789F7BA85524EB42AF4FF631EB6239E7</vt:lpwstr>
  </property>
  <property fmtid="{D5CDD505-2E9C-101B-9397-08002B2CF9AE}" pid="3" name="MediaServiceImageTags">
    <vt:lpwstr/>
  </property>
</Properties>
</file>