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2BEA29B1" w:rsidR="00A246A3" w:rsidRPr="00F82D9D" w:rsidRDefault="009964EC" w:rsidP="00F82D9D">
      <w:pPr>
        <w:pStyle w:val="Modrpsmo"/>
        <w:suppressAutoHyphens/>
        <w:spacing w:before="360"/>
        <w:ind w:right="0"/>
        <w:jc w:val="left"/>
        <w:rPr>
          <w:szCs w:val="20"/>
        </w:rPr>
      </w:pPr>
      <w:r w:rsidRPr="00F82D9D">
        <w:rPr>
          <w:szCs w:val="20"/>
        </w:rPr>
        <w:t>V</w:t>
      </w:r>
      <w:r w:rsidR="00947BB1" w:rsidRPr="00F82D9D">
        <w:rPr>
          <w:szCs w:val="20"/>
        </w:rPr>
        <w:t>zdělávací obor:</w:t>
      </w:r>
      <w:r w:rsidRPr="00F82D9D">
        <w:rPr>
          <w:szCs w:val="20"/>
        </w:rPr>
        <w:tab/>
      </w:r>
      <w:r w:rsidRPr="00F82D9D">
        <w:rPr>
          <w:szCs w:val="20"/>
        </w:rPr>
        <w:tab/>
      </w:r>
      <w:r w:rsidR="009B3044" w:rsidRPr="00F82D9D">
        <w:rPr>
          <w:b/>
          <w:bCs/>
          <w:szCs w:val="20"/>
        </w:rPr>
        <w:t>I</w:t>
      </w:r>
      <w:r w:rsidR="005868C9" w:rsidRPr="00F82D9D">
        <w:rPr>
          <w:b/>
          <w:bCs/>
          <w:szCs w:val="20"/>
        </w:rPr>
        <w:t>nformatika</w:t>
      </w:r>
    </w:p>
    <w:p w14:paraId="0848E1EB" w14:textId="15B9C73D" w:rsidR="005868C9" w:rsidRPr="00F82D9D" w:rsidRDefault="00C704E3" w:rsidP="00F82D9D">
      <w:pPr>
        <w:pStyle w:val="Modrpsmo"/>
        <w:suppressAutoHyphens/>
        <w:jc w:val="left"/>
        <w:rPr>
          <w:b/>
          <w:bCs/>
          <w:szCs w:val="20"/>
        </w:rPr>
      </w:pPr>
      <w:r w:rsidRPr="00F82D9D">
        <w:rPr>
          <w:szCs w:val="20"/>
        </w:rPr>
        <w:t xml:space="preserve">Očekávaný výsledek učení: </w:t>
      </w:r>
      <w:r w:rsidRPr="00F82D9D">
        <w:rPr>
          <w:szCs w:val="20"/>
        </w:rPr>
        <w:tab/>
      </w:r>
      <w:r w:rsidR="005868C9" w:rsidRPr="00F82D9D">
        <w:rPr>
          <w:b/>
          <w:bCs/>
          <w:szCs w:val="20"/>
        </w:rPr>
        <w:t>INF-INF-00</w:t>
      </w:r>
      <w:r w:rsidR="004E4536">
        <w:rPr>
          <w:b/>
          <w:bCs/>
          <w:szCs w:val="20"/>
        </w:rPr>
        <w:t>1</w:t>
      </w:r>
      <w:r w:rsidR="005868C9" w:rsidRPr="00F82D9D">
        <w:rPr>
          <w:b/>
          <w:bCs/>
          <w:szCs w:val="20"/>
        </w:rPr>
        <w:t>-ZV9-0</w:t>
      </w:r>
      <w:r w:rsidR="00B35EAB" w:rsidRPr="00F82D9D">
        <w:rPr>
          <w:b/>
          <w:bCs/>
          <w:szCs w:val="20"/>
        </w:rPr>
        <w:t>1</w:t>
      </w:r>
      <w:r w:rsidR="004E4536">
        <w:rPr>
          <w:b/>
          <w:bCs/>
          <w:szCs w:val="20"/>
        </w:rPr>
        <w:t>3</w:t>
      </w:r>
    </w:p>
    <w:p w14:paraId="1D1AB10F" w14:textId="67CF83B2" w:rsidR="00650F71" w:rsidRPr="00650F71" w:rsidRDefault="00EB56F3" w:rsidP="00EB56F3">
      <w:pPr>
        <w:pStyle w:val="Modrpsmo"/>
        <w:suppressAutoHyphens/>
        <w:ind w:left="2832"/>
        <w:jc w:val="left"/>
        <w:rPr>
          <w:b/>
          <w:bCs/>
          <w:szCs w:val="20"/>
        </w:rPr>
      </w:pPr>
      <w:r w:rsidRPr="00114DA0">
        <w:rPr>
          <w:b/>
          <w:bCs/>
          <w:szCs w:val="20"/>
        </w:rPr>
        <w:t>Navrhne základní způsoby zabezpečení zařízení a systémů, se kterými pracuje, na základě posouzení rizik ztráty, poškození či zneužití dat</w:t>
      </w:r>
      <w:r w:rsidR="00650F71" w:rsidRPr="00650F71">
        <w:rPr>
          <w:b/>
          <w:bCs/>
          <w:szCs w:val="20"/>
        </w:rPr>
        <w:t>.</w:t>
      </w:r>
    </w:p>
    <w:p w14:paraId="09B7D7AA" w14:textId="2407464C" w:rsidR="00B35EAB" w:rsidRPr="00F82D9D" w:rsidRDefault="00B35EAB" w:rsidP="00F82D9D">
      <w:pPr>
        <w:pStyle w:val="Modrpsmo"/>
        <w:suppressAutoHyphens/>
        <w:ind w:left="2832"/>
        <w:jc w:val="left"/>
        <w:rPr>
          <w:b/>
          <w:bCs/>
          <w:szCs w:val="20"/>
        </w:rPr>
      </w:pPr>
    </w:p>
    <w:p w14:paraId="23DEF804" w14:textId="686F8E30" w:rsidR="000766AD" w:rsidRPr="000766AD" w:rsidRDefault="008C14FC" w:rsidP="00F82D9D">
      <w:pPr>
        <w:pStyle w:val="Modrpsmo"/>
        <w:suppressAutoHyphens/>
        <w:jc w:val="left"/>
        <w:rPr>
          <w:szCs w:val="20"/>
        </w:rPr>
      </w:pPr>
      <w:r w:rsidRPr="00F82D9D">
        <w:rPr>
          <w:szCs w:val="20"/>
        </w:rPr>
        <w:t>Popis úrovně (</w:t>
      </w:r>
      <w:r w:rsidR="000766AD" w:rsidRPr="00F82D9D">
        <w:rPr>
          <w:szCs w:val="20"/>
        </w:rPr>
        <w:t>na cestě</w:t>
      </w:r>
      <w:r w:rsidRPr="00F82D9D">
        <w:rPr>
          <w:szCs w:val="20"/>
        </w:rPr>
        <w:t>)</w:t>
      </w:r>
    </w:p>
    <w:p w14:paraId="1B267554" w14:textId="3C91C432" w:rsidR="005868C9" w:rsidRPr="00F82D9D" w:rsidRDefault="3129CE09" w:rsidP="250CBCE8">
      <w:pPr>
        <w:numPr>
          <w:ilvl w:val="0"/>
          <w:numId w:val="39"/>
        </w:numPr>
        <w:suppressAutoHyphens/>
        <w:jc w:val="left"/>
        <w:rPr>
          <w:rFonts w:ascii="Roboto" w:eastAsia="Roboto" w:hAnsi="Roboto" w:cs="Roboto"/>
          <w:color w:val="000000" w:themeColor="text1"/>
          <w:szCs w:val="20"/>
        </w:rPr>
      </w:pPr>
      <w:r w:rsidRPr="250CBCE8">
        <w:rPr>
          <w:rFonts w:ascii="Roboto" w:eastAsia="Roboto" w:hAnsi="Roboto" w:cs="Roboto"/>
          <w:color w:val="000000" w:themeColor="text1"/>
          <w:szCs w:val="20"/>
        </w:rPr>
        <w:t xml:space="preserve">Na základě porozumění tomu, jak fungují počítače a sítě, vysvětlí základní podstatu běžných kybernetických útoků (např. </w:t>
      </w:r>
      <w:proofErr w:type="spellStart"/>
      <w:r w:rsidRPr="250CBCE8">
        <w:rPr>
          <w:rFonts w:ascii="Roboto" w:eastAsia="Roboto" w:hAnsi="Roboto" w:cs="Roboto"/>
          <w:color w:val="000000" w:themeColor="text1"/>
          <w:szCs w:val="20"/>
        </w:rPr>
        <w:t>malware</w:t>
      </w:r>
      <w:proofErr w:type="spellEnd"/>
      <w:r w:rsidRPr="250CBCE8">
        <w:rPr>
          <w:rFonts w:ascii="Roboto" w:eastAsia="Roboto" w:hAnsi="Roboto" w:cs="Roboto"/>
          <w:color w:val="000000" w:themeColor="text1"/>
          <w:szCs w:val="20"/>
        </w:rPr>
        <w:t xml:space="preserve">, </w:t>
      </w:r>
      <w:proofErr w:type="spellStart"/>
      <w:r w:rsidRPr="250CBCE8">
        <w:rPr>
          <w:rFonts w:ascii="Roboto" w:eastAsia="Roboto" w:hAnsi="Roboto" w:cs="Roboto"/>
          <w:color w:val="000000" w:themeColor="text1"/>
          <w:szCs w:val="20"/>
        </w:rPr>
        <w:t>ransomware</w:t>
      </w:r>
      <w:proofErr w:type="spellEnd"/>
      <w:r w:rsidRPr="250CBCE8">
        <w:rPr>
          <w:rFonts w:ascii="Roboto" w:eastAsia="Roboto" w:hAnsi="Roboto" w:cs="Roboto"/>
          <w:color w:val="000000" w:themeColor="text1"/>
          <w:szCs w:val="20"/>
        </w:rPr>
        <w:t xml:space="preserve">, </w:t>
      </w:r>
      <w:proofErr w:type="spellStart"/>
      <w:r w:rsidRPr="250CBCE8">
        <w:rPr>
          <w:rFonts w:ascii="Roboto" w:eastAsia="Roboto" w:hAnsi="Roboto" w:cs="Roboto"/>
          <w:color w:val="000000" w:themeColor="text1"/>
          <w:szCs w:val="20"/>
        </w:rPr>
        <w:t>phishing</w:t>
      </w:r>
      <w:proofErr w:type="spellEnd"/>
      <w:r w:rsidRPr="250CBCE8">
        <w:rPr>
          <w:rFonts w:ascii="Roboto" w:eastAsia="Roboto" w:hAnsi="Roboto" w:cs="Roboto"/>
          <w:color w:val="000000" w:themeColor="text1"/>
          <w:szCs w:val="20"/>
        </w:rPr>
        <w:t xml:space="preserve">, </w:t>
      </w:r>
      <w:proofErr w:type="spellStart"/>
      <w:r w:rsidRPr="250CBCE8">
        <w:rPr>
          <w:rFonts w:ascii="Roboto" w:eastAsia="Roboto" w:hAnsi="Roboto" w:cs="Roboto"/>
          <w:color w:val="000000" w:themeColor="text1"/>
          <w:szCs w:val="20"/>
        </w:rPr>
        <w:t>DDoS</w:t>
      </w:r>
      <w:proofErr w:type="spellEnd"/>
      <w:r w:rsidRPr="250CBCE8">
        <w:rPr>
          <w:rFonts w:ascii="Roboto" w:eastAsia="Roboto" w:hAnsi="Roboto" w:cs="Roboto"/>
          <w:color w:val="000000" w:themeColor="text1"/>
          <w:szCs w:val="20"/>
        </w:rPr>
        <w:t xml:space="preserve"> útoky…).</w:t>
      </w:r>
    </w:p>
    <w:p w14:paraId="35DF054D" w14:textId="681A448F" w:rsidR="005868C9" w:rsidRPr="00F82D9D" w:rsidRDefault="3129CE09" w:rsidP="250CBCE8">
      <w:pPr>
        <w:pStyle w:val="Odstavecseseznamem"/>
        <w:numPr>
          <w:ilvl w:val="0"/>
          <w:numId w:val="39"/>
        </w:numPr>
        <w:shd w:val="clear" w:color="auto" w:fill="FFFFFF" w:themeFill="background1"/>
        <w:suppressAutoHyphens/>
        <w:spacing w:before="0"/>
        <w:jc w:val="left"/>
        <w:rPr>
          <w:rFonts w:ascii="Roboto" w:eastAsia="Roboto" w:hAnsi="Roboto" w:cs="Roboto"/>
          <w:color w:val="000000" w:themeColor="text1"/>
          <w:szCs w:val="20"/>
        </w:rPr>
      </w:pPr>
      <w:r w:rsidRPr="250CBCE8">
        <w:rPr>
          <w:rFonts w:ascii="Roboto" w:eastAsia="Roboto" w:hAnsi="Roboto" w:cs="Roboto"/>
          <w:color w:val="000000" w:themeColor="text1"/>
          <w:szCs w:val="20"/>
        </w:rPr>
        <w:t>Učí se posuzovat funkčnost bezpečnostních nástrojů, které jeho operační systém nabízí (aktualizace software, firewall, antivir, webový štít…).</w:t>
      </w:r>
    </w:p>
    <w:p w14:paraId="638DA124" w14:textId="7358D10E" w:rsidR="005868C9" w:rsidRPr="00F82D9D" w:rsidRDefault="3129CE09" w:rsidP="250CBCE8">
      <w:pPr>
        <w:pStyle w:val="Odstavecseseznamem"/>
        <w:numPr>
          <w:ilvl w:val="0"/>
          <w:numId w:val="39"/>
        </w:numPr>
        <w:shd w:val="clear" w:color="auto" w:fill="FFFFFF" w:themeFill="background1"/>
        <w:suppressAutoHyphens/>
        <w:spacing w:before="0"/>
        <w:jc w:val="left"/>
        <w:rPr>
          <w:rFonts w:ascii="Roboto" w:eastAsia="Roboto" w:hAnsi="Roboto" w:cs="Roboto"/>
          <w:color w:val="000000" w:themeColor="text1"/>
          <w:szCs w:val="20"/>
        </w:rPr>
      </w:pPr>
      <w:r w:rsidRPr="250CBCE8">
        <w:rPr>
          <w:rFonts w:ascii="Roboto" w:eastAsia="Roboto" w:hAnsi="Roboto" w:cs="Roboto"/>
          <w:color w:val="000000" w:themeColor="text1"/>
          <w:szCs w:val="20"/>
        </w:rPr>
        <w:t>Nastavuje pravidla přístupu ke svým datům a k jejich sdílení.</w:t>
      </w:r>
    </w:p>
    <w:p w14:paraId="1BA89502" w14:textId="71C359D6" w:rsidR="005868C9" w:rsidRPr="00F82D9D" w:rsidRDefault="3129CE09" w:rsidP="250CBCE8">
      <w:pPr>
        <w:pStyle w:val="Odstavecseseznamem"/>
        <w:numPr>
          <w:ilvl w:val="0"/>
          <w:numId w:val="39"/>
        </w:numPr>
        <w:shd w:val="clear" w:color="auto" w:fill="FFFFFF" w:themeFill="background1"/>
        <w:suppressAutoHyphens/>
        <w:spacing w:before="0"/>
        <w:jc w:val="left"/>
        <w:rPr>
          <w:rFonts w:ascii="Roboto" w:eastAsia="Roboto" w:hAnsi="Roboto" w:cs="Roboto"/>
          <w:color w:val="000000" w:themeColor="text1"/>
          <w:szCs w:val="20"/>
        </w:rPr>
      </w:pPr>
      <w:r w:rsidRPr="250CBCE8">
        <w:rPr>
          <w:rFonts w:ascii="Roboto" w:eastAsia="Roboto" w:hAnsi="Roboto" w:cs="Roboto"/>
          <w:color w:val="000000" w:themeColor="text1"/>
          <w:szCs w:val="20"/>
        </w:rPr>
        <w:t>Navrhne vlastní pravidla pro ovlivnění své (nevědomé) digitální stopy, kterou svojí činností vytváří (např. cookies, metadata, historie a logování činnosti, sledování uživatele při pohybu v cloudu).</w:t>
      </w:r>
    </w:p>
    <w:p w14:paraId="72D99D7E" w14:textId="54396388" w:rsidR="005868C9" w:rsidRPr="00F82D9D" w:rsidRDefault="3129CE09" w:rsidP="250CBCE8">
      <w:pPr>
        <w:pStyle w:val="Odstavecseseznamem"/>
        <w:numPr>
          <w:ilvl w:val="0"/>
          <w:numId w:val="39"/>
        </w:numPr>
        <w:shd w:val="clear" w:color="auto" w:fill="FFFFFF" w:themeFill="background1"/>
        <w:suppressAutoHyphens/>
        <w:spacing w:before="0"/>
        <w:jc w:val="left"/>
        <w:rPr>
          <w:rFonts w:ascii="Roboto" w:eastAsia="Roboto" w:hAnsi="Roboto" w:cs="Roboto"/>
          <w:color w:val="000000" w:themeColor="text1"/>
          <w:szCs w:val="20"/>
        </w:rPr>
      </w:pPr>
      <w:r w:rsidRPr="250CBCE8">
        <w:rPr>
          <w:rFonts w:ascii="Roboto" w:eastAsia="Roboto" w:hAnsi="Roboto" w:cs="Roboto"/>
          <w:color w:val="000000" w:themeColor="text1"/>
          <w:szCs w:val="20"/>
        </w:rPr>
        <w:t>Vysvětlí, jak je možné, že různí uživatelé získávají různý obsah stejných služeb (výsledky vyhledávání, reklama, obsah sociálních sítí).</w:t>
      </w:r>
    </w:p>
    <w:p w14:paraId="70D94522" w14:textId="6B242462" w:rsidR="3C3DBF19" w:rsidRPr="00515884" w:rsidRDefault="3C3DBF19" w:rsidP="00515884">
      <w:pPr>
        <w:pStyle w:val="Nadpis1"/>
        <w:jc w:val="center"/>
      </w:pPr>
      <w:bookmarkStart w:id="0" w:name="_Hlk187899381"/>
      <w:r w:rsidRPr="00515884">
        <w:t>Co o mně ví (nejen) můj mobil?</w:t>
      </w:r>
    </w:p>
    <w:p w14:paraId="36FF4490" w14:textId="77777777" w:rsidR="00515884" w:rsidRDefault="00515884" w:rsidP="00F82D9D">
      <w:pPr>
        <w:suppressAutoHyphens/>
        <w:jc w:val="left"/>
        <w:rPr>
          <w:szCs w:val="20"/>
        </w:rPr>
      </w:pPr>
    </w:p>
    <w:p w14:paraId="7733A951" w14:textId="16A36954" w:rsidR="00B30F24" w:rsidRPr="00515884" w:rsidRDefault="00515884" w:rsidP="00515884">
      <w:pPr>
        <w:pStyle w:val="Nadpis3"/>
      </w:pPr>
      <w:r w:rsidRPr="00515884">
        <w:t>A</w:t>
      </w:r>
      <w:r w:rsidR="00166C64" w:rsidRPr="00515884">
        <w:t>notace</w:t>
      </w:r>
    </w:p>
    <w:p w14:paraId="615C0060" w14:textId="649A185D" w:rsidR="00515884" w:rsidRPr="00C32EFC" w:rsidRDefault="00515884" w:rsidP="00515884">
      <w:pPr>
        <w:suppressAutoHyphens/>
        <w:spacing w:before="240" w:after="240"/>
        <w:jc w:val="left"/>
        <w:rPr>
          <w:szCs w:val="20"/>
        </w:rPr>
      </w:pPr>
      <w:r>
        <w:rPr>
          <w:szCs w:val="20"/>
        </w:rPr>
        <w:t>V aktivitě žáci zjišťují</w:t>
      </w:r>
      <w:r w:rsidRPr="00C32EFC">
        <w:rPr>
          <w:szCs w:val="20"/>
        </w:rPr>
        <w:t>, jakou digitální stopu zanecháv</w:t>
      </w:r>
      <w:r>
        <w:rPr>
          <w:szCs w:val="20"/>
        </w:rPr>
        <w:t>ají</w:t>
      </w:r>
      <w:r w:rsidRPr="00C32EFC">
        <w:rPr>
          <w:szCs w:val="20"/>
        </w:rPr>
        <w:t xml:space="preserve"> při používání mobilních aplikací. Zji</w:t>
      </w:r>
      <w:r>
        <w:rPr>
          <w:szCs w:val="20"/>
        </w:rPr>
        <w:t>šťují</w:t>
      </w:r>
      <w:r w:rsidRPr="00C32EFC">
        <w:rPr>
          <w:szCs w:val="20"/>
        </w:rPr>
        <w:t xml:space="preserve">, k jakým funkcím zařízení má </w:t>
      </w:r>
      <w:r>
        <w:rPr>
          <w:szCs w:val="20"/>
        </w:rPr>
        <w:t xml:space="preserve">zvolená </w:t>
      </w:r>
      <w:r w:rsidRPr="00C32EFC">
        <w:rPr>
          <w:szCs w:val="20"/>
        </w:rPr>
        <w:t xml:space="preserve">aplikace přístup </w:t>
      </w:r>
      <w:r>
        <w:rPr>
          <w:szCs w:val="20"/>
        </w:rPr>
        <w:t>a zamýšlejí se nad tím</w:t>
      </w:r>
      <w:r w:rsidRPr="00C32EFC">
        <w:rPr>
          <w:szCs w:val="20"/>
        </w:rPr>
        <w:t>, zda jsou tato oprávnění nezbytná a jak mohou ovlivňovat jeho soukromí.</w:t>
      </w:r>
    </w:p>
    <w:p w14:paraId="782012DF" w14:textId="6D1CD42A" w:rsidR="16E448D8" w:rsidRPr="00515884" w:rsidRDefault="007323F4" w:rsidP="00515884">
      <w:pPr>
        <w:pStyle w:val="Nadpis3"/>
      </w:pPr>
      <w:r w:rsidRPr="00515884">
        <w:t>Zadání pro žák</w:t>
      </w:r>
      <w:r w:rsidR="00964A1D" w:rsidRPr="00515884">
        <w:t>y</w:t>
      </w:r>
    </w:p>
    <w:p w14:paraId="0AE274D7" w14:textId="77777777" w:rsidR="00F109A8" w:rsidRDefault="00F109A8" w:rsidP="00F109A8">
      <w:r>
        <w:t>J</w:t>
      </w:r>
      <w:r w:rsidR="00C32EFC" w:rsidRPr="00C32EFC">
        <w:t>akou digitální stopu zanechává</w:t>
      </w:r>
      <w:r>
        <w:t>š</w:t>
      </w:r>
      <w:r w:rsidR="00C32EFC" w:rsidRPr="00C32EFC">
        <w:t xml:space="preserve"> při používání mobilních aplikací</w:t>
      </w:r>
      <w:r>
        <w:t>?</w:t>
      </w:r>
    </w:p>
    <w:p w14:paraId="614D9D96" w14:textId="77777777" w:rsidR="00F109A8" w:rsidRDefault="00C32EFC" w:rsidP="00F109A8">
      <w:r w:rsidRPr="00C32EFC">
        <w:t>Vyber si 3–5 aplikací, které pravidelně používá</w:t>
      </w:r>
      <w:r w:rsidR="00F109A8">
        <w:t>š</w:t>
      </w:r>
      <w:r w:rsidRPr="00C32EFC">
        <w:t xml:space="preserve"> na svém mobilu nebo tabletu, a zkontroluj jejich oprávnění. Zjist</w:t>
      </w:r>
      <w:r w:rsidR="00F109A8">
        <w:t>i</w:t>
      </w:r>
      <w:r w:rsidRPr="00C32EFC">
        <w:t>, k jakým funkcím zařízení má každá aplikace přístup – například k poloze, mikrofonu, kameře, kontaktům nebo souborům.</w:t>
      </w:r>
    </w:p>
    <w:p w14:paraId="473F479C" w14:textId="55CF9A08" w:rsidR="007323F4" w:rsidRDefault="00F109A8" w:rsidP="00F109A8">
      <w:r>
        <w:t>Zamysli se</w:t>
      </w:r>
      <w:r w:rsidR="00C32EFC" w:rsidRPr="00C32EFC">
        <w:t xml:space="preserve">, zda jsou tato oprávnění nezbytná a jak mohou ovlivňovat </w:t>
      </w:r>
      <w:r>
        <w:t xml:space="preserve">tvé </w:t>
      </w:r>
      <w:r w:rsidR="00C32EFC" w:rsidRPr="00C32EFC">
        <w:t xml:space="preserve">soukromí. </w:t>
      </w:r>
    </w:p>
    <w:p w14:paraId="185514C7" w14:textId="1D696775" w:rsidR="00F109A8" w:rsidRDefault="00F109A8" w:rsidP="00F109A8">
      <w:r>
        <w:t xml:space="preserve">Odpověz na následující otázky: </w:t>
      </w:r>
    </w:p>
    <w:p w14:paraId="75A1AE45" w14:textId="38FD9C8C" w:rsidR="00F109A8" w:rsidRPr="00F109A8" w:rsidRDefault="00F109A8" w:rsidP="00F109A8">
      <w:pPr>
        <w:pStyle w:val="Odstavecseseznamem"/>
        <w:numPr>
          <w:ilvl w:val="0"/>
          <w:numId w:val="46"/>
        </w:numPr>
        <w:suppressAutoHyphens/>
        <w:spacing w:before="0" w:after="240"/>
        <w:ind w:left="709" w:hanging="349"/>
        <w:jc w:val="left"/>
        <w:rPr>
          <w:szCs w:val="20"/>
        </w:rPr>
      </w:pPr>
      <w:r w:rsidRPr="00F109A8">
        <w:rPr>
          <w:szCs w:val="20"/>
        </w:rPr>
        <w:t xml:space="preserve">Co </w:t>
      </w:r>
      <w:r>
        <w:rPr>
          <w:szCs w:val="20"/>
        </w:rPr>
        <w:t>tě</w:t>
      </w:r>
      <w:r w:rsidRPr="00F109A8">
        <w:rPr>
          <w:szCs w:val="20"/>
        </w:rPr>
        <w:t xml:space="preserve"> v oprávněních aplikací</w:t>
      </w:r>
      <w:r>
        <w:rPr>
          <w:szCs w:val="20"/>
        </w:rPr>
        <w:t xml:space="preserve"> </w:t>
      </w:r>
      <w:r w:rsidRPr="00F109A8">
        <w:rPr>
          <w:szCs w:val="20"/>
        </w:rPr>
        <w:t>překvap</w:t>
      </w:r>
      <w:r>
        <w:rPr>
          <w:szCs w:val="20"/>
        </w:rPr>
        <w:t>ilo</w:t>
      </w:r>
      <w:r w:rsidRPr="00F109A8">
        <w:rPr>
          <w:szCs w:val="20"/>
        </w:rPr>
        <w:t>?</w:t>
      </w:r>
    </w:p>
    <w:p w14:paraId="56A77A03" w14:textId="3AA5B01F" w:rsidR="00F109A8" w:rsidRPr="00F109A8" w:rsidRDefault="00F109A8" w:rsidP="00F109A8">
      <w:pPr>
        <w:pStyle w:val="Odstavecseseznamem"/>
        <w:numPr>
          <w:ilvl w:val="0"/>
          <w:numId w:val="46"/>
        </w:numPr>
        <w:suppressAutoHyphens/>
        <w:spacing w:before="0" w:after="240"/>
        <w:ind w:left="709" w:hanging="349"/>
        <w:jc w:val="left"/>
        <w:rPr>
          <w:szCs w:val="20"/>
        </w:rPr>
      </w:pPr>
      <w:r w:rsidRPr="00F109A8">
        <w:rPr>
          <w:szCs w:val="20"/>
        </w:rPr>
        <w:t>Která oprávněn</w:t>
      </w:r>
      <w:r>
        <w:rPr>
          <w:szCs w:val="20"/>
        </w:rPr>
        <w:t>í jsi</w:t>
      </w:r>
      <w:r w:rsidRPr="00F109A8">
        <w:rPr>
          <w:szCs w:val="20"/>
        </w:rPr>
        <w:t xml:space="preserve"> považova</w:t>
      </w:r>
      <w:r>
        <w:rPr>
          <w:szCs w:val="20"/>
        </w:rPr>
        <w:t>l/a</w:t>
      </w:r>
      <w:r w:rsidRPr="00F109A8">
        <w:rPr>
          <w:szCs w:val="20"/>
        </w:rPr>
        <w:t xml:space="preserve"> za nutná?</w:t>
      </w:r>
    </w:p>
    <w:p w14:paraId="7200A31F" w14:textId="41FB7FA5" w:rsidR="00F109A8" w:rsidRPr="00F109A8" w:rsidRDefault="00F109A8" w:rsidP="00F109A8">
      <w:pPr>
        <w:pStyle w:val="Odstavecseseznamem"/>
        <w:numPr>
          <w:ilvl w:val="0"/>
          <w:numId w:val="46"/>
        </w:numPr>
        <w:suppressAutoHyphens/>
        <w:spacing w:before="0" w:after="240"/>
        <w:ind w:left="709" w:hanging="349"/>
        <w:jc w:val="left"/>
        <w:rPr>
          <w:szCs w:val="20"/>
        </w:rPr>
      </w:pPr>
      <w:r w:rsidRPr="00F109A8">
        <w:rPr>
          <w:szCs w:val="20"/>
        </w:rPr>
        <w:t>Jak konkrétně se</w:t>
      </w:r>
      <w:r>
        <w:rPr>
          <w:szCs w:val="20"/>
        </w:rPr>
        <w:t>s</w:t>
      </w:r>
      <w:r w:rsidRPr="00F109A8">
        <w:rPr>
          <w:szCs w:val="20"/>
        </w:rPr>
        <w:t xml:space="preserve"> rozhod</w:t>
      </w:r>
      <w:r>
        <w:rPr>
          <w:szCs w:val="20"/>
        </w:rPr>
        <w:t>l/a</w:t>
      </w:r>
      <w:r w:rsidRPr="00F109A8">
        <w:rPr>
          <w:szCs w:val="20"/>
        </w:rPr>
        <w:t xml:space="preserve"> chránit svá data?</w:t>
      </w:r>
    </w:p>
    <w:p w14:paraId="6FB2BE81" w14:textId="685CBF2C" w:rsidR="00F109A8" w:rsidRPr="00F109A8" w:rsidRDefault="00F109A8" w:rsidP="00F109A8">
      <w:pPr>
        <w:pStyle w:val="Odstavecseseznamem"/>
        <w:numPr>
          <w:ilvl w:val="0"/>
          <w:numId w:val="46"/>
        </w:numPr>
        <w:suppressAutoHyphens/>
        <w:spacing w:before="0" w:after="240"/>
        <w:ind w:left="709" w:hanging="349"/>
        <w:jc w:val="left"/>
        <w:rPr>
          <w:szCs w:val="20"/>
        </w:rPr>
      </w:pPr>
      <w:r w:rsidRPr="00F109A8">
        <w:rPr>
          <w:szCs w:val="20"/>
        </w:rPr>
        <w:t>Co ve svém chování při používání aplikací změní</w:t>
      </w:r>
      <w:r>
        <w:rPr>
          <w:szCs w:val="20"/>
        </w:rPr>
        <w:t>š</w:t>
      </w:r>
      <w:r w:rsidRPr="00F109A8">
        <w:rPr>
          <w:szCs w:val="20"/>
        </w:rPr>
        <w:t>?</w:t>
      </w:r>
    </w:p>
    <w:p w14:paraId="36BF0190" w14:textId="77777777" w:rsidR="00F109A8" w:rsidRDefault="00F109A8" w:rsidP="00F82D9D">
      <w:pPr>
        <w:pStyle w:val="Nadpis3"/>
        <w:spacing w:before="240"/>
        <w:ind w:right="0"/>
        <w:jc w:val="left"/>
        <w:rPr>
          <w:rFonts w:ascii="Arial" w:hAnsi="Arial" w:cs="Arial"/>
          <w:sz w:val="20"/>
          <w:szCs w:val="20"/>
        </w:rPr>
      </w:pPr>
    </w:p>
    <w:p w14:paraId="51610B8E" w14:textId="77777777" w:rsidR="00F109A8" w:rsidRDefault="00F109A8" w:rsidP="00F82D9D">
      <w:pPr>
        <w:pStyle w:val="Nadpis3"/>
        <w:spacing w:before="240"/>
        <w:ind w:right="0"/>
        <w:jc w:val="left"/>
        <w:rPr>
          <w:rFonts w:ascii="Arial" w:hAnsi="Arial" w:cs="Arial"/>
          <w:sz w:val="20"/>
          <w:szCs w:val="20"/>
        </w:rPr>
      </w:pPr>
    </w:p>
    <w:p w14:paraId="4821171B" w14:textId="77777777" w:rsidR="00F109A8" w:rsidRDefault="00F109A8" w:rsidP="00F82D9D">
      <w:pPr>
        <w:pStyle w:val="Nadpis3"/>
        <w:spacing w:before="240"/>
        <w:ind w:right="0"/>
        <w:jc w:val="left"/>
        <w:rPr>
          <w:rFonts w:ascii="Arial" w:hAnsi="Arial" w:cs="Arial"/>
          <w:sz w:val="20"/>
          <w:szCs w:val="20"/>
        </w:rPr>
      </w:pPr>
    </w:p>
    <w:p w14:paraId="15BB9C1C" w14:textId="130529CB" w:rsidR="69DC3360" w:rsidRPr="00F109A8" w:rsidRDefault="69DC3360" w:rsidP="00F109A8">
      <w:pPr>
        <w:pStyle w:val="Nadpis3"/>
      </w:pPr>
      <w:r w:rsidRPr="00F109A8"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:rsidRPr="00F82D9D" w14:paraId="7745C5C5" w14:textId="77777777" w:rsidTr="250CBC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rPr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Název KK</w:t>
            </w:r>
          </w:p>
          <w:p w14:paraId="211BB438" w14:textId="77777777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Složka KK</w:t>
            </w:r>
          </w:p>
          <w:p w14:paraId="6C2BEBE6" w14:textId="39831988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rPr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82D9D" w:rsidRDefault="0012743B" w:rsidP="00F82D9D">
            <w:pPr>
              <w:pStyle w:val="Modrpsmo"/>
              <w:spacing w:before="0" w:line="240" w:lineRule="auto"/>
              <w:ind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F82D9D">
              <w:rPr>
                <w:color w:val="FFFFFF" w:themeColor="background1"/>
                <w:szCs w:val="20"/>
              </w:rPr>
              <w:t>Vzdělávací strategie</w:t>
            </w:r>
          </w:p>
        </w:tc>
      </w:tr>
      <w:tr w:rsidR="00FF6B63" w:rsidRPr="00F109A8" w14:paraId="2F71238B" w14:textId="77777777" w:rsidTr="250CBC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E3C8719" w14:textId="32D371DF" w:rsidR="00F109A8" w:rsidRPr="00F109A8" w:rsidRDefault="00F109A8" w:rsidP="00F109A8">
            <w:pPr>
              <w:pStyle w:val="Modrpsmo"/>
              <w:spacing w:before="0" w:line="240" w:lineRule="auto"/>
              <w:jc w:val="left"/>
              <w:rPr>
                <w:b w:val="0"/>
                <w:bCs w:val="0"/>
                <w:sz w:val="18"/>
              </w:rPr>
            </w:pPr>
            <w:r w:rsidRPr="00F109A8">
              <w:rPr>
                <w:sz w:val="18"/>
              </w:rPr>
              <w:t>Klíčová kompetence osobnostní a sociální</w:t>
            </w:r>
          </w:p>
          <w:p w14:paraId="74C44AE1" w14:textId="77777777" w:rsidR="00F109A8" w:rsidRPr="00F109A8" w:rsidRDefault="00F109A8" w:rsidP="00F109A8">
            <w:pPr>
              <w:pStyle w:val="Modrpsmo"/>
              <w:spacing w:before="0" w:line="240" w:lineRule="auto"/>
              <w:jc w:val="left"/>
              <w:rPr>
                <w:sz w:val="18"/>
              </w:rPr>
            </w:pPr>
          </w:p>
          <w:p w14:paraId="66CAFF7C" w14:textId="297995E5" w:rsidR="00FF6B63" w:rsidRPr="00F109A8" w:rsidRDefault="00F109A8" w:rsidP="00F109A8">
            <w:pPr>
              <w:pStyle w:val="Modrpsmo"/>
              <w:spacing w:before="0" w:line="240" w:lineRule="auto"/>
              <w:jc w:val="left"/>
              <w:rPr>
                <w:b w:val="0"/>
                <w:bCs w:val="0"/>
                <w:sz w:val="18"/>
              </w:rPr>
            </w:pPr>
            <w:r w:rsidRPr="00F109A8">
              <w:rPr>
                <w:b w:val="0"/>
                <w:sz w:val="18"/>
              </w:rPr>
              <w:t>Identita</w:t>
            </w:r>
          </w:p>
          <w:p w14:paraId="38784B48" w14:textId="77777777" w:rsidR="00F109A8" w:rsidRPr="00F109A8" w:rsidRDefault="00F109A8" w:rsidP="00F109A8">
            <w:pPr>
              <w:pStyle w:val="Modrpsmo"/>
              <w:spacing w:before="0" w:line="240" w:lineRule="auto"/>
              <w:jc w:val="left"/>
              <w:rPr>
                <w:b w:val="0"/>
                <w:bCs w:val="0"/>
                <w:sz w:val="18"/>
              </w:rPr>
            </w:pPr>
          </w:p>
          <w:p w14:paraId="7A2B2D2E" w14:textId="1BF57698" w:rsidR="00F109A8" w:rsidRPr="00F109A8" w:rsidRDefault="00F109A8" w:rsidP="00F109A8">
            <w:pPr>
              <w:pStyle w:val="Modrpsmo"/>
              <w:spacing w:before="0" w:line="240" w:lineRule="auto"/>
              <w:jc w:val="left"/>
              <w:rPr>
                <w:sz w:val="18"/>
              </w:rPr>
            </w:pPr>
            <w:r w:rsidRPr="00F109A8">
              <w:rPr>
                <w:sz w:val="18"/>
              </w:rPr>
              <w:t>KOS-SEB-000-ZV9-001</w:t>
            </w:r>
          </w:p>
        </w:tc>
        <w:tc>
          <w:tcPr>
            <w:tcW w:w="2835" w:type="dxa"/>
          </w:tcPr>
          <w:p w14:paraId="324E1790" w14:textId="54D70F0F" w:rsidR="00FF6B63" w:rsidRPr="00F109A8" w:rsidRDefault="00F109A8" w:rsidP="00FF6B63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18"/>
              </w:rPr>
            </w:pPr>
            <w:r w:rsidRPr="00F109A8">
              <w:rPr>
                <w:b/>
                <w:bCs/>
                <w:i/>
                <w:sz w:val="18"/>
              </w:rPr>
              <w:t>Pracuje s jedinečností vlastní osobnosti.</w:t>
            </w:r>
          </w:p>
        </w:tc>
        <w:tc>
          <w:tcPr>
            <w:tcW w:w="5529" w:type="dxa"/>
          </w:tcPr>
          <w:p w14:paraId="5D8A5DED" w14:textId="77777777" w:rsidR="00F109A8" w:rsidRPr="00F109A8" w:rsidRDefault="00F109A8" w:rsidP="00F109A8">
            <w:pPr>
              <w:pStyle w:val="Modrpsmo"/>
              <w:numPr>
                <w:ilvl w:val="0"/>
                <w:numId w:val="38"/>
              </w:numPr>
              <w:tabs>
                <w:tab w:val="clear" w:pos="720"/>
                <w:tab w:val="num" w:pos="463"/>
              </w:tabs>
              <w:spacing w:before="0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109A8">
              <w:rPr>
                <w:sz w:val="18"/>
              </w:rPr>
              <w:t xml:space="preserve">vedu žáky k tomu, aby si uvědomovali emoce a potřeby sebe sama i druhých  </w:t>
            </w:r>
          </w:p>
          <w:p w14:paraId="4E672C47" w14:textId="204234BA" w:rsidR="00FF6B63" w:rsidRPr="00F109A8" w:rsidRDefault="00F109A8" w:rsidP="00F109A8">
            <w:pPr>
              <w:pStyle w:val="Modrpsmo"/>
              <w:numPr>
                <w:ilvl w:val="0"/>
                <w:numId w:val="38"/>
              </w:numPr>
              <w:tabs>
                <w:tab w:val="clear" w:pos="720"/>
                <w:tab w:val="num" w:pos="463"/>
              </w:tabs>
              <w:spacing w:before="0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109A8">
              <w:rPr>
                <w:sz w:val="18"/>
              </w:rPr>
              <w:t>vedu žáky k tomu, aby si uvědomovali dopady vlastního chování na sebe, ostatní lidi i přírodu</w:t>
            </w:r>
          </w:p>
        </w:tc>
      </w:tr>
      <w:tr w:rsidR="250CBCE8" w:rsidRPr="00F109A8" w14:paraId="6A3C5779" w14:textId="77777777" w:rsidTr="250CBC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9D848B9" w14:textId="6EEB261E" w:rsidR="353A1F47" w:rsidRPr="00F109A8" w:rsidRDefault="353A1F47" w:rsidP="00F109A8">
            <w:pPr>
              <w:pStyle w:val="Modrpsmo"/>
              <w:jc w:val="left"/>
              <w:rPr>
                <w:sz w:val="18"/>
              </w:rPr>
            </w:pPr>
            <w:r w:rsidRPr="00F109A8">
              <w:rPr>
                <w:sz w:val="18"/>
              </w:rPr>
              <w:t>Klíčová kompetence digitální</w:t>
            </w:r>
          </w:p>
          <w:p w14:paraId="487A6F52" w14:textId="60CA1266" w:rsidR="353A1F47" w:rsidRPr="00F109A8" w:rsidRDefault="353A1F47" w:rsidP="00F109A8">
            <w:pPr>
              <w:pStyle w:val="Modrpsmo"/>
              <w:jc w:val="left"/>
              <w:rPr>
                <w:b w:val="0"/>
                <w:sz w:val="18"/>
              </w:rPr>
            </w:pPr>
            <w:r w:rsidRPr="00F109A8">
              <w:rPr>
                <w:b w:val="0"/>
                <w:sz w:val="18"/>
              </w:rPr>
              <w:t>Bezpečnost v digitálním prostředí</w:t>
            </w:r>
          </w:p>
          <w:p w14:paraId="4DEFB138" w14:textId="77777777" w:rsidR="00F109A8" w:rsidRPr="00F109A8" w:rsidRDefault="00F109A8" w:rsidP="00F109A8">
            <w:pPr>
              <w:pStyle w:val="Modrpsmo"/>
              <w:jc w:val="left"/>
              <w:rPr>
                <w:sz w:val="18"/>
              </w:rPr>
            </w:pPr>
            <w:hyperlink r:id="rId10">
              <w:r w:rsidRPr="00F109A8">
                <w:rPr>
                  <w:rStyle w:val="Hypertextovodkaz"/>
                  <w:rFonts w:cs="Arial"/>
                  <w:color w:val="09296D"/>
                  <w:sz w:val="18"/>
                  <w:u w:val="none"/>
                </w:rPr>
                <w:t>KDI-BZK-000-ZV9-001</w:t>
              </w:r>
            </w:hyperlink>
          </w:p>
          <w:p w14:paraId="290BD74D" w14:textId="27F0A8DA" w:rsidR="250CBCE8" w:rsidRPr="00F109A8" w:rsidRDefault="250CBCE8" w:rsidP="00F109A8">
            <w:pPr>
              <w:pStyle w:val="Modrpsmo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42A5323A" w14:textId="065F69A5" w:rsidR="353A1F47" w:rsidRPr="00F109A8" w:rsidRDefault="353A1F47" w:rsidP="00F109A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/>
                <w:b/>
                <w:bCs/>
                <w:i/>
                <w:color w:val="07477F"/>
                <w:sz w:val="18"/>
              </w:rPr>
            </w:pPr>
            <w:r w:rsidRPr="00F109A8">
              <w:rPr>
                <w:rFonts w:eastAsia="Roboto"/>
                <w:b/>
                <w:bCs/>
                <w:i/>
                <w:color w:val="07477F"/>
                <w:sz w:val="18"/>
              </w:rPr>
              <w:t>Předchází situacím ohrožujícím bezpečnost zařízení a dat nebo jeho tělesné či duševní zdraví.</w:t>
            </w:r>
          </w:p>
          <w:p w14:paraId="0EFEAE4B" w14:textId="61E66345" w:rsidR="250CBCE8" w:rsidRPr="00F109A8" w:rsidRDefault="250CBCE8" w:rsidP="00F109A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/>
                <w:b/>
                <w:bCs/>
                <w:color w:val="07477F"/>
                <w:sz w:val="18"/>
              </w:rPr>
            </w:pPr>
          </w:p>
        </w:tc>
        <w:tc>
          <w:tcPr>
            <w:tcW w:w="5529" w:type="dxa"/>
          </w:tcPr>
          <w:p w14:paraId="78E6C7B8" w14:textId="4DAB51E5" w:rsidR="353A1F47" w:rsidRPr="00F109A8" w:rsidRDefault="00E80850" w:rsidP="00F109A8">
            <w:pPr>
              <w:pStyle w:val="Modrpsmo"/>
              <w:numPr>
                <w:ilvl w:val="0"/>
                <w:numId w:val="4"/>
              </w:numPr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n</w:t>
            </w:r>
            <w:r w:rsidR="353A1F47" w:rsidRPr="00F109A8">
              <w:rPr>
                <w:sz w:val="18"/>
              </w:rPr>
              <w:t>astavujeme společně pravidla tak, aby podporovala aktivní přístup žáků k využívání digitálních technologií, a současně dbáme na to, aby pravidla podporovala digitální pohodu (</w:t>
            </w:r>
            <w:proofErr w:type="spellStart"/>
            <w:r w:rsidR="353A1F47" w:rsidRPr="00F109A8">
              <w:rPr>
                <w:sz w:val="18"/>
              </w:rPr>
              <w:t>wellbeing</w:t>
            </w:r>
            <w:proofErr w:type="spellEnd"/>
            <w:r w:rsidR="353A1F47" w:rsidRPr="00F109A8">
              <w:rPr>
                <w:sz w:val="18"/>
              </w:rPr>
              <w:t>) žáků a vedla je k ochraně jejich duševního, fyzického a sociálního zdraví</w:t>
            </w:r>
          </w:p>
        </w:tc>
      </w:tr>
    </w:tbl>
    <w:p w14:paraId="4FBD1A91" w14:textId="77777777" w:rsidR="00F13C4E" w:rsidRPr="00F82D9D" w:rsidRDefault="00F13C4E" w:rsidP="00F82D9D">
      <w:pPr>
        <w:jc w:val="left"/>
        <w:rPr>
          <w:szCs w:val="20"/>
        </w:rPr>
      </w:pPr>
    </w:p>
    <w:p w14:paraId="34CCEEF2" w14:textId="7DB86ADE" w:rsidR="00FE5FF7" w:rsidRPr="00F109A8" w:rsidRDefault="00CF0B7B" w:rsidP="00F109A8">
      <w:pPr>
        <w:pStyle w:val="Nadpis3"/>
      </w:pPr>
      <w:bookmarkStart w:id="1" w:name="_Hlk201348848"/>
      <w:r w:rsidRPr="00F109A8">
        <w:t>Metodický komentář pro učitele</w:t>
      </w:r>
    </w:p>
    <w:p w14:paraId="0D1E047B" w14:textId="5773DB4C" w:rsidR="00CF0B7B" w:rsidRPr="00F82D9D" w:rsidRDefault="562A8AB8" w:rsidP="009D418C">
      <w:r w:rsidRPr="250CBCE8">
        <w:t>Tento úkol je navržen jako okamžitě ověřitelný příklad z praxe, který žákům přibližuje pojem digitální stopy a</w:t>
      </w:r>
      <w:r w:rsidR="006C6A79">
        <w:t> </w:t>
      </w:r>
      <w:r w:rsidRPr="250CBCE8">
        <w:t>oprávnění aplikací v prostředí, které běžně používají (mobilní telefon nebo tablet).</w:t>
      </w:r>
    </w:p>
    <w:p w14:paraId="21101D3A" w14:textId="1DF11319" w:rsidR="00CF0B7B" w:rsidRDefault="562A8AB8" w:rsidP="009D418C">
      <w:r w:rsidRPr="250CBCE8">
        <w:t>Díky přímému kontaktu s vlastním zařízením a známými aplikacemi je pro žáky snadno pochopitelný, motivační a vede je k</w:t>
      </w:r>
      <w:r w:rsidR="1A0CEE32" w:rsidRPr="250CBCE8">
        <w:t>e</w:t>
      </w:r>
      <w:r w:rsidRPr="250CBCE8">
        <w:t xml:space="preserve"> kritickému uvažování o ochraně osobních dat a soukromí. </w:t>
      </w:r>
    </w:p>
    <w:p w14:paraId="44765643" w14:textId="341268F5" w:rsidR="00F109A8" w:rsidRDefault="00F109A8" w:rsidP="009D418C">
      <w:r w:rsidRPr="00C32EFC">
        <w:t>Žák si uvědomí, že aplikace mohou mít přístup k údajům, které nepotřebují. Do budoucna bude pečlivěji sledovat, co si do mobilu instaluje. Oprávnění bude pravidelně kontrolovat a omezí přístupy, které nejsou nutné.</w:t>
      </w:r>
    </w:p>
    <w:p w14:paraId="415141FD" w14:textId="3B0B8E27" w:rsidR="009D418C" w:rsidRDefault="009D418C" w:rsidP="009D418C">
      <w:r>
        <w:t>Někteří žáci mohou mít přístupy/oprávnění aplikací nastavená správně (tak, jak jim/rodičům vyhovují). I tito žáci mohou o situaci přemýšlet a sdílet ji.</w:t>
      </w:r>
    </w:p>
    <w:p w14:paraId="0C5D4FB7" w14:textId="77777777" w:rsidR="009D418C" w:rsidRPr="00F82D9D" w:rsidRDefault="009D418C" w:rsidP="009D418C">
      <w:r w:rsidRPr="250CBCE8">
        <w:t>Součástí ověření je krátká písemná nebo ústní reflexe, ve které žák shrne, co zjistil, zda ho něco překvapilo a</w:t>
      </w:r>
      <w:r>
        <w:t> </w:t>
      </w:r>
      <w:r w:rsidRPr="250CBCE8">
        <w:t>jak by mohl své digitální návyky změnit. Důležitým výstupem je rovněž schopnost žáka zdůvodnit, která oprávnění považuje za nezbytná a která za nadbytečná. Učitel tak získá přehled o tom, jak žák přemýšlí o</w:t>
      </w:r>
      <w:r>
        <w:t> </w:t>
      </w:r>
      <w:r w:rsidRPr="250CBCE8">
        <w:t>ochraně osobních dat a jak kriticky vyhodnocuje nastavení svého digitálního prostředí.</w:t>
      </w:r>
    </w:p>
    <w:p w14:paraId="6E4F2AB1" w14:textId="05484155" w:rsidR="007323F4" w:rsidRPr="00F109A8" w:rsidRDefault="00964A1D" w:rsidP="00F109A8">
      <w:pPr>
        <w:pStyle w:val="Nadpis3"/>
      </w:pPr>
      <w:r w:rsidRPr="00F109A8">
        <w:t>Popis ověřování</w:t>
      </w:r>
    </w:p>
    <w:p w14:paraId="0C96E1C8" w14:textId="77777777" w:rsidR="009D418C" w:rsidRDefault="74A58C5B" w:rsidP="250CBCE8">
      <w:pPr>
        <w:spacing w:before="0"/>
        <w:jc w:val="left"/>
      </w:pPr>
      <w:r w:rsidRPr="250CBCE8">
        <w:t xml:space="preserve">Učitel sleduje, zda žák </w:t>
      </w:r>
    </w:p>
    <w:p w14:paraId="224ABA1C" w14:textId="77777777" w:rsidR="009D418C" w:rsidRDefault="74A58C5B" w:rsidP="009D418C">
      <w:pPr>
        <w:pStyle w:val="Odstavecseseznamem"/>
        <w:numPr>
          <w:ilvl w:val="0"/>
          <w:numId w:val="47"/>
        </w:numPr>
        <w:spacing w:before="0"/>
        <w:jc w:val="left"/>
      </w:pPr>
      <w:r w:rsidRPr="250CBCE8">
        <w:t xml:space="preserve">orientuje </w:t>
      </w:r>
      <w:r w:rsidR="009D418C">
        <w:t xml:space="preserve">se </w:t>
      </w:r>
      <w:r w:rsidRPr="250CBCE8">
        <w:t>v nastavení systému,</w:t>
      </w:r>
    </w:p>
    <w:p w14:paraId="3F2DC545" w14:textId="77777777" w:rsidR="009D418C" w:rsidRDefault="74A58C5B" w:rsidP="009D418C">
      <w:pPr>
        <w:pStyle w:val="Odstavecseseznamem"/>
        <w:numPr>
          <w:ilvl w:val="0"/>
          <w:numId w:val="47"/>
        </w:numPr>
        <w:spacing w:before="0"/>
        <w:jc w:val="left"/>
      </w:pPr>
      <w:r w:rsidRPr="250CBCE8">
        <w:t>naj</w:t>
      </w:r>
      <w:r w:rsidR="009D418C">
        <w:t xml:space="preserve">de </w:t>
      </w:r>
      <w:r w:rsidRPr="250CBCE8">
        <w:t>oprávnění aplikac</w:t>
      </w:r>
      <w:r w:rsidR="009D418C">
        <w:t>e</w:t>
      </w:r>
      <w:r w:rsidRPr="250CBCE8">
        <w:t xml:space="preserve"> a pop</w:t>
      </w:r>
      <w:r w:rsidR="009D418C">
        <w:t>íše</w:t>
      </w:r>
      <w:r w:rsidRPr="250CBCE8">
        <w:t>, ke kterým funkcím zařízení má aplikace přístup</w:t>
      </w:r>
    </w:p>
    <w:p w14:paraId="1AD20968" w14:textId="72C7C850" w:rsidR="00885602" w:rsidRDefault="74A58C5B" w:rsidP="009D418C">
      <w:pPr>
        <w:pStyle w:val="Odstavecseseznamem"/>
        <w:numPr>
          <w:ilvl w:val="0"/>
          <w:numId w:val="47"/>
        </w:numPr>
        <w:spacing w:before="0"/>
        <w:jc w:val="left"/>
      </w:pPr>
      <w:r w:rsidRPr="250CBCE8">
        <w:t xml:space="preserve">chápe souvislost mezi udělenými oprávněními a rizikem ztráty soukromí či zneužití </w:t>
      </w:r>
      <w:proofErr w:type="gramStart"/>
      <w:r w:rsidRPr="250CBCE8">
        <w:t>dat</w:t>
      </w:r>
      <w:r w:rsidR="009D418C">
        <w:t xml:space="preserve"> - </w:t>
      </w:r>
      <w:r w:rsidR="009D418C" w:rsidRPr="250CBCE8">
        <w:t>zdůvodn</w:t>
      </w:r>
      <w:r w:rsidR="009D418C">
        <w:t>í</w:t>
      </w:r>
      <w:proofErr w:type="gramEnd"/>
      <w:r w:rsidR="009D418C" w:rsidRPr="250CBCE8">
        <w:t>, která oprávnění považuje za nezbytná a která za nadbytečná</w:t>
      </w:r>
    </w:p>
    <w:p w14:paraId="5CAD50B0" w14:textId="77777777" w:rsidR="0010260E" w:rsidRPr="00F109A8" w:rsidRDefault="0010260E" w:rsidP="00F109A8">
      <w:pPr>
        <w:pStyle w:val="Nadpis3"/>
      </w:pPr>
      <w:bookmarkStart w:id="2" w:name="_GoBack"/>
      <w:bookmarkEnd w:id="2"/>
      <w:r w:rsidRPr="00F109A8">
        <w:t>Ukázka řešení</w:t>
      </w:r>
    </w:p>
    <w:p w14:paraId="17338FEB" w14:textId="26EF3729" w:rsidR="00C32EFC" w:rsidRPr="00C32EFC" w:rsidRDefault="00C32EFC" w:rsidP="00F109A8">
      <w:r w:rsidRPr="00C32EFC">
        <w:t xml:space="preserve">Žák otevře nastavení svého mobilního telefonu a přejde do části „Aplikace“. Vybere </w:t>
      </w:r>
      <w:r>
        <w:t xml:space="preserve">např. </w:t>
      </w:r>
      <w:r w:rsidRPr="00C32EFC">
        <w:t xml:space="preserve">aplikaci </w:t>
      </w:r>
      <w:proofErr w:type="spellStart"/>
      <w:r w:rsidRPr="00C32EFC">
        <w:t>TikTok</w:t>
      </w:r>
      <w:proofErr w:type="spellEnd"/>
      <w:r w:rsidRPr="00C32EFC">
        <w:t xml:space="preserve"> a podívá se na její oprávnění. Zjistí, že aplikace má přístup ke kameře, mikrofonu, kontaktům i poloze, i když je aktivně nepoužívá. To ho překvapí a přiměje k dalšímu zkoumání.</w:t>
      </w:r>
    </w:p>
    <w:p w14:paraId="3024ED0F" w14:textId="0AAF57BA" w:rsidR="00C32EFC" w:rsidRPr="00C32EFC" w:rsidRDefault="00C32EFC" w:rsidP="00F109A8">
      <w:r w:rsidRPr="00C32EFC">
        <w:t xml:space="preserve">Dále zkontroluje </w:t>
      </w:r>
      <w:r>
        <w:t>např. a</w:t>
      </w:r>
      <w:r w:rsidRPr="00C32EFC">
        <w:t xml:space="preserve">plikaci Počasí. Překvapí ho, že má přístup ke kontaktům, i když je k své funkci zjevně nepotřebuje. U aplikace YouTube zjistí, že má přístup k poloze a mikrofonu. Zjistí také, že WhatsApp používá </w:t>
      </w:r>
      <w:r w:rsidRPr="00C32EFC">
        <w:lastRenderedPageBreak/>
        <w:t>kameru, mikrofon, kontakty i soubory, což mu bude připadat logické vzhledem k jejímu využití.</w:t>
      </w:r>
    </w:p>
    <w:p w14:paraId="13A72541" w14:textId="77777777" w:rsidR="00C32EFC" w:rsidRPr="00C32EFC" w:rsidRDefault="00C32EFC" w:rsidP="00F109A8">
      <w:r w:rsidRPr="00C32EFC">
        <w:t>Žák se rozhodne některým aplikacím odebrat přístup k poloze nebo kontaktům. Uvidí, že například aplikace počasí přestane po této změně automaticky ukazovat místní počasí a bude třeba zadávat polohu ručně.</w:t>
      </w:r>
    </w:p>
    <w:p w14:paraId="3EF10F10" w14:textId="5184F666" w:rsidR="00C32EFC" w:rsidRPr="00C32EFC" w:rsidRDefault="00C32EFC" w:rsidP="009D418C">
      <w:r w:rsidRPr="00C32EFC">
        <w:t>Na závěr si žák uvědomí, že bude důležité pravidelně kontrolovat oprávnění aplikací a povolovat pouze ta, která jsou opravdu nezbytná. Díky tomu bude lépe chránit své soukromí.</w:t>
      </w:r>
      <w:bookmarkEnd w:id="0"/>
      <w:bookmarkEnd w:id="1"/>
    </w:p>
    <w:sectPr w:rsidR="00C32EFC" w:rsidRPr="00C32EFC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59A3B" w14:textId="77777777" w:rsidR="003E2A52" w:rsidRPr="007440FE" w:rsidRDefault="003E2A52" w:rsidP="005D0C42">
      <w:r w:rsidRPr="007440FE">
        <w:separator/>
      </w:r>
    </w:p>
  </w:endnote>
  <w:endnote w:type="continuationSeparator" w:id="0">
    <w:p w14:paraId="7C4344CE" w14:textId="77777777" w:rsidR="003E2A52" w:rsidRPr="007440FE" w:rsidRDefault="003E2A52" w:rsidP="005D0C42">
      <w:r w:rsidRPr="007440FE">
        <w:continuationSeparator/>
      </w:r>
    </w:p>
  </w:endnote>
  <w:endnote w:type="continuationNotice" w:id="1">
    <w:p w14:paraId="729E3E11" w14:textId="77777777" w:rsidR="003E2A52" w:rsidRDefault="003E2A5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6E742" w14:textId="77777777" w:rsidR="003E2A52" w:rsidRPr="007440FE" w:rsidRDefault="003E2A52" w:rsidP="005D0C42">
      <w:r w:rsidRPr="007440FE">
        <w:separator/>
      </w:r>
    </w:p>
  </w:footnote>
  <w:footnote w:type="continuationSeparator" w:id="0">
    <w:p w14:paraId="531FBECB" w14:textId="77777777" w:rsidR="003E2A52" w:rsidRPr="007440FE" w:rsidRDefault="003E2A52" w:rsidP="005D0C42">
      <w:r w:rsidRPr="007440FE">
        <w:continuationSeparator/>
      </w:r>
    </w:p>
  </w:footnote>
  <w:footnote w:type="continuationNotice" w:id="1">
    <w:p w14:paraId="5D53D3C1" w14:textId="77777777" w:rsidR="003E2A52" w:rsidRDefault="003E2A5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 w14:anchorId="7F72C8BF">
                  <v:group id="Plátno 1187459624" style="position:absolute;margin-left:0;margin-top:-.05pt;width:160.2pt;height:39.7pt;z-index:-251658239" coordsize="20345,5041" o:spid="_x0000_s1026" editas="canvas" w14:anchorId="7ACEDC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50A6149F">
            <v:group id="Plátno 749256004" style="position:absolute;margin-left:0;margin-top:-.05pt;width:160.2pt;height:39.7pt;z-index:-251658240" coordsize="20345,5041" o:spid="_x0000_s1026" editas="canvas" w14:anchorId="0DC2C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5E3DB"/>
    <w:multiLevelType w:val="hybridMultilevel"/>
    <w:tmpl w:val="A90A8678"/>
    <w:lvl w:ilvl="0" w:tplc="0C0A4C68">
      <w:start w:val="1"/>
      <w:numFmt w:val="decimal"/>
      <w:lvlText w:val="%1."/>
      <w:lvlJc w:val="left"/>
      <w:pPr>
        <w:ind w:left="720" w:hanging="360"/>
      </w:pPr>
    </w:lvl>
    <w:lvl w:ilvl="1" w:tplc="CB1C9CB4">
      <w:start w:val="1"/>
      <w:numFmt w:val="lowerLetter"/>
      <w:lvlText w:val="%2."/>
      <w:lvlJc w:val="left"/>
      <w:pPr>
        <w:ind w:left="1440" w:hanging="360"/>
      </w:pPr>
    </w:lvl>
    <w:lvl w:ilvl="2" w:tplc="56986436">
      <w:start w:val="1"/>
      <w:numFmt w:val="lowerRoman"/>
      <w:lvlText w:val="%3."/>
      <w:lvlJc w:val="right"/>
      <w:pPr>
        <w:ind w:left="2160" w:hanging="180"/>
      </w:pPr>
    </w:lvl>
    <w:lvl w:ilvl="3" w:tplc="C3120300">
      <w:start w:val="1"/>
      <w:numFmt w:val="decimal"/>
      <w:lvlText w:val="%4."/>
      <w:lvlJc w:val="left"/>
      <w:pPr>
        <w:ind w:left="2880" w:hanging="360"/>
      </w:pPr>
    </w:lvl>
    <w:lvl w:ilvl="4" w:tplc="8C46F21C">
      <w:start w:val="1"/>
      <w:numFmt w:val="lowerLetter"/>
      <w:lvlText w:val="%5."/>
      <w:lvlJc w:val="left"/>
      <w:pPr>
        <w:ind w:left="3600" w:hanging="360"/>
      </w:pPr>
    </w:lvl>
    <w:lvl w:ilvl="5" w:tplc="D84C7DC8">
      <w:start w:val="1"/>
      <w:numFmt w:val="lowerRoman"/>
      <w:lvlText w:val="%6."/>
      <w:lvlJc w:val="right"/>
      <w:pPr>
        <w:ind w:left="4320" w:hanging="180"/>
      </w:pPr>
    </w:lvl>
    <w:lvl w:ilvl="6" w:tplc="ECAE791C">
      <w:start w:val="1"/>
      <w:numFmt w:val="decimal"/>
      <w:lvlText w:val="%7."/>
      <w:lvlJc w:val="left"/>
      <w:pPr>
        <w:ind w:left="5040" w:hanging="360"/>
      </w:pPr>
    </w:lvl>
    <w:lvl w:ilvl="7" w:tplc="CBA6262E">
      <w:start w:val="1"/>
      <w:numFmt w:val="lowerLetter"/>
      <w:lvlText w:val="%8."/>
      <w:lvlJc w:val="left"/>
      <w:pPr>
        <w:ind w:left="5760" w:hanging="360"/>
      </w:pPr>
    </w:lvl>
    <w:lvl w:ilvl="8" w:tplc="0A1A04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E6605"/>
    <w:multiLevelType w:val="multilevel"/>
    <w:tmpl w:val="4C4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AA5D67"/>
    <w:multiLevelType w:val="multilevel"/>
    <w:tmpl w:val="ECA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951686"/>
    <w:multiLevelType w:val="multilevel"/>
    <w:tmpl w:val="AFA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DB2682"/>
    <w:multiLevelType w:val="multilevel"/>
    <w:tmpl w:val="10C8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B2FE0"/>
    <w:multiLevelType w:val="hybridMultilevel"/>
    <w:tmpl w:val="38F465F2"/>
    <w:lvl w:ilvl="0" w:tplc="557AC4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9F6B3A"/>
    <w:multiLevelType w:val="hybridMultilevel"/>
    <w:tmpl w:val="CE845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D0224"/>
    <w:multiLevelType w:val="multilevel"/>
    <w:tmpl w:val="9B98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14DDA"/>
    <w:multiLevelType w:val="hybridMultilevel"/>
    <w:tmpl w:val="E2F80A64"/>
    <w:lvl w:ilvl="0" w:tplc="D1CE59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15494"/>
    <w:multiLevelType w:val="multilevel"/>
    <w:tmpl w:val="E1B2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4748C"/>
    <w:multiLevelType w:val="multilevel"/>
    <w:tmpl w:val="D0F2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79E6DA8"/>
    <w:multiLevelType w:val="multilevel"/>
    <w:tmpl w:val="09C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83829"/>
    <w:multiLevelType w:val="multilevel"/>
    <w:tmpl w:val="6474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383098"/>
    <w:multiLevelType w:val="multilevel"/>
    <w:tmpl w:val="CD7A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BE5236"/>
    <w:multiLevelType w:val="multilevel"/>
    <w:tmpl w:val="5DB0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B7C98D"/>
    <w:multiLevelType w:val="multilevel"/>
    <w:tmpl w:val="C69AAA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F72863"/>
    <w:multiLevelType w:val="multilevel"/>
    <w:tmpl w:val="AFA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921E59"/>
    <w:multiLevelType w:val="multilevel"/>
    <w:tmpl w:val="05001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29E870"/>
    <w:multiLevelType w:val="hybridMultilevel"/>
    <w:tmpl w:val="2BC48180"/>
    <w:lvl w:ilvl="0" w:tplc="78CE1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A6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E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EE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28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63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2F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40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60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B15C99"/>
    <w:multiLevelType w:val="hybridMultilevel"/>
    <w:tmpl w:val="26BEB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D06B0"/>
    <w:multiLevelType w:val="multilevel"/>
    <w:tmpl w:val="94FC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00747F9"/>
    <w:multiLevelType w:val="multilevel"/>
    <w:tmpl w:val="09C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B6C734"/>
    <w:multiLevelType w:val="hybridMultilevel"/>
    <w:tmpl w:val="2FF2B12A"/>
    <w:lvl w:ilvl="0" w:tplc="40A8DB9E">
      <w:start w:val="1"/>
      <w:numFmt w:val="decimal"/>
      <w:lvlText w:val="%1."/>
      <w:lvlJc w:val="left"/>
      <w:pPr>
        <w:ind w:left="720" w:hanging="360"/>
      </w:pPr>
    </w:lvl>
    <w:lvl w:ilvl="1" w:tplc="C1905B7E">
      <w:start w:val="1"/>
      <w:numFmt w:val="lowerLetter"/>
      <w:lvlText w:val="%2."/>
      <w:lvlJc w:val="left"/>
      <w:pPr>
        <w:ind w:left="1440" w:hanging="360"/>
      </w:pPr>
    </w:lvl>
    <w:lvl w:ilvl="2" w:tplc="5AFCED04">
      <w:start w:val="1"/>
      <w:numFmt w:val="lowerRoman"/>
      <w:lvlText w:val="%3."/>
      <w:lvlJc w:val="right"/>
      <w:pPr>
        <w:ind w:left="2160" w:hanging="180"/>
      </w:pPr>
    </w:lvl>
    <w:lvl w:ilvl="3" w:tplc="657EE784">
      <w:start w:val="1"/>
      <w:numFmt w:val="decimal"/>
      <w:lvlText w:val="%4."/>
      <w:lvlJc w:val="left"/>
      <w:pPr>
        <w:ind w:left="2880" w:hanging="360"/>
      </w:pPr>
    </w:lvl>
    <w:lvl w:ilvl="4" w:tplc="56E89B30">
      <w:start w:val="1"/>
      <w:numFmt w:val="lowerLetter"/>
      <w:lvlText w:val="%5."/>
      <w:lvlJc w:val="left"/>
      <w:pPr>
        <w:ind w:left="3600" w:hanging="360"/>
      </w:pPr>
    </w:lvl>
    <w:lvl w:ilvl="5" w:tplc="19EE2C5A">
      <w:start w:val="1"/>
      <w:numFmt w:val="lowerRoman"/>
      <w:lvlText w:val="%6."/>
      <w:lvlJc w:val="right"/>
      <w:pPr>
        <w:ind w:left="4320" w:hanging="180"/>
      </w:pPr>
    </w:lvl>
    <w:lvl w:ilvl="6" w:tplc="F34A00AE">
      <w:start w:val="1"/>
      <w:numFmt w:val="decimal"/>
      <w:lvlText w:val="%7."/>
      <w:lvlJc w:val="left"/>
      <w:pPr>
        <w:ind w:left="5040" w:hanging="360"/>
      </w:pPr>
    </w:lvl>
    <w:lvl w:ilvl="7" w:tplc="8236D90E">
      <w:start w:val="1"/>
      <w:numFmt w:val="lowerLetter"/>
      <w:lvlText w:val="%8."/>
      <w:lvlJc w:val="left"/>
      <w:pPr>
        <w:ind w:left="5760" w:hanging="360"/>
      </w:pPr>
    </w:lvl>
    <w:lvl w:ilvl="8" w:tplc="8C76EFD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37473"/>
    <w:multiLevelType w:val="multilevel"/>
    <w:tmpl w:val="09C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88070D"/>
    <w:multiLevelType w:val="hybridMultilevel"/>
    <w:tmpl w:val="96106DA0"/>
    <w:lvl w:ilvl="0" w:tplc="453EC7E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778FD"/>
    <w:multiLevelType w:val="multilevel"/>
    <w:tmpl w:val="AFA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D2D23"/>
    <w:multiLevelType w:val="multilevel"/>
    <w:tmpl w:val="AFA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C3B5A"/>
    <w:multiLevelType w:val="multilevel"/>
    <w:tmpl w:val="560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25359"/>
    <w:multiLevelType w:val="multilevel"/>
    <w:tmpl w:val="AFA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23"/>
  </w:num>
  <w:num w:numId="3">
    <w:abstractNumId w:val="1"/>
  </w:num>
  <w:num w:numId="4">
    <w:abstractNumId w:val="27"/>
  </w:num>
  <w:num w:numId="5">
    <w:abstractNumId w:val="10"/>
  </w:num>
  <w:num w:numId="6">
    <w:abstractNumId w:val="45"/>
  </w:num>
  <w:num w:numId="7">
    <w:abstractNumId w:val="32"/>
  </w:num>
  <w:num w:numId="8">
    <w:abstractNumId w:val="15"/>
  </w:num>
  <w:num w:numId="9">
    <w:abstractNumId w:val="40"/>
  </w:num>
  <w:num w:numId="10">
    <w:abstractNumId w:val="38"/>
  </w:num>
  <w:num w:numId="11">
    <w:abstractNumId w:val="20"/>
  </w:num>
  <w:num w:numId="12">
    <w:abstractNumId w:val="42"/>
  </w:num>
  <w:num w:numId="13">
    <w:abstractNumId w:val="43"/>
  </w:num>
  <w:num w:numId="14">
    <w:abstractNumId w:val="19"/>
  </w:num>
  <w:num w:numId="15">
    <w:abstractNumId w:val="8"/>
  </w:num>
  <w:num w:numId="16">
    <w:abstractNumId w:val="46"/>
  </w:num>
  <w:num w:numId="17">
    <w:abstractNumId w:val="28"/>
  </w:num>
  <w:num w:numId="18">
    <w:abstractNumId w:val="3"/>
  </w:num>
  <w:num w:numId="19">
    <w:abstractNumId w:val="29"/>
  </w:num>
  <w:num w:numId="20">
    <w:abstractNumId w:val="24"/>
  </w:num>
  <w:num w:numId="21">
    <w:abstractNumId w:val="18"/>
  </w:num>
  <w:num w:numId="22">
    <w:abstractNumId w:val="0"/>
  </w:num>
  <w:num w:numId="23">
    <w:abstractNumId w:val="41"/>
  </w:num>
  <w:num w:numId="24">
    <w:abstractNumId w:val="4"/>
  </w:num>
  <w:num w:numId="25">
    <w:abstractNumId w:val="14"/>
  </w:num>
  <w:num w:numId="26">
    <w:abstractNumId w:val="21"/>
  </w:num>
  <w:num w:numId="27">
    <w:abstractNumId w:val="12"/>
  </w:num>
  <w:num w:numId="28">
    <w:abstractNumId w:val="7"/>
  </w:num>
  <w:num w:numId="29">
    <w:abstractNumId w:val="22"/>
  </w:num>
  <w:num w:numId="30">
    <w:abstractNumId w:val="13"/>
  </w:num>
  <w:num w:numId="31">
    <w:abstractNumId w:val="17"/>
  </w:num>
  <w:num w:numId="32">
    <w:abstractNumId w:val="16"/>
  </w:num>
  <w:num w:numId="33">
    <w:abstractNumId w:val="33"/>
  </w:num>
  <w:num w:numId="34">
    <w:abstractNumId w:val="35"/>
  </w:num>
  <w:num w:numId="35">
    <w:abstractNumId w:val="31"/>
  </w:num>
  <w:num w:numId="36">
    <w:abstractNumId w:val="2"/>
  </w:num>
  <w:num w:numId="37">
    <w:abstractNumId w:val="5"/>
  </w:num>
  <w:num w:numId="38">
    <w:abstractNumId w:val="25"/>
  </w:num>
  <w:num w:numId="39">
    <w:abstractNumId w:val="39"/>
  </w:num>
  <w:num w:numId="40">
    <w:abstractNumId w:val="37"/>
  </w:num>
  <w:num w:numId="41">
    <w:abstractNumId w:val="44"/>
  </w:num>
  <w:num w:numId="42">
    <w:abstractNumId w:val="11"/>
  </w:num>
  <w:num w:numId="43">
    <w:abstractNumId w:val="6"/>
  </w:num>
  <w:num w:numId="44">
    <w:abstractNumId w:val="26"/>
  </w:num>
  <w:num w:numId="45">
    <w:abstractNumId w:val="9"/>
  </w:num>
  <w:num w:numId="46">
    <w:abstractNumId w:val="36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766AD"/>
    <w:rsid w:val="00093D2B"/>
    <w:rsid w:val="000A4731"/>
    <w:rsid w:val="000B013C"/>
    <w:rsid w:val="000C1BC9"/>
    <w:rsid w:val="000F00FB"/>
    <w:rsid w:val="000F1865"/>
    <w:rsid w:val="001023EE"/>
    <w:rsid w:val="0010260E"/>
    <w:rsid w:val="0012743B"/>
    <w:rsid w:val="00130FE3"/>
    <w:rsid w:val="001403A4"/>
    <w:rsid w:val="00141B7D"/>
    <w:rsid w:val="00142F5E"/>
    <w:rsid w:val="00143EE0"/>
    <w:rsid w:val="00145D16"/>
    <w:rsid w:val="001535C4"/>
    <w:rsid w:val="00166C64"/>
    <w:rsid w:val="00166DFF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1766"/>
    <w:rsid w:val="00233BB5"/>
    <w:rsid w:val="00240D48"/>
    <w:rsid w:val="00246473"/>
    <w:rsid w:val="00257137"/>
    <w:rsid w:val="00266C58"/>
    <w:rsid w:val="0027291C"/>
    <w:rsid w:val="00272EDF"/>
    <w:rsid w:val="002737A7"/>
    <w:rsid w:val="00276101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2F0619"/>
    <w:rsid w:val="00303E82"/>
    <w:rsid w:val="00306F19"/>
    <w:rsid w:val="00320D29"/>
    <w:rsid w:val="00327106"/>
    <w:rsid w:val="00335BCC"/>
    <w:rsid w:val="0035432B"/>
    <w:rsid w:val="00372CA6"/>
    <w:rsid w:val="00375AB1"/>
    <w:rsid w:val="00377728"/>
    <w:rsid w:val="003778CB"/>
    <w:rsid w:val="00392FDD"/>
    <w:rsid w:val="003966D1"/>
    <w:rsid w:val="003A45B7"/>
    <w:rsid w:val="003B009B"/>
    <w:rsid w:val="003B574D"/>
    <w:rsid w:val="003C5B75"/>
    <w:rsid w:val="003C64AA"/>
    <w:rsid w:val="003D07D5"/>
    <w:rsid w:val="003D555D"/>
    <w:rsid w:val="003E1162"/>
    <w:rsid w:val="003E2A52"/>
    <w:rsid w:val="003E4983"/>
    <w:rsid w:val="003E562F"/>
    <w:rsid w:val="003E66A0"/>
    <w:rsid w:val="003F27A8"/>
    <w:rsid w:val="00412E6A"/>
    <w:rsid w:val="0041563D"/>
    <w:rsid w:val="00421CE0"/>
    <w:rsid w:val="00426EC2"/>
    <w:rsid w:val="00437D1D"/>
    <w:rsid w:val="00454832"/>
    <w:rsid w:val="00456756"/>
    <w:rsid w:val="00456E82"/>
    <w:rsid w:val="00460F11"/>
    <w:rsid w:val="004758EF"/>
    <w:rsid w:val="00481BAE"/>
    <w:rsid w:val="004966F6"/>
    <w:rsid w:val="004A2A98"/>
    <w:rsid w:val="004C338B"/>
    <w:rsid w:val="004C3F40"/>
    <w:rsid w:val="004C534D"/>
    <w:rsid w:val="004C5DC9"/>
    <w:rsid w:val="004C64D1"/>
    <w:rsid w:val="004D1013"/>
    <w:rsid w:val="004D6E6F"/>
    <w:rsid w:val="004E4536"/>
    <w:rsid w:val="00503883"/>
    <w:rsid w:val="00511212"/>
    <w:rsid w:val="0051197E"/>
    <w:rsid w:val="005136A5"/>
    <w:rsid w:val="00515884"/>
    <w:rsid w:val="0052220C"/>
    <w:rsid w:val="00527841"/>
    <w:rsid w:val="005318A0"/>
    <w:rsid w:val="0053661D"/>
    <w:rsid w:val="005366D8"/>
    <w:rsid w:val="005416FE"/>
    <w:rsid w:val="00543DAE"/>
    <w:rsid w:val="005464C9"/>
    <w:rsid w:val="005811CB"/>
    <w:rsid w:val="00584A7D"/>
    <w:rsid w:val="00585B22"/>
    <w:rsid w:val="005868C9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2A6F"/>
    <w:rsid w:val="005E5D1B"/>
    <w:rsid w:val="005F2414"/>
    <w:rsid w:val="005F5822"/>
    <w:rsid w:val="00610C4D"/>
    <w:rsid w:val="00644E4F"/>
    <w:rsid w:val="00650F71"/>
    <w:rsid w:val="00662528"/>
    <w:rsid w:val="00664477"/>
    <w:rsid w:val="006672D6"/>
    <w:rsid w:val="006846AA"/>
    <w:rsid w:val="0068506F"/>
    <w:rsid w:val="00690CEF"/>
    <w:rsid w:val="0069388D"/>
    <w:rsid w:val="006C432C"/>
    <w:rsid w:val="006C561A"/>
    <w:rsid w:val="006C5953"/>
    <w:rsid w:val="006C6764"/>
    <w:rsid w:val="006C6A79"/>
    <w:rsid w:val="006D099A"/>
    <w:rsid w:val="006D1761"/>
    <w:rsid w:val="006F254D"/>
    <w:rsid w:val="006F6427"/>
    <w:rsid w:val="0070380A"/>
    <w:rsid w:val="007323F4"/>
    <w:rsid w:val="007329F8"/>
    <w:rsid w:val="00734946"/>
    <w:rsid w:val="00737EA2"/>
    <w:rsid w:val="007417A0"/>
    <w:rsid w:val="00742C49"/>
    <w:rsid w:val="00743FC7"/>
    <w:rsid w:val="007440FE"/>
    <w:rsid w:val="00746D6E"/>
    <w:rsid w:val="00750031"/>
    <w:rsid w:val="007504D0"/>
    <w:rsid w:val="00752B0D"/>
    <w:rsid w:val="00763071"/>
    <w:rsid w:val="00763241"/>
    <w:rsid w:val="00764B55"/>
    <w:rsid w:val="00773A43"/>
    <w:rsid w:val="007A08A4"/>
    <w:rsid w:val="007A4EE7"/>
    <w:rsid w:val="007B2744"/>
    <w:rsid w:val="007C15F7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50874"/>
    <w:rsid w:val="00863EA3"/>
    <w:rsid w:val="00865409"/>
    <w:rsid w:val="008729FE"/>
    <w:rsid w:val="00874CA5"/>
    <w:rsid w:val="0088089E"/>
    <w:rsid w:val="00882DF9"/>
    <w:rsid w:val="00885602"/>
    <w:rsid w:val="00887B99"/>
    <w:rsid w:val="00890097"/>
    <w:rsid w:val="00890470"/>
    <w:rsid w:val="008A1F48"/>
    <w:rsid w:val="008A2F1C"/>
    <w:rsid w:val="008A7254"/>
    <w:rsid w:val="008B1842"/>
    <w:rsid w:val="008B42C5"/>
    <w:rsid w:val="008C0B16"/>
    <w:rsid w:val="008C1058"/>
    <w:rsid w:val="008C14FC"/>
    <w:rsid w:val="008C1E02"/>
    <w:rsid w:val="008C6902"/>
    <w:rsid w:val="008C6C5B"/>
    <w:rsid w:val="008D3A8F"/>
    <w:rsid w:val="008D4CE9"/>
    <w:rsid w:val="008F4EAE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5290"/>
    <w:rsid w:val="009571DA"/>
    <w:rsid w:val="00964261"/>
    <w:rsid w:val="00964A1D"/>
    <w:rsid w:val="00967E61"/>
    <w:rsid w:val="00980574"/>
    <w:rsid w:val="009825B4"/>
    <w:rsid w:val="00984700"/>
    <w:rsid w:val="0099388D"/>
    <w:rsid w:val="009964EC"/>
    <w:rsid w:val="009A0773"/>
    <w:rsid w:val="009A2F8C"/>
    <w:rsid w:val="009B3044"/>
    <w:rsid w:val="009B4BFA"/>
    <w:rsid w:val="009B58F7"/>
    <w:rsid w:val="009D126B"/>
    <w:rsid w:val="009D136A"/>
    <w:rsid w:val="009D2F7D"/>
    <w:rsid w:val="009D3CC2"/>
    <w:rsid w:val="009D418C"/>
    <w:rsid w:val="009E0401"/>
    <w:rsid w:val="009E6450"/>
    <w:rsid w:val="00A02577"/>
    <w:rsid w:val="00A047FD"/>
    <w:rsid w:val="00A063C3"/>
    <w:rsid w:val="00A159D5"/>
    <w:rsid w:val="00A20BD1"/>
    <w:rsid w:val="00A246A3"/>
    <w:rsid w:val="00A27CB3"/>
    <w:rsid w:val="00A40E23"/>
    <w:rsid w:val="00A45D67"/>
    <w:rsid w:val="00A6146A"/>
    <w:rsid w:val="00A61496"/>
    <w:rsid w:val="00A71A34"/>
    <w:rsid w:val="00A73928"/>
    <w:rsid w:val="00A74045"/>
    <w:rsid w:val="00A8004D"/>
    <w:rsid w:val="00A86859"/>
    <w:rsid w:val="00A86ED4"/>
    <w:rsid w:val="00A90773"/>
    <w:rsid w:val="00A92691"/>
    <w:rsid w:val="00A93419"/>
    <w:rsid w:val="00A96256"/>
    <w:rsid w:val="00AA0E8E"/>
    <w:rsid w:val="00AA2A71"/>
    <w:rsid w:val="00AA601A"/>
    <w:rsid w:val="00AB6389"/>
    <w:rsid w:val="00AC5502"/>
    <w:rsid w:val="00AD3D27"/>
    <w:rsid w:val="00AD5613"/>
    <w:rsid w:val="00AF005B"/>
    <w:rsid w:val="00B11508"/>
    <w:rsid w:val="00B11B03"/>
    <w:rsid w:val="00B16AF7"/>
    <w:rsid w:val="00B30C2D"/>
    <w:rsid w:val="00B30F24"/>
    <w:rsid w:val="00B343D2"/>
    <w:rsid w:val="00B35EAB"/>
    <w:rsid w:val="00B47C1E"/>
    <w:rsid w:val="00B51D2C"/>
    <w:rsid w:val="00B563B0"/>
    <w:rsid w:val="00B5710C"/>
    <w:rsid w:val="00B64BE6"/>
    <w:rsid w:val="00B67140"/>
    <w:rsid w:val="00B75903"/>
    <w:rsid w:val="00B809EB"/>
    <w:rsid w:val="00B93D5B"/>
    <w:rsid w:val="00BA61CA"/>
    <w:rsid w:val="00BB4E9F"/>
    <w:rsid w:val="00BD2127"/>
    <w:rsid w:val="00BF7898"/>
    <w:rsid w:val="00C020E2"/>
    <w:rsid w:val="00C0395E"/>
    <w:rsid w:val="00C0649D"/>
    <w:rsid w:val="00C06ACC"/>
    <w:rsid w:val="00C106F1"/>
    <w:rsid w:val="00C27D7D"/>
    <w:rsid w:val="00C32EFC"/>
    <w:rsid w:val="00C35833"/>
    <w:rsid w:val="00C573DE"/>
    <w:rsid w:val="00C600C9"/>
    <w:rsid w:val="00C61031"/>
    <w:rsid w:val="00C64304"/>
    <w:rsid w:val="00C64D95"/>
    <w:rsid w:val="00C704E3"/>
    <w:rsid w:val="00C732C1"/>
    <w:rsid w:val="00C81332"/>
    <w:rsid w:val="00C820A9"/>
    <w:rsid w:val="00C82408"/>
    <w:rsid w:val="00C85408"/>
    <w:rsid w:val="00C854F9"/>
    <w:rsid w:val="00C94BC1"/>
    <w:rsid w:val="00C956AE"/>
    <w:rsid w:val="00CA1E33"/>
    <w:rsid w:val="00CB3D20"/>
    <w:rsid w:val="00CB41B3"/>
    <w:rsid w:val="00CB4DCD"/>
    <w:rsid w:val="00CB5E71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151C"/>
    <w:rsid w:val="00CF64B7"/>
    <w:rsid w:val="00D0160F"/>
    <w:rsid w:val="00D1145E"/>
    <w:rsid w:val="00D13FFD"/>
    <w:rsid w:val="00D14981"/>
    <w:rsid w:val="00D1553C"/>
    <w:rsid w:val="00D30E7F"/>
    <w:rsid w:val="00D51EB9"/>
    <w:rsid w:val="00D5689E"/>
    <w:rsid w:val="00D6362B"/>
    <w:rsid w:val="00D65CE0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339B"/>
    <w:rsid w:val="00E74095"/>
    <w:rsid w:val="00E80850"/>
    <w:rsid w:val="00E83621"/>
    <w:rsid w:val="00E853FE"/>
    <w:rsid w:val="00E92336"/>
    <w:rsid w:val="00E94734"/>
    <w:rsid w:val="00E976F6"/>
    <w:rsid w:val="00EA01A6"/>
    <w:rsid w:val="00EA0C3E"/>
    <w:rsid w:val="00EB56F3"/>
    <w:rsid w:val="00EB6D89"/>
    <w:rsid w:val="00EC24D3"/>
    <w:rsid w:val="00EC70D3"/>
    <w:rsid w:val="00ED7B28"/>
    <w:rsid w:val="00EE46CA"/>
    <w:rsid w:val="00EF7B79"/>
    <w:rsid w:val="00F00F5A"/>
    <w:rsid w:val="00F011AD"/>
    <w:rsid w:val="00F07432"/>
    <w:rsid w:val="00F109A8"/>
    <w:rsid w:val="00F13C4E"/>
    <w:rsid w:val="00F144FC"/>
    <w:rsid w:val="00F158D6"/>
    <w:rsid w:val="00F23DF1"/>
    <w:rsid w:val="00F34034"/>
    <w:rsid w:val="00F40501"/>
    <w:rsid w:val="00F4194B"/>
    <w:rsid w:val="00F46C4A"/>
    <w:rsid w:val="00F561E8"/>
    <w:rsid w:val="00F609B1"/>
    <w:rsid w:val="00F76EB6"/>
    <w:rsid w:val="00F82D9D"/>
    <w:rsid w:val="00F86747"/>
    <w:rsid w:val="00F90A5B"/>
    <w:rsid w:val="00F968FC"/>
    <w:rsid w:val="00F9702F"/>
    <w:rsid w:val="00FA3571"/>
    <w:rsid w:val="00FA3994"/>
    <w:rsid w:val="00FB117B"/>
    <w:rsid w:val="00FB3DE0"/>
    <w:rsid w:val="00FB5846"/>
    <w:rsid w:val="00FC66A1"/>
    <w:rsid w:val="00FE5FF7"/>
    <w:rsid w:val="00FF16CD"/>
    <w:rsid w:val="00FF3E59"/>
    <w:rsid w:val="00FF6B63"/>
    <w:rsid w:val="013BE583"/>
    <w:rsid w:val="022CF66F"/>
    <w:rsid w:val="089E1610"/>
    <w:rsid w:val="0A0B8B36"/>
    <w:rsid w:val="0D9EA034"/>
    <w:rsid w:val="114DDB15"/>
    <w:rsid w:val="130F1C34"/>
    <w:rsid w:val="144F35D5"/>
    <w:rsid w:val="1545A93D"/>
    <w:rsid w:val="1632FD50"/>
    <w:rsid w:val="16E448D8"/>
    <w:rsid w:val="1751B99C"/>
    <w:rsid w:val="1765E742"/>
    <w:rsid w:val="1A0CEE32"/>
    <w:rsid w:val="1A0FC578"/>
    <w:rsid w:val="1B7C37A8"/>
    <w:rsid w:val="1C402BA7"/>
    <w:rsid w:val="1E6218D3"/>
    <w:rsid w:val="24CBCE08"/>
    <w:rsid w:val="250CBCE8"/>
    <w:rsid w:val="2A5857C1"/>
    <w:rsid w:val="2B137D40"/>
    <w:rsid w:val="2BAAB3CE"/>
    <w:rsid w:val="2F06F5F6"/>
    <w:rsid w:val="2F9F6F7D"/>
    <w:rsid w:val="3129CE09"/>
    <w:rsid w:val="314325C9"/>
    <w:rsid w:val="33662D32"/>
    <w:rsid w:val="3435209A"/>
    <w:rsid w:val="34FA6848"/>
    <w:rsid w:val="353A1F47"/>
    <w:rsid w:val="36D187D4"/>
    <w:rsid w:val="3799BE90"/>
    <w:rsid w:val="38F6D630"/>
    <w:rsid w:val="392DE8B6"/>
    <w:rsid w:val="3937BFE0"/>
    <w:rsid w:val="39F812F7"/>
    <w:rsid w:val="3AD569F5"/>
    <w:rsid w:val="3B5EF73D"/>
    <w:rsid w:val="3B7339E9"/>
    <w:rsid w:val="3BB62118"/>
    <w:rsid w:val="3C3DBF19"/>
    <w:rsid w:val="3C496F21"/>
    <w:rsid w:val="3CF81E5B"/>
    <w:rsid w:val="3E8F7637"/>
    <w:rsid w:val="3FB74926"/>
    <w:rsid w:val="409A79BA"/>
    <w:rsid w:val="42A669C6"/>
    <w:rsid w:val="44BB24E0"/>
    <w:rsid w:val="4AC8D419"/>
    <w:rsid w:val="50620331"/>
    <w:rsid w:val="506225D9"/>
    <w:rsid w:val="50AD56EB"/>
    <w:rsid w:val="50CCF996"/>
    <w:rsid w:val="525FCEC1"/>
    <w:rsid w:val="53C173EC"/>
    <w:rsid w:val="54152BEE"/>
    <w:rsid w:val="562A8AB8"/>
    <w:rsid w:val="58EB1305"/>
    <w:rsid w:val="5A5CAD67"/>
    <w:rsid w:val="5AF77A2B"/>
    <w:rsid w:val="5BC154B4"/>
    <w:rsid w:val="5CCFDB0C"/>
    <w:rsid w:val="5E8CD6C6"/>
    <w:rsid w:val="5F4FFC40"/>
    <w:rsid w:val="5FE77432"/>
    <w:rsid w:val="5FFF5BF8"/>
    <w:rsid w:val="600E9C79"/>
    <w:rsid w:val="60414DDB"/>
    <w:rsid w:val="62A1863F"/>
    <w:rsid w:val="62C04484"/>
    <w:rsid w:val="65016DE0"/>
    <w:rsid w:val="6605D86F"/>
    <w:rsid w:val="67261322"/>
    <w:rsid w:val="69B5A5C5"/>
    <w:rsid w:val="69DC3360"/>
    <w:rsid w:val="6CA2D516"/>
    <w:rsid w:val="6F9C2CCE"/>
    <w:rsid w:val="726E10B0"/>
    <w:rsid w:val="729B8803"/>
    <w:rsid w:val="7494C849"/>
    <w:rsid w:val="74A58C5B"/>
    <w:rsid w:val="75A3DCCF"/>
    <w:rsid w:val="772885A9"/>
    <w:rsid w:val="77C95920"/>
    <w:rsid w:val="7AB3C6BB"/>
    <w:rsid w:val="7B813580"/>
    <w:rsid w:val="7CA0FA6D"/>
    <w:rsid w:val="7D380CBA"/>
    <w:rsid w:val="7E2E5E97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B1035CAE-49F7-4C2E-B508-A41B6D90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B6D89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766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A92691"/>
    <w:rPr>
      <w:b/>
      <w:bCs/>
    </w:rPr>
  </w:style>
  <w:style w:type="character" w:customStyle="1" w:styleId="relative">
    <w:name w:val="relative"/>
    <w:basedOn w:val="Standardnpsmoodstavce"/>
    <w:rsid w:val="00A92691"/>
  </w:style>
  <w:style w:type="character" w:customStyle="1" w:styleId="Nadpis5Char">
    <w:name w:val="Nadpis 5 Char"/>
    <w:basedOn w:val="Standardnpsmoodstavce"/>
    <w:link w:val="Nadpis5"/>
    <w:semiHidden/>
    <w:rsid w:val="000766AD"/>
    <w:rPr>
      <w:rFonts w:asciiTheme="majorHAnsi" w:eastAsiaTheme="majorEastAsia" w:hAnsiTheme="majorHAnsi" w:cstheme="majorBidi"/>
      <w:color w:val="2E74B5" w:themeColor="accent1" w:themeShade="BF"/>
      <w:szCs w:val="18"/>
      <w:lang w:eastAsia="en-US"/>
    </w:rPr>
  </w:style>
  <w:style w:type="paragraph" w:styleId="Normlnweb">
    <w:name w:val="Normal (Web)"/>
    <w:basedOn w:val="Normln"/>
    <w:rsid w:val="002761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38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9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6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8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1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7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9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7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8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29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2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30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rohlednout.rvp.cz/ovu/kdi-bzk-000-zv9-00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b674455e6c183fad026ffa8a45712ea9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d6879366d0d252ed70ca03dc8cab5491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032A1F-1666-4F59-853D-5FF5F95D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0</TotalTime>
  <Pages>3</Pages>
  <Words>756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dc:description/>
  <cp:lastModifiedBy>Růžičková Daniela</cp:lastModifiedBy>
  <cp:revision>2</cp:revision>
  <cp:lastPrinted>2025-01-16T06:02:00Z</cp:lastPrinted>
  <dcterms:created xsi:type="dcterms:W3CDTF">2025-12-15T16:49:00Z</dcterms:created>
  <dcterms:modified xsi:type="dcterms:W3CDTF">2025-12-15T16:49:00Z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