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454BA264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2B3DBC">
        <w:rPr>
          <w:b/>
          <w:bCs/>
        </w:rPr>
        <w:t>Anglický jazyk</w:t>
      </w:r>
    </w:p>
    <w:p w14:paraId="15950B2E" w14:textId="77777777" w:rsidR="001D6A32" w:rsidRPr="001D6A32" w:rsidRDefault="00C704E3" w:rsidP="001D6A32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1D6A32" w:rsidRPr="001D6A32">
        <w:rPr>
          <w:b/>
          <w:bCs/>
        </w:rPr>
        <w:t>JJK-AJA-</w:t>
      </w:r>
      <w:proofErr w:type="gramStart"/>
      <w:r w:rsidR="001D6A32" w:rsidRPr="001D6A32">
        <w:rPr>
          <w:b/>
          <w:bCs/>
        </w:rPr>
        <w:t>001-ZV9</w:t>
      </w:r>
      <w:proofErr w:type="gramEnd"/>
      <w:r w:rsidR="001D6A32" w:rsidRPr="001D6A32">
        <w:rPr>
          <w:b/>
          <w:bCs/>
        </w:rPr>
        <w:t>-003</w:t>
      </w:r>
    </w:p>
    <w:p w14:paraId="44823733" w14:textId="11DA9923" w:rsidR="00093D2B" w:rsidRPr="00093D2B" w:rsidRDefault="00093D2B" w:rsidP="00803A5B">
      <w:pPr>
        <w:pStyle w:val="Modrpsmo"/>
        <w:suppressAutoHyphens/>
        <w:rPr>
          <w:b/>
          <w:bCs/>
        </w:rPr>
      </w:pP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Anglický jazyk</w:t>
      </w:r>
    </w:p>
    <w:p w14:paraId="4413C6E8" w14:textId="422A7799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Recepce</w:t>
      </w:r>
      <w:r w:rsidR="002B11AB">
        <w:rPr>
          <w:rFonts w:eastAsia="Times New Roman"/>
          <w:color w:val="212529"/>
          <w:szCs w:val="20"/>
          <w:lang w:eastAsia="cs-CZ"/>
        </w:rPr>
        <w:t xml:space="preserve">, </w:t>
      </w:r>
      <w:r w:rsidR="001D6A32">
        <w:rPr>
          <w:rFonts w:eastAsia="Times New Roman"/>
          <w:color w:val="212529"/>
          <w:szCs w:val="20"/>
          <w:lang w:eastAsia="cs-CZ"/>
        </w:rPr>
        <w:t xml:space="preserve">na </w:t>
      </w:r>
      <w:r w:rsidR="00576505">
        <w:rPr>
          <w:rFonts w:eastAsia="Times New Roman"/>
          <w:color w:val="212529"/>
          <w:szCs w:val="20"/>
          <w:lang w:eastAsia="cs-CZ"/>
        </w:rPr>
        <w:t>cestě</w:t>
      </w:r>
    </w:p>
    <w:p w14:paraId="45C2970F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</w:p>
    <w:p w14:paraId="552A000D" w14:textId="25CF6759" w:rsidR="002B3DBC" w:rsidRPr="00F33ED5" w:rsidRDefault="002B3DBC" w:rsidP="00F33ED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000000"/>
          <w:szCs w:val="20"/>
          <w:lang w:eastAsia="cs-CZ"/>
        </w:rPr>
      </w:pPr>
      <w:r w:rsidRPr="002B3DBC">
        <w:rPr>
          <w:rFonts w:eastAsia="Times New Roman"/>
          <w:color w:val="000000"/>
          <w:szCs w:val="20"/>
          <w:lang w:eastAsia="cs-CZ"/>
        </w:rPr>
        <w:t>Rozumí</w:t>
      </w:r>
      <w:r w:rsidR="005016A0">
        <w:rPr>
          <w:rFonts w:eastAsia="Times New Roman"/>
          <w:color w:val="000000"/>
          <w:szCs w:val="20"/>
          <w:lang w:eastAsia="cs-CZ"/>
        </w:rPr>
        <w:t xml:space="preserve"> </w:t>
      </w:r>
      <w:r w:rsidR="001D6A32" w:rsidRPr="001D6A32">
        <w:rPr>
          <w:rFonts w:eastAsia="Times New Roman"/>
          <w:color w:val="000000"/>
          <w:szCs w:val="20"/>
          <w:lang w:eastAsia="cs-CZ"/>
        </w:rPr>
        <w:t>jednodušším audiovizuálně zpracovaným příběhům.</w:t>
      </w:r>
    </w:p>
    <w:p w14:paraId="1F61D15B" w14:textId="08DD33BE" w:rsidR="00F561E8" w:rsidRDefault="009E6450" w:rsidP="00803A5B">
      <w:pPr>
        <w:pStyle w:val="Modrpsmo"/>
        <w:suppressAutoHyphens/>
      </w:pPr>
      <w:r>
        <w:t xml:space="preserve">Popis úrovně </w:t>
      </w:r>
    </w:p>
    <w:p w14:paraId="1F015A55" w14:textId="77777777" w:rsidR="00576505" w:rsidRPr="00576505" w:rsidRDefault="00576505" w:rsidP="00576505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bookmarkStart w:id="0" w:name="_Hlk187899381"/>
      <w:r w:rsidRPr="00576505">
        <w:rPr>
          <w:rFonts w:eastAsia="Times New Roman"/>
          <w:szCs w:val="20"/>
          <w:lang w:eastAsia="cs-CZ"/>
        </w:rPr>
        <w:t>Rozumí hlavním myšlenkám příběhu. </w:t>
      </w:r>
    </w:p>
    <w:p w14:paraId="11F334F1" w14:textId="77777777" w:rsidR="00576505" w:rsidRPr="00576505" w:rsidRDefault="00576505" w:rsidP="00576505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576505">
        <w:rPr>
          <w:rFonts w:eastAsia="Times New Roman"/>
          <w:szCs w:val="20"/>
          <w:lang w:eastAsia="cs-CZ"/>
        </w:rPr>
        <w:t>Písemně nebo ústně prokáže porozumění. </w:t>
      </w:r>
    </w:p>
    <w:p w14:paraId="24471EE6" w14:textId="7D041398" w:rsidR="00AA6147" w:rsidRDefault="00576505" w:rsidP="00AA6147">
      <w:pPr>
        <w:pStyle w:val="Nadpis3"/>
        <w:suppressAutoHyphens/>
        <w:spacing w:before="240"/>
        <w:ind w:right="0"/>
        <w:jc w:val="center"/>
        <w:rPr>
          <w:b w:val="0"/>
          <w:bCs w:val="0"/>
          <w:color w:val="4472C4" w:themeColor="accent5"/>
          <w:sz w:val="48"/>
          <w:szCs w:val="48"/>
        </w:rPr>
      </w:pPr>
      <w:r>
        <w:rPr>
          <w:b w:val="0"/>
          <w:bCs w:val="0"/>
          <w:color w:val="4472C4" w:themeColor="accent5"/>
          <w:sz w:val="48"/>
          <w:szCs w:val="48"/>
        </w:rPr>
        <w:t>Příběh o muži v New Yorku</w:t>
      </w:r>
    </w:p>
    <w:p w14:paraId="23D0999E" w14:textId="25A1FAC5" w:rsidR="00576505" w:rsidRPr="00576505" w:rsidRDefault="00576505" w:rsidP="00576505">
      <w:r w:rsidRPr="00576505">
        <w:rPr>
          <w:rFonts w:eastAsia="Georgia"/>
          <w:color w:val="172B4D"/>
          <w:szCs w:val="20"/>
          <w:shd w:val="clear" w:color="auto" w:fill="FFFFFF"/>
        </w:rPr>
        <w:t>Žák zhlédne krátký příběh o mladém muži, který poprvé navštíví New York. Video nemá titulky, což podporuje schopnost poslechu. </w:t>
      </w:r>
    </w:p>
    <w:p w14:paraId="782012DF" w14:textId="1CF5379C" w:rsidR="16E448D8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20513DA9" w14:textId="77777777" w:rsidR="00576505" w:rsidRPr="00576505" w:rsidRDefault="00576505" w:rsidP="0057650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Discussion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What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do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you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know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about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New York?</w:t>
      </w:r>
    </w:p>
    <w:p w14:paraId="67B73676" w14:textId="77777777" w:rsidR="00576505" w:rsidRPr="00576505" w:rsidRDefault="00576505" w:rsidP="0057650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 ukáže obrázky známých míst (Times Square, Socha Svobody) a aktivuje slovní zásobu.</w:t>
      </w:r>
    </w:p>
    <w:p w14:paraId="7AB1444D" w14:textId="77777777" w:rsidR="00576505" w:rsidRPr="00576505" w:rsidRDefault="00576505" w:rsidP="0057650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Odkaz: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>HYPERLINK "https://www.youtube.com/watch?v=UxbIAWA8uk8"</w:instrTex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7650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cs-CZ"/>
        </w:rPr>
        <w:t xml:space="preserve">New York | A2 Level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cs-CZ"/>
        </w:rPr>
        <w:t>English</w:t>
      </w:r>
      <w:proofErr w:type="spellEnd"/>
      <w:r w:rsidRPr="0057650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cs-CZ"/>
        </w:rPr>
        <w:t>Short</w:t>
      </w:r>
      <w:proofErr w:type="spellEnd"/>
      <w:r w:rsidRPr="0057650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cs-CZ"/>
        </w:rPr>
        <w:t xml:space="preserve"> Story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14:paraId="7D962C57" w14:textId="77777777" w:rsidR="00576505" w:rsidRPr="00576505" w:rsidRDefault="00576505" w:rsidP="0057650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You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are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going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to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watch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short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video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about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New York.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You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will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see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it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twice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Focus on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story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for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first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time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You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will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then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answer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some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questions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when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you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see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it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for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second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time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 </w:t>
      </w:r>
    </w:p>
    <w:p w14:paraId="052FF4E1" w14:textId="77777777" w:rsidR="00576505" w:rsidRPr="00576505" w:rsidRDefault="00576505" w:rsidP="0057650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sledování probíhá bez přerušení příběhu. Při druhém sledování žáci vyplňují pracovní list. </w:t>
      </w:r>
    </w:p>
    <w:p w14:paraId="1BD2052D" w14:textId="77777777" w:rsidR="00576505" w:rsidRPr="00576505" w:rsidRDefault="00576505" w:rsidP="0057650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Comprehension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questions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: (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three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options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31D53FB" w14:textId="77777777" w:rsidR="00576505" w:rsidRPr="00576505" w:rsidRDefault="00576505" w:rsidP="0057650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A.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Choose</w:t>
      </w:r>
      <w:proofErr w:type="spellEnd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correct</w:t>
      </w:r>
      <w:proofErr w:type="spellEnd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answer</w:t>
      </w:r>
      <w:proofErr w:type="spellEnd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772BACB5" w14:textId="77777777" w:rsidR="00576505" w:rsidRPr="00576505" w:rsidRDefault="00576505" w:rsidP="00576505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Why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does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 go to New York?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a)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</w:t>
      </w:r>
      <w:proofErr w:type="spellEnd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holiday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 To </w:t>
      </w:r>
      <w:proofErr w:type="gram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visit</w:t>
      </w:r>
      <w:proofErr w:type="gram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his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family</w:t>
      </w:r>
      <w:proofErr w:type="spellEnd"/>
    </w:p>
    <w:p w14:paraId="618D8480" w14:textId="77777777" w:rsidR="00576505" w:rsidRPr="00576505" w:rsidRDefault="00576505" w:rsidP="00576505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What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does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see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Times Square?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a) A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yellow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taxi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</w:t>
      </w:r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big billboard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 A food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stand</w:t>
      </w:r>
      <w:proofErr w:type="spellEnd"/>
    </w:p>
    <w:p w14:paraId="0D21204F" w14:textId="77777777" w:rsidR="00576505" w:rsidRPr="00576505" w:rsidRDefault="00576505" w:rsidP="00576505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How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does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feel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Times Square?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a)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Tired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Excited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Confused</w:t>
      </w:r>
      <w:proofErr w:type="spellEnd"/>
    </w:p>
    <w:p w14:paraId="4AE12933" w14:textId="77777777" w:rsidR="00576505" w:rsidRPr="00576505" w:rsidRDefault="00576505" w:rsidP="00576505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What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transportation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does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 use in New York?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a) </w:t>
      </w:r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yellow</w:t>
      </w:r>
      <w:proofErr w:type="spellEnd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taxi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A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subway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A bus</w:t>
      </w:r>
    </w:p>
    <w:p w14:paraId="3AF673B4" w14:textId="77777777" w:rsidR="00576505" w:rsidRPr="00576505" w:rsidRDefault="00576505" w:rsidP="00576505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Where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does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eat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lunch?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In a park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In a restaurant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 </w:t>
      </w:r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At a food truck</w:t>
      </w:r>
    </w:p>
    <w:p w14:paraId="1BC182A1" w14:textId="77777777" w:rsidR="00576505" w:rsidRPr="00576505" w:rsidRDefault="00576505" w:rsidP="00576505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What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his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favourite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trip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a) Meeting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new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Seeing</w:t>
      </w:r>
      <w:proofErr w:type="spellEnd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Statue</w:t>
      </w:r>
      <w:proofErr w:type="spellEnd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</w:t>
      </w:r>
      <w:proofErr w:type="spellEnd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Liberty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Shopping</w:t>
      </w:r>
    </w:p>
    <w:p w14:paraId="69BD23D7" w14:textId="77777777" w:rsidR="00576505" w:rsidRPr="00576505" w:rsidRDefault="00576505" w:rsidP="0057650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True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False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statements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1814E8A4" w14:textId="77777777" w:rsidR="00576505" w:rsidRPr="00576505" w:rsidRDefault="00576505" w:rsidP="00576505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travels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New York by plane. </w:t>
      </w:r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True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)</w:t>
      </w:r>
    </w:p>
    <w:p w14:paraId="752DA6E1" w14:textId="77777777" w:rsidR="00576505" w:rsidRPr="00576505" w:rsidRDefault="00576505" w:rsidP="00576505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feels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scared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Times Square. </w:t>
      </w:r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False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)</w:t>
      </w:r>
    </w:p>
    <w:p w14:paraId="7367F4A1" w14:textId="77777777" w:rsidR="00576505" w:rsidRPr="00576505" w:rsidRDefault="00576505" w:rsidP="00576505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takes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subway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Statue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Liberty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False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)</w:t>
      </w:r>
    </w:p>
    <w:p w14:paraId="7620BE18" w14:textId="77777777" w:rsidR="00576505" w:rsidRPr="00576505" w:rsidRDefault="00576505" w:rsidP="00576505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eats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lunch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food truck. </w:t>
      </w:r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True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)</w:t>
      </w:r>
    </w:p>
    <w:p w14:paraId="6129976D" w14:textId="77777777" w:rsidR="00576505" w:rsidRPr="00576505" w:rsidRDefault="00576505" w:rsidP="00576505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does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like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New York. </w:t>
      </w:r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False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)</w:t>
      </w:r>
    </w:p>
    <w:p w14:paraId="13A3226B" w14:textId="77777777" w:rsidR="00576505" w:rsidRPr="00576505" w:rsidRDefault="00576505" w:rsidP="00576505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wants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gram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visit</w:t>
      </w:r>
      <w:proofErr w:type="gram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New York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again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True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)</w:t>
      </w:r>
    </w:p>
    <w:p w14:paraId="746C12F9" w14:textId="77777777" w:rsidR="00576505" w:rsidRPr="00576505" w:rsidRDefault="00576505" w:rsidP="0057650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C.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Summary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(oral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written</w:t>
      </w:r>
      <w:proofErr w:type="spellEnd"/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):</w:t>
      </w:r>
    </w:p>
    <w:p w14:paraId="7120CBD2" w14:textId="77777777" w:rsidR="00576505" w:rsidRPr="00576505" w:rsidRDefault="00576505" w:rsidP="0057650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písemně nebo ústně shrnou hlavní události příběhu, např.:</w:t>
      </w:r>
      <w:r w:rsidRPr="005765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"A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young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man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visits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New York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for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first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time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He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sees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Times Square,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rides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yellow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taxi, and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eats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at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 food truck. His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favourite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part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trip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is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seeing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Statue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Liberty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He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loves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New York and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wants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to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come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back</w:t>
      </w:r>
      <w:proofErr w:type="spellEnd"/>
      <w:r w:rsidRPr="0057650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."</w:t>
      </w:r>
    </w:p>
    <w:p w14:paraId="2B275F37" w14:textId="77777777" w:rsidR="001D6A32" w:rsidRPr="001D6A32" w:rsidRDefault="001D6A32" w:rsidP="001D6A32"/>
    <w:p w14:paraId="6E4F2AB1" w14:textId="63765FDB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9278273" w14:textId="5297A560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sleduje</w:t>
      </w:r>
      <w:r>
        <w:t xml:space="preserve"> porozumění </w:t>
      </w:r>
      <w:r w:rsidR="00AA6147">
        <w:t xml:space="preserve">krátkého </w:t>
      </w:r>
      <w:r w:rsidR="001D6A32">
        <w:t>videa s titulky na základě jednoduchých otázek</w:t>
      </w:r>
      <w:r w:rsidR="00F33ED5">
        <w:t>.</w:t>
      </w:r>
    </w:p>
    <w:p w14:paraId="35081D31" w14:textId="23D441D1" w:rsidR="007323F4" w:rsidRPr="008500B3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4E3F3D05" w14:textId="77777777" w:rsidR="00F9702F" w:rsidRDefault="00F9702F" w:rsidP="00803A5B">
      <w:pPr>
        <w:suppressAutoHyphens/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bookmarkEnd w:id="0"/>
    <w:p w14:paraId="3D703D34" w14:textId="08FED8B0" w:rsidR="005E5D1B" w:rsidRDefault="00D90478" w:rsidP="00D90478">
      <w:pPr>
        <w:suppressAutoHyphens/>
      </w:pPr>
      <w:r w:rsidRPr="00D90478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D90478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>HYPERLINK "https://www.youtube.com/watch?v=UxbIAWA8uk8"</w:instrText>
      </w:r>
      <w:r w:rsidRPr="00576505">
        <w:rPr>
          <w:lang w:eastAsia="cs-CZ"/>
        </w:rPr>
      </w:r>
      <w:r w:rsidRPr="00D90478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D904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cs-CZ"/>
        </w:rPr>
        <w:t xml:space="preserve">New York | A2 Level </w:t>
      </w:r>
      <w:proofErr w:type="spellStart"/>
      <w:r w:rsidRPr="00D904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cs-CZ"/>
        </w:rPr>
        <w:t>English</w:t>
      </w:r>
      <w:proofErr w:type="spellEnd"/>
      <w:r w:rsidRPr="00D904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cs-CZ"/>
        </w:rPr>
        <w:t xml:space="preserve"> </w:t>
      </w:r>
      <w:proofErr w:type="spellStart"/>
      <w:r w:rsidRPr="00D904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cs-CZ"/>
        </w:rPr>
        <w:t>Short</w:t>
      </w:r>
      <w:proofErr w:type="spellEnd"/>
      <w:r w:rsidRPr="00D904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cs-CZ"/>
        </w:rPr>
        <w:t xml:space="preserve"> Story</w:t>
      </w:r>
      <w:r w:rsidRPr="00D90478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[aktuální k 31.12.2024]</w:t>
      </w:r>
    </w:p>
    <w:sectPr w:rsidR="005E5D1B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DEAC" w14:textId="77777777" w:rsidR="004413D9" w:rsidRPr="007440FE" w:rsidRDefault="004413D9" w:rsidP="005D0C42">
      <w:r w:rsidRPr="007440FE">
        <w:separator/>
      </w:r>
    </w:p>
  </w:endnote>
  <w:endnote w:type="continuationSeparator" w:id="0">
    <w:p w14:paraId="4C0FCDC6" w14:textId="77777777" w:rsidR="004413D9" w:rsidRPr="007440FE" w:rsidRDefault="004413D9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700A" w14:textId="77777777" w:rsidR="004413D9" w:rsidRPr="007440FE" w:rsidRDefault="004413D9" w:rsidP="005D0C42">
      <w:r w:rsidRPr="007440FE">
        <w:separator/>
      </w:r>
    </w:p>
  </w:footnote>
  <w:footnote w:type="continuationSeparator" w:id="0">
    <w:p w14:paraId="601EAFC7" w14:textId="77777777" w:rsidR="004413D9" w:rsidRPr="007440FE" w:rsidRDefault="004413D9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648"/>
    <w:multiLevelType w:val="multilevel"/>
    <w:tmpl w:val="6F1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C745F"/>
    <w:multiLevelType w:val="multilevel"/>
    <w:tmpl w:val="7D9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962C17"/>
    <w:multiLevelType w:val="multilevel"/>
    <w:tmpl w:val="3E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963C3"/>
    <w:multiLevelType w:val="multilevel"/>
    <w:tmpl w:val="EB6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D656A8"/>
    <w:multiLevelType w:val="multilevel"/>
    <w:tmpl w:val="4E8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053CA"/>
    <w:multiLevelType w:val="multilevel"/>
    <w:tmpl w:val="62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D005F"/>
    <w:multiLevelType w:val="multilevel"/>
    <w:tmpl w:val="CFAC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F52391"/>
    <w:multiLevelType w:val="multilevel"/>
    <w:tmpl w:val="6DA2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0B0692"/>
    <w:multiLevelType w:val="multilevel"/>
    <w:tmpl w:val="7A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2408A"/>
    <w:multiLevelType w:val="multilevel"/>
    <w:tmpl w:val="4A44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A27F8"/>
    <w:multiLevelType w:val="multilevel"/>
    <w:tmpl w:val="160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19"/>
  </w:num>
  <w:num w:numId="2" w16cid:durableId="814033888">
    <w:abstractNumId w:val="11"/>
  </w:num>
  <w:num w:numId="3" w16cid:durableId="43213807">
    <w:abstractNumId w:val="5"/>
  </w:num>
  <w:num w:numId="4" w16cid:durableId="1759936056">
    <w:abstractNumId w:val="17"/>
  </w:num>
  <w:num w:numId="5" w16cid:durableId="84306619">
    <w:abstractNumId w:val="14"/>
  </w:num>
  <w:num w:numId="6" w16cid:durableId="1144464796">
    <w:abstractNumId w:val="20"/>
  </w:num>
  <w:num w:numId="7" w16cid:durableId="1906210828">
    <w:abstractNumId w:val="15"/>
  </w:num>
  <w:num w:numId="8" w16cid:durableId="1232351857">
    <w:abstractNumId w:val="16"/>
  </w:num>
  <w:num w:numId="9" w16cid:durableId="75438582">
    <w:abstractNumId w:val="13"/>
  </w:num>
  <w:num w:numId="10" w16cid:durableId="507871116">
    <w:abstractNumId w:val="1"/>
  </w:num>
  <w:num w:numId="11" w16cid:durableId="178198855">
    <w:abstractNumId w:val="12"/>
  </w:num>
  <w:num w:numId="12" w16cid:durableId="1501697338">
    <w:abstractNumId w:val="3"/>
  </w:num>
  <w:num w:numId="13" w16cid:durableId="2008753461">
    <w:abstractNumId w:val="6"/>
  </w:num>
  <w:num w:numId="14" w16cid:durableId="317002694">
    <w:abstractNumId w:val="0"/>
  </w:num>
  <w:num w:numId="15" w16cid:durableId="1951087674">
    <w:abstractNumId w:val="10"/>
  </w:num>
  <w:num w:numId="16" w16cid:durableId="266692054">
    <w:abstractNumId w:val="7"/>
  </w:num>
  <w:num w:numId="17" w16cid:durableId="1342316323">
    <w:abstractNumId w:val="2"/>
  </w:num>
  <w:num w:numId="18" w16cid:durableId="911503268">
    <w:abstractNumId w:val="4"/>
  </w:num>
  <w:num w:numId="19" w16cid:durableId="1673876678">
    <w:abstractNumId w:val="18"/>
  </w:num>
  <w:num w:numId="20" w16cid:durableId="1819757821">
    <w:abstractNumId w:val="9"/>
  </w:num>
  <w:num w:numId="21" w16cid:durableId="759640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93D2B"/>
    <w:rsid w:val="000F00FB"/>
    <w:rsid w:val="000F1865"/>
    <w:rsid w:val="001023EE"/>
    <w:rsid w:val="00130FE3"/>
    <w:rsid w:val="00142F5E"/>
    <w:rsid w:val="001535C4"/>
    <w:rsid w:val="00166C64"/>
    <w:rsid w:val="001728D0"/>
    <w:rsid w:val="0018101D"/>
    <w:rsid w:val="00183118"/>
    <w:rsid w:val="00184C07"/>
    <w:rsid w:val="00197DF8"/>
    <w:rsid w:val="001B3869"/>
    <w:rsid w:val="001B729F"/>
    <w:rsid w:val="001C13F8"/>
    <w:rsid w:val="001C2749"/>
    <w:rsid w:val="001C2898"/>
    <w:rsid w:val="001D6A32"/>
    <w:rsid w:val="001E2257"/>
    <w:rsid w:val="002023BA"/>
    <w:rsid w:val="00210865"/>
    <w:rsid w:val="002118E6"/>
    <w:rsid w:val="00222477"/>
    <w:rsid w:val="002250DF"/>
    <w:rsid w:val="00233BB5"/>
    <w:rsid w:val="002466AD"/>
    <w:rsid w:val="0027291C"/>
    <w:rsid w:val="00272EDF"/>
    <w:rsid w:val="00276487"/>
    <w:rsid w:val="00293BA6"/>
    <w:rsid w:val="002A4F43"/>
    <w:rsid w:val="002A68C2"/>
    <w:rsid w:val="002A75DD"/>
    <w:rsid w:val="002B11AB"/>
    <w:rsid w:val="002B3DBC"/>
    <w:rsid w:val="002B6F3C"/>
    <w:rsid w:val="002C3E41"/>
    <w:rsid w:val="002E6A5C"/>
    <w:rsid w:val="00306F19"/>
    <w:rsid w:val="00320D29"/>
    <w:rsid w:val="00327106"/>
    <w:rsid w:val="00327822"/>
    <w:rsid w:val="00372CA6"/>
    <w:rsid w:val="00377728"/>
    <w:rsid w:val="00383EB3"/>
    <w:rsid w:val="00386408"/>
    <w:rsid w:val="00392FDD"/>
    <w:rsid w:val="003966D1"/>
    <w:rsid w:val="003A45B7"/>
    <w:rsid w:val="003B574D"/>
    <w:rsid w:val="003D555D"/>
    <w:rsid w:val="003E562F"/>
    <w:rsid w:val="00421CE0"/>
    <w:rsid w:val="00426EC2"/>
    <w:rsid w:val="00437D1D"/>
    <w:rsid w:val="004413D9"/>
    <w:rsid w:val="00454832"/>
    <w:rsid w:val="00456756"/>
    <w:rsid w:val="004758EF"/>
    <w:rsid w:val="004A2A98"/>
    <w:rsid w:val="004C338B"/>
    <w:rsid w:val="004C534D"/>
    <w:rsid w:val="004D1013"/>
    <w:rsid w:val="004D6E6F"/>
    <w:rsid w:val="005016A0"/>
    <w:rsid w:val="00511212"/>
    <w:rsid w:val="005136A5"/>
    <w:rsid w:val="005366D8"/>
    <w:rsid w:val="005416FE"/>
    <w:rsid w:val="005464C9"/>
    <w:rsid w:val="00576505"/>
    <w:rsid w:val="005811CB"/>
    <w:rsid w:val="005954C3"/>
    <w:rsid w:val="005A31EA"/>
    <w:rsid w:val="005B140A"/>
    <w:rsid w:val="005B5B7A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72D6"/>
    <w:rsid w:val="006846AA"/>
    <w:rsid w:val="00690CEF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74D68"/>
    <w:rsid w:val="007A4EE7"/>
    <w:rsid w:val="007B2744"/>
    <w:rsid w:val="007E2AF9"/>
    <w:rsid w:val="00801A75"/>
    <w:rsid w:val="00803A5B"/>
    <w:rsid w:val="00812B5E"/>
    <w:rsid w:val="00823E59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C1058"/>
    <w:rsid w:val="008C1E02"/>
    <w:rsid w:val="008D3A8F"/>
    <w:rsid w:val="008E5990"/>
    <w:rsid w:val="00903EC4"/>
    <w:rsid w:val="0090627A"/>
    <w:rsid w:val="00917984"/>
    <w:rsid w:val="00923BD5"/>
    <w:rsid w:val="00947BB1"/>
    <w:rsid w:val="009571DA"/>
    <w:rsid w:val="00957C32"/>
    <w:rsid w:val="00964261"/>
    <w:rsid w:val="00964A1D"/>
    <w:rsid w:val="0097092B"/>
    <w:rsid w:val="00980574"/>
    <w:rsid w:val="00984700"/>
    <w:rsid w:val="0099388D"/>
    <w:rsid w:val="009964EC"/>
    <w:rsid w:val="009A1B1E"/>
    <w:rsid w:val="009A2F8C"/>
    <w:rsid w:val="009D126B"/>
    <w:rsid w:val="009D136A"/>
    <w:rsid w:val="009E6450"/>
    <w:rsid w:val="00A20BD1"/>
    <w:rsid w:val="00A246A3"/>
    <w:rsid w:val="00A27CB3"/>
    <w:rsid w:val="00A40E23"/>
    <w:rsid w:val="00A71A34"/>
    <w:rsid w:val="00A73928"/>
    <w:rsid w:val="00A8004D"/>
    <w:rsid w:val="00A86ED4"/>
    <w:rsid w:val="00A90773"/>
    <w:rsid w:val="00A96256"/>
    <w:rsid w:val="00AA0E8E"/>
    <w:rsid w:val="00AA6147"/>
    <w:rsid w:val="00AC5502"/>
    <w:rsid w:val="00AD49D4"/>
    <w:rsid w:val="00B30F24"/>
    <w:rsid w:val="00B343D2"/>
    <w:rsid w:val="00B563B0"/>
    <w:rsid w:val="00B5710C"/>
    <w:rsid w:val="00B64BE6"/>
    <w:rsid w:val="00B93D5B"/>
    <w:rsid w:val="00BB4E9F"/>
    <w:rsid w:val="00C020E2"/>
    <w:rsid w:val="00C02886"/>
    <w:rsid w:val="00C06ACC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0478"/>
    <w:rsid w:val="00D96FB7"/>
    <w:rsid w:val="00DA6211"/>
    <w:rsid w:val="00DC0797"/>
    <w:rsid w:val="00DC3508"/>
    <w:rsid w:val="00DC7FCA"/>
    <w:rsid w:val="00DE7C4B"/>
    <w:rsid w:val="00E0152A"/>
    <w:rsid w:val="00E47961"/>
    <w:rsid w:val="00E621ED"/>
    <w:rsid w:val="00E66575"/>
    <w:rsid w:val="00E74095"/>
    <w:rsid w:val="00E853FE"/>
    <w:rsid w:val="00E92336"/>
    <w:rsid w:val="00E94734"/>
    <w:rsid w:val="00EA01A6"/>
    <w:rsid w:val="00EA0C3E"/>
    <w:rsid w:val="00EC24D3"/>
    <w:rsid w:val="00EE46CA"/>
    <w:rsid w:val="00EF7B79"/>
    <w:rsid w:val="00F00F5A"/>
    <w:rsid w:val="00F011AD"/>
    <w:rsid w:val="00F07432"/>
    <w:rsid w:val="00F33ED5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1D6A32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D6A32"/>
    <w:rPr>
      <w:rFonts w:ascii="Arial" w:eastAsia="Arial" w:hAnsi="Arial" w:cs="Arial"/>
      <w:lang w:eastAsia="en-US"/>
    </w:rPr>
  </w:style>
  <w:style w:type="character" w:styleId="Odkaznavysvtlivky">
    <w:name w:val="endnote reference"/>
    <w:basedOn w:val="Standardnpsmoodstavce"/>
    <w:rsid w:val="001D6A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791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85</cp:revision>
  <cp:lastPrinted>2025-01-15T21:02:00Z</cp:lastPrinted>
  <dcterms:created xsi:type="dcterms:W3CDTF">2025-02-27T20:14:00Z</dcterms:created>
  <dcterms:modified xsi:type="dcterms:W3CDTF">2025-03-14T10:05:00Z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