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0E5E7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A044B1">
        <w:rPr>
          <w:b/>
          <w:bCs/>
        </w:rPr>
        <w:t>Dějepis</w:t>
      </w:r>
    </w:p>
    <w:p w14:paraId="44823733" w14:textId="5EF3D51B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723A99" w:rsidRPr="00723A99">
        <w:t>CAS-DEJ-001-ZV9-008</w:t>
      </w:r>
    </w:p>
    <w:p w14:paraId="1655696D" w14:textId="77777777" w:rsidR="00723A99" w:rsidRPr="00723A99" w:rsidRDefault="00723A99" w:rsidP="00723A99">
      <w:pPr>
        <w:pStyle w:val="Modrpsmo"/>
        <w:suppressAutoHyphens/>
        <w:spacing w:before="0"/>
        <w:ind w:left="2835" w:hanging="6"/>
        <w:rPr>
          <w:b/>
          <w:bCs/>
        </w:rPr>
      </w:pPr>
      <w:r w:rsidRPr="00723A99">
        <w:rPr>
          <w:b/>
          <w:bCs/>
        </w:rPr>
        <w:t>Vysvětlí proměny fungování hospodářství od pravěku po současnost.</w:t>
      </w:r>
    </w:p>
    <w:p w14:paraId="50021EAD" w14:textId="60D367C8" w:rsidR="00824859" w:rsidRPr="00824859" w:rsidRDefault="00824859" w:rsidP="00824859">
      <w:pPr>
        <w:pStyle w:val="Modrpsmo"/>
        <w:suppressAutoHyphens/>
        <w:spacing w:before="0"/>
        <w:ind w:left="2835" w:hanging="6"/>
        <w:rPr>
          <w:b/>
          <w:bCs/>
        </w:rPr>
      </w:pPr>
    </w:p>
    <w:p w14:paraId="6CE814A8" w14:textId="7038D9A2" w:rsidR="00A044B1" w:rsidRPr="00A044B1" w:rsidRDefault="00A044B1" w:rsidP="00A044B1">
      <w:pPr>
        <w:pStyle w:val="Modrpsmo"/>
        <w:suppressAutoHyphens/>
        <w:spacing w:before="0"/>
        <w:ind w:left="2835" w:hanging="6"/>
        <w:rPr>
          <w:b/>
          <w:bCs/>
        </w:rPr>
      </w:pPr>
    </w:p>
    <w:p w14:paraId="74DFF7F0" w14:textId="5B768563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473B6C81" w:rsidR="008C14FC" w:rsidRDefault="008C14FC" w:rsidP="008C14FC">
      <w:pPr>
        <w:pStyle w:val="Modrpsmo"/>
        <w:suppressAutoHyphens/>
      </w:pPr>
      <w:r>
        <w:t xml:space="preserve">Popis úrovně </w:t>
      </w:r>
      <w:r w:rsidR="00D616DB">
        <w:t>SPLNĚNO</w:t>
      </w:r>
    </w:p>
    <w:p w14:paraId="251E5F26" w14:textId="77777777" w:rsidR="00D616DB" w:rsidRPr="00D616DB" w:rsidRDefault="00D616DB" w:rsidP="00D616DB">
      <w:pPr>
        <w:pStyle w:val="Odstavecseseznamem"/>
        <w:numPr>
          <w:ilvl w:val="0"/>
          <w:numId w:val="5"/>
        </w:numPr>
        <w:suppressAutoHyphens/>
        <w:spacing w:before="0"/>
        <w:ind w:left="714" w:right="0" w:hanging="357"/>
      </w:pPr>
      <w:r w:rsidRPr="00D616DB">
        <w:t>Uvede příklady toho, jak společnosti reagovaly na nové výzvy a jak se v minulosti měnily instituce a způsoby života spojené s výrobou a hospodařením.</w:t>
      </w:r>
    </w:p>
    <w:p w14:paraId="5E3EFD59" w14:textId="52897DEB" w:rsidR="16E448D8" w:rsidRDefault="00D616DB" w:rsidP="00803A5B">
      <w:pPr>
        <w:pStyle w:val="Nadpis1"/>
        <w:suppressAutoHyphens/>
        <w:jc w:val="center"/>
      </w:pPr>
      <w:bookmarkStart w:id="0" w:name="_Hlk187899381"/>
      <w:r>
        <w:t>Průmyslová revoluce a život lidí odlišných sociálních vrstev</w:t>
      </w:r>
    </w:p>
    <w:p w14:paraId="5DDCD5E4" w14:textId="3DE9B3DE" w:rsidR="04C89E05" w:rsidRDefault="04C89E05" w:rsidP="5D639294">
      <w:pPr>
        <w:jc w:val="center"/>
        <w:rPr>
          <w:szCs w:val="20"/>
        </w:rPr>
      </w:pPr>
      <w:r w:rsidRPr="5D639294">
        <w:rPr>
          <w:color w:val="000000" w:themeColor="text1"/>
          <w:szCs w:val="20"/>
        </w:rPr>
        <w:t>Autor materiálu: Mgr. Bc. Roman Ziegler</w:t>
      </w:r>
    </w:p>
    <w:p w14:paraId="7733A951" w14:textId="3BDF0C43" w:rsidR="00B30F24" w:rsidRPr="00B30F24" w:rsidRDefault="00B30F24" w:rsidP="00803A5B">
      <w:pPr>
        <w:suppressAutoHyphens/>
      </w:pPr>
    </w:p>
    <w:p w14:paraId="33ABF966" w14:textId="0D6CB35C" w:rsidR="16E448D8" w:rsidRPr="00791899" w:rsidRDefault="00791899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791899">
        <w:rPr>
          <w:sz w:val="24"/>
          <w:szCs w:val="24"/>
        </w:rPr>
        <w:t>notace</w:t>
      </w:r>
    </w:p>
    <w:p w14:paraId="5E4908DC" w14:textId="2E7DE905" w:rsidR="00EF77C2" w:rsidRPr="00791899" w:rsidRDefault="002362E6" w:rsidP="00EF77C2">
      <w:pPr>
        <w:suppressAutoHyphens/>
        <w:spacing w:before="240"/>
      </w:pPr>
      <w:r w:rsidRPr="00791899">
        <w:t>Lekce se skládá ze dvou částí – v první části se žáci pomocí různých textů seznamují s průběhem a dopady průmyslové revoluce, ve druhé pak s tím, jak změny vyvolané průmyslovou revolucí ovlivnily život dvou sociálních vrstev – dělníků a kapitalistů.</w:t>
      </w:r>
    </w:p>
    <w:p w14:paraId="36E847E7" w14:textId="77777777" w:rsidR="00EF77C2" w:rsidRDefault="00EF77C2" w:rsidP="71E49E7C">
      <w:pPr>
        <w:suppressAutoHyphens/>
        <w:spacing w:before="240"/>
        <w:rPr>
          <w:highlight w:val="lightGray"/>
        </w:rPr>
      </w:pPr>
    </w:p>
    <w:p w14:paraId="782012DF" w14:textId="3BA16A1D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791899">
        <w:rPr>
          <w:sz w:val="24"/>
          <w:szCs w:val="24"/>
        </w:rPr>
        <w:t xml:space="preserve">Zadání pro </w:t>
      </w:r>
      <w:r w:rsidR="5131D611" w:rsidRPr="00791899">
        <w:rPr>
          <w:sz w:val="24"/>
          <w:szCs w:val="24"/>
        </w:rPr>
        <w:t>žáky</w:t>
      </w:r>
    </w:p>
    <w:p w14:paraId="4E50144B" w14:textId="7F7FC38D" w:rsidR="002362E6" w:rsidRDefault="002362E6" w:rsidP="0061587B">
      <w:pPr>
        <w:tabs>
          <w:tab w:val="left" w:pos="1505"/>
        </w:tabs>
        <w:rPr>
          <w:b/>
        </w:rPr>
      </w:pPr>
      <w:r>
        <w:rPr>
          <w:b/>
        </w:rPr>
        <w:t>1. ČÁST</w:t>
      </w:r>
    </w:p>
    <w:p w14:paraId="48E3569F" w14:textId="58479C9D" w:rsidR="0061587B" w:rsidRDefault="0061587B" w:rsidP="0061587B">
      <w:pPr>
        <w:tabs>
          <w:tab w:val="left" w:pos="1505"/>
        </w:tabs>
        <w:rPr>
          <w:b/>
        </w:rPr>
      </w:pPr>
      <w:r w:rsidRPr="0033773A">
        <w:rPr>
          <w:b/>
        </w:rPr>
        <w:t>EVOKACE</w:t>
      </w:r>
      <w:r>
        <w:rPr>
          <w:b/>
        </w:rPr>
        <w:tab/>
      </w:r>
    </w:p>
    <w:p w14:paraId="000533EE" w14:textId="66A6C5A8" w:rsidR="002362E6" w:rsidRPr="002362E6" w:rsidRDefault="002362E6" w:rsidP="00310F47">
      <w:pPr>
        <w:pStyle w:val="Odstavecseseznamem"/>
        <w:widowControl/>
        <w:numPr>
          <w:ilvl w:val="0"/>
          <w:numId w:val="36"/>
        </w:numPr>
        <w:autoSpaceDE/>
        <w:autoSpaceDN/>
        <w:spacing w:before="0" w:after="160"/>
        <w:ind w:right="0"/>
        <w:jc w:val="left"/>
      </w:pPr>
      <w:r w:rsidRPr="002362E6">
        <w:t xml:space="preserve">Frontální </w:t>
      </w:r>
      <w:r w:rsidR="00214F8D" w:rsidRPr="002362E6">
        <w:t>práce</w:t>
      </w:r>
      <w:r w:rsidR="00214F8D">
        <w:t xml:space="preserve"> – učitel</w:t>
      </w:r>
      <w:r w:rsidRPr="002362E6">
        <w:t xml:space="preserve"> snáší nápady žáků na tabuli, aniž by je komentoval, zpochybňoval nebo o nich diskutoval; </w:t>
      </w:r>
      <w:r>
        <w:t>o</w:t>
      </w:r>
      <w:r w:rsidRPr="002362E6">
        <w:t>ceňuje nápady dětí</w:t>
      </w:r>
      <w:r>
        <w:t>; p</w:t>
      </w:r>
      <w:r w:rsidRPr="002362E6">
        <w:t>okud by žáci neměli na úvod nápady, zkusí nadhodit („co třeba počítač, patří do 19. století“ – NE „A co tedy třeba parník“)</w:t>
      </w:r>
      <w:r>
        <w:t>.</w:t>
      </w:r>
    </w:p>
    <w:p w14:paraId="71174CA6" w14:textId="11D6A704" w:rsidR="002362E6" w:rsidRPr="002362E6" w:rsidRDefault="002362E6" w:rsidP="00676B3B">
      <w:pPr>
        <w:pStyle w:val="Odstavecseseznamem"/>
        <w:widowControl/>
        <w:numPr>
          <w:ilvl w:val="0"/>
          <w:numId w:val="36"/>
        </w:numPr>
        <w:autoSpaceDE/>
        <w:autoSpaceDN/>
        <w:spacing w:before="0" w:after="160"/>
        <w:ind w:right="0"/>
        <w:jc w:val="left"/>
      </w:pPr>
      <w:r w:rsidRPr="002362E6">
        <w:t xml:space="preserve">Odhalení tématu </w:t>
      </w:r>
      <w:r w:rsidR="00214F8D" w:rsidRPr="002362E6">
        <w:t xml:space="preserve">hodiny </w:t>
      </w:r>
      <w:r w:rsidR="00214F8D">
        <w:t>– žáci</w:t>
      </w:r>
      <w:r w:rsidRPr="002362E6">
        <w:t xml:space="preserve"> zkouší přijít sami</w:t>
      </w:r>
      <w:r>
        <w:t>; u</w:t>
      </w:r>
      <w:r w:rsidRPr="002362E6">
        <w:t xml:space="preserve">čitel pak odhalí, pokud žáci neřekli, že se jedná o průmyslovou revoluci, stručně vysvětlí tento pojem, ale detaily neprozrazuje, žáci si o nich budou číst a povídat </w:t>
      </w:r>
    </w:p>
    <w:p w14:paraId="5FA61533" w14:textId="77777777" w:rsidR="0061587B" w:rsidRDefault="0061587B" w:rsidP="0061587B">
      <w:pPr>
        <w:rPr>
          <w:b/>
        </w:rPr>
      </w:pPr>
      <w:r w:rsidRPr="0033773A">
        <w:rPr>
          <w:b/>
        </w:rPr>
        <w:t>UVĚDOMĚNÍ</w:t>
      </w:r>
    </w:p>
    <w:p w14:paraId="735427B9" w14:textId="639E3B63" w:rsidR="002362E6" w:rsidRPr="002362E6" w:rsidRDefault="002362E6" w:rsidP="005968EE">
      <w:pPr>
        <w:pStyle w:val="Odstavecseseznamem"/>
        <w:widowControl/>
        <w:numPr>
          <w:ilvl w:val="0"/>
          <w:numId w:val="36"/>
        </w:numPr>
        <w:autoSpaceDE/>
        <w:autoSpaceDN/>
        <w:spacing w:before="0" w:after="160"/>
        <w:ind w:right="0"/>
        <w:jc w:val="left"/>
      </w:pPr>
      <w:r w:rsidRPr="002362E6">
        <w:t>Učitel rozdá každému žáku Noviny a představí je – zdůrazní jejich „jedinečnost“</w:t>
      </w:r>
      <w:r>
        <w:t xml:space="preserve"> – každý ž</w:t>
      </w:r>
      <w:r w:rsidRPr="002362E6">
        <w:t>ák přečte dva články dle výběru (doptat se na úvod na výběr konkrétních článků – kdo si vybral tento, a kdo tento – pokud by nějaký článek nebyl vybrán vůbec, pak zkusit nabídnout někomu z žáků, kteří mají článek jiný)</w:t>
      </w:r>
    </w:p>
    <w:p w14:paraId="477B4D16" w14:textId="35CD999C" w:rsidR="002362E6" w:rsidRPr="002362E6" w:rsidRDefault="002362E6" w:rsidP="002362E6">
      <w:pPr>
        <w:pStyle w:val="Odstavecseseznamem"/>
        <w:widowControl/>
        <w:numPr>
          <w:ilvl w:val="0"/>
          <w:numId w:val="36"/>
        </w:numPr>
        <w:autoSpaceDE/>
        <w:autoSpaceDN/>
        <w:spacing w:before="0" w:after="160"/>
        <w:ind w:right="0"/>
        <w:jc w:val="left"/>
      </w:pPr>
      <w:r>
        <w:t xml:space="preserve">Žáci </w:t>
      </w:r>
      <w:r w:rsidRPr="002362E6">
        <w:t xml:space="preserve">si </w:t>
      </w:r>
      <w:r>
        <w:t>p</w:t>
      </w:r>
      <w:r w:rsidRPr="002362E6">
        <w:t>odtrhávají důležité informace „</w:t>
      </w:r>
      <w:r w:rsidRPr="002362E6">
        <w:rPr>
          <w:i/>
          <w:iCs/>
        </w:rPr>
        <w:t>Budeš to někomu říkat, tak ať jsi připraven</w:t>
      </w:r>
      <w:r w:rsidRPr="002362E6">
        <w:t>“</w:t>
      </w:r>
    </w:p>
    <w:p w14:paraId="08139F73" w14:textId="060F8A51" w:rsidR="002362E6" w:rsidRPr="002362E6" w:rsidRDefault="0061587B" w:rsidP="00CE6A2D">
      <w:pPr>
        <w:pStyle w:val="Odstavecseseznamem"/>
        <w:widowControl/>
        <w:numPr>
          <w:ilvl w:val="0"/>
          <w:numId w:val="36"/>
        </w:numPr>
        <w:autoSpaceDE/>
        <w:autoSpaceDN/>
        <w:spacing w:before="0" w:after="160"/>
        <w:ind w:right="0"/>
        <w:jc w:val="left"/>
      </w:pPr>
      <w:r>
        <w:t xml:space="preserve">Navzájem si sdělí zajímavé </w:t>
      </w:r>
      <w:r w:rsidR="002362E6">
        <w:t>poznatky – žáci</w:t>
      </w:r>
      <w:r w:rsidR="002362E6" w:rsidRPr="002362E6">
        <w:t xml:space="preserve"> korzem hledají a vyslechnou o dvou dalších článcích – může být u jednoho dítěte 2 články nebo od dvou dětí po jednom článku</w:t>
      </w:r>
    </w:p>
    <w:p w14:paraId="2F4F28BD" w14:textId="0808D8F1" w:rsidR="002362E6" w:rsidRDefault="002362E6" w:rsidP="00CE6A2D">
      <w:pPr>
        <w:pStyle w:val="Odstavecseseznamem"/>
        <w:widowControl/>
        <w:numPr>
          <w:ilvl w:val="0"/>
          <w:numId w:val="36"/>
        </w:numPr>
        <w:autoSpaceDE/>
        <w:autoSpaceDN/>
        <w:spacing w:before="0" w:after="160"/>
        <w:ind w:right="0"/>
        <w:jc w:val="left"/>
      </w:pPr>
      <w:r w:rsidRPr="002362E6">
        <w:t>Společný snos</w:t>
      </w:r>
      <w:r>
        <w:t xml:space="preserve"> – učitel klade o</w:t>
      </w:r>
      <w:r w:rsidRPr="002362E6">
        <w:t>tevřené otázky dle článků (např. „</w:t>
      </w:r>
      <w:r w:rsidRPr="00CE6A2D">
        <w:rPr>
          <w:i/>
          <w:iCs/>
        </w:rPr>
        <w:t>Co jste se dozvěděli o parním stroji?“ „Kdo vylepšil parní stroj?“ „Jaké dopravní prostředky využívaly páru?“</w:t>
      </w:r>
      <w:r w:rsidRPr="002362E6">
        <w:t xml:space="preserve"> …</w:t>
      </w:r>
    </w:p>
    <w:p w14:paraId="4A771EB5" w14:textId="77777777" w:rsidR="002362E6" w:rsidRDefault="002362E6" w:rsidP="002362E6">
      <w:pPr>
        <w:pStyle w:val="Odstavecseseznamem"/>
      </w:pPr>
    </w:p>
    <w:p w14:paraId="74A833F8" w14:textId="77777777" w:rsidR="0061587B" w:rsidRPr="0033773A" w:rsidRDefault="0061587B" w:rsidP="0061587B">
      <w:pPr>
        <w:rPr>
          <w:b/>
        </w:rPr>
      </w:pPr>
      <w:r w:rsidRPr="0033773A">
        <w:rPr>
          <w:b/>
        </w:rPr>
        <w:t>REFLEXE</w:t>
      </w:r>
    </w:p>
    <w:p w14:paraId="5BCC671D" w14:textId="77BC1545" w:rsidR="002362E6" w:rsidRPr="002362E6" w:rsidRDefault="002362E6" w:rsidP="002362E6">
      <w:pPr>
        <w:pStyle w:val="Odstavecseseznamem"/>
        <w:widowControl/>
        <w:numPr>
          <w:ilvl w:val="0"/>
          <w:numId w:val="36"/>
        </w:numPr>
        <w:shd w:val="clear" w:color="auto" w:fill="FFFFFF"/>
        <w:autoSpaceDE/>
        <w:autoSpaceDN/>
        <w:spacing w:before="0" w:after="160" w:line="240" w:lineRule="auto"/>
        <w:ind w:left="1068" w:right="0"/>
        <w:jc w:val="left"/>
      </w:pPr>
      <w:r w:rsidRPr="002362E6">
        <w:t xml:space="preserve">Návrat k vynálezům </w:t>
      </w:r>
      <w:r>
        <w:t>z evokační aktivity – žáci</w:t>
      </w:r>
      <w:r w:rsidRPr="002362E6">
        <w:t xml:space="preserve"> reflektují, co se dozvěděli, sami upřesňují, zda to, co bylo zapsáno, patří do 19. století, doplňují další </w:t>
      </w:r>
      <w:r w:rsidR="00CE6A2D" w:rsidRPr="002362E6">
        <w:t>vynálezy</w:t>
      </w:r>
      <w:r w:rsidR="00CE6A2D">
        <w:t xml:space="preserve"> – na</w:t>
      </w:r>
      <w:r w:rsidRPr="002362E6">
        <w:t xml:space="preserve"> konci by na tabuli měly být významné vynálezy doby bez těch, které tam nepatří</w:t>
      </w:r>
      <w:r>
        <w:t>; v p</w:t>
      </w:r>
      <w:r w:rsidRPr="002362E6">
        <w:t>řípadné nejasnosti je možné žákům objasnit z pozice učitele, nebo je nechat najít rovnou v hodině, popř. zadat jako DÚ (dobrovolný)</w:t>
      </w:r>
    </w:p>
    <w:p w14:paraId="08E310E9" w14:textId="1A09BB56" w:rsidR="002362E6" w:rsidRPr="002362E6" w:rsidRDefault="002362E6" w:rsidP="002362E6">
      <w:pPr>
        <w:pStyle w:val="Odstavecseseznamem"/>
        <w:widowControl/>
        <w:numPr>
          <w:ilvl w:val="0"/>
          <w:numId w:val="36"/>
        </w:numPr>
        <w:shd w:val="clear" w:color="auto" w:fill="FFFFFF"/>
        <w:autoSpaceDE/>
        <w:autoSpaceDN/>
        <w:spacing w:before="0" w:after="160" w:line="240" w:lineRule="auto"/>
        <w:ind w:left="1068" w:right="0"/>
        <w:jc w:val="left"/>
      </w:pPr>
      <w:r w:rsidRPr="002362E6">
        <w:t xml:space="preserve">Volné </w:t>
      </w:r>
      <w:r w:rsidR="00214F8D" w:rsidRPr="002362E6">
        <w:t>psaní</w:t>
      </w:r>
      <w:r w:rsidR="00214F8D">
        <w:t xml:space="preserve"> – Jaký</w:t>
      </w:r>
      <w:r w:rsidRPr="002362E6">
        <w:rPr>
          <w:i/>
          <w:iCs/>
        </w:rPr>
        <w:t xml:space="preserve"> vliv měly objevy na průmyslovou revoluci</w:t>
      </w:r>
      <w:r w:rsidRPr="002362E6">
        <w:t>? (upozornění, že se to bude odevzdávat a bude si něco číst nahlas)</w:t>
      </w:r>
    </w:p>
    <w:p w14:paraId="1CF749C2" w14:textId="7B908D30" w:rsidR="002362E6" w:rsidRPr="002362E6" w:rsidRDefault="002362E6" w:rsidP="002362E6">
      <w:pPr>
        <w:pStyle w:val="Odstavecseseznamem"/>
        <w:widowControl/>
        <w:numPr>
          <w:ilvl w:val="0"/>
          <w:numId w:val="36"/>
        </w:numPr>
        <w:shd w:val="clear" w:color="auto" w:fill="FFFFFF"/>
        <w:autoSpaceDE/>
        <w:autoSpaceDN/>
        <w:spacing w:before="0" w:after="160" w:line="240" w:lineRule="auto"/>
        <w:ind w:left="1068" w:right="0"/>
        <w:jc w:val="left"/>
      </w:pPr>
      <w:r>
        <w:t>Dobrovolné z</w:t>
      </w:r>
      <w:r w:rsidRPr="002362E6">
        <w:t>veřejnění volných psaní</w:t>
      </w:r>
    </w:p>
    <w:p w14:paraId="55D56879" w14:textId="77777777" w:rsidR="002362E6" w:rsidRDefault="002362E6" w:rsidP="002362E6">
      <w:pPr>
        <w:pBdr>
          <w:bottom w:val="single" w:sz="4" w:space="1" w:color="auto"/>
        </w:pBd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eastAsia="cs-CZ"/>
        </w:rPr>
      </w:pPr>
    </w:p>
    <w:p w14:paraId="2C9E6A2E" w14:textId="29D7EAB1" w:rsidR="002362E6" w:rsidRDefault="002362E6" w:rsidP="002362E6">
      <w:pPr>
        <w:tabs>
          <w:tab w:val="left" w:pos="1505"/>
        </w:tabs>
        <w:rPr>
          <w:b/>
        </w:rPr>
      </w:pPr>
      <w:r>
        <w:rPr>
          <w:b/>
        </w:rPr>
        <w:t>2. ČÁST</w:t>
      </w:r>
    </w:p>
    <w:p w14:paraId="545C4079" w14:textId="77777777" w:rsidR="002362E6" w:rsidRDefault="002362E6" w:rsidP="002362E6">
      <w:pPr>
        <w:tabs>
          <w:tab w:val="left" w:pos="1505"/>
        </w:tabs>
        <w:rPr>
          <w:b/>
        </w:rPr>
      </w:pPr>
      <w:r w:rsidRPr="0033773A">
        <w:rPr>
          <w:b/>
        </w:rPr>
        <w:t>EVOKACE</w:t>
      </w:r>
      <w:r>
        <w:rPr>
          <w:b/>
        </w:rPr>
        <w:tab/>
      </w:r>
    </w:p>
    <w:p w14:paraId="29458DE9" w14:textId="2EC6DA72" w:rsidR="002362E6" w:rsidRPr="00214F8D" w:rsidRDefault="002362E6" w:rsidP="00214F8D">
      <w:pPr>
        <w:pStyle w:val="Odstavecseseznamem"/>
        <w:widowControl/>
        <w:numPr>
          <w:ilvl w:val="0"/>
          <w:numId w:val="43"/>
        </w:numPr>
        <w:autoSpaceDE/>
        <w:autoSpaceDN/>
        <w:spacing w:before="0" w:after="160"/>
        <w:ind w:right="0"/>
        <w:jc w:val="left"/>
      </w:pPr>
      <w:r w:rsidRPr="00214F8D">
        <w:t xml:space="preserve">Obrázky dělníků, děti vs. vyfintění elegáni vyšší </w:t>
      </w:r>
      <w:r w:rsidR="00CE6A2D" w:rsidRPr="00214F8D">
        <w:t xml:space="preserve">vrstvy </w:t>
      </w:r>
      <w:r w:rsidR="00CE6A2D">
        <w:t>– žáci</w:t>
      </w:r>
      <w:r w:rsidRPr="00214F8D">
        <w:t xml:space="preserve"> popisují, co vidí, a interpretují – nejprve ve dvojicích, pak nahlas frontálně</w:t>
      </w:r>
    </w:p>
    <w:p w14:paraId="1BFCA30E" w14:textId="7D59E41B" w:rsidR="002362E6" w:rsidRPr="00214F8D" w:rsidRDefault="00214F8D" w:rsidP="00916396">
      <w:pPr>
        <w:pStyle w:val="Odstavecseseznamem"/>
        <w:widowControl/>
        <w:numPr>
          <w:ilvl w:val="0"/>
          <w:numId w:val="43"/>
        </w:numPr>
        <w:autoSpaceDE/>
        <w:autoSpaceDN/>
        <w:spacing w:before="0" w:after="160"/>
        <w:ind w:right="0"/>
        <w:jc w:val="left"/>
      </w:pPr>
      <w:r>
        <w:t>Práce s pracovním listem – individuální</w:t>
      </w:r>
      <w:r w:rsidRPr="00214F8D">
        <w:t xml:space="preserve"> práce</w:t>
      </w:r>
      <w:r>
        <w:t xml:space="preserve"> – žáci odhadují odpovědi na otázky; u</w:t>
      </w:r>
      <w:r w:rsidR="002362E6" w:rsidRPr="00214F8D">
        <w:t>čitel neodhaluje, pouze vyslechne</w:t>
      </w:r>
    </w:p>
    <w:p w14:paraId="4608213C" w14:textId="77777777" w:rsidR="002362E6" w:rsidRPr="00214F8D" w:rsidRDefault="002362E6" w:rsidP="00214F8D">
      <w:pPr>
        <w:pStyle w:val="Odstavecseseznamem"/>
        <w:widowControl/>
        <w:autoSpaceDE/>
        <w:autoSpaceDN/>
        <w:spacing w:before="0" w:after="160"/>
        <w:ind w:right="0"/>
        <w:jc w:val="left"/>
      </w:pPr>
    </w:p>
    <w:p w14:paraId="40EFC9C6" w14:textId="77777777" w:rsidR="002362E6" w:rsidRPr="00214F8D" w:rsidRDefault="002362E6" w:rsidP="00214F8D">
      <w:pPr>
        <w:pStyle w:val="Odstavecseseznamem"/>
        <w:widowControl/>
        <w:numPr>
          <w:ilvl w:val="1"/>
          <w:numId w:val="43"/>
        </w:numPr>
        <w:autoSpaceDE/>
        <w:autoSpaceDN/>
        <w:spacing w:before="0" w:after="160"/>
        <w:ind w:right="0"/>
        <w:jc w:val="left"/>
      </w:pPr>
      <w:r w:rsidRPr="00214F8D">
        <w:t>Jak dlouhá byla pracovní doba?</w:t>
      </w:r>
    </w:p>
    <w:p w14:paraId="4A1C75A3" w14:textId="77777777" w:rsidR="002362E6" w:rsidRPr="00214F8D" w:rsidRDefault="002362E6" w:rsidP="00214F8D">
      <w:pPr>
        <w:pStyle w:val="Odstavecseseznamem"/>
        <w:widowControl/>
        <w:numPr>
          <w:ilvl w:val="1"/>
          <w:numId w:val="43"/>
        </w:numPr>
        <w:autoSpaceDE/>
        <w:autoSpaceDN/>
        <w:spacing w:before="0" w:after="160"/>
        <w:ind w:right="0"/>
        <w:jc w:val="left"/>
      </w:pPr>
      <w:r w:rsidRPr="00214F8D">
        <w:t>Od kolika let chodili mladí lidé/děti do práce?</w:t>
      </w:r>
    </w:p>
    <w:p w14:paraId="40D9DDB5" w14:textId="77777777" w:rsidR="002362E6" w:rsidRPr="00214F8D" w:rsidRDefault="002362E6" w:rsidP="00214F8D">
      <w:pPr>
        <w:pStyle w:val="Odstavecseseznamem"/>
        <w:widowControl/>
        <w:numPr>
          <w:ilvl w:val="1"/>
          <w:numId w:val="43"/>
        </w:numPr>
        <w:autoSpaceDE/>
        <w:autoSpaceDN/>
        <w:spacing w:before="0" w:after="160"/>
        <w:ind w:right="0"/>
        <w:jc w:val="left"/>
      </w:pPr>
      <w:r w:rsidRPr="00214F8D">
        <w:t>Jakou práci vykonávali mladí lidé/děti?</w:t>
      </w:r>
    </w:p>
    <w:p w14:paraId="011B4D63" w14:textId="77777777" w:rsidR="002362E6" w:rsidRPr="00214F8D" w:rsidRDefault="002362E6" w:rsidP="00214F8D">
      <w:pPr>
        <w:pStyle w:val="Odstavecseseznamem"/>
        <w:widowControl/>
        <w:numPr>
          <w:ilvl w:val="1"/>
          <w:numId w:val="43"/>
        </w:numPr>
        <w:autoSpaceDE/>
        <w:autoSpaceDN/>
        <w:spacing w:before="0" w:after="160"/>
        <w:ind w:right="0"/>
        <w:jc w:val="left"/>
      </w:pPr>
      <w:r w:rsidRPr="00214F8D">
        <w:t>Co se dělo, když byli nemocní?</w:t>
      </w:r>
    </w:p>
    <w:p w14:paraId="0F748045" w14:textId="77777777" w:rsidR="002362E6" w:rsidRPr="00214F8D" w:rsidRDefault="002362E6" w:rsidP="00214F8D">
      <w:pPr>
        <w:pStyle w:val="Odstavecseseznamem"/>
        <w:widowControl/>
        <w:numPr>
          <w:ilvl w:val="1"/>
          <w:numId w:val="43"/>
        </w:numPr>
        <w:autoSpaceDE/>
        <w:autoSpaceDN/>
        <w:spacing w:before="0" w:after="160"/>
        <w:ind w:right="0"/>
        <w:jc w:val="left"/>
      </w:pPr>
      <w:r w:rsidRPr="00214F8D">
        <w:t>Byli dělníci rádi, že do továren byly zaváděny stroje? Zdůvodni.</w:t>
      </w:r>
    </w:p>
    <w:p w14:paraId="03699E7A" w14:textId="77777777" w:rsidR="002362E6" w:rsidRPr="00214F8D" w:rsidRDefault="002362E6" w:rsidP="00214F8D">
      <w:pPr>
        <w:pStyle w:val="Odstavecseseznamem"/>
        <w:widowControl/>
        <w:numPr>
          <w:ilvl w:val="1"/>
          <w:numId w:val="43"/>
        </w:numPr>
        <w:autoSpaceDE/>
        <w:autoSpaceDN/>
        <w:spacing w:before="0" w:after="160"/>
        <w:ind w:right="0"/>
        <w:jc w:val="left"/>
      </w:pPr>
      <w:r w:rsidRPr="00214F8D">
        <w:t>Jak bydleli bohatí lidé (podnikatelé) – v jakých domech?</w:t>
      </w:r>
    </w:p>
    <w:p w14:paraId="05F17146" w14:textId="77777777" w:rsidR="002362E6" w:rsidRPr="00214F8D" w:rsidRDefault="002362E6" w:rsidP="00214F8D">
      <w:pPr>
        <w:pStyle w:val="Odstavecseseznamem"/>
        <w:widowControl/>
        <w:numPr>
          <w:ilvl w:val="1"/>
          <w:numId w:val="43"/>
        </w:numPr>
        <w:autoSpaceDE/>
        <w:autoSpaceDN/>
        <w:spacing w:before="0" w:after="160"/>
        <w:ind w:right="0"/>
        <w:jc w:val="left"/>
      </w:pPr>
      <w:r w:rsidRPr="00214F8D">
        <w:t>Jakou měli bohatí lidé zábavu, čím se bavili?</w:t>
      </w:r>
    </w:p>
    <w:p w14:paraId="1A933614" w14:textId="77777777" w:rsidR="002362E6" w:rsidRPr="00214F8D" w:rsidRDefault="002362E6" w:rsidP="00214F8D">
      <w:pPr>
        <w:pStyle w:val="Odstavecseseznamem"/>
        <w:widowControl/>
        <w:numPr>
          <w:ilvl w:val="1"/>
          <w:numId w:val="43"/>
        </w:numPr>
        <w:autoSpaceDE/>
        <w:autoSpaceDN/>
        <w:spacing w:before="0" w:after="160"/>
        <w:ind w:right="0"/>
        <w:jc w:val="left"/>
      </w:pPr>
      <w:r w:rsidRPr="00214F8D">
        <w:t>Pracovali nějak bohatí lidé?</w:t>
      </w:r>
    </w:p>
    <w:p w14:paraId="1C8E5C78" w14:textId="77777777" w:rsidR="002362E6" w:rsidRPr="00214F8D" w:rsidRDefault="002362E6" w:rsidP="00214F8D">
      <w:pPr>
        <w:pStyle w:val="Odstavecseseznamem"/>
        <w:widowControl/>
        <w:autoSpaceDE/>
        <w:autoSpaceDN/>
        <w:spacing w:before="0" w:after="160"/>
        <w:ind w:right="0"/>
        <w:jc w:val="left"/>
      </w:pPr>
    </w:p>
    <w:p w14:paraId="4CCA470B" w14:textId="2A749296" w:rsidR="002362E6" w:rsidRPr="00214F8D" w:rsidRDefault="002362E6" w:rsidP="00AC3F59">
      <w:pPr>
        <w:pStyle w:val="Odstavecseseznamem"/>
        <w:widowControl/>
        <w:numPr>
          <w:ilvl w:val="0"/>
          <w:numId w:val="43"/>
        </w:numPr>
        <w:autoSpaceDE/>
        <w:autoSpaceDN/>
        <w:spacing w:before="0" w:after="160"/>
        <w:ind w:right="0"/>
        <w:jc w:val="left"/>
      </w:pPr>
      <w:r w:rsidRPr="00214F8D">
        <w:t>Práce s 2 texty (sociální vrstvy)</w:t>
      </w:r>
      <w:r w:rsidR="00214F8D">
        <w:t xml:space="preserve"> – žáci pracují</w:t>
      </w:r>
      <w:r w:rsidRPr="00214F8D">
        <w:t xml:space="preserve"> ve dvojici – jeden má chudé a druhý bohaté </w:t>
      </w:r>
    </w:p>
    <w:p w14:paraId="321023BA" w14:textId="77777777" w:rsidR="002362E6" w:rsidRPr="00214F8D" w:rsidRDefault="002362E6" w:rsidP="00214F8D">
      <w:pPr>
        <w:pStyle w:val="Odstavecseseznamem"/>
        <w:widowControl/>
        <w:numPr>
          <w:ilvl w:val="0"/>
          <w:numId w:val="43"/>
        </w:numPr>
        <w:autoSpaceDE/>
        <w:autoSpaceDN/>
        <w:spacing w:before="0" w:after="160"/>
        <w:ind w:right="0"/>
        <w:jc w:val="left"/>
      </w:pPr>
      <w:r w:rsidRPr="00214F8D">
        <w:t>Sdílení ve dvojici, co se dozvěděli o životě „své“ vrstvy</w:t>
      </w:r>
    </w:p>
    <w:p w14:paraId="1CC4A62B" w14:textId="4166420A" w:rsidR="002362E6" w:rsidRPr="00214F8D" w:rsidRDefault="002362E6" w:rsidP="00F96483">
      <w:pPr>
        <w:pStyle w:val="Odstavecseseznamem"/>
        <w:widowControl/>
        <w:numPr>
          <w:ilvl w:val="0"/>
          <w:numId w:val="43"/>
        </w:numPr>
        <w:autoSpaceDE/>
        <w:autoSpaceDN/>
        <w:spacing w:before="0" w:after="160"/>
        <w:ind w:right="0"/>
        <w:jc w:val="left"/>
      </w:pPr>
      <w:r w:rsidRPr="00214F8D">
        <w:t>Návrat k</w:t>
      </w:r>
      <w:r w:rsidR="00214F8D">
        <w:t> </w:t>
      </w:r>
      <w:r w:rsidR="00214F8D" w:rsidRPr="00214F8D">
        <w:t>odhadům</w:t>
      </w:r>
      <w:r w:rsidR="00214F8D">
        <w:t xml:space="preserve"> – ve</w:t>
      </w:r>
      <w:r w:rsidRPr="00214F8D">
        <w:t xml:space="preserve"> dvojici si žáci upraví odhady – musí využít to, co si přečetl i to, co mu sdělí spolužák</w:t>
      </w:r>
    </w:p>
    <w:p w14:paraId="05050D96" w14:textId="1C28A99E" w:rsidR="002362E6" w:rsidRPr="00214F8D" w:rsidRDefault="002362E6" w:rsidP="00020C7C">
      <w:pPr>
        <w:pStyle w:val="Odstavecseseznamem"/>
        <w:widowControl/>
        <w:numPr>
          <w:ilvl w:val="0"/>
          <w:numId w:val="43"/>
        </w:numPr>
        <w:autoSpaceDE/>
        <w:autoSpaceDN/>
        <w:spacing w:before="0" w:after="160"/>
        <w:ind w:right="0"/>
        <w:jc w:val="left"/>
      </w:pPr>
      <w:r w:rsidRPr="00214F8D">
        <w:t>Volné psaní –</w:t>
      </w:r>
      <w:r w:rsidR="00214F8D">
        <w:t xml:space="preserve"> </w:t>
      </w:r>
      <w:r w:rsidRPr="00214F8D">
        <w:rPr>
          <w:i/>
          <w:iCs/>
        </w:rPr>
        <w:t xml:space="preserve">Chtěl bych žít jako </w:t>
      </w:r>
      <w:r w:rsidR="00214F8D" w:rsidRPr="00214F8D">
        <w:rPr>
          <w:i/>
          <w:iCs/>
        </w:rPr>
        <w:t>chudý nebo</w:t>
      </w:r>
      <w:r w:rsidRPr="00214F8D">
        <w:rPr>
          <w:i/>
          <w:iCs/>
        </w:rPr>
        <w:t xml:space="preserve"> bohatý a proč</w:t>
      </w:r>
    </w:p>
    <w:p w14:paraId="5B481B99" w14:textId="77777777" w:rsidR="00214F8D" w:rsidRPr="002362E6" w:rsidRDefault="00214F8D" w:rsidP="00214F8D">
      <w:pPr>
        <w:pStyle w:val="Odstavecseseznamem"/>
        <w:widowControl/>
        <w:numPr>
          <w:ilvl w:val="0"/>
          <w:numId w:val="43"/>
        </w:numPr>
        <w:shd w:val="clear" w:color="auto" w:fill="FFFFFF"/>
        <w:autoSpaceDE/>
        <w:autoSpaceDN/>
        <w:spacing w:before="0" w:after="160" w:line="240" w:lineRule="auto"/>
        <w:ind w:right="0"/>
        <w:jc w:val="left"/>
      </w:pPr>
      <w:r>
        <w:t>Dobrovolné z</w:t>
      </w:r>
      <w:r w:rsidRPr="002362E6">
        <w:t>veřejnění volných psaní</w:t>
      </w:r>
    </w:p>
    <w:p w14:paraId="2DE6DF7A" w14:textId="77777777" w:rsidR="002362E6" w:rsidRPr="00214F8D" w:rsidRDefault="002362E6" w:rsidP="00214F8D">
      <w:pPr>
        <w:pStyle w:val="Odstavecseseznamem"/>
        <w:widowControl/>
        <w:autoSpaceDE/>
        <w:autoSpaceDN/>
        <w:spacing w:before="0" w:after="160"/>
        <w:ind w:right="0"/>
        <w:jc w:val="left"/>
      </w:pPr>
    </w:p>
    <w:p w14:paraId="702BA086" w14:textId="77777777" w:rsidR="002362E6" w:rsidRPr="000D65BD" w:rsidRDefault="002362E6" w:rsidP="002362E6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eastAsia="cs-CZ"/>
        </w:rPr>
      </w:pPr>
      <w:r w:rsidRPr="000D65BD">
        <w:rPr>
          <w:rFonts w:eastAsia="Times New Roman"/>
          <w:color w:val="222222"/>
          <w:sz w:val="24"/>
          <w:szCs w:val="24"/>
          <w:lang w:eastAsia="cs-CZ"/>
        </w:rPr>
        <w:t> </w:t>
      </w:r>
    </w:p>
    <w:p w14:paraId="473F479C" w14:textId="3A70A5C4" w:rsidR="007323F4" w:rsidRPr="00791899" w:rsidRDefault="00214F8D" w:rsidP="00791899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color w:val="222222"/>
          <w:sz w:val="24"/>
          <w:szCs w:val="24"/>
          <w:lang w:eastAsia="cs-CZ"/>
        </w:rPr>
      </w:pPr>
      <w:r>
        <w:rPr>
          <w:rFonts w:eastAsia="Times New Roman"/>
          <w:color w:val="222222"/>
          <w:sz w:val="24"/>
          <w:szCs w:val="24"/>
          <w:lang w:eastAsia="cs-CZ"/>
        </w:rPr>
        <w:br w:type="page"/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00C10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001274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2C9445" w14:textId="33C45BFA" w:rsidR="00F6070F" w:rsidRPr="00F6070F" w:rsidRDefault="0012743B" w:rsidP="00F6070F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 xml:space="preserve">KK </w:t>
            </w:r>
            <w:r w:rsidR="00723A99">
              <w:rPr>
                <w:sz w:val="18"/>
              </w:rPr>
              <w:t>k občanství a udržitelnosti</w:t>
            </w:r>
          </w:p>
          <w:p w14:paraId="60E97DC9" w14:textId="77777777" w:rsidR="00723A99" w:rsidRPr="00723A99" w:rsidRDefault="00723A99" w:rsidP="00723A99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723A99">
              <w:rPr>
                <w:b w:val="0"/>
                <w:bCs w:val="0"/>
                <w:sz w:val="18"/>
              </w:rPr>
              <w:t>Zohledňování propojenosti světa</w:t>
            </w:r>
          </w:p>
          <w:p w14:paraId="3B3BCF98" w14:textId="77777777" w:rsidR="00723A99" w:rsidRPr="00791899" w:rsidRDefault="00723A99" w:rsidP="00723A99">
            <w:pPr>
              <w:pStyle w:val="Modrpsmo"/>
              <w:spacing w:before="0" w:line="240" w:lineRule="auto"/>
              <w:ind w:right="0"/>
              <w:jc w:val="left"/>
              <w:rPr>
                <w:szCs w:val="20"/>
              </w:rPr>
            </w:pPr>
            <w:r w:rsidRPr="00791899">
              <w:rPr>
                <w:szCs w:val="20"/>
              </w:rPr>
              <w:t>KOB-ZPS-000-ZV9-001</w:t>
            </w:r>
          </w:p>
          <w:p w14:paraId="493E0C33" w14:textId="5F0E1B57" w:rsidR="00F4741A" w:rsidRPr="00D9162B" w:rsidRDefault="00F4741A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3958ABB1" w14:textId="05771265" w:rsidR="00F6070F" w:rsidRPr="00F6070F" w:rsidRDefault="00723A99" w:rsidP="00F6070F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23A99">
              <w:rPr>
                <w:b/>
                <w:bCs/>
                <w:i/>
                <w:iCs/>
                <w:sz w:val="18"/>
              </w:rPr>
              <w:t>Zohledňuje vzájemnou propojenost jevů, situací a výzev v okolním světě z hledisek sociálních, ekonomických, kulturních, politických a ekologických.</w:t>
            </w:r>
            <w:r>
              <w:rPr>
                <w:b/>
                <w:bCs/>
                <w:i/>
                <w:iCs/>
                <w:sz w:val="18"/>
              </w:rPr>
              <w:t xml:space="preserve"> </w:t>
            </w:r>
          </w:p>
          <w:p w14:paraId="6C641D0E" w14:textId="2B9D3E5D" w:rsidR="0012743B" w:rsidRPr="00925549" w:rsidRDefault="0012743B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1A9CF490" w14:textId="77777777" w:rsidR="002666D4" w:rsidRDefault="00CD17B2" w:rsidP="002666D4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F4741A">
              <w:rPr>
                <w:sz w:val="18"/>
              </w:rPr>
              <w:t xml:space="preserve"> </w:t>
            </w:r>
            <w:r w:rsidR="002666D4" w:rsidRPr="002666D4">
              <w:rPr>
                <w:sz w:val="18"/>
              </w:rPr>
              <w:t>vytvářím situace a zadání vyžadující prozkoumávání a interpretaci různých souvislostí v místním prostředí a mezi místní, regionální, národní a globální úrovní (využívám postupy místně zakotveného učení a globálního vzdělávání)</w:t>
            </w:r>
          </w:p>
          <w:p w14:paraId="5C8D7D98" w14:textId="77777777" w:rsidR="002666D4" w:rsidRDefault="002666D4" w:rsidP="002666D4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3EF88404" w14:textId="77777777" w:rsidR="00985F6E" w:rsidRDefault="002666D4" w:rsidP="00985F6E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2666D4">
              <w:rPr>
                <w:sz w:val="18"/>
              </w:rPr>
              <w:t>podněcuji žáky ke kladení a zodpovídání otázek směřujících k hledání příčin a následků různých situací a procesů, doplňujícími otevřenými otázkami je vedu k hlubšímu promýšlení a prohloubení otázek a odpovědí</w:t>
            </w:r>
          </w:p>
          <w:p w14:paraId="520597EC" w14:textId="77777777" w:rsidR="0035198B" w:rsidRDefault="0035198B" w:rsidP="00985F6E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0165A4A0" w14:textId="13109B53" w:rsidR="0035198B" w:rsidRDefault="0035198B" w:rsidP="00985F6E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35198B">
              <w:rPr>
                <w:sz w:val="18"/>
              </w:rPr>
              <w:t>vytvářím prostor a bezpečné prostředí pro diskuse žáků o souvislostech různých jevů, procesů a systémů, o významu systémového a celostního přístupu a využívám k jejich vedení osvědčené diskusní techniky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38569CA5" w14:textId="7BE80307" w:rsidR="00CF0B7B" w:rsidRDefault="00985F6E" w:rsidP="00985F6E">
      <w:pPr>
        <w:pStyle w:val="Odstavecseseznamem"/>
        <w:numPr>
          <w:ilvl w:val="0"/>
          <w:numId w:val="24"/>
        </w:numPr>
        <w:suppressAutoHyphens/>
      </w:pPr>
      <w:r>
        <w:t>V</w:t>
      </w:r>
      <w:r w:rsidR="000A6FAF">
        <w:t> evokaci na úvod učitel nechává žáky přemýšlet, zapisuje veškeré myšlenky, nevyjadřuje se k nim, pouze se případně doptává.</w:t>
      </w:r>
    </w:p>
    <w:p w14:paraId="245F9C04" w14:textId="70E74B88" w:rsidR="00956D59" w:rsidRDefault="00CE6A2D" w:rsidP="00985F6E">
      <w:pPr>
        <w:pStyle w:val="Odstavecseseznamem"/>
        <w:numPr>
          <w:ilvl w:val="0"/>
          <w:numId w:val="24"/>
        </w:numPr>
        <w:suppressAutoHyphens/>
      </w:pPr>
      <w:r>
        <w:t>U práce s novinami se učitel přesvědčí, zda si žáci vybrali všechny texty (alespoň jeden žák).</w:t>
      </w:r>
    </w:p>
    <w:p w14:paraId="2274099F" w14:textId="7336491E" w:rsidR="00CE6A2D" w:rsidRDefault="00CE6A2D" w:rsidP="00985F6E">
      <w:pPr>
        <w:pStyle w:val="Odstavecseseznamem"/>
        <w:numPr>
          <w:ilvl w:val="0"/>
          <w:numId w:val="24"/>
        </w:numPr>
        <w:suppressAutoHyphens/>
      </w:pPr>
      <w:r>
        <w:t>Při sdělování informací formou korzování realizujeme alespoň 3 zastávky (každý žák mluví se třemi různými žáky).</w:t>
      </w:r>
    </w:p>
    <w:p w14:paraId="640AD7F1" w14:textId="42908486" w:rsidR="00CC70D0" w:rsidRPr="00CF0B7B" w:rsidRDefault="00CC70D0" w:rsidP="00F4741A">
      <w:pPr>
        <w:pStyle w:val="Odstavecseseznamem"/>
        <w:suppressAutoHyphens/>
      </w:pP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3D9EB303" w14:textId="77777777" w:rsidR="00CC70D0" w:rsidRDefault="00985F6E" w:rsidP="00803A5B">
      <w:pPr>
        <w:suppressAutoHyphens/>
      </w:pPr>
      <w:r>
        <w:t>Během lekce sleduji</w:t>
      </w:r>
      <w:r w:rsidR="00CC70D0">
        <w:t>:</w:t>
      </w:r>
    </w:p>
    <w:p w14:paraId="24340C76" w14:textId="1C2A0795" w:rsidR="00C23EA0" w:rsidRDefault="00CE6A2D" w:rsidP="00CC70D0">
      <w:pPr>
        <w:pStyle w:val="Odstavecseseznamem"/>
        <w:numPr>
          <w:ilvl w:val="0"/>
          <w:numId w:val="25"/>
        </w:numPr>
        <w:suppressAutoHyphens/>
      </w:pPr>
      <w:r>
        <w:t xml:space="preserve">Zda si žáci při korzování sdělují informace – učitel prochází a naslouchá </w:t>
      </w:r>
    </w:p>
    <w:p w14:paraId="6F5E2F32" w14:textId="161018FC" w:rsidR="2CF8EBE3" w:rsidRDefault="2CF8EBE3" w:rsidP="06893ADC">
      <w:pPr>
        <w:pStyle w:val="Odstavecseseznamem"/>
        <w:numPr>
          <w:ilvl w:val="0"/>
          <w:numId w:val="25"/>
        </w:numPr>
      </w:pPr>
      <w:r w:rsidRPr="06893ADC">
        <w:t>Zda žáci propojují získané znalosti do historických souvislostí (nejen popisují fakta)</w:t>
      </w:r>
    </w:p>
    <w:p w14:paraId="78F5FBEC" w14:textId="0C7E603D" w:rsidR="2CF8EBE3" w:rsidRDefault="2CF8EBE3" w:rsidP="06893ADC">
      <w:pPr>
        <w:pStyle w:val="Odstavecseseznamem"/>
        <w:numPr>
          <w:ilvl w:val="0"/>
          <w:numId w:val="25"/>
        </w:numPr>
      </w:pPr>
      <w:r w:rsidRPr="06893ADC">
        <w:t>Zda žáci při volném psaní používa</w:t>
      </w:r>
      <w:r w:rsidR="2140DECC" w:rsidRPr="06893ADC">
        <w:t>jí informace získané v hodně a zda se v textech odráží různé pohledy na danou dobu, či zda jsou texty podobného charakteru</w:t>
      </w:r>
    </w:p>
    <w:p w14:paraId="59ABEB9F" w14:textId="468FF28F" w:rsidR="00CC70D0" w:rsidRPr="00865409" w:rsidRDefault="00CC70D0" w:rsidP="00DD292E">
      <w:pPr>
        <w:pStyle w:val="Odstavecseseznamem"/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73181393" w14:textId="1C93F1DA" w:rsidR="5BC154B4" w:rsidRPr="00791899" w:rsidRDefault="008B1103" w:rsidP="00791899">
      <w:pPr>
        <w:suppressAutoHyphens/>
        <w:rPr>
          <w:b/>
          <w:bCs/>
        </w:rPr>
      </w:pPr>
      <w:r>
        <w:t>Odkazy uvedeny u jednotlivých zdrojů</w:t>
      </w:r>
    </w:p>
    <w:sectPr w:rsidR="5BC154B4" w:rsidRPr="00791899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666F" w14:textId="77777777" w:rsidR="0066649C" w:rsidRPr="007440FE" w:rsidRDefault="0066649C" w:rsidP="005D0C42">
      <w:r w:rsidRPr="007440FE">
        <w:separator/>
      </w:r>
    </w:p>
  </w:endnote>
  <w:endnote w:type="continuationSeparator" w:id="0">
    <w:p w14:paraId="72F78124" w14:textId="77777777" w:rsidR="0066649C" w:rsidRPr="007440FE" w:rsidRDefault="0066649C" w:rsidP="005D0C42">
      <w:r w:rsidRPr="007440FE">
        <w:continuationSeparator/>
      </w:r>
    </w:p>
  </w:endnote>
  <w:endnote w:type="continuationNotice" w:id="1">
    <w:p w14:paraId="694456AD" w14:textId="77777777" w:rsidR="0066649C" w:rsidRDefault="0066649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9467" w14:textId="77777777" w:rsidR="0066649C" w:rsidRPr="007440FE" w:rsidRDefault="0066649C" w:rsidP="005D0C42">
      <w:r w:rsidRPr="007440FE">
        <w:separator/>
      </w:r>
    </w:p>
  </w:footnote>
  <w:footnote w:type="continuationSeparator" w:id="0">
    <w:p w14:paraId="6D22B444" w14:textId="77777777" w:rsidR="0066649C" w:rsidRPr="007440FE" w:rsidRDefault="0066649C" w:rsidP="005D0C42">
      <w:r w:rsidRPr="007440FE">
        <w:continuationSeparator/>
      </w:r>
    </w:p>
  </w:footnote>
  <w:footnote w:type="continuationNotice" w:id="1">
    <w:p w14:paraId="7CABF35F" w14:textId="77777777" w:rsidR="0066649C" w:rsidRDefault="0066649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56"/>
    <w:multiLevelType w:val="multilevel"/>
    <w:tmpl w:val="D1D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F55FF"/>
    <w:multiLevelType w:val="multilevel"/>
    <w:tmpl w:val="BED0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D35221"/>
    <w:multiLevelType w:val="multilevel"/>
    <w:tmpl w:val="19F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49246E"/>
    <w:multiLevelType w:val="multilevel"/>
    <w:tmpl w:val="724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F7BE6"/>
    <w:multiLevelType w:val="hybridMultilevel"/>
    <w:tmpl w:val="C2D86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E23AC"/>
    <w:multiLevelType w:val="multilevel"/>
    <w:tmpl w:val="8582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2F1B26"/>
    <w:multiLevelType w:val="hybridMultilevel"/>
    <w:tmpl w:val="0EC02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2129"/>
    <w:multiLevelType w:val="hybridMultilevel"/>
    <w:tmpl w:val="D5B2B8D8"/>
    <w:lvl w:ilvl="0" w:tplc="AF644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076BF"/>
    <w:multiLevelType w:val="hybridMultilevel"/>
    <w:tmpl w:val="9474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3522DC"/>
    <w:multiLevelType w:val="multilevel"/>
    <w:tmpl w:val="F008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71371C"/>
    <w:multiLevelType w:val="multilevel"/>
    <w:tmpl w:val="EF10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753228"/>
    <w:multiLevelType w:val="hybridMultilevel"/>
    <w:tmpl w:val="ADC4C89A"/>
    <w:lvl w:ilvl="0" w:tplc="EF1CA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C447D7"/>
    <w:multiLevelType w:val="hybridMultilevel"/>
    <w:tmpl w:val="AEAA3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9677C"/>
    <w:multiLevelType w:val="hybridMultilevel"/>
    <w:tmpl w:val="D1AA25F8"/>
    <w:lvl w:ilvl="0" w:tplc="3AE010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9D6070"/>
    <w:multiLevelType w:val="hybridMultilevel"/>
    <w:tmpl w:val="C69AB952"/>
    <w:lvl w:ilvl="0" w:tplc="047EA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0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4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40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A9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EE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7E8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60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4A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AA64FF0"/>
    <w:multiLevelType w:val="multilevel"/>
    <w:tmpl w:val="BED0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487CB4"/>
    <w:multiLevelType w:val="hybridMultilevel"/>
    <w:tmpl w:val="207A4C7E"/>
    <w:lvl w:ilvl="0" w:tplc="34AAC4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036FF0"/>
    <w:multiLevelType w:val="hybridMultilevel"/>
    <w:tmpl w:val="A580B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505441E"/>
    <w:multiLevelType w:val="hybridMultilevel"/>
    <w:tmpl w:val="2A661660"/>
    <w:lvl w:ilvl="0" w:tplc="E27E88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A55E2"/>
    <w:multiLevelType w:val="hybridMultilevel"/>
    <w:tmpl w:val="80DAB3A2"/>
    <w:lvl w:ilvl="0" w:tplc="FDCAD1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F201C"/>
    <w:multiLevelType w:val="multilevel"/>
    <w:tmpl w:val="2732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5F40AC"/>
    <w:multiLevelType w:val="hybridMultilevel"/>
    <w:tmpl w:val="0A829EAC"/>
    <w:lvl w:ilvl="0" w:tplc="AB6031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F5059"/>
    <w:multiLevelType w:val="multilevel"/>
    <w:tmpl w:val="5D9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D6007C"/>
    <w:multiLevelType w:val="multilevel"/>
    <w:tmpl w:val="6C5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3203039">
    <w:abstractNumId w:val="11"/>
  </w:num>
  <w:num w:numId="2" w16cid:durableId="804860262">
    <w:abstractNumId w:val="41"/>
  </w:num>
  <w:num w:numId="3" w16cid:durableId="814033888">
    <w:abstractNumId w:val="30"/>
  </w:num>
  <w:num w:numId="4" w16cid:durableId="43213807">
    <w:abstractNumId w:val="14"/>
  </w:num>
  <w:num w:numId="5" w16cid:durableId="1759936056">
    <w:abstractNumId w:val="36"/>
  </w:num>
  <w:num w:numId="6" w16cid:durableId="84306619">
    <w:abstractNumId w:val="32"/>
  </w:num>
  <w:num w:numId="7" w16cid:durableId="1359234783">
    <w:abstractNumId w:val="18"/>
  </w:num>
  <w:num w:numId="8" w16cid:durableId="399183090">
    <w:abstractNumId w:val="39"/>
  </w:num>
  <w:num w:numId="9" w16cid:durableId="1152259763">
    <w:abstractNumId w:val="40"/>
  </w:num>
  <w:num w:numId="10" w16cid:durableId="733161198">
    <w:abstractNumId w:val="17"/>
  </w:num>
  <w:num w:numId="11" w16cid:durableId="1465779796">
    <w:abstractNumId w:val="10"/>
  </w:num>
  <w:num w:numId="12" w16cid:durableId="1268805644">
    <w:abstractNumId w:val="42"/>
  </w:num>
  <w:num w:numId="13" w16cid:durableId="1776635879">
    <w:abstractNumId w:val="24"/>
  </w:num>
  <w:num w:numId="14" w16cid:durableId="771320414">
    <w:abstractNumId w:val="5"/>
  </w:num>
  <w:num w:numId="15" w16cid:durableId="441531337">
    <w:abstractNumId w:val="25"/>
  </w:num>
  <w:num w:numId="16" w16cid:durableId="313877561">
    <w:abstractNumId w:val="23"/>
  </w:num>
  <w:num w:numId="17" w16cid:durableId="936475282">
    <w:abstractNumId w:val="16"/>
  </w:num>
  <w:num w:numId="18" w16cid:durableId="1740591136">
    <w:abstractNumId w:val="2"/>
  </w:num>
  <w:num w:numId="19" w16cid:durableId="1423332978">
    <w:abstractNumId w:val="37"/>
  </w:num>
  <w:num w:numId="20" w16cid:durableId="1553733634">
    <w:abstractNumId w:val="38"/>
  </w:num>
  <w:num w:numId="21" w16cid:durableId="1607302044">
    <w:abstractNumId w:val="35"/>
  </w:num>
  <w:num w:numId="22" w16cid:durableId="1142117494">
    <w:abstractNumId w:val="33"/>
  </w:num>
  <w:num w:numId="23" w16cid:durableId="1951932121">
    <w:abstractNumId w:val="22"/>
  </w:num>
  <w:num w:numId="24" w16cid:durableId="994336826">
    <w:abstractNumId w:val="13"/>
  </w:num>
  <w:num w:numId="25" w16cid:durableId="1123160890">
    <w:abstractNumId w:val="4"/>
  </w:num>
  <w:num w:numId="26" w16cid:durableId="1948193298">
    <w:abstractNumId w:val="1"/>
  </w:num>
  <w:num w:numId="27" w16cid:durableId="204300042">
    <w:abstractNumId w:val="21"/>
  </w:num>
  <w:num w:numId="28" w16cid:durableId="558125969">
    <w:abstractNumId w:val="3"/>
  </w:num>
  <w:num w:numId="29" w16cid:durableId="686829335">
    <w:abstractNumId w:val="8"/>
  </w:num>
  <w:num w:numId="30" w16cid:durableId="1065909306">
    <w:abstractNumId w:val="15"/>
  </w:num>
  <w:num w:numId="31" w16cid:durableId="1545946865">
    <w:abstractNumId w:val="34"/>
  </w:num>
  <w:num w:numId="32" w16cid:durableId="2092576834">
    <w:abstractNumId w:val="19"/>
  </w:num>
  <w:num w:numId="33" w16cid:durableId="1192914925">
    <w:abstractNumId w:val="6"/>
  </w:num>
  <w:num w:numId="34" w16cid:durableId="1163862190">
    <w:abstractNumId w:val="0"/>
  </w:num>
  <w:num w:numId="35" w16cid:durableId="1664100">
    <w:abstractNumId w:val="26"/>
  </w:num>
  <w:num w:numId="36" w16cid:durableId="1196818540">
    <w:abstractNumId w:val="7"/>
  </w:num>
  <w:num w:numId="37" w16cid:durableId="1230000203">
    <w:abstractNumId w:val="9"/>
  </w:num>
  <w:num w:numId="38" w16cid:durableId="585578327">
    <w:abstractNumId w:val="29"/>
  </w:num>
  <w:num w:numId="39" w16cid:durableId="500781842">
    <w:abstractNumId w:val="27"/>
  </w:num>
  <w:num w:numId="40" w16cid:durableId="290329672">
    <w:abstractNumId w:val="28"/>
  </w:num>
  <w:num w:numId="41" w16cid:durableId="460806459">
    <w:abstractNumId w:val="31"/>
  </w:num>
  <w:num w:numId="42" w16cid:durableId="795832941">
    <w:abstractNumId w:val="20"/>
  </w:num>
  <w:num w:numId="43" w16cid:durableId="1796098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A6FAF"/>
    <w:rsid w:val="000C1BC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4C0A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1219"/>
    <w:rsid w:val="002023BA"/>
    <w:rsid w:val="00210865"/>
    <w:rsid w:val="002118E6"/>
    <w:rsid w:val="00214F8D"/>
    <w:rsid w:val="0022176C"/>
    <w:rsid w:val="00222477"/>
    <w:rsid w:val="00223485"/>
    <w:rsid w:val="002250DF"/>
    <w:rsid w:val="00233BB5"/>
    <w:rsid w:val="002362E6"/>
    <w:rsid w:val="00244C68"/>
    <w:rsid w:val="002666D4"/>
    <w:rsid w:val="00266C58"/>
    <w:rsid w:val="0027291C"/>
    <w:rsid w:val="00272EDF"/>
    <w:rsid w:val="00275605"/>
    <w:rsid w:val="00276487"/>
    <w:rsid w:val="00293BA6"/>
    <w:rsid w:val="0029501F"/>
    <w:rsid w:val="002A4F43"/>
    <w:rsid w:val="002A68C2"/>
    <w:rsid w:val="002B6F3C"/>
    <w:rsid w:val="002C3E41"/>
    <w:rsid w:val="002D10E0"/>
    <w:rsid w:val="002D2835"/>
    <w:rsid w:val="002E0AC1"/>
    <w:rsid w:val="002E6A5C"/>
    <w:rsid w:val="00303E82"/>
    <w:rsid w:val="00306F19"/>
    <w:rsid w:val="00320D29"/>
    <w:rsid w:val="00327106"/>
    <w:rsid w:val="00335BCC"/>
    <w:rsid w:val="0035198B"/>
    <w:rsid w:val="0035432B"/>
    <w:rsid w:val="003562BB"/>
    <w:rsid w:val="00370C9F"/>
    <w:rsid w:val="00372CA6"/>
    <w:rsid w:val="00377728"/>
    <w:rsid w:val="00392FDD"/>
    <w:rsid w:val="003966D1"/>
    <w:rsid w:val="003A45B7"/>
    <w:rsid w:val="003B009B"/>
    <w:rsid w:val="003B574D"/>
    <w:rsid w:val="003C4FF9"/>
    <w:rsid w:val="003C5B75"/>
    <w:rsid w:val="003C64AA"/>
    <w:rsid w:val="003C7BF3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4D27"/>
    <w:rsid w:val="00437D1D"/>
    <w:rsid w:val="0044136D"/>
    <w:rsid w:val="00445BE4"/>
    <w:rsid w:val="00454832"/>
    <w:rsid w:val="00456756"/>
    <w:rsid w:val="00456E82"/>
    <w:rsid w:val="00460F11"/>
    <w:rsid w:val="00461D1A"/>
    <w:rsid w:val="004758EF"/>
    <w:rsid w:val="00490217"/>
    <w:rsid w:val="0049505D"/>
    <w:rsid w:val="004A2A98"/>
    <w:rsid w:val="004B74C9"/>
    <w:rsid w:val="004C338B"/>
    <w:rsid w:val="004C3F40"/>
    <w:rsid w:val="004C534D"/>
    <w:rsid w:val="004C64D1"/>
    <w:rsid w:val="004D1013"/>
    <w:rsid w:val="004D6E6F"/>
    <w:rsid w:val="00503883"/>
    <w:rsid w:val="005041E3"/>
    <w:rsid w:val="00511212"/>
    <w:rsid w:val="0051197E"/>
    <w:rsid w:val="005136A5"/>
    <w:rsid w:val="00515002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D69A2"/>
    <w:rsid w:val="005E09EC"/>
    <w:rsid w:val="005E5D1B"/>
    <w:rsid w:val="005F2414"/>
    <w:rsid w:val="005F5822"/>
    <w:rsid w:val="00610C4D"/>
    <w:rsid w:val="0061587B"/>
    <w:rsid w:val="00617998"/>
    <w:rsid w:val="00644E4F"/>
    <w:rsid w:val="00662528"/>
    <w:rsid w:val="00664477"/>
    <w:rsid w:val="00664D4E"/>
    <w:rsid w:val="0066649C"/>
    <w:rsid w:val="006672D6"/>
    <w:rsid w:val="0067514C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23A99"/>
    <w:rsid w:val="007323F4"/>
    <w:rsid w:val="007329F8"/>
    <w:rsid w:val="00734946"/>
    <w:rsid w:val="00737729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91899"/>
    <w:rsid w:val="007938F9"/>
    <w:rsid w:val="007A08A4"/>
    <w:rsid w:val="007A4EE7"/>
    <w:rsid w:val="007B2744"/>
    <w:rsid w:val="007B76AC"/>
    <w:rsid w:val="007D0AC1"/>
    <w:rsid w:val="007E2AF9"/>
    <w:rsid w:val="007E4085"/>
    <w:rsid w:val="007F3EF7"/>
    <w:rsid w:val="007F7727"/>
    <w:rsid w:val="00801A75"/>
    <w:rsid w:val="00803A5B"/>
    <w:rsid w:val="00812B5E"/>
    <w:rsid w:val="00821EDD"/>
    <w:rsid w:val="00823E59"/>
    <w:rsid w:val="00824859"/>
    <w:rsid w:val="00836384"/>
    <w:rsid w:val="00836FB8"/>
    <w:rsid w:val="00842951"/>
    <w:rsid w:val="008500B3"/>
    <w:rsid w:val="0086435B"/>
    <w:rsid w:val="00865409"/>
    <w:rsid w:val="00866362"/>
    <w:rsid w:val="008729FE"/>
    <w:rsid w:val="00874CA5"/>
    <w:rsid w:val="008770AF"/>
    <w:rsid w:val="0088089E"/>
    <w:rsid w:val="0088269A"/>
    <w:rsid w:val="00882DF9"/>
    <w:rsid w:val="00887B99"/>
    <w:rsid w:val="00890097"/>
    <w:rsid w:val="008A1F48"/>
    <w:rsid w:val="008A2F1C"/>
    <w:rsid w:val="008A7254"/>
    <w:rsid w:val="008B1103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E324A"/>
    <w:rsid w:val="008F7CED"/>
    <w:rsid w:val="00903EC4"/>
    <w:rsid w:val="0090627A"/>
    <w:rsid w:val="009111A9"/>
    <w:rsid w:val="00917984"/>
    <w:rsid w:val="00917B46"/>
    <w:rsid w:val="00923BD5"/>
    <w:rsid w:val="00925549"/>
    <w:rsid w:val="00937C71"/>
    <w:rsid w:val="00947BB1"/>
    <w:rsid w:val="00956D59"/>
    <w:rsid w:val="009571DA"/>
    <w:rsid w:val="00964261"/>
    <w:rsid w:val="00964A1D"/>
    <w:rsid w:val="00967E61"/>
    <w:rsid w:val="00980574"/>
    <w:rsid w:val="00984700"/>
    <w:rsid w:val="00985F6E"/>
    <w:rsid w:val="0099388D"/>
    <w:rsid w:val="009964EC"/>
    <w:rsid w:val="009A2F8C"/>
    <w:rsid w:val="009B4BFA"/>
    <w:rsid w:val="009B58F7"/>
    <w:rsid w:val="009C008A"/>
    <w:rsid w:val="009D126B"/>
    <w:rsid w:val="009D136A"/>
    <w:rsid w:val="009D2F7D"/>
    <w:rsid w:val="009D3CC2"/>
    <w:rsid w:val="009E0401"/>
    <w:rsid w:val="009E6450"/>
    <w:rsid w:val="00A02577"/>
    <w:rsid w:val="00A044B1"/>
    <w:rsid w:val="00A063C3"/>
    <w:rsid w:val="00A159D5"/>
    <w:rsid w:val="00A20BD1"/>
    <w:rsid w:val="00A22471"/>
    <w:rsid w:val="00A246A3"/>
    <w:rsid w:val="00A27CB3"/>
    <w:rsid w:val="00A40E23"/>
    <w:rsid w:val="00A45D67"/>
    <w:rsid w:val="00A54AA0"/>
    <w:rsid w:val="00A61496"/>
    <w:rsid w:val="00A618BC"/>
    <w:rsid w:val="00A71A34"/>
    <w:rsid w:val="00A72547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246"/>
    <w:rsid w:val="00AC5502"/>
    <w:rsid w:val="00AD3D27"/>
    <w:rsid w:val="00AD5613"/>
    <w:rsid w:val="00AD6506"/>
    <w:rsid w:val="00B047BD"/>
    <w:rsid w:val="00B11B03"/>
    <w:rsid w:val="00B30C2D"/>
    <w:rsid w:val="00B30F24"/>
    <w:rsid w:val="00B33119"/>
    <w:rsid w:val="00B343D2"/>
    <w:rsid w:val="00B47C1E"/>
    <w:rsid w:val="00B51D2C"/>
    <w:rsid w:val="00B563B0"/>
    <w:rsid w:val="00B5710C"/>
    <w:rsid w:val="00B64BE6"/>
    <w:rsid w:val="00B75903"/>
    <w:rsid w:val="00B93D5B"/>
    <w:rsid w:val="00BB4E9F"/>
    <w:rsid w:val="00C020E2"/>
    <w:rsid w:val="00C0395E"/>
    <w:rsid w:val="00C0649D"/>
    <w:rsid w:val="00C06ACC"/>
    <w:rsid w:val="00C106F1"/>
    <w:rsid w:val="00C23EA0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2A31"/>
    <w:rsid w:val="00C83EBE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C70D0"/>
    <w:rsid w:val="00CD17B2"/>
    <w:rsid w:val="00CD2F11"/>
    <w:rsid w:val="00CE3707"/>
    <w:rsid w:val="00CE6A2D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16DB"/>
    <w:rsid w:val="00D6362B"/>
    <w:rsid w:val="00D65CE0"/>
    <w:rsid w:val="00D73FBD"/>
    <w:rsid w:val="00D751A0"/>
    <w:rsid w:val="00D768CE"/>
    <w:rsid w:val="00D83019"/>
    <w:rsid w:val="00D90083"/>
    <w:rsid w:val="00D905EA"/>
    <w:rsid w:val="00D9162B"/>
    <w:rsid w:val="00D96FB7"/>
    <w:rsid w:val="00DA5678"/>
    <w:rsid w:val="00DA6211"/>
    <w:rsid w:val="00DB4288"/>
    <w:rsid w:val="00DB7470"/>
    <w:rsid w:val="00DC3508"/>
    <w:rsid w:val="00DC3C7C"/>
    <w:rsid w:val="00DC7FCA"/>
    <w:rsid w:val="00DD292E"/>
    <w:rsid w:val="00DD2EE2"/>
    <w:rsid w:val="00DE7C4B"/>
    <w:rsid w:val="00E0152A"/>
    <w:rsid w:val="00E46CC7"/>
    <w:rsid w:val="00E47961"/>
    <w:rsid w:val="00E621ED"/>
    <w:rsid w:val="00E66575"/>
    <w:rsid w:val="00E74095"/>
    <w:rsid w:val="00E83E39"/>
    <w:rsid w:val="00E853FE"/>
    <w:rsid w:val="00E92336"/>
    <w:rsid w:val="00E94734"/>
    <w:rsid w:val="00E976F6"/>
    <w:rsid w:val="00EA01A6"/>
    <w:rsid w:val="00EA0C3E"/>
    <w:rsid w:val="00EB4031"/>
    <w:rsid w:val="00EC24D3"/>
    <w:rsid w:val="00ED7B28"/>
    <w:rsid w:val="00EE46CA"/>
    <w:rsid w:val="00EF77C2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4741A"/>
    <w:rsid w:val="00F561E8"/>
    <w:rsid w:val="00F6070F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F16CD"/>
    <w:rsid w:val="00FF3616"/>
    <w:rsid w:val="00FF3E59"/>
    <w:rsid w:val="013BE583"/>
    <w:rsid w:val="022CF66F"/>
    <w:rsid w:val="04C89E05"/>
    <w:rsid w:val="06893ADC"/>
    <w:rsid w:val="089E1610"/>
    <w:rsid w:val="0BD3651E"/>
    <w:rsid w:val="0D9EA034"/>
    <w:rsid w:val="1041F137"/>
    <w:rsid w:val="1632FD50"/>
    <w:rsid w:val="16E448D8"/>
    <w:rsid w:val="1765E742"/>
    <w:rsid w:val="1B7C37A8"/>
    <w:rsid w:val="1FD41EED"/>
    <w:rsid w:val="2140DECC"/>
    <w:rsid w:val="2406FDC5"/>
    <w:rsid w:val="2894A578"/>
    <w:rsid w:val="2A5857C1"/>
    <w:rsid w:val="2B137D40"/>
    <w:rsid w:val="2C5CCBDA"/>
    <w:rsid w:val="2CF8EBE3"/>
    <w:rsid w:val="2E3ACA2D"/>
    <w:rsid w:val="2F06F5F6"/>
    <w:rsid w:val="2F9F6F7D"/>
    <w:rsid w:val="33662D32"/>
    <w:rsid w:val="34FA6848"/>
    <w:rsid w:val="39F812F7"/>
    <w:rsid w:val="3C496F21"/>
    <w:rsid w:val="3CF81E5B"/>
    <w:rsid w:val="42651A44"/>
    <w:rsid w:val="42A669C6"/>
    <w:rsid w:val="44BB24E0"/>
    <w:rsid w:val="450C24FE"/>
    <w:rsid w:val="485E6A8F"/>
    <w:rsid w:val="4AC8D419"/>
    <w:rsid w:val="4DB03C22"/>
    <w:rsid w:val="50AD56EB"/>
    <w:rsid w:val="5131D611"/>
    <w:rsid w:val="525FCEC1"/>
    <w:rsid w:val="53C173EC"/>
    <w:rsid w:val="54152BEE"/>
    <w:rsid w:val="58EB1305"/>
    <w:rsid w:val="5A5CAD67"/>
    <w:rsid w:val="5BC154B4"/>
    <w:rsid w:val="5CCFDB0C"/>
    <w:rsid w:val="5D639294"/>
    <w:rsid w:val="5F4FFC40"/>
    <w:rsid w:val="5FFF5BF8"/>
    <w:rsid w:val="60414DDB"/>
    <w:rsid w:val="6605D86F"/>
    <w:rsid w:val="67261322"/>
    <w:rsid w:val="69DC3360"/>
    <w:rsid w:val="71E49E7C"/>
    <w:rsid w:val="726E10B0"/>
    <w:rsid w:val="729B8803"/>
    <w:rsid w:val="7494C849"/>
    <w:rsid w:val="77C95920"/>
    <w:rsid w:val="794A9315"/>
    <w:rsid w:val="7AB3C6BB"/>
    <w:rsid w:val="7B813580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2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1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3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243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8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142589EF-111A-440C-B8A2-CEFD7A021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5</TotalTime>
  <Pages>1</Pages>
  <Words>755</Words>
  <Characters>4456</Characters>
  <Application>Microsoft Office Word</Application>
  <DocSecurity>0</DocSecurity>
  <Lines>37</Lines>
  <Paragraphs>10</Paragraphs>
  <ScaleCrop>false</ScaleCrop>
  <Company>NUOV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237</cp:revision>
  <cp:lastPrinted>2025-08-12T07:32:00Z</cp:lastPrinted>
  <dcterms:created xsi:type="dcterms:W3CDTF">2025-02-28T05:14:00Z</dcterms:created>
  <dcterms:modified xsi:type="dcterms:W3CDTF">2025-08-12T07:33:00Z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