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454BA264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2B3DBC">
        <w:rPr>
          <w:b/>
          <w:bCs/>
        </w:rPr>
        <w:t>Anglický jazyk</w:t>
      </w:r>
    </w:p>
    <w:p w14:paraId="44823733" w14:textId="2C04B339" w:rsidR="00093D2B" w:rsidRPr="00093D2B" w:rsidRDefault="00C704E3" w:rsidP="00803A5B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2B3DBC">
        <w:t>JJK-AJA-</w:t>
      </w:r>
      <w:proofErr w:type="gramStart"/>
      <w:r w:rsidR="002B3DBC">
        <w:t>001-ZV9</w:t>
      </w:r>
      <w:proofErr w:type="gramEnd"/>
      <w:r w:rsidR="002B3DBC">
        <w:t>-00</w:t>
      </w:r>
      <w:r w:rsidR="00AA6147">
        <w:t>7</w:t>
      </w: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Anglický jazyk</w:t>
      </w:r>
    </w:p>
    <w:p w14:paraId="4413C6E8" w14:textId="35787BA8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Recepce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 w:rsidR="00F33ED5">
        <w:rPr>
          <w:rFonts w:eastAsia="Times New Roman"/>
          <w:color w:val="212529"/>
          <w:szCs w:val="20"/>
          <w:lang w:eastAsia="cs-CZ"/>
        </w:rPr>
        <w:t>splněno</w:t>
      </w:r>
    </w:p>
    <w:p w14:paraId="45C2970F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</w:p>
    <w:p w14:paraId="552A000D" w14:textId="369C1400" w:rsidR="002B3DBC" w:rsidRPr="00F33ED5" w:rsidRDefault="002B3DBC" w:rsidP="00F33ED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000000"/>
          <w:szCs w:val="20"/>
          <w:lang w:eastAsia="cs-CZ"/>
        </w:rPr>
      </w:pPr>
      <w:r w:rsidRPr="002B3DBC">
        <w:rPr>
          <w:rFonts w:eastAsia="Times New Roman"/>
          <w:color w:val="000000"/>
          <w:szCs w:val="20"/>
          <w:lang w:eastAsia="cs-CZ"/>
        </w:rPr>
        <w:t>Rozumí</w:t>
      </w:r>
      <w:r w:rsidR="005016A0">
        <w:rPr>
          <w:rFonts w:eastAsia="Times New Roman"/>
          <w:color w:val="000000"/>
          <w:szCs w:val="20"/>
          <w:lang w:eastAsia="cs-CZ"/>
        </w:rPr>
        <w:t xml:space="preserve"> </w:t>
      </w:r>
      <w:r w:rsidR="005016A0" w:rsidRPr="005016A0">
        <w:rPr>
          <w:rFonts w:eastAsia="Times New Roman"/>
          <w:color w:val="000000"/>
          <w:szCs w:val="20"/>
          <w:lang w:eastAsia="cs-CZ"/>
        </w:rPr>
        <w:t>obsahu jednoduchých uměleckých textů</w:t>
      </w:r>
    </w:p>
    <w:p w14:paraId="1F61D15B" w14:textId="08DD33BE" w:rsidR="00F561E8" w:rsidRDefault="009E6450" w:rsidP="00803A5B">
      <w:pPr>
        <w:pStyle w:val="Modrpsmo"/>
        <w:suppressAutoHyphens/>
      </w:pPr>
      <w:r>
        <w:t xml:space="preserve">Popis úrovně </w:t>
      </w:r>
    </w:p>
    <w:p w14:paraId="106A8DC0" w14:textId="77777777" w:rsidR="00F33ED5" w:rsidRPr="00F33ED5" w:rsidRDefault="00F33ED5" w:rsidP="00F33ED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bookmarkStart w:id="0" w:name="_Hlk187899381"/>
      <w:r w:rsidRPr="00F33ED5">
        <w:rPr>
          <w:rFonts w:eastAsia="Times New Roman"/>
          <w:szCs w:val="20"/>
          <w:lang w:eastAsia="cs-CZ"/>
        </w:rPr>
        <w:t>Rozumí obsahu jednoduchých uměleckých textů. Písemně nebo ústně prokáže porozumění.</w:t>
      </w:r>
    </w:p>
    <w:p w14:paraId="62CCB37F" w14:textId="77777777" w:rsidR="00F33ED5" w:rsidRPr="00F33ED5" w:rsidRDefault="00F33ED5" w:rsidP="00F33ED5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33ED5">
        <w:rPr>
          <w:rFonts w:eastAsia="Times New Roman"/>
          <w:szCs w:val="20"/>
          <w:lang w:eastAsia="cs-CZ"/>
        </w:rPr>
        <w:t>Prokáže porozumění obsahu jednoduchého uměleckého textu podle zadání (např. řadí jednotlivé části textu chronologicky, odhaduje další vývoj příběhu, nahlíží příběh perspektivou různých postav).         </w:t>
      </w:r>
    </w:p>
    <w:p w14:paraId="24471EE6" w14:textId="5CEE4390" w:rsidR="00AA6147" w:rsidRDefault="00AA6147" w:rsidP="00AA6147">
      <w:pPr>
        <w:pStyle w:val="Nadpis3"/>
        <w:suppressAutoHyphens/>
        <w:spacing w:before="240"/>
        <w:ind w:right="0"/>
        <w:jc w:val="center"/>
        <w:rPr>
          <w:b w:val="0"/>
          <w:bCs w:val="0"/>
          <w:color w:val="4472C4" w:themeColor="accent5"/>
          <w:sz w:val="48"/>
          <w:szCs w:val="48"/>
        </w:rPr>
      </w:pPr>
      <w:r w:rsidRPr="00AA6147">
        <w:rPr>
          <w:b w:val="0"/>
          <w:bCs w:val="0"/>
          <w:color w:val="4472C4" w:themeColor="accent5"/>
          <w:sz w:val="48"/>
          <w:szCs w:val="48"/>
        </w:rPr>
        <w:t xml:space="preserve">Příběh </w:t>
      </w:r>
    </w:p>
    <w:p w14:paraId="7C415A1F" w14:textId="77777777" w:rsidR="00F33ED5" w:rsidRDefault="00F33ED5" w:rsidP="00803A5B">
      <w:pPr>
        <w:pStyle w:val="Nadpis3"/>
        <w:suppressAutoHyphens/>
        <w:spacing w:before="240"/>
        <w:ind w:right="0"/>
        <w:rPr>
          <w:rFonts w:ascii="Arial" w:eastAsia="Arial" w:hAnsi="Arial" w:cs="Arial"/>
          <w:b w:val="0"/>
          <w:bCs w:val="0"/>
          <w:color w:val="auto"/>
          <w:sz w:val="20"/>
        </w:rPr>
      </w:pPr>
      <w:r>
        <w:rPr>
          <w:rFonts w:ascii="Arial" w:eastAsia="Arial" w:hAnsi="Arial" w:cs="Arial"/>
          <w:b w:val="0"/>
          <w:bCs w:val="0"/>
          <w:color w:val="auto"/>
          <w:sz w:val="20"/>
        </w:rPr>
        <w:t>Ú</w:t>
      </w:r>
      <w:r w:rsidRPr="00F33ED5">
        <w:rPr>
          <w:rFonts w:ascii="Arial" w:eastAsia="Arial" w:hAnsi="Arial" w:cs="Arial"/>
          <w:b w:val="0"/>
          <w:bCs w:val="0"/>
          <w:color w:val="auto"/>
          <w:sz w:val="20"/>
        </w:rPr>
        <w:t>loha umožňuje ověřit schopnost žáků pochopit hlavní myšlenku příběhu, identifikovat klíčové detaily a reflektovat své názory na téma příběhu, což podporuje rozvoj kritického myšlení i jazykových dovedností.</w:t>
      </w:r>
    </w:p>
    <w:p w14:paraId="782012DF" w14:textId="2FFF9D46" w:rsidR="16E448D8" w:rsidRDefault="007323F4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Zadání pro žák</w:t>
      </w:r>
      <w:r w:rsidR="00964A1D" w:rsidRPr="008500B3">
        <w:rPr>
          <w:sz w:val="24"/>
          <w:szCs w:val="20"/>
        </w:rPr>
        <w:t>y</w:t>
      </w:r>
    </w:p>
    <w:p w14:paraId="2F9908CC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Discussion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: </w:t>
      </w:r>
      <w:proofErr w:type="spellStart"/>
      <w:r w:rsidRPr="00F33ED5">
        <w:rPr>
          <w:rFonts w:eastAsia="Times New Roman"/>
          <w:szCs w:val="20"/>
          <w:lang w:eastAsia="cs-CZ"/>
        </w:rPr>
        <w:t>Who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is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a </w:t>
      </w:r>
      <w:proofErr w:type="spellStart"/>
      <w:r w:rsidRPr="00F33ED5">
        <w:rPr>
          <w:rFonts w:eastAsia="Times New Roman"/>
          <w:szCs w:val="20"/>
          <w:lang w:eastAsia="cs-CZ"/>
        </w:rPr>
        <w:t>bully</w:t>
      </w:r>
      <w:proofErr w:type="spellEnd"/>
      <w:r w:rsidRPr="00F33ED5">
        <w:rPr>
          <w:rFonts w:eastAsia="Times New Roman"/>
          <w:szCs w:val="20"/>
          <w:lang w:eastAsia="cs-CZ"/>
        </w:rPr>
        <w:t>?</w:t>
      </w:r>
    </w:p>
    <w:p w14:paraId="1CF34E55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Pre-</w:t>
      </w:r>
      <w:proofErr w:type="gramStart"/>
      <w:r w:rsidRPr="00F33ED5">
        <w:rPr>
          <w:rFonts w:eastAsia="Times New Roman"/>
          <w:szCs w:val="20"/>
          <w:lang w:eastAsia="cs-CZ"/>
        </w:rPr>
        <w:t>reading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 </w:t>
      </w:r>
      <w:proofErr w:type="spellStart"/>
      <w:r w:rsidRPr="00F33ED5">
        <w:rPr>
          <w:rFonts w:eastAsia="Times New Roman"/>
          <w:szCs w:val="20"/>
          <w:lang w:eastAsia="cs-CZ"/>
        </w:rPr>
        <w:t>Match</w:t>
      </w:r>
      <w:proofErr w:type="spellEnd"/>
      <w:proofErr w:type="gram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words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with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definitions</w:t>
      </w:r>
      <w:proofErr w:type="spellEnd"/>
      <w:r w:rsidRPr="00F33ED5">
        <w:rPr>
          <w:rFonts w:eastAsia="Times New Roman"/>
          <w:szCs w:val="20"/>
          <w:lang w:eastAsia="cs-CZ"/>
        </w:rPr>
        <w:t>:</w:t>
      </w:r>
    </w:p>
    <w:p w14:paraId="3D10CCA6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been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up </w:t>
      </w:r>
      <w:proofErr w:type="gramStart"/>
      <w:r w:rsidRPr="00F33ED5">
        <w:rPr>
          <w:rFonts w:eastAsia="Times New Roman"/>
          <w:szCs w:val="20"/>
          <w:lang w:eastAsia="cs-CZ"/>
        </w:rPr>
        <w:t>to  -----</w:t>
      </w:r>
      <w:proofErr w:type="gram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shut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and open </w:t>
      </w:r>
      <w:proofErr w:type="spellStart"/>
      <w:r w:rsidRPr="00F33ED5">
        <w:rPr>
          <w:rFonts w:eastAsia="Times New Roman"/>
          <w:szCs w:val="20"/>
          <w:lang w:eastAsia="cs-CZ"/>
        </w:rPr>
        <w:t>your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eyes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very fast</w:t>
      </w:r>
    </w:p>
    <w:p w14:paraId="4887D7DE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33ED5">
        <w:rPr>
          <w:rFonts w:eastAsia="Times New Roman"/>
          <w:szCs w:val="20"/>
          <w:lang w:eastAsia="cs-CZ"/>
        </w:rPr>
        <w:t xml:space="preserve">blink ----- </w:t>
      </w:r>
      <w:proofErr w:type="spellStart"/>
      <w:r w:rsidRPr="00F33ED5">
        <w:rPr>
          <w:rFonts w:eastAsia="Times New Roman"/>
          <w:szCs w:val="20"/>
          <w:lang w:eastAsia="cs-CZ"/>
        </w:rPr>
        <w:t>malicious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look</w:t>
      </w:r>
      <w:proofErr w:type="spellEnd"/>
    </w:p>
    <w:p w14:paraId="1E713824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clenched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----- </w:t>
      </w:r>
      <w:proofErr w:type="spellStart"/>
      <w:r w:rsidRPr="00F33ED5">
        <w:rPr>
          <w:rFonts w:eastAsia="Times New Roman"/>
          <w:szCs w:val="20"/>
          <w:lang w:eastAsia="cs-CZ"/>
        </w:rPr>
        <w:t>been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doing</w:t>
      </w:r>
      <w:proofErr w:type="spellEnd"/>
    </w:p>
    <w:p w14:paraId="78838468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disruptive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------ </w:t>
      </w:r>
      <w:proofErr w:type="spellStart"/>
      <w:r w:rsidRPr="00F33ED5">
        <w:rPr>
          <w:rFonts w:eastAsia="Times New Roman"/>
          <w:szCs w:val="20"/>
          <w:lang w:eastAsia="cs-CZ"/>
        </w:rPr>
        <w:t>closed</w:t>
      </w:r>
      <w:proofErr w:type="spellEnd"/>
      <w:r w:rsidRPr="00F33ED5">
        <w:rPr>
          <w:rFonts w:eastAsia="Times New Roman"/>
          <w:szCs w:val="20"/>
          <w:lang w:eastAsia="cs-CZ"/>
        </w:rPr>
        <w:t> </w:t>
      </w:r>
    </w:p>
    <w:p w14:paraId="687B86FC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33ED5">
        <w:rPr>
          <w:rFonts w:eastAsia="Times New Roman"/>
          <w:szCs w:val="20"/>
          <w:lang w:eastAsia="cs-CZ"/>
        </w:rPr>
        <w:t xml:space="preserve">no </w:t>
      </w:r>
      <w:proofErr w:type="spellStart"/>
      <w:r w:rsidRPr="00F33ED5">
        <w:rPr>
          <w:rFonts w:eastAsia="Times New Roman"/>
          <w:szCs w:val="20"/>
          <w:lang w:eastAsia="cs-CZ"/>
        </w:rPr>
        <w:t>wonder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------ </w:t>
      </w:r>
      <w:proofErr w:type="spellStart"/>
      <w:r w:rsidRPr="00F33ED5">
        <w:rPr>
          <w:rFonts w:eastAsia="Times New Roman"/>
          <w:szCs w:val="20"/>
          <w:lang w:eastAsia="cs-CZ"/>
        </w:rPr>
        <w:t>say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in </w:t>
      </w:r>
      <w:proofErr w:type="spellStart"/>
      <w:r w:rsidRPr="00F33ED5">
        <w:rPr>
          <w:rFonts w:eastAsia="Times New Roman"/>
          <w:szCs w:val="20"/>
          <w:lang w:eastAsia="cs-CZ"/>
        </w:rPr>
        <w:t>an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aggressive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tone</w:t>
      </w:r>
    </w:p>
    <w:p w14:paraId="65F65F77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pick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on ------ </w:t>
      </w:r>
      <w:proofErr w:type="spellStart"/>
      <w:r w:rsidRPr="00F33ED5">
        <w:rPr>
          <w:rFonts w:eastAsia="Times New Roman"/>
          <w:szCs w:val="20"/>
          <w:lang w:eastAsia="cs-CZ"/>
        </w:rPr>
        <w:t>it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is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not </w:t>
      </w:r>
      <w:proofErr w:type="spellStart"/>
      <w:r w:rsidRPr="00F33ED5">
        <w:rPr>
          <w:rFonts w:eastAsia="Times New Roman"/>
          <w:szCs w:val="20"/>
          <w:lang w:eastAsia="cs-CZ"/>
        </w:rPr>
        <w:t>surprising</w:t>
      </w:r>
      <w:proofErr w:type="spellEnd"/>
    </w:p>
    <w:p w14:paraId="37B943FA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snap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------ </w:t>
      </w:r>
      <w:proofErr w:type="spellStart"/>
      <w:r w:rsidRPr="00F33ED5">
        <w:rPr>
          <w:rFonts w:eastAsia="Times New Roman"/>
          <w:szCs w:val="20"/>
          <w:lang w:eastAsia="cs-CZ"/>
        </w:rPr>
        <w:t>causing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problems</w:t>
      </w:r>
      <w:proofErr w:type="spellEnd"/>
    </w:p>
    <w:p w14:paraId="5971AF4D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shy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------ </w:t>
      </w:r>
      <w:proofErr w:type="spellStart"/>
      <w:r w:rsidRPr="00F33ED5">
        <w:rPr>
          <w:rFonts w:eastAsia="Times New Roman"/>
          <w:szCs w:val="20"/>
          <w:lang w:eastAsia="cs-CZ"/>
        </w:rPr>
        <w:t>blame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, </w:t>
      </w:r>
      <w:proofErr w:type="spellStart"/>
      <w:r w:rsidRPr="00F33ED5">
        <w:rPr>
          <w:rFonts w:eastAsia="Times New Roman"/>
          <w:szCs w:val="20"/>
          <w:lang w:eastAsia="cs-CZ"/>
        </w:rPr>
        <w:t>criticise</w:t>
      </w:r>
      <w:proofErr w:type="spellEnd"/>
    </w:p>
    <w:p w14:paraId="795F02DF" w14:textId="77777777" w:rsidR="00F33ED5" w:rsidRPr="00F33ED5" w:rsidRDefault="00F33ED5" w:rsidP="00F33ED5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sneer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------- </w:t>
      </w:r>
      <w:proofErr w:type="spellStart"/>
      <w:r w:rsidRPr="00F33ED5">
        <w:rPr>
          <w:rFonts w:eastAsia="Times New Roman"/>
          <w:szCs w:val="20"/>
          <w:lang w:eastAsia="cs-CZ"/>
        </w:rPr>
        <w:t>timid</w:t>
      </w:r>
      <w:proofErr w:type="spellEnd"/>
      <w:r w:rsidRPr="00F33ED5">
        <w:rPr>
          <w:rFonts w:eastAsia="Times New Roman"/>
          <w:szCs w:val="20"/>
          <w:lang w:eastAsia="cs-CZ"/>
        </w:rPr>
        <w:t> </w:t>
      </w:r>
    </w:p>
    <w:p w14:paraId="4CFE266A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Answer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key</w:t>
      </w:r>
      <w:proofErr w:type="spellEnd"/>
      <w:r w:rsidRPr="00F33ED5">
        <w:rPr>
          <w:rFonts w:eastAsia="Times New Roman"/>
          <w:szCs w:val="20"/>
          <w:lang w:eastAsia="cs-CZ"/>
        </w:rPr>
        <w:t xml:space="preserve">: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been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 up to:</w:t>
      </w:r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been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proofErr w:type="gramStart"/>
      <w:r w:rsidRPr="00F33ED5">
        <w:rPr>
          <w:rFonts w:eastAsia="Times New Roman"/>
          <w:szCs w:val="20"/>
          <w:lang w:eastAsia="cs-CZ"/>
        </w:rPr>
        <w:t>doing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 </w:t>
      </w:r>
      <w:r w:rsidRPr="00F33ED5">
        <w:rPr>
          <w:rFonts w:eastAsia="Times New Roman"/>
          <w:b/>
          <w:bCs/>
          <w:szCs w:val="20"/>
          <w:lang w:eastAsia="cs-CZ"/>
        </w:rPr>
        <w:t>blink</w:t>
      </w:r>
      <w:proofErr w:type="gramEnd"/>
      <w:r w:rsidRPr="00F33ED5">
        <w:rPr>
          <w:rFonts w:eastAsia="Times New Roman"/>
          <w:b/>
          <w:bCs/>
          <w:szCs w:val="20"/>
          <w:lang w:eastAsia="cs-CZ"/>
        </w:rPr>
        <w:t>:</w:t>
      </w:r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shut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and open </w:t>
      </w:r>
      <w:proofErr w:type="spellStart"/>
      <w:r w:rsidRPr="00F33ED5">
        <w:rPr>
          <w:rFonts w:eastAsia="Times New Roman"/>
          <w:szCs w:val="20"/>
          <w:lang w:eastAsia="cs-CZ"/>
        </w:rPr>
        <w:t>eyes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very fast </w:t>
      </w:r>
      <w:r w:rsidRPr="00F33ED5">
        <w:rPr>
          <w:rFonts w:eastAsia="Times New Roman"/>
          <w:b/>
          <w:bCs/>
          <w:szCs w:val="20"/>
          <w:lang w:eastAsia="cs-CZ"/>
        </w:rPr>
        <w:t xml:space="preserve">-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clenched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: </w:t>
      </w:r>
      <w:proofErr w:type="spellStart"/>
      <w:r w:rsidRPr="00F33ED5">
        <w:rPr>
          <w:rFonts w:eastAsia="Times New Roman"/>
          <w:szCs w:val="20"/>
          <w:lang w:eastAsia="cs-CZ"/>
        </w:rPr>
        <w:t>closed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 -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disruptive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>: </w:t>
      </w:r>
      <w:proofErr w:type="spellStart"/>
      <w:r w:rsidRPr="00F33ED5">
        <w:rPr>
          <w:rFonts w:eastAsia="Times New Roman"/>
          <w:szCs w:val="20"/>
          <w:lang w:eastAsia="cs-CZ"/>
        </w:rPr>
        <w:t>causing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problems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 - no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wonder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>: </w:t>
      </w:r>
      <w:proofErr w:type="spellStart"/>
      <w:r w:rsidRPr="00F33ED5">
        <w:rPr>
          <w:rFonts w:eastAsia="Times New Roman"/>
          <w:szCs w:val="20"/>
          <w:lang w:eastAsia="cs-CZ"/>
        </w:rPr>
        <w:t>it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is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not </w:t>
      </w:r>
      <w:proofErr w:type="spellStart"/>
      <w:r w:rsidRPr="00F33ED5">
        <w:rPr>
          <w:rFonts w:eastAsia="Times New Roman"/>
          <w:szCs w:val="20"/>
          <w:lang w:eastAsia="cs-CZ"/>
        </w:rPr>
        <w:t>surprising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-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pick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 on</w:t>
      </w:r>
      <w:r w:rsidRPr="00F33ED5">
        <w:rPr>
          <w:rFonts w:eastAsia="Times New Roman"/>
          <w:szCs w:val="20"/>
          <w:lang w:eastAsia="cs-CZ"/>
        </w:rPr>
        <w:t xml:space="preserve">: </w:t>
      </w:r>
      <w:proofErr w:type="spellStart"/>
      <w:r w:rsidRPr="00F33ED5">
        <w:rPr>
          <w:rFonts w:eastAsia="Times New Roman"/>
          <w:szCs w:val="20"/>
          <w:lang w:eastAsia="cs-CZ"/>
        </w:rPr>
        <w:t>blame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, </w:t>
      </w:r>
      <w:proofErr w:type="spellStart"/>
      <w:r w:rsidRPr="00F33ED5">
        <w:rPr>
          <w:rFonts w:eastAsia="Times New Roman"/>
          <w:szCs w:val="20"/>
          <w:lang w:eastAsia="cs-CZ"/>
        </w:rPr>
        <w:t>criticise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 -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snap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>:</w:t>
      </w:r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say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in </w:t>
      </w:r>
      <w:proofErr w:type="spellStart"/>
      <w:r w:rsidRPr="00F33ED5">
        <w:rPr>
          <w:rFonts w:eastAsia="Times New Roman"/>
          <w:szCs w:val="20"/>
          <w:lang w:eastAsia="cs-CZ"/>
        </w:rPr>
        <w:t>an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aggressive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tone </w:t>
      </w:r>
      <w:r w:rsidRPr="00F33ED5">
        <w:rPr>
          <w:rFonts w:eastAsia="Times New Roman"/>
          <w:b/>
          <w:bCs/>
          <w:szCs w:val="20"/>
          <w:lang w:eastAsia="cs-CZ"/>
        </w:rPr>
        <w:t xml:space="preserve">-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shy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>: </w:t>
      </w:r>
      <w:proofErr w:type="spellStart"/>
      <w:r w:rsidRPr="00F33ED5">
        <w:rPr>
          <w:rFonts w:eastAsia="Times New Roman"/>
          <w:szCs w:val="20"/>
          <w:lang w:eastAsia="cs-CZ"/>
        </w:rPr>
        <w:t>timid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 xml:space="preserve"> - </w:t>
      </w:r>
      <w:proofErr w:type="spellStart"/>
      <w:r w:rsidRPr="00F33ED5">
        <w:rPr>
          <w:rFonts w:eastAsia="Times New Roman"/>
          <w:b/>
          <w:bCs/>
          <w:szCs w:val="20"/>
          <w:lang w:eastAsia="cs-CZ"/>
        </w:rPr>
        <w:t>sneer</w:t>
      </w:r>
      <w:proofErr w:type="spellEnd"/>
      <w:r w:rsidRPr="00F33ED5">
        <w:rPr>
          <w:rFonts w:eastAsia="Times New Roman"/>
          <w:b/>
          <w:bCs/>
          <w:szCs w:val="20"/>
          <w:lang w:eastAsia="cs-CZ"/>
        </w:rPr>
        <w:t>: </w:t>
      </w:r>
      <w:proofErr w:type="spellStart"/>
      <w:r w:rsidRPr="00F33ED5">
        <w:rPr>
          <w:rFonts w:eastAsia="Times New Roman"/>
          <w:szCs w:val="20"/>
          <w:lang w:eastAsia="cs-CZ"/>
        </w:rPr>
        <w:t>malicious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look</w:t>
      </w:r>
      <w:proofErr w:type="spellEnd"/>
    </w:p>
    <w:p w14:paraId="4D147EA8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Reading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: </w:t>
      </w:r>
      <w:proofErr w:type="spellStart"/>
      <w:r w:rsidRPr="00F33ED5">
        <w:rPr>
          <w:rFonts w:eastAsia="Times New Roman"/>
          <w:szCs w:val="20"/>
          <w:lang w:eastAsia="cs-CZ"/>
        </w:rPr>
        <w:t>Read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extract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from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story </w:t>
      </w:r>
      <w:proofErr w:type="spellStart"/>
      <w:r w:rsidRPr="00F33ED5">
        <w:rPr>
          <w:rFonts w:eastAsia="Times New Roman"/>
          <w:szCs w:val="20"/>
          <w:lang w:eastAsia="cs-CZ"/>
        </w:rPr>
        <w:t>called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Wimp</w:t>
      </w:r>
      <w:proofErr w:type="spellEnd"/>
      <w:r w:rsidRPr="00F33ED5">
        <w:rPr>
          <w:rFonts w:eastAsia="Times New Roman"/>
          <w:szCs w:val="20"/>
          <w:lang w:eastAsia="cs-CZ"/>
        </w:rPr>
        <w:t xml:space="preserve">. </w:t>
      </w:r>
      <w:proofErr w:type="spellStart"/>
      <w:r w:rsidRPr="00F33ED5">
        <w:rPr>
          <w:rFonts w:eastAsia="Times New Roman"/>
          <w:szCs w:val="20"/>
          <w:lang w:eastAsia="cs-CZ"/>
        </w:rPr>
        <w:t>Answer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following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questions</w:t>
      </w:r>
      <w:proofErr w:type="spellEnd"/>
      <w:r w:rsidRPr="00F33ED5">
        <w:rPr>
          <w:rFonts w:eastAsia="Times New Roman"/>
          <w:szCs w:val="20"/>
          <w:lang w:eastAsia="cs-CZ"/>
        </w:rPr>
        <w:t>.</w:t>
      </w:r>
    </w:p>
    <w:p w14:paraId="264BDE2E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F33ED5">
        <w:rPr>
          <w:rFonts w:eastAsia="Times New Roman"/>
          <w:szCs w:val="20"/>
          <w:lang w:eastAsia="cs-CZ"/>
        </w:rPr>
        <w:t>Odkaz: </w:t>
      </w:r>
      <w:hyperlink r:id="rId10" w:history="1">
        <w:r w:rsidRPr="00F33ED5">
          <w:rPr>
            <w:rFonts w:eastAsia="Times New Roman"/>
            <w:color w:val="0000FF"/>
            <w:szCs w:val="20"/>
            <w:u w:val="single"/>
            <w:lang w:eastAsia="cs-CZ"/>
          </w:rPr>
          <w:t>https://linguapress.com/intermediate/story-wimp.htm</w:t>
        </w:r>
      </w:hyperlink>
    </w:p>
    <w:p w14:paraId="47975ACF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Reading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comprehension</w:t>
      </w:r>
      <w:proofErr w:type="spellEnd"/>
      <w:r w:rsidRPr="00F33ED5">
        <w:rPr>
          <w:rFonts w:eastAsia="Times New Roman"/>
          <w:szCs w:val="20"/>
          <w:lang w:eastAsia="cs-CZ"/>
        </w:rPr>
        <w:t>:</w:t>
      </w:r>
    </w:p>
    <w:p w14:paraId="148397B6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idea: </w:t>
      </w:r>
    </w:p>
    <w:p w14:paraId="175FD2CC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lastRenderedPageBreak/>
        <w:t>What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problem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does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solve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, and </w:t>
      </w:r>
      <w:proofErr w:type="spellStart"/>
      <w:r w:rsidRPr="00F33ED5">
        <w:rPr>
          <w:rFonts w:eastAsia="Times New Roman"/>
          <w:szCs w:val="20"/>
          <w:lang w:eastAsia="cs-CZ"/>
        </w:rPr>
        <w:t>what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does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learn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about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themselves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world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around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them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because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of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it</w:t>
      </w:r>
      <w:proofErr w:type="spellEnd"/>
      <w:r w:rsidRPr="00F33ED5">
        <w:rPr>
          <w:rFonts w:eastAsia="Times New Roman"/>
          <w:szCs w:val="20"/>
          <w:lang w:eastAsia="cs-CZ"/>
        </w:rPr>
        <w:t>?</w:t>
      </w:r>
    </w:p>
    <w:p w14:paraId="52269FFE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Detailed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questions</w:t>
      </w:r>
      <w:proofErr w:type="spellEnd"/>
      <w:r w:rsidRPr="00F33ED5">
        <w:rPr>
          <w:rFonts w:eastAsia="Times New Roman"/>
          <w:szCs w:val="20"/>
          <w:lang w:eastAsia="cs-CZ"/>
        </w:rPr>
        <w:t>:</w:t>
      </w:r>
    </w:p>
    <w:p w14:paraId="2ED4C2D8" w14:textId="77777777" w:rsidR="00F33ED5" w:rsidRPr="00F33ED5" w:rsidRDefault="00F33ED5" w:rsidP="00F33ED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How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do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other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students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school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behave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towards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</w:t>
      </w:r>
      <w:proofErr w:type="spellEnd"/>
      <w:r w:rsidRPr="00F33ED5">
        <w:rPr>
          <w:rFonts w:eastAsia="Times New Roman"/>
          <w:szCs w:val="20"/>
          <w:lang w:eastAsia="cs-CZ"/>
        </w:rPr>
        <w:t>?</w:t>
      </w:r>
    </w:p>
    <w:p w14:paraId="33439DB4" w14:textId="77777777" w:rsidR="00F33ED5" w:rsidRPr="00F33ED5" w:rsidRDefault="00F33ED5" w:rsidP="00F33ED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What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emotions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does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experience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beginning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and </w:t>
      </w:r>
      <w:proofErr w:type="spellStart"/>
      <w:r w:rsidRPr="00F33ED5">
        <w:rPr>
          <w:rFonts w:eastAsia="Times New Roman"/>
          <w:szCs w:val="20"/>
          <w:lang w:eastAsia="cs-CZ"/>
        </w:rPr>
        <w:t>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end </w:t>
      </w:r>
      <w:proofErr w:type="spellStart"/>
      <w:r w:rsidRPr="00F33ED5">
        <w:rPr>
          <w:rFonts w:eastAsia="Times New Roman"/>
          <w:szCs w:val="20"/>
          <w:lang w:eastAsia="cs-CZ"/>
        </w:rPr>
        <w:t>of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story?</w:t>
      </w:r>
    </w:p>
    <w:p w14:paraId="4405D5F0" w14:textId="77777777" w:rsidR="00F33ED5" w:rsidRPr="00F33ED5" w:rsidRDefault="00F33ED5" w:rsidP="00F33ED5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What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changes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character's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situation</w:t>
      </w:r>
      <w:proofErr w:type="spellEnd"/>
      <w:r w:rsidRPr="00F33ED5">
        <w:rPr>
          <w:rFonts w:eastAsia="Times New Roman"/>
          <w:szCs w:val="20"/>
          <w:lang w:eastAsia="cs-CZ"/>
        </w:rPr>
        <w:t>?</w:t>
      </w:r>
    </w:p>
    <w:p w14:paraId="2EED1FF8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Your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opinion</w:t>
      </w:r>
      <w:proofErr w:type="spellEnd"/>
      <w:r w:rsidRPr="00F33ED5">
        <w:rPr>
          <w:rFonts w:eastAsia="Times New Roman"/>
          <w:szCs w:val="20"/>
          <w:lang w:eastAsia="cs-CZ"/>
        </w:rPr>
        <w:t>:</w:t>
      </w:r>
    </w:p>
    <w:p w14:paraId="59F04762" w14:textId="77777777" w:rsidR="00F33ED5" w:rsidRPr="00F33ED5" w:rsidRDefault="00F33ED5" w:rsidP="00F33ED5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What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would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you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advise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? </w:t>
      </w:r>
      <w:proofErr w:type="spellStart"/>
      <w:r w:rsidRPr="00F33ED5">
        <w:rPr>
          <w:rFonts w:eastAsia="Times New Roman"/>
          <w:szCs w:val="20"/>
          <w:lang w:eastAsia="cs-CZ"/>
        </w:rPr>
        <w:t>Was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their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solution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right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one</w:t>
      </w:r>
      <w:proofErr w:type="spellEnd"/>
      <w:r w:rsidRPr="00F33ED5">
        <w:rPr>
          <w:rFonts w:eastAsia="Times New Roman"/>
          <w:szCs w:val="20"/>
          <w:lang w:eastAsia="cs-CZ"/>
        </w:rPr>
        <w:t>?</w:t>
      </w:r>
    </w:p>
    <w:p w14:paraId="71EF4FB8" w14:textId="77777777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Vocabulary</w:t>
      </w:r>
      <w:proofErr w:type="spellEnd"/>
      <w:r w:rsidRPr="00F33ED5">
        <w:rPr>
          <w:rFonts w:eastAsia="Times New Roman"/>
          <w:szCs w:val="20"/>
          <w:lang w:eastAsia="cs-CZ"/>
        </w:rPr>
        <w:t>:</w:t>
      </w:r>
    </w:p>
    <w:p w14:paraId="04D22CE0" w14:textId="77777777" w:rsidR="00F33ED5" w:rsidRPr="00F33ED5" w:rsidRDefault="00F33ED5" w:rsidP="00F33ED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F33ED5">
        <w:rPr>
          <w:rFonts w:eastAsia="Times New Roman"/>
          <w:szCs w:val="20"/>
          <w:lang w:eastAsia="cs-CZ"/>
        </w:rPr>
        <w:t>Find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and </w:t>
      </w:r>
      <w:proofErr w:type="spellStart"/>
      <w:r w:rsidRPr="00F33ED5">
        <w:rPr>
          <w:rFonts w:eastAsia="Times New Roman"/>
          <w:szCs w:val="20"/>
          <w:lang w:eastAsia="cs-CZ"/>
        </w:rPr>
        <w:t>write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down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two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words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phrases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that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describe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main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character’s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emotions</w:t>
      </w:r>
      <w:proofErr w:type="spellEnd"/>
      <w:r w:rsidRPr="00F33ED5">
        <w:rPr>
          <w:rFonts w:eastAsia="Times New Roman"/>
          <w:szCs w:val="20"/>
          <w:lang w:eastAsia="cs-CZ"/>
        </w:rPr>
        <w:t xml:space="preserve">, and </w:t>
      </w:r>
      <w:proofErr w:type="spellStart"/>
      <w:r w:rsidRPr="00F33ED5">
        <w:rPr>
          <w:rFonts w:eastAsia="Times New Roman"/>
          <w:szCs w:val="20"/>
          <w:lang w:eastAsia="cs-CZ"/>
        </w:rPr>
        <w:t>explain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them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in </w:t>
      </w:r>
      <w:proofErr w:type="spellStart"/>
      <w:r w:rsidRPr="00F33ED5">
        <w:rPr>
          <w:rFonts w:eastAsia="Times New Roman"/>
          <w:szCs w:val="20"/>
          <w:lang w:eastAsia="cs-CZ"/>
        </w:rPr>
        <w:t>your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own</w:t>
      </w:r>
      <w:proofErr w:type="spellEnd"/>
      <w:r w:rsidRPr="00F33ED5">
        <w:rPr>
          <w:rFonts w:eastAsia="Times New Roman"/>
          <w:szCs w:val="20"/>
          <w:lang w:eastAsia="cs-CZ"/>
        </w:rPr>
        <w:t xml:space="preserve"> </w:t>
      </w:r>
      <w:proofErr w:type="spellStart"/>
      <w:r w:rsidRPr="00F33ED5">
        <w:rPr>
          <w:rFonts w:eastAsia="Times New Roman"/>
          <w:szCs w:val="20"/>
          <w:lang w:eastAsia="cs-CZ"/>
        </w:rPr>
        <w:t>words</w:t>
      </w:r>
      <w:proofErr w:type="spellEnd"/>
      <w:r w:rsidRPr="00F33ED5">
        <w:rPr>
          <w:rFonts w:eastAsia="Times New Roman"/>
          <w:szCs w:val="20"/>
          <w:lang w:eastAsia="cs-CZ"/>
        </w:rPr>
        <w:t>.</w:t>
      </w:r>
    </w:p>
    <w:p w14:paraId="061A34D7" w14:textId="77777777" w:rsidR="00AA6147" w:rsidRPr="00AA6147" w:rsidRDefault="00AA6147" w:rsidP="00AA6147">
      <w:pPr>
        <w:rPr>
          <w:szCs w:val="20"/>
        </w:rPr>
      </w:pPr>
    </w:p>
    <w:p w14:paraId="6E4F2AB1" w14:textId="63765FDB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Popis ověřování</w:t>
      </w:r>
    </w:p>
    <w:p w14:paraId="79278273" w14:textId="213FD0EB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sleduje</w:t>
      </w:r>
      <w:r>
        <w:t xml:space="preserve"> porozumění </w:t>
      </w:r>
      <w:r w:rsidR="00AA6147">
        <w:t xml:space="preserve">krátkého uměleckého </w:t>
      </w:r>
      <w:r>
        <w:t>textu žáka</w:t>
      </w:r>
      <w:r w:rsidR="00F33ED5">
        <w:t xml:space="preserve"> na základě otázek a diskuse.</w:t>
      </w:r>
    </w:p>
    <w:p w14:paraId="35081D31" w14:textId="23D441D1" w:rsidR="007323F4" w:rsidRPr="008500B3" w:rsidRDefault="00B563B0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Ukázka řešení</w:t>
      </w:r>
    </w:p>
    <w:p w14:paraId="4E3F3D05" w14:textId="77777777" w:rsidR="00F9702F" w:rsidRDefault="00F9702F" w:rsidP="00803A5B">
      <w:pPr>
        <w:suppressAutoHyphens/>
      </w:pP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p w14:paraId="2ED178D6" w14:textId="4E9937C5" w:rsidR="00F33ED5" w:rsidRPr="00F33ED5" w:rsidRDefault="00F33ED5" w:rsidP="00F33ED5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hyperlink r:id="rId11" w:history="1">
        <w:r w:rsidRPr="00F33ED5">
          <w:rPr>
            <w:rStyle w:val="Hypertextovodkaz"/>
            <w:rFonts w:eastAsia="Times New Roman" w:cs="Arial"/>
            <w:szCs w:val="20"/>
            <w:lang w:eastAsia="cs-CZ"/>
          </w:rPr>
          <w:t>https://linguapress.com</w:t>
        </w:r>
      </w:hyperlink>
    </w:p>
    <w:p w14:paraId="4B694C10" w14:textId="77777777" w:rsidR="00CA1E33" w:rsidRDefault="00CA1E33" w:rsidP="00803A5B">
      <w:pPr>
        <w:suppressAutoHyphens/>
      </w:pPr>
    </w:p>
    <w:p w14:paraId="37A9E0BD" w14:textId="0302CD39" w:rsidR="00CA1E33" w:rsidRDefault="00CA1E33" w:rsidP="00803A5B">
      <w:pPr>
        <w:widowControl/>
        <w:suppressAutoHyphens/>
        <w:autoSpaceDE/>
        <w:autoSpaceDN/>
        <w:spacing w:before="0" w:line="240" w:lineRule="auto"/>
        <w:ind w:right="0"/>
        <w:jc w:val="left"/>
      </w:pPr>
    </w:p>
    <w:bookmarkEnd w:id="0"/>
    <w:p w14:paraId="3D703D34" w14:textId="2AEF5F6A" w:rsidR="005E5D1B" w:rsidRDefault="005E5D1B" w:rsidP="002B11AB">
      <w:pPr>
        <w:pStyle w:val="Odstavecseseznamem"/>
        <w:suppressAutoHyphens/>
      </w:pPr>
    </w:p>
    <w:sectPr w:rsidR="005E5D1B" w:rsidSect="00E0152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D98F" w14:textId="77777777" w:rsidR="008E5990" w:rsidRPr="007440FE" w:rsidRDefault="008E5990" w:rsidP="005D0C42">
      <w:r w:rsidRPr="007440FE">
        <w:separator/>
      </w:r>
    </w:p>
  </w:endnote>
  <w:endnote w:type="continuationSeparator" w:id="0">
    <w:p w14:paraId="06786E92" w14:textId="77777777" w:rsidR="008E5990" w:rsidRPr="007440FE" w:rsidRDefault="008E5990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8D91" w14:textId="77777777" w:rsidR="008E5990" w:rsidRPr="007440FE" w:rsidRDefault="008E5990" w:rsidP="005D0C42">
      <w:r w:rsidRPr="007440FE">
        <w:separator/>
      </w:r>
    </w:p>
  </w:footnote>
  <w:footnote w:type="continuationSeparator" w:id="0">
    <w:p w14:paraId="732E2954" w14:textId="77777777" w:rsidR="008E5990" w:rsidRPr="007440FE" w:rsidRDefault="008E5990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27F8"/>
    <w:multiLevelType w:val="multilevel"/>
    <w:tmpl w:val="160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14"/>
  </w:num>
  <w:num w:numId="2" w16cid:durableId="814033888">
    <w:abstractNumId w:val="7"/>
  </w:num>
  <w:num w:numId="3" w16cid:durableId="43213807">
    <w:abstractNumId w:val="3"/>
  </w:num>
  <w:num w:numId="4" w16cid:durableId="1759936056">
    <w:abstractNumId w:val="13"/>
  </w:num>
  <w:num w:numId="5" w16cid:durableId="84306619">
    <w:abstractNumId w:val="10"/>
  </w:num>
  <w:num w:numId="6" w16cid:durableId="1144464796">
    <w:abstractNumId w:val="15"/>
  </w:num>
  <w:num w:numId="7" w16cid:durableId="1906210828">
    <w:abstractNumId w:val="11"/>
  </w:num>
  <w:num w:numId="8" w16cid:durableId="1232351857">
    <w:abstractNumId w:val="12"/>
  </w:num>
  <w:num w:numId="9" w16cid:durableId="75438582">
    <w:abstractNumId w:val="9"/>
  </w:num>
  <w:num w:numId="10" w16cid:durableId="507871116">
    <w:abstractNumId w:val="1"/>
  </w:num>
  <w:num w:numId="11" w16cid:durableId="178198855">
    <w:abstractNumId w:val="8"/>
  </w:num>
  <w:num w:numId="12" w16cid:durableId="1501697338">
    <w:abstractNumId w:val="2"/>
  </w:num>
  <w:num w:numId="13" w16cid:durableId="2008753461">
    <w:abstractNumId w:val="4"/>
  </w:num>
  <w:num w:numId="14" w16cid:durableId="317002694">
    <w:abstractNumId w:val="0"/>
  </w:num>
  <w:num w:numId="15" w16cid:durableId="1951087674">
    <w:abstractNumId w:val="6"/>
  </w:num>
  <w:num w:numId="16" w16cid:durableId="266692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54F68"/>
    <w:rsid w:val="00093D2B"/>
    <w:rsid w:val="000F00FB"/>
    <w:rsid w:val="000F1865"/>
    <w:rsid w:val="001023EE"/>
    <w:rsid w:val="00130FE3"/>
    <w:rsid w:val="00142F5E"/>
    <w:rsid w:val="001535C4"/>
    <w:rsid w:val="00166C64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E2257"/>
    <w:rsid w:val="002023BA"/>
    <w:rsid w:val="00210865"/>
    <w:rsid w:val="002118E6"/>
    <w:rsid w:val="00222477"/>
    <w:rsid w:val="002250DF"/>
    <w:rsid w:val="00233BB5"/>
    <w:rsid w:val="002466AD"/>
    <w:rsid w:val="0027291C"/>
    <w:rsid w:val="00272EDF"/>
    <w:rsid w:val="00276487"/>
    <w:rsid w:val="00293BA6"/>
    <w:rsid w:val="002A4F43"/>
    <w:rsid w:val="002A68C2"/>
    <w:rsid w:val="002A75DD"/>
    <w:rsid w:val="002B11AB"/>
    <w:rsid w:val="002B3DBC"/>
    <w:rsid w:val="002B6F3C"/>
    <w:rsid w:val="002C3E41"/>
    <w:rsid w:val="002E6A5C"/>
    <w:rsid w:val="00306F19"/>
    <w:rsid w:val="00320D29"/>
    <w:rsid w:val="00327106"/>
    <w:rsid w:val="00327822"/>
    <w:rsid w:val="00372CA6"/>
    <w:rsid w:val="00377728"/>
    <w:rsid w:val="00383EB3"/>
    <w:rsid w:val="00392FDD"/>
    <w:rsid w:val="003966D1"/>
    <w:rsid w:val="003A45B7"/>
    <w:rsid w:val="003B574D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5016A0"/>
    <w:rsid w:val="00511212"/>
    <w:rsid w:val="005136A5"/>
    <w:rsid w:val="005366D8"/>
    <w:rsid w:val="005416FE"/>
    <w:rsid w:val="005464C9"/>
    <w:rsid w:val="005811CB"/>
    <w:rsid w:val="005954C3"/>
    <w:rsid w:val="005A31EA"/>
    <w:rsid w:val="005B140A"/>
    <w:rsid w:val="005B5B7A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72D6"/>
    <w:rsid w:val="006846AA"/>
    <w:rsid w:val="00690CEF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50031"/>
    <w:rsid w:val="007504D0"/>
    <w:rsid w:val="00763241"/>
    <w:rsid w:val="00764B55"/>
    <w:rsid w:val="00773A43"/>
    <w:rsid w:val="007A4EE7"/>
    <w:rsid w:val="007B2744"/>
    <w:rsid w:val="007E2AF9"/>
    <w:rsid w:val="00801A75"/>
    <w:rsid w:val="00803A5B"/>
    <w:rsid w:val="00812B5E"/>
    <w:rsid w:val="00823E59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C1058"/>
    <w:rsid w:val="008C1E02"/>
    <w:rsid w:val="008D3A8F"/>
    <w:rsid w:val="008E5990"/>
    <w:rsid w:val="00903EC4"/>
    <w:rsid w:val="0090627A"/>
    <w:rsid w:val="00917984"/>
    <w:rsid w:val="00923BD5"/>
    <w:rsid w:val="00947BB1"/>
    <w:rsid w:val="009571DA"/>
    <w:rsid w:val="00957C32"/>
    <w:rsid w:val="00964261"/>
    <w:rsid w:val="00964A1D"/>
    <w:rsid w:val="0097092B"/>
    <w:rsid w:val="00980574"/>
    <w:rsid w:val="00984700"/>
    <w:rsid w:val="0099388D"/>
    <w:rsid w:val="009964EC"/>
    <w:rsid w:val="009A2F8C"/>
    <w:rsid w:val="009D126B"/>
    <w:rsid w:val="009D136A"/>
    <w:rsid w:val="009E6450"/>
    <w:rsid w:val="00A20BD1"/>
    <w:rsid w:val="00A246A3"/>
    <w:rsid w:val="00A27CB3"/>
    <w:rsid w:val="00A40E23"/>
    <w:rsid w:val="00A71A34"/>
    <w:rsid w:val="00A73928"/>
    <w:rsid w:val="00A8004D"/>
    <w:rsid w:val="00A86ED4"/>
    <w:rsid w:val="00A90773"/>
    <w:rsid w:val="00A96256"/>
    <w:rsid w:val="00AA0E8E"/>
    <w:rsid w:val="00AA6147"/>
    <w:rsid w:val="00AC5502"/>
    <w:rsid w:val="00AD49D4"/>
    <w:rsid w:val="00B30F24"/>
    <w:rsid w:val="00B343D2"/>
    <w:rsid w:val="00B563B0"/>
    <w:rsid w:val="00B5710C"/>
    <w:rsid w:val="00B64BE6"/>
    <w:rsid w:val="00B93D5B"/>
    <w:rsid w:val="00BB4E9F"/>
    <w:rsid w:val="00C020E2"/>
    <w:rsid w:val="00C06ACC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7C4B"/>
    <w:rsid w:val="00E0152A"/>
    <w:rsid w:val="00E47961"/>
    <w:rsid w:val="00E621ED"/>
    <w:rsid w:val="00E66575"/>
    <w:rsid w:val="00E74095"/>
    <w:rsid w:val="00E853FE"/>
    <w:rsid w:val="00E92336"/>
    <w:rsid w:val="00E94734"/>
    <w:rsid w:val="00EA01A6"/>
    <w:rsid w:val="00EA0C3E"/>
    <w:rsid w:val="00EC24D3"/>
    <w:rsid w:val="00EE46CA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guapres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linguapress.com/intermediate/story-wimp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767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83</cp:revision>
  <cp:lastPrinted>2025-01-15T21:02:00Z</cp:lastPrinted>
  <dcterms:created xsi:type="dcterms:W3CDTF">2025-02-27T20:14:00Z</dcterms:created>
  <dcterms:modified xsi:type="dcterms:W3CDTF">2025-03-12T17:23:00Z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