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BB13" w14:textId="77777777" w:rsidR="008D752A" w:rsidRDefault="008D752A" w:rsidP="008D752A">
      <w:pPr>
        <w:jc w:val="center"/>
        <w:rPr>
          <w:b/>
          <w:bCs/>
          <w:color w:val="000000" w:themeColor="text1"/>
          <w:szCs w:val="20"/>
        </w:rPr>
      </w:pPr>
      <w:r w:rsidRPr="2D74830B">
        <w:rPr>
          <w:b/>
          <w:bCs/>
          <w:color w:val="000000" w:themeColor="text1"/>
          <w:szCs w:val="20"/>
        </w:rPr>
        <w:t>Výzkum biodiverzity na školní zahradě</w:t>
      </w:r>
    </w:p>
    <w:p w14:paraId="26877011" w14:textId="77777777" w:rsidR="008D752A" w:rsidRDefault="008D752A" w:rsidP="008D752A">
      <w:pPr>
        <w:jc w:val="center"/>
        <w:rPr>
          <w:b/>
          <w:bCs/>
          <w:color w:val="000000" w:themeColor="text1"/>
          <w:szCs w:val="20"/>
        </w:rPr>
      </w:pPr>
      <w:r w:rsidRPr="2D74830B">
        <w:rPr>
          <w:b/>
          <w:bCs/>
          <w:color w:val="000000" w:themeColor="text1"/>
          <w:szCs w:val="20"/>
        </w:rPr>
        <w:t xml:space="preserve"> </w:t>
      </w:r>
      <w:proofErr w:type="gramStart"/>
      <w:r w:rsidRPr="2D74830B">
        <w:rPr>
          <w:b/>
          <w:bCs/>
          <w:color w:val="000000" w:themeColor="text1"/>
          <w:szCs w:val="20"/>
        </w:rPr>
        <w:t>Jméno:..................................................</w:t>
      </w:r>
      <w:proofErr w:type="gramEnd"/>
    </w:p>
    <w:p w14:paraId="0321938C" w14:textId="77777777" w:rsidR="008D752A" w:rsidRDefault="008D752A" w:rsidP="008D752A">
      <w:pPr>
        <w:rPr>
          <w:b/>
          <w:bCs/>
          <w:color w:val="000000" w:themeColor="text1"/>
          <w:szCs w:val="20"/>
        </w:rPr>
      </w:pPr>
      <w:r w:rsidRPr="2D74830B">
        <w:rPr>
          <w:b/>
          <w:bCs/>
          <w:color w:val="000000" w:themeColor="text1"/>
          <w:szCs w:val="20"/>
        </w:rPr>
        <w:t xml:space="preserve">Výzkumná otázka: </w:t>
      </w:r>
    </w:p>
    <w:p w14:paraId="3A261DE1" w14:textId="77777777" w:rsidR="008D752A" w:rsidRDefault="008D752A" w:rsidP="008D752A">
      <w:pPr>
        <w:pStyle w:val="Odstavecseseznamem"/>
        <w:numPr>
          <w:ilvl w:val="0"/>
          <w:numId w:val="4"/>
        </w:numPr>
        <w:spacing w:before="260" w:after="260"/>
        <w:rPr>
          <w:color w:val="000000" w:themeColor="text1"/>
          <w:szCs w:val="20"/>
        </w:rPr>
      </w:pPr>
      <w:r w:rsidRPr="2D74830B">
        <w:rPr>
          <w:color w:val="000000" w:themeColor="text1"/>
          <w:szCs w:val="20"/>
        </w:rPr>
        <w:t>Jak se liší druhová diverzita (počet druhů) bezobratlých v různých biotopech?</w:t>
      </w:r>
    </w:p>
    <w:p w14:paraId="6355072C" w14:textId="77777777" w:rsidR="008D752A" w:rsidRDefault="008D752A" w:rsidP="008D752A">
      <w:pPr>
        <w:spacing w:before="240"/>
        <w:rPr>
          <w:szCs w:val="20"/>
        </w:rPr>
      </w:pPr>
    </w:p>
    <w:p w14:paraId="52E705B1" w14:textId="2912D1A2" w:rsidR="008D752A" w:rsidRPr="008D752A" w:rsidRDefault="008D752A" w:rsidP="008D752A">
      <w:pPr>
        <w:rPr>
          <w:color w:val="000000" w:themeColor="text1"/>
        </w:rPr>
      </w:pPr>
      <w:r w:rsidRPr="795446C2">
        <w:rPr>
          <w:b/>
          <w:bCs/>
          <w:color w:val="000000" w:themeColor="text1"/>
        </w:rPr>
        <w:t xml:space="preserve">Postup: </w:t>
      </w:r>
      <w:r w:rsidRPr="795446C2">
        <w:rPr>
          <w:color w:val="000000" w:themeColor="text1"/>
        </w:rPr>
        <w:t>Porovnej výskyt bezobratlých v různých biotopech na zahradě – např. posekaný trávník, louka, keře, sad apod. Odhadni, kde se bude vyskytovat nejvíce druhů.</w:t>
      </w:r>
    </w:p>
    <w:p w14:paraId="03D23869" w14:textId="77777777" w:rsidR="008D752A" w:rsidRDefault="008D752A" w:rsidP="008D752A">
      <w:pPr>
        <w:rPr>
          <w:b/>
          <w:bCs/>
          <w:color w:val="000000" w:themeColor="text1"/>
          <w:szCs w:val="20"/>
        </w:rPr>
      </w:pPr>
      <w:r w:rsidRPr="2D74830B">
        <w:rPr>
          <w:b/>
          <w:bCs/>
          <w:color w:val="000000" w:themeColor="text1"/>
          <w:szCs w:val="20"/>
        </w:rPr>
        <w:t xml:space="preserve">Hypotéza: </w:t>
      </w:r>
    </w:p>
    <w:p w14:paraId="32CAD735" w14:textId="77777777" w:rsidR="008D752A" w:rsidRDefault="008D752A" w:rsidP="008D752A">
      <w:pPr>
        <w:spacing w:before="240"/>
        <w:rPr>
          <w:szCs w:val="20"/>
        </w:rPr>
      </w:pPr>
    </w:p>
    <w:p w14:paraId="6A2583E1" w14:textId="5201060C" w:rsidR="008D752A" w:rsidRPr="008D752A" w:rsidRDefault="008D752A" w:rsidP="008D752A">
      <w:pPr>
        <w:rPr>
          <w:b/>
          <w:bCs/>
          <w:color w:val="000000" w:themeColor="text1"/>
          <w:szCs w:val="20"/>
        </w:rPr>
      </w:pPr>
      <w:r w:rsidRPr="2D74830B">
        <w:rPr>
          <w:b/>
          <w:bCs/>
          <w:color w:val="000000" w:themeColor="text1"/>
          <w:szCs w:val="20"/>
        </w:rPr>
        <w:t>…………………………………………………………………………………………..</w:t>
      </w:r>
    </w:p>
    <w:p w14:paraId="3C413D42" w14:textId="77777777" w:rsidR="008D752A" w:rsidRDefault="008D752A" w:rsidP="008D752A">
      <w:pPr>
        <w:rPr>
          <w:b/>
          <w:bCs/>
          <w:color w:val="000000" w:themeColor="text1"/>
          <w:szCs w:val="20"/>
        </w:rPr>
      </w:pPr>
      <w:r w:rsidRPr="2D74830B">
        <w:rPr>
          <w:b/>
          <w:bCs/>
          <w:color w:val="000000" w:themeColor="text1"/>
          <w:szCs w:val="20"/>
        </w:rPr>
        <w:t>Zvolená role a důvod, proč jsem si ji vybral</w:t>
      </w:r>
    </w:p>
    <w:p w14:paraId="2DD7E3BF" w14:textId="77777777" w:rsidR="008D752A" w:rsidRPr="0010346C" w:rsidRDefault="008D752A" w:rsidP="008D752A">
      <w:pPr>
        <w:rPr>
          <w:color w:val="000000" w:themeColor="text1"/>
          <w:szCs w:val="20"/>
        </w:rPr>
      </w:pPr>
      <w:r w:rsidRPr="2D74830B">
        <w:rPr>
          <w:color w:val="000000" w:themeColor="text1"/>
          <w:szCs w:val="20"/>
        </w:rPr>
        <w:t>entomolog (určuje druhy)</w:t>
      </w:r>
    </w:p>
    <w:p w14:paraId="4E48D6E6" w14:textId="77777777" w:rsidR="008D752A" w:rsidRPr="0010346C" w:rsidRDefault="008D752A" w:rsidP="008D752A">
      <w:pPr>
        <w:rPr>
          <w:color w:val="000000" w:themeColor="text1"/>
          <w:szCs w:val="20"/>
        </w:rPr>
      </w:pPr>
      <w:r w:rsidRPr="2D74830B">
        <w:rPr>
          <w:color w:val="000000" w:themeColor="text1"/>
          <w:szCs w:val="20"/>
        </w:rPr>
        <w:t>technik (zapisuje počty druhů, počty skupin)</w:t>
      </w:r>
    </w:p>
    <w:p w14:paraId="5B691E74" w14:textId="77777777" w:rsidR="008D752A" w:rsidRDefault="008D752A" w:rsidP="008D752A">
      <w:pPr>
        <w:rPr>
          <w:color w:val="000000" w:themeColor="text1"/>
          <w:szCs w:val="20"/>
        </w:rPr>
      </w:pPr>
      <w:r w:rsidRPr="2D74830B">
        <w:rPr>
          <w:color w:val="000000" w:themeColor="text1"/>
          <w:szCs w:val="20"/>
        </w:rPr>
        <w:t>ekolog (kreslí mapu, popisuje biotop)</w:t>
      </w:r>
    </w:p>
    <w:p w14:paraId="6AC22D5E" w14:textId="77777777" w:rsidR="008D752A" w:rsidRDefault="008D752A" w:rsidP="008D752A">
      <w:pPr>
        <w:spacing w:before="240"/>
        <w:rPr>
          <w:szCs w:val="20"/>
        </w:rPr>
      </w:pPr>
    </w:p>
    <w:p w14:paraId="463FD1AD" w14:textId="0C51DE2B" w:rsidR="008D752A" w:rsidRPr="008D752A" w:rsidRDefault="008D752A" w:rsidP="008D752A">
      <w:pPr>
        <w:rPr>
          <w:b/>
          <w:bCs/>
          <w:color w:val="000000" w:themeColor="text1"/>
        </w:rPr>
      </w:pPr>
      <w:r w:rsidRPr="795446C2">
        <w:rPr>
          <w:b/>
          <w:bCs/>
          <w:color w:val="000000" w:themeColor="text1"/>
        </w:rPr>
        <w:t xml:space="preserve">Vybrané biotopy a mapa, kde se nacházejí, popis: </w:t>
      </w:r>
    </w:p>
    <w:p w14:paraId="2330FAD0" w14:textId="3BC4C900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075FD361" w14:textId="023CE391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74F2F568" w14:textId="27BD9EC8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30811CC6" w14:textId="6439A1A8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11FBA00C" w14:textId="7D37A30E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5A7740DA" w14:textId="2BFFD346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1058E35F" w14:textId="3D177D2B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4929A34D" w14:textId="5D6AA227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5EDBA28F" w14:textId="2AF83379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0EDB7589" w14:textId="1438D4AD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6343A466" w14:textId="3506B5B2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5D7542EE" w14:textId="7695996C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642BB2D4" w14:textId="77777777" w:rsidR="008D752A" w:rsidRDefault="008D752A" w:rsidP="008D752A">
      <w:pPr>
        <w:rPr>
          <w:b/>
          <w:bCs/>
          <w:color w:val="000000" w:themeColor="text1"/>
          <w:szCs w:val="20"/>
        </w:rPr>
      </w:pPr>
    </w:p>
    <w:p w14:paraId="51B49C52" w14:textId="1621A12D" w:rsidR="008D752A" w:rsidRDefault="008D752A" w:rsidP="008D752A">
      <w:pPr>
        <w:rPr>
          <w:b/>
          <w:bCs/>
          <w:color w:val="000000" w:themeColor="text1"/>
          <w:szCs w:val="20"/>
        </w:rPr>
      </w:pPr>
      <w:r w:rsidRPr="2D74830B">
        <w:rPr>
          <w:b/>
          <w:bCs/>
          <w:color w:val="000000" w:themeColor="text1"/>
          <w:szCs w:val="20"/>
        </w:rPr>
        <w:lastRenderedPageBreak/>
        <w:t>Záznam pozorování druhů: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89"/>
        <w:gridCol w:w="3089"/>
        <w:gridCol w:w="3089"/>
      </w:tblGrid>
      <w:tr w:rsidR="008D752A" w14:paraId="4628184F" w14:textId="77777777" w:rsidTr="0065493D">
        <w:trPr>
          <w:trHeight w:val="300"/>
        </w:trPr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E9B5" w14:textId="77777777" w:rsidR="008D752A" w:rsidRDefault="008D752A" w:rsidP="0065493D">
            <w:pPr>
              <w:rPr>
                <w:b/>
                <w:bCs/>
                <w:color w:val="000000" w:themeColor="text1"/>
                <w:szCs w:val="20"/>
              </w:rPr>
            </w:pPr>
            <w:r w:rsidRPr="2D74830B">
              <w:rPr>
                <w:b/>
                <w:bCs/>
                <w:color w:val="000000" w:themeColor="text1"/>
                <w:szCs w:val="20"/>
              </w:rPr>
              <w:t>Typ biotopu (např. posekaný trávník)</w:t>
            </w:r>
          </w:p>
        </w:tc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7828" w14:textId="77777777" w:rsidR="008D752A" w:rsidRDefault="008D752A" w:rsidP="0065493D">
            <w:pPr>
              <w:rPr>
                <w:b/>
                <w:bCs/>
                <w:color w:val="000000" w:themeColor="text1"/>
                <w:szCs w:val="20"/>
              </w:rPr>
            </w:pPr>
            <w:r w:rsidRPr="2D74830B">
              <w:rPr>
                <w:b/>
                <w:bCs/>
                <w:color w:val="000000" w:themeColor="text1"/>
                <w:szCs w:val="20"/>
              </w:rPr>
              <w:t>Počet druhů</w:t>
            </w:r>
          </w:p>
        </w:tc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613D" w14:textId="77777777" w:rsidR="008D752A" w:rsidRDefault="008D752A" w:rsidP="0065493D">
            <w:pPr>
              <w:rPr>
                <w:b/>
                <w:bCs/>
                <w:color w:val="000000" w:themeColor="text1"/>
                <w:szCs w:val="20"/>
              </w:rPr>
            </w:pPr>
            <w:r w:rsidRPr="2D74830B">
              <w:rPr>
                <w:b/>
                <w:bCs/>
                <w:color w:val="000000" w:themeColor="text1"/>
                <w:szCs w:val="20"/>
              </w:rPr>
              <w:t>Počet skupin (názvy)</w:t>
            </w:r>
          </w:p>
        </w:tc>
      </w:tr>
      <w:tr w:rsidR="008D752A" w14:paraId="441B24E1" w14:textId="77777777" w:rsidTr="0065493D">
        <w:trPr>
          <w:trHeight w:val="300"/>
        </w:trPr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5C7F" w14:textId="77777777" w:rsidR="008D752A" w:rsidRDefault="008D752A" w:rsidP="0065493D">
            <w:pPr>
              <w:rPr>
                <w:szCs w:val="20"/>
              </w:rPr>
            </w:pPr>
          </w:p>
          <w:p w14:paraId="4D0954B8" w14:textId="77777777" w:rsidR="008D752A" w:rsidRDefault="008D752A" w:rsidP="0065493D">
            <w:pPr>
              <w:rPr>
                <w:szCs w:val="20"/>
              </w:rPr>
            </w:pPr>
          </w:p>
        </w:tc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F5D9" w14:textId="77777777" w:rsidR="008D752A" w:rsidRDefault="008D752A" w:rsidP="0065493D">
            <w:pPr>
              <w:rPr>
                <w:szCs w:val="20"/>
              </w:rPr>
            </w:pPr>
          </w:p>
        </w:tc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B9254" w14:textId="77777777" w:rsidR="008D752A" w:rsidRDefault="008D752A" w:rsidP="0065493D">
            <w:pPr>
              <w:rPr>
                <w:szCs w:val="20"/>
              </w:rPr>
            </w:pPr>
          </w:p>
          <w:p w14:paraId="422943CF" w14:textId="77777777" w:rsidR="008D752A" w:rsidRDefault="008D752A" w:rsidP="0065493D">
            <w:pPr>
              <w:rPr>
                <w:szCs w:val="20"/>
              </w:rPr>
            </w:pPr>
          </w:p>
        </w:tc>
      </w:tr>
      <w:tr w:rsidR="008D752A" w14:paraId="2C62B67D" w14:textId="77777777" w:rsidTr="0065493D">
        <w:trPr>
          <w:trHeight w:val="300"/>
        </w:trPr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ACEB" w14:textId="77777777" w:rsidR="008D752A" w:rsidRDefault="008D752A" w:rsidP="0065493D">
            <w:pPr>
              <w:rPr>
                <w:szCs w:val="20"/>
              </w:rPr>
            </w:pPr>
          </w:p>
          <w:p w14:paraId="7BE75B5C" w14:textId="77777777" w:rsidR="008D752A" w:rsidRDefault="008D752A" w:rsidP="0065493D">
            <w:pPr>
              <w:rPr>
                <w:szCs w:val="20"/>
              </w:rPr>
            </w:pPr>
          </w:p>
        </w:tc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CB5C" w14:textId="77777777" w:rsidR="008D752A" w:rsidRDefault="008D752A" w:rsidP="0065493D">
            <w:pPr>
              <w:rPr>
                <w:szCs w:val="20"/>
              </w:rPr>
            </w:pPr>
          </w:p>
        </w:tc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7AD6" w14:textId="77777777" w:rsidR="008D752A" w:rsidRDefault="008D752A" w:rsidP="0065493D">
            <w:pPr>
              <w:rPr>
                <w:szCs w:val="20"/>
              </w:rPr>
            </w:pPr>
          </w:p>
          <w:p w14:paraId="600B4BAB" w14:textId="77777777" w:rsidR="008D752A" w:rsidRDefault="008D752A" w:rsidP="0065493D">
            <w:pPr>
              <w:rPr>
                <w:szCs w:val="20"/>
              </w:rPr>
            </w:pPr>
          </w:p>
        </w:tc>
      </w:tr>
      <w:tr w:rsidR="008D752A" w14:paraId="49E438FA" w14:textId="77777777" w:rsidTr="0065493D">
        <w:trPr>
          <w:trHeight w:val="300"/>
        </w:trPr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C865B" w14:textId="77777777" w:rsidR="008D752A" w:rsidRDefault="008D752A" w:rsidP="0065493D">
            <w:pPr>
              <w:rPr>
                <w:szCs w:val="20"/>
              </w:rPr>
            </w:pPr>
          </w:p>
        </w:tc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38D5" w14:textId="77777777" w:rsidR="008D752A" w:rsidRDefault="008D752A" w:rsidP="0065493D">
            <w:pPr>
              <w:rPr>
                <w:szCs w:val="20"/>
              </w:rPr>
            </w:pPr>
          </w:p>
        </w:tc>
        <w:tc>
          <w:tcPr>
            <w:tcW w:w="30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BA29" w14:textId="77777777" w:rsidR="008D752A" w:rsidRDefault="008D752A" w:rsidP="0065493D">
            <w:pPr>
              <w:rPr>
                <w:szCs w:val="20"/>
              </w:rPr>
            </w:pPr>
          </w:p>
          <w:p w14:paraId="17BD07E2" w14:textId="3E5CA911" w:rsidR="008D752A" w:rsidRDefault="008D752A" w:rsidP="0065493D">
            <w:pPr>
              <w:rPr>
                <w:szCs w:val="20"/>
              </w:rPr>
            </w:pPr>
          </w:p>
        </w:tc>
      </w:tr>
    </w:tbl>
    <w:p w14:paraId="3BB305A4" w14:textId="77777777" w:rsidR="008D752A" w:rsidRDefault="008D752A" w:rsidP="008D752A">
      <w:pPr>
        <w:spacing w:before="240"/>
        <w:rPr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995"/>
        <w:gridCol w:w="6175"/>
      </w:tblGrid>
      <w:tr w:rsidR="008D752A" w14:paraId="7A84278F" w14:textId="77777777" w:rsidTr="0065493D">
        <w:trPr>
          <w:trHeight w:val="300"/>
        </w:trPr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2756" w14:textId="77777777" w:rsidR="008D752A" w:rsidRDefault="008D752A" w:rsidP="0065493D">
            <w:pPr>
              <w:rPr>
                <w:b/>
                <w:bCs/>
                <w:color w:val="000000" w:themeColor="text1"/>
                <w:szCs w:val="20"/>
              </w:rPr>
            </w:pPr>
            <w:r w:rsidRPr="2D74830B">
              <w:rPr>
                <w:b/>
                <w:bCs/>
                <w:color w:val="000000" w:themeColor="text1"/>
                <w:szCs w:val="20"/>
              </w:rPr>
              <w:t xml:space="preserve">Biotop </w:t>
            </w:r>
          </w:p>
        </w:tc>
        <w:tc>
          <w:tcPr>
            <w:tcW w:w="6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0860" w14:textId="77777777" w:rsidR="008D752A" w:rsidRDefault="008D752A" w:rsidP="0065493D">
            <w:pPr>
              <w:rPr>
                <w:b/>
                <w:bCs/>
                <w:color w:val="000000" w:themeColor="text1"/>
                <w:szCs w:val="20"/>
              </w:rPr>
            </w:pPr>
            <w:r w:rsidRPr="2D74830B">
              <w:rPr>
                <w:b/>
                <w:bCs/>
                <w:color w:val="000000" w:themeColor="text1"/>
                <w:szCs w:val="20"/>
              </w:rPr>
              <w:t>Názvy/nákresy vybraných druhů</w:t>
            </w:r>
          </w:p>
        </w:tc>
      </w:tr>
      <w:tr w:rsidR="008D752A" w14:paraId="0943A7C5" w14:textId="77777777" w:rsidTr="008D752A">
        <w:trPr>
          <w:trHeight w:val="1155"/>
        </w:trPr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8D3D" w14:textId="77777777" w:rsidR="008D752A" w:rsidRDefault="008D752A" w:rsidP="0065493D">
            <w:pPr>
              <w:rPr>
                <w:szCs w:val="20"/>
              </w:rPr>
            </w:pPr>
          </w:p>
        </w:tc>
        <w:tc>
          <w:tcPr>
            <w:tcW w:w="6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38E3" w14:textId="77777777" w:rsidR="008D752A" w:rsidRDefault="008D752A" w:rsidP="0065493D">
            <w:pPr>
              <w:rPr>
                <w:szCs w:val="20"/>
              </w:rPr>
            </w:pPr>
          </w:p>
          <w:p w14:paraId="7521D96D" w14:textId="77777777" w:rsidR="008D752A" w:rsidRDefault="008D752A" w:rsidP="0065493D">
            <w:pPr>
              <w:rPr>
                <w:szCs w:val="20"/>
              </w:rPr>
            </w:pPr>
          </w:p>
          <w:p w14:paraId="7F3E049B" w14:textId="27C6150A" w:rsidR="008D752A" w:rsidRDefault="008D752A" w:rsidP="0065493D">
            <w:pPr>
              <w:rPr>
                <w:szCs w:val="20"/>
              </w:rPr>
            </w:pPr>
          </w:p>
        </w:tc>
      </w:tr>
      <w:tr w:rsidR="008D752A" w14:paraId="17E40A13" w14:textId="77777777" w:rsidTr="0065493D">
        <w:trPr>
          <w:trHeight w:val="300"/>
        </w:trPr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F4FB" w14:textId="77777777" w:rsidR="008D752A" w:rsidRDefault="008D752A" w:rsidP="0065493D">
            <w:pPr>
              <w:rPr>
                <w:szCs w:val="20"/>
              </w:rPr>
            </w:pPr>
          </w:p>
        </w:tc>
        <w:tc>
          <w:tcPr>
            <w:tcW w:w="6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EE72" w14:textId="77777777" w:rsidR="008D752A" w:rsidRDefault="008D752A" w:rsidP="0065493D">
            <w:pPr>
              <w:rPr>
                <w:szCs w:val="20"/>
              </w:rPr>
            </w:pPr>
            <w:bookmarkStart w:id="0" w:name="_GoBack"/>
            <w:bookmarkEnd w:id="0"/>
          </w:p>
          <w:p w14:paraId="244133CD" w14:textId="77777777" w:rsidR="008D752A" w:rsidRDefault="008D752A" w:rsidP="0065493D">
            <w:pPr>
              <w:rPr>
                <w:szCs w:val="20"/>
              </w:rPr>
            </w:pPr>
          </w:p>
          <w:p w14:paraId="746D15A3" w14:textId="77777777" w:rsidR="008D752A" w:rsidRDefault="008D752A" w:rsidP="0065493D">
            <w:pPr>
              <w:rPr>
                <w:szCs w:val="20"/>
              </w:rPr>
            </w:pPr>
          </w:p>
        </w:tc>
      </w:tr>
      <w:tr w:rsidR="008D752A" w14:paraId="74191AB7" w14:textId="77777777" w:rsidTr="0065493D">
        <w:trPr>
          <w:trHeight w:val="300"/>
        </w:trPr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D59E" w14:textId="77777777" w:rsidR="008D752A" w:rsidRDefault="008D752A" w:rsidP="0065493D">
            <w:pPr>
              <w:rPr>
                <w:szCs w:val="20"/>
              </w:rPr>
            </w:pPr>
          </w:p>
          <w:p w14:paraId="5EF95EF0" w14:textId="77777777" w:rsidR="008D752A" w:rsidRDefault="008D752A" w:rsidP="0065493D">
            <w:pPr>
              <w:rPr>
                <w:szCs w:val="20"/>
              </w:rPr>
            </w:pPr>
          </w:p>
          <w:p w14:paraId="2263381F" w14:textId="160BD50F" w:rsidR="008D752A" w:rsidRDefault="008D752A" w:rsidP="0065493D">
            <w:pPr>
              <w:rPr>
                <w:szCs w:val="20"/>
              </w:rPr>
            </w:pPr>
          </w:p>
        </w:tc>
        <w:tc>
          <w:tcPr>
            <w:tcW w:w="61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90DD" w14:textId="77777777" w:rsidR="008D752A" w:rsidRDefault="008D752A" w:rsidP="0065493D">
            <w:pPr>
              <w:rPr>
                <w:szCs w:val="20"/>
              </w:rPr>
            </w:pPr>
          </w:p>
        </w:tc>
      </w:tr>
    </w:tbl>
    <w:p w14:paraId="0222D3AC" w14:textId="77777777" w:rsidR="008D752A" w:rsidRDefault="008D752A" w:rsidP="008D752A">
      <w:pPr>
        <w:spacing w:before="240"/>
        <w:rPr>
          <w:szCs w:val="20"/>
        </w:rPr>
      </w:pPr>
    </w:p>
    <w:p w14:paraId="0D1F2443" w14:textId="77777777" w:rsidR="008D752A" w:rsidRDefault="008D752A" w:rsidP="008D752A">
      <w:pPr>
        <w:rPr>
          <w:b/>
          <w:bCs/>
          <w:color w:val="000000" w:themeColor="text1"/>
          <w:szCs w:val="20"/>
        </w:rPr>
      </w:pPr>
      <w:r w:rsidRPr="2D267E0F">
        <w:rPr>
          <w:b/>
          <w:bCs/>
          <w:color w:val="000000" w:themeColor="text1"/>
          <w:szCs w:val="20"/>
        </w:rPr>
        <w:t>Naše hypotéza se POTVRDILA/NEPOTVRDILA, protože……………</w:t>
      </w:r>
      <w:proofErr w:type="gramStart"/>
      <w:r w:rsidRPr="2D267E0F">
        <w:rPr>
          <w:b/>
          <w:bCs/>
          <w:color w:val="000000" w:themeColor="text1"/>
          <w:szCs w:val="20"/>
        </w:rPr>
        <w:t>…….</w:t>
      </w:r>
      <w:proofErr w:type="gramEnd"/>
      <w:r w:rsidRPr="2D267E0F">
        <w:rPr>
          <w:b/>
          <w:bCs/>
          <w:color w:val="000000" w:themeColor="text1"/>
          <w:szCs w:val="20"/>
        </w:rPr>
        <w:t>.</w:t>
      </w:r>
    </w:p>
    <w:p w14:paraId="7EBEC959" w14:textId="77777777" w:rsidR="008D752A" w:rsidRDefault="008D752A" w:rsidP="008D752A">
      <w:pPr>
        <w:rPr>
          <w:color w:val="222222"/>
          <w:highlight w:val="white"/>
        </w:rPr>
      </w:pPr>
    </w:p>
    <w:p w14:paraId="74DE6133" w14:textId="3CB1F542" w:rsidR="00826B5B" w:rsidRDefault="00826B5B" w:rsidP="00794606">
      <w:pPr>
        <w:pStyle w:val="NPIstyl"/>
        <w:rPr>
          <w:rFonts w:asciiTheme="minorHAnsi" w:hAnsiTheme="minorHAnsi" w:cstheme="minorHAnsi"/>
          <w:szCs w:val="24"/>
        </w:rPr>
      </w:pPr>
    </w:p>
    <w:sectPr w:rsidR="00826B5B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2F270CB" w16cex:dateUtc="2025-08-05T15:15:54.291Z"/>
  <w16cex:commentExtensible w16cex:durableId="5A10703D" w16cex:dateUtc="2025-08-05T15:22:01.94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20067" w14:textId="77777777" w:rsidR="00224465" w:rsidRDefault="00224465">
      <w:r>
        <w:separator/>
      </w:r>
    </w:p>
  </w:endnote>
  <w:endnote w:type="continuationSeparator" w:id="0">
    <w:p w14:paraId="32E6C057" w14:textId="77777777" w:rsidR="00224465" w:rsidRDefault="0022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7E595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5DA7E8B2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0EE169D6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A7027" w14:textId="77777777" w:rsidR="00224465" w:rsidRDefault="00224465">
      <w:r>
        <w:separator/>
      </w:r>
    </w:p>
  </w:footnote>
  <w:footnote w:type="continuationSeparator" w:id="0">
    <w:p w14:paraId="20CCE907" w14:textId="77777777" w:rsidR="00224465" w:rsidRDefault="0022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4DDBEF00" w14:textId="77777777" w:rsidTr="7E97C02B">
      <w:trPr>
        <w:trHeight w:val="300"/>
      </w:trPr>
      <w:tc>
        <w:tcPr>
          <w:tcW w:w="3020" w:type="dxa"/>
        </w:tcPr>
        <w:p w14:paraId="3461D779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3CF2D8B6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0FB78278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1FC39945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31677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4235C8D4">
            <v:group id="Plátno 12" style="position:absolute;margin-left:0;margin-top:-.05pt;width:160.2pt;height:39.7pt;z-index:-251657216" coordsize="20345,5041" o:spid="_x0000_s1026" editas="canvas" w14:anchorId="5ADB3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5953"/>
    <w:multiLevelType w:val="multilevel"/>
    <w:tmpl w:val="0C4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C46D3"/>
    <w:multiLevelType w:val="multilevel"/>
    <w:tmpl w:val="96A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BA6BDE"/>
    <w:multiLevelType w:val="hybridMultilevel"/>
    <w:tmpl w:val="E7B6F29E"/>
    <w:lvl w:ilvl="0" w:tplc="17488CAE">
      <w:start w:val="1"/>
      <w:numFmt w:val="decimal"/>
      <w:lvlText w:val="%1."/>
      <w:lvlJc w:val="left"/>
      <w:pPr>
        <w:ind w:left="720" w:hanging="360"/>
      </w:pPr>
    </w:lvl>
    <w:lvl w:ilvl="1" w:tplc="5B22976C">
      <w:start w:val="1"/>
      <w:numFmt w:val="lowerLetter"/>
      <w:lvlText w:val="%2."/>
      <w:lvlJc w:val="left"/>
      <w:pPr>
        <w:ind w:left="1440" w:hanging="360"/>
      </w:pPr>
    </w:lvl>
    <w:lvl w:ilvl="2" w:tplc="B7663778">
      <w:start w:val="1"/>
      <w:numFmt w:val="lowerRoman"/>
      <w:lvlText w:val="%3."/>
      <w:lvlJc w:val="right"/>
      <w:pPr>
        <w:ind w:left="2160" w:hanging="180"/>
      </w:pPr>
    </w:lvl>
    <w:lvl w:ilvl="3" w:tplc="4E72DA76">
      <w:start w:val="1"/>
      <w:numFmt w:val="decimal"/>
      <w:lvlText w:val="%4."/>
      <w:lvlJc w:val="left"/>
      <w:pPr>
        <w:ind w:left="2880" w:hanging="360"/>
      </w:pPr>
    </w:lvl>
    <w:lvl w:ilvl="4" w:tplc="6FBABC00">
      <w:start w:val="1"/>
      <w:numFmt w:val="lowerLetter"/>
      <w:lvlText w:val="%5."/>
      <w:lvlJc w:val="left"/>
      <w:pPr>
        <w:ind w:left="3600" w:hanging="360"/>
      </w:pPr>
    </w:lvl>
    <w:lvl w:ilvl="5" w:tplc="FB5801F6">
      <w:start w:val="1"/>
      <w:numFmt w:val="lowerRoman"/>
      <w:lvlText w:val="%6."/>
      <w:lvlJc w:val="right"/>
      <w:pPr>
        <w:ind w:left="4320" w:hanging="180"/>
      </w:pPr>
    </w:lvl>
    <w:lvl w:ilvl="6" w:tplc="759A30B0">
      <w:start w:val="1"/>
      <w:numFmt w:val="decimal"/>
      <w:lvlText w:val="%7."/>
      <w:lvlJc w:val="left"/>
      <w:pPr>
        <w:ind w:left="5040" w:hanging="360"/>
      </w:pPr>
    </w:lvl>
    <w:lvl w:ilvl="7" w:tplc="33E065AE">
      <w:start w:val="1"/>
      <w:numFmt w:val="lowerLetter"/>
      <w:lvlText w:val="%8."/>
      <w:lvlJc w:val="left"/>
      <w:pPr>
        <w:ind w:left="5760" w:hanging="360"/>
      </w:pPr>
    </w:lvl>
    <w:lvl w:ilvl="8" w:tplc="249CCD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ED"/>
    <w:rsid w:val="00023450"/>
    <w:rsid w:val="00024D51"/>
    <w:rsid w:val="00054F68"/>
    <w:rsid w:val="000E7A32"/>
    <w:rsid w:val="000F1865"/>
    <w:rsid w:val="001023EE"/>
    <w:rsid w:val="001118DF"/>
    <w:rsid w:val="00130FE3"/>
    <w:rsid w:val="00142F5E"/>
    <w:rsid w:val="001535C4"/>
    <w:rsid w:val="00163A3A"/>
    <w:rsid w:val="001728D0"/>
    <w:rsid w:val="0018101D"/>
    <w:rsid w:val="00183118"/>
    <w:rsid w:val="00184C07"/>
    <w:rsid w:val="00197DF8"/>
    <w:rsid w:val="001B729F"/>
    <w:rsid w:val="001E2257"/>
    <w:rsid w:val="00224465"/>
    <w:rsid w:val="002250DF"/>
    <w:rsid w:val="0024510D"/>
    <w:rsid w:val="002618D3"/>
    <w:rsid w:val="0027291C"/>
    <w:rsid w:val="00276487"/>
    <w:rsid w:val="00292DB4"/>
    <w:rsid w:val="00293BA6"/>
    <w:rsid w:val="002A4F43"/>
    <w:rsid w:val="002A68C2"/>
    <w:rsid w:val="002B0560"/>
    <w:rsid w:val="002B6F3C"/>
    <w:rsid w:val="002C3E41"/>
    <w:rsid w:val="002C6E31"/>
    <w:rsid w:val="002E671E"/>
    <w:rsid w:val="002E6A5C"/>
    <w:rsid w:val="002F0FDC"/>
    <w:rsid w:val="00306F19"/>
    <w:rsid w:val="00317584"/>
    <w:rsid w:val="00327106"/>
    <w:rsid w:val="00372CA6"/>
    <w:rsid w:val="00377728"/>
    <w:rsid w:val="003966D1"/>
    <w:rsid w:val="003A45B7"/>
    <w:rsid w:val="003A72DC"/>
    <w:rsid w:val="003B574D"/>
    <w:rsid w:val="003D18DC"/>
    <w:rsid w:val="003E562F"/>
    <w:rsid w:val="003F3261"/>
    <w:rsid w:val="003F7759"/>
    <w:rsid w:val="00415DF4"/>
    <w:rsid w:val="00450E4D"/>
    <w:rsid w:val="00454832"/>
    <w:rsid w:val="004A2A98"/>
    <w:rsid w:val="004A6C7E"/>
    <w:rsid w:val="004C338B"/>
    <w:rsid w:val="004D1013"/>
    <w:rsid w:val="004D6E6F"/>
    <w:rsid w:val="005136A5"/>
    <w:rsid w:val="00531029"/>
    <w:rsid w:val="005366D8"/>
    <w:rsid w:val="005377BC"/>
    <w:rsid w:val="005416FE"/>
    <w:rsid w:val="00561C2D"/>
    <w:rsid w:val="005811CB"/>
    <w:rsid w:val="00586591"/>
    <w:rsid w:val="005954C3"/>
    <w:rsid w:val="005B5B7A"/>
    <w:rsid w:val="005C6BF5"/>
    <w:rsid w:val="005E09EC"/>
    <w:rsid w:val="005F2414"/>
    <w:rsid w:val="005F5822"/>
    <w:rsid w:val="00610C4D"/>
    <w:rsid w:val="006401ED"/>
    <w:rsid w:val="00644E4F"/>
    <w:rsid w:val="00662528"/>
    <w:rsid w:val="00681506"/>
    <w:rsid w:val="006846AA"/>
    <w:rsid w:val="006962D1"/>
    <w:rsid w:val="006B5CB9"/>
    <w:rsid w:val="006C6764"/>
    <w:rsid w:val="006C6881"/>
    <w:rsid w:val="006D099A"/>
    <w:rsid w:val="006D1761"/>
    <w:rsid w:val="006F254D"/>
    <w:rsid w:val="007323A0"/>
    <w:rsid w:val="00737EA2"/>
    <w:rsid w:val="007417A0"/>
    <w:rsid w:val="00744C45"/>
    <w:rsid w:val="00750031"/>
    <w:rsid w:val="007504D0"/>
    <w:rsid w:val="007545DC"/>
    <w:rsid w:val="00763241"/>
    <w:rsid w:val="00773A43"/>
    <w:rsid w:val="00794606"/>
    <w:rsid w:val="007E0EE1"/>
    <w:rsid w:val="00812B5E"/>
    <w:rsid w:val="00823E59"/>
    <w:rsid w:val="00826B5B"/>
    <w:rsid w:val="008729FE"/>
    <w:rsid w:val="00874CA5"/>
    <w:rsid w:val="00887B99"/>
    <w:rsid w:val="00890097"/>
    <w:rsid w:val="008A4AEF"/>
    <w:rsid w:val="008A7254"/>
    <w:rsid w:val="008B42C5"/>
    <w:rsid w:val="008D752A"/>
    <w:rsid w:val="008E23B0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079F8"/>
    <w:rsid w:val="00B343D2"/>
    <w:rsid w:val="00B4577F"/>
    <w:rsid w:val="00B72C68"/>
    <w:rsid w:val="00BB4E9F"/>
    <w:rsid w:val="00C239FA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4C934"/>
    <w:rsid w:val="00D63C74"/>
    <w:rsid w:val="00D83019"/>
    <w:rsid w:val="00DA6211"/>
    <w:rsid w:val="00DC3508"/>
    <w:rsid w:val="00DC7FCA"/>
    <w:rsid w:val="00DD4869"/>
    <w:rsid w:val="00E47961"/>
    <w:rsid w:val="00E63669"/>
    <w:rsid w:val="00E66575"/>
    <w:rsid w:val="00E853FE"/>
    <w:rsid w:val="00EA01A6"/>
    <w:rsid w:val="00EA0C3E"/>
    <w:rsid w:val="00EC24D3"/>
    <w:rsid w:val="00EE24C2"/>
    <w:rsid w:val="00EE46CA"/>
    <w:rsid w:val="00EF7B79"/>
    <w:rsid w:val="00F00F5A"/>
    <w:rsid w:val="00F07432"/>
    <w:rsid w:val="00F34034"/>
    <w:rsid w:val="00F609B1"/>
    <w:rsid w:val="00F63B7E"/>
    <w:rsid w:val="00F76EB6"/>
    <w:rsid w:val="018437AA"/>
    <w:rsid w:val="026D6213"/>
    <w:rsid w:val="039F6C27"/>
    <w:rsid w:val="05717F53"/>
    <w:rsid w:val="07831F28"/>
    <w:rsid w:val="07DA967A"/>
    <w:rsid w:val="0CB9743A"/>
    <w:rsid w:val="0CBF362D"/>
    <w:rsid w:val="0DA83C3C"/>
    <w:rsid w:val="0F905322"/>
    <w:rsid w:val="105E6A96"/>
    <w:rsid w:val="10817E03"/>
    <w:rsid w:val="11841134"/>
    <w:rsid w:val="12433888"/>
    <w:rsid w:val="13AB8422"/>
    <w:rsid w:val="13B58FDF"/>
    <w:rsid w:val="14CB830B"/>
    <w:rsid w:val="150E522B"/>
    <w:rsid w:val="19E53DAB"/>
    <w:rsid w:val="1B4F11DB"/>
    <w:rsid w:val="1F7C8ADB"/>
    <w:rsid w:val="1FE0C2E5"/>
    <w:rsid w:val="224A8EC3"/>
    <w:rsid w:val="23808DCC"/>
    <w:rsid w:val="23F2FA03"/>
    <w:rsid w:val="27EACE8F"/>
    <w:rsid w:val="28A4F5DD"/>
    <w:rsid w:val="28FED123"/>
    <w:rsid w:val="2AB39AF4"/>
    <w:rsid w:val="2F78BA2D"/>
    <w:rsid w:val="3038C6CB"/>
    <w:rsid w:val="32B53B39"/>
    <w:rsid w:val="3405010D"/>
    <w:rsid w:val="383B407D"/>
    <w:rsid w:val="39CE7072"/>
    <w:rsid w:val="3CD7057F"/>
    <w:rsid w:val="401E10BF"/>
    <w:rsid w:val="413D1EA3"/>
    <w:rsid w:val="4142DCD0"/>
    <w:rsid w:val="41516D78"/>
    <w:rsid w:val="4282FCB0"/>
    <w:rsid w:val="4373E1EB"/>
    <w:rsid w:val="46164C8E"/>
    <w:rsid w:val="49C1B699"/>
    <w:rsid w:val="4AC02B24"/>
    <w:rsid w:val="4C44FA77"/>
    <w:rsid w:val="4F33EAE5"/>
    <w:rsid w:val="4F88C9E8"/>
    <w:rsid w:val="50017392"/>
    <w:rsid w:val="50549DEA"/>
    <w:rsid w:val="53010798"/>
    <w:rsid w:val="531BBDBA"/>
    <w:rsid w:val="557A5C4B"/>
    <w:rsid w:val="593F017C"/>
    <w:rsid w:val="5C5E683B"/>
    <w:rsid w:val="5E9D591C"/>
    <w:rsid w:val="5F1C2393"/>
    <w:rsid w:val="6145B7B8"/>
    <w:rsid w:val="624B38B0"/>
    <w:rsid w:val="62B79F63"/>
    <w:rsid w:val="6AE5EF30"/>
    <w:rsid w:val="6B8888A6"/>
    <w:rsid w:val="6C6898DB"/>
    <w:rsid w:val="6CB86D89"/>
    <w:rsid w:val="6CF3C009"/>
    <w:rsid w:val="6D5445EF"/>
    <w:rsid w:val="6E8C9209"/>
    <w:rsid w:val="6FC5EE85"/>
    <w:rsid w:val="708A95BE"/>
    <w:rsid w:val="71E8B955"/>
    <w:rsid w:val="73534D2C"/>
    <w:rsid w:val="75A8CF6B"/>
    <w:rsid w:val="79B3B326"/>
    <w:rsid w:val="7A304B30"/>
    <w:rsid w:val="7D3299A1"/>
    <w:rsid w:val="7DCCCD71"/>
    <w:rsid w:val="7E97C02B"/>
    <w:rsid w:val="7F6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54B45"/>
  <w15:chartTrackingRefBased/>
  <w15:docId w15:val="{C5062258-9F5C-42E2-B339-900E2D36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079F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character" w:styleId="Nevyeenzmnka">
    <w:name w:val="Unresolved Mention"/>
    <w:basedOn w:val="Standardnpsmoodstavce"/>
    <w:uiPriority w:val="99"/>
    <w:semiHidden/>
    <w:unhideWhenUsed/>
    <w:rsid w:val="006962D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6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kstip">
    <w:name w:val="skstip"/>
    <w:basedOn w:val="Standardnpsmoodstavce"/>
    <w:rsid w:val="00561C2D"/>
  </w:style>
  <w:style w:type="paragraph" w:customStyle="1" w:styleId="article-blocktext">
    <w:name w:val="article-block__text"/>
    <w:basedOn w:val="Normln"/>
    <w:rsid w:val="007E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752A"/>
    <w:pPr>
      <w:widowControl w:val="0"/>
      <w:autoSpaceDE w:val="0"/>
      <w:autoSpaceDN w:val="0"/>
      <w:spacing w:before="120" w:after="0" w:line="278" w:lineRule="auto"/>
      <w:ind w:left="720" w:right="-1"/>
      <w:contextualSpacing/>
      <w:jc w:val="both"/>
    </w:pPr>
    <w:rPr>
      <w:rFonts w:ascii="Arial" w:eastAsia="Arial" w:hAnsi="Arial" w:cs="Ari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9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9374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8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876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f56a7e4d54d24fa1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.cihakova\Documents\rvp%20revize\2024\ilustrace\2025_ilustrace\s%20logem\2025_%20NPI_A4%20s%20logem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D36119-1055-48AB-ACF8-33D1E0CD0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 (1)</Template>
  <TotalTime>4</TotalTime>
  <Pages>2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Čiháková Kateřina Mgr.</dc:creator>
  <cp:keywords/>
  <cp:lastModifiedBy>Čiháková Kateřina</cp:lastModifiedBy>
  <cp:revision>3</cp:revision>
  <cp:lastPrinted>2025-08-20T20:43:00Z</cp:lastPrinted>
  <dcterms:created xsi:type="dcterms:W3CDTF">2025-08-21T08:43:00Z</dcterms:created>
  <dcterms:modified xsi:type="dcterms:W3CDTF">2025-08-21T08:47:00Z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