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5CA5D164" w:rsidR="00A246A3" w:rsidRPr="00C817B3" w:rsidRDefault="009964EC" w:rsidP="37486DB1">
      <w:pPr>
        <w:pStyle w:val="Modrpsmo"/>
        <w:rPr>
          <w:color w:val="auto"/>
        </w:rPr>
      </w:pPr>
      <w:r>
        <w:t>V</w:t>
      </w:r>
      <w:r w:rsidR="00947BB1">
        <w:t>zdělávací obor:</w:t>
      </w:r>
      <w:r>
        <w:tab/>
      </w:r>
      <w:r>
        <w:tab/>
      </w:r>
      <w:r w:rsidR="007C729E" w:rsidRPr="37486DB1">
        <w:rPr>
          <w:b/>
          <w:bCs/>
        </w:rPr>
        <w:t>Dějepis</w:t>
      </w:r>
    </w:p>
    <w:p w14:paraId="7CCF0CD7" w14:textId="2F65C1BC" w:rsidR="0085308C" w:rsidRPr="0085308C" w:rsidRDefault="00C704E3" w:rsidP="37486DB1">
      <w:pPr>
        <w:pStyle w:val="Modrpsmo"/>
        <w:rPr>
          <w:color w:val="auto"/>
        </w:rPr>
      </w:pPr>
      <w:r>
        <w:t xml:space="preserve">Očekávaný výsledek učení: </w:t>
      </w:r>
      <w:r>
        <w:tab/>
      </w:r>
      <w:r w:rsidR="0085308C">
        <w:t>CAS-DEJ-</w:t>
      </w:r>
      <w:proofErr w:type="gramStart"/>
      <w:r w:rsidR="0085308C">
        <w:t>001-ZV9</w:t>
      </w:r>
      <w:proofErr w:type="gramEnd"/>
      <w:r w:rsidR="0085308C">
        <w:t>-011</w:t>
      </w:r>
    </w:p>
    <w:p w14:paraId="74DFF7F0" w14:textId="25C20C7D" w:rsidR="00093D2B" w:rsidRPr="00C817B3" w:rsidRDefault="00093D2B" w:rsidP="37486DB1">
      <w:pPr>
        <w:pStyle w:val="Modrpsmo"/>
        <w:rPr>
          <w:b/>
          <w:bCs/>
          <w:color w:val="auto"/>
        </w:rPr>
      </w:pPr>
      <w:r>
        <w:tab/>
      </w:r>
      <w:r>
        <w:tab/>
      </w:r>
      <w:r>
        <w:tab/>
      </w:r>
      <w:r w:rsidR="009F6CFF">
        <w:tab/>
      </w:r>
      <w:r w:rsidR="0085308C" w:rsidRPr="37486DB1">
        <w:rPr>
          <w:b/>
          <w:bCs/>
        </w:rPr>
        <w:t xml:space="preserve">Určí, jak se proměňovaly a v čem zůstávaly stejné genderové role v </w:t>
      </w:r>
      <w:r>
        <w:tab/>
      </w:r>
      <w:r>
        <w:tab/>
      </w:r>
      <w:r>
        <w:tab/>
      </w:r>
      <w:r>
        <w:tab/>
      </w:r>
      <w:r w:rsidR="0085308C" w:rsidRPr="37486DB1">
        <w:rPr>
          <w:b/>
          <w:bCs/>
        </w:rPr>
        <w:t>d</w:t>
      </w:r>
      <w:r w:rsidR="00595E7F">
        <w:rPr>
          <w:b/>
          <w:bCs/>
        </w:rPr>
        <w:t>ěji</w:t>
      </w:r>
      <w:r w:rsidR="0085308C" w:rsidRPr="37486DB1">
        <w:rPr>
          <w:b/>
          <w:bCs/>
        </w:rPr>
        <w:t>nách</w:t>
      </w:r>
      <w:r w:rsidR="4E41F25F" w:rsidRPr="37486DB1">
        <w:rPr>
          <w:b/>
          <w:bCs/>
        </w:rPr>
        <w:t>.</w:t>
      </w:r>
      <w:r>
        <w:tab/>
      </w:r>
    </w:p>
    <w:p w14:paraId="15E08745" w14:textId="77777777" w:rsidR="00F730A7" w:rsidRPr="00C817B3" w:rsidRDefault="00F730A7" w:rsidP="00803A5B">
      <w:pPr>
        <w:pStyle w:val="Modrpsmo"/>
        <w:suppressAutoHyphens/>
        <w:spacing w:before="0"/>
        <w:ind w:left="2835" w:right="0" w:hanging="6"/>
        <w:rPr>
          <w:bCs/>
          <w:color w:val="auto"/>
        </w:rPr>
      </w:pPr>
    </w:p>
    <w:p w14:paraId="378C85BB" w14:textId="09012922" w:rsidR="00F730A7" w:rsidRDefault="008C14FC" w:rsidP="008C14FC">
      <w:pPr>
        <w:pStyle w:val="Modrpsmo"/>
        <w:suppressAutoHyphens/>
      </w:pPr>
      <w:r>
        <w:t xml:space="preserve">Popis úrovně </w:t>
      </w:r>
      <w:r w:rsidR="0353A475">
        <w:t>NA CESTĚ</w:t>
      </w:r>
    </w:p>
    <w:p w14:paraId="64C1F569" w14:textId="77777777" w:rsidR="0085308C" w:rsidRDefault="0085308C" w:rsidP="37486DB1">
      <w:pPr>
        <w:pStyle w:val="Modrpsmo"/>
        <w:numPr>
          <w:ilvl w:val="0"/>
          <w:numId w:val="23"/>
        </w:numPr>
        <w:suppressAutoHyphens/>
        <w:rPr>
          <w:rFonts w:eastAsia="Calibri"/>
          <w:color w:val="auto"/>
        </w:rPr>
      </w:pPr>
      <w:bookmarkStart w:id="0" w:name="_Hlk187899381"/>
      <w:r w:rsidRPr="37486DB1">
        <w:rPr>
          <w:rFonts w:eastAsia="Calibri"/>
          <w:color w:val="auto"/>
        </w:rPr>
        <w:t>Sám nebo s pomocí rekonstruuje a popíše pojetí společenských rolí mužů a žen ve vybraných situacích v minulosti (např. očekávání od ženy ve středověké společnosti – žena jako dcera, manželka, vdova, řeholnice).</w:t>
      </w:r>
    </w:p>
    <w:p w14:paraId="298D9B26" w14:textId="77777777" w:rsidR="0085308C" w:rsidRPr="0085308C" w:rsidRDefault="0085308C" w:rsidP="37486DB1">
      <w:pPr>
        <w:pStyle w:val="Modrpsmo"/>
        <w:numPr>
          <w:ilvl w:val="0"/>
          <w:numId w:val="23"/>
        </w:numPr>
        <w:suppressAutoHyphens/>
        <w:rPr>
          <w:rFonts w:eastAsia="Calibri"/>
          <w:color w:val="auto"/>
        </w:rPr>
      </w:pPr>
      <w:r w:rsidRPr="37486DB1">
        <w:rPr>
          <w:rFonts w:eastAsia="Calibri"/>
          <w:color w:val="auto"/>
        </w:rPr>
        <w:t>Identifikuje příklady diskriminace a charakteristické rysy utváření a/nebo vynucování sociálních a genderových norem; stanoví, čím se současnost odlišuje a co zůstává stejné.</w:t>
      </w:r>
    </w:p>
    <w:p w14:paraId="3DB7BC32" w14:textId="57606EF5" w:rsidR="0085308C" w:rsidRPr="0085308C" w:rsidRDefault="0085308C" w:rsidP="37486DB1">
      <w:pPr>
        <w:pStyle w:val="Modrpsmo"/>
        <w:numPr>
          <w:ilvl w:val="0"/>
          <w:numId w:val="23"/>
        </w:numPr>
        <w:suppressAutoHyphens/>
        <w:rPr>
          <w:rFonts w:eastAsia="Calibri"/>
          <w:color w:val="auto"/>
        </w:rPr>
      </w:pPr>
      <w:r w:rsidRPr="37486DB1">
        <w:rPr>
          <w:rFonts w:eastAsia="Calibri"/>
          <w:color w:val="auto"/>
        </w:rPr>
        <w:t>Postup opakuje na příkladu dalších historických situací (např. 19. století, 60. léta 20. století); formuje vlastní náhled a názor na základě porozumění historickým změnám i neměnným stavům v rámci genderových rolí.</w:t>
      </w:r>
    </w:p>
    <w:p w14:paraId="5E3EFD59" w14:textId="7E1B9936" w:rsidR="16E448D8" w:rsidRDefault="0085308C" w:rsidP="00803A5B">
      <w:pPr>
        <w:pStyle w:val="Nadpis1"/>
        <w:suppressAutoHyphens/>
        <w:jc w:val="center"/>
      </w:pPr>
      <w:r>
        <w:t xml:space="preserve">Elena Lacková: Kontinuita a proměny ve společenském postavení žen  </w:t>
      </w:r>
      <w:r w:rsidR="00F730A7">
        <w:t xml:space="preserve"> </w:t>
      </w:r>
    </w:p>
    <w:p w14:paraId="2A1E300D" w14:textId="7212246B" w:rsidR="35153AFB" w:rsidRDefault="35153AFB" w:rsidP="37486DB1">
      <w:pPr>
        <w:jc w:val="center"/>
      </w:pPr>
      <w:r w:rsidRPr="4F732B1A">
        <w:rPr>
          <w:color w:val="000000" w:themeColor="text1"/>
        </w:rPr>
        <w:t>Autor</w:t>
      </w:r>
      <w:r w:rsidR="394B5377" w:rsidRPr="4F732B1A">
        <w:rPr>
          <w:color w:val="000000" w:themeColor="text1"/>
        </w:rPr>
        <w:t>ka</w:t>
      </w:r>
      <w:r w:rsidRPr="4F732B1A">
        <w:rPr>
          <w:color w:val="000000" w:themeColor="text1"/>
        </w:rPr>
        <w:t xml:space="preserve"> materiálu: PhDr. Helena Sadílková</w:t>
      </w:r>
      <w:r w:rsidR="0B1DE892" w:rsidRPr="4F732B1A">
        <w:rPr>
          <w:color w:val="000000" w:themeColor="text1"/>
        </w:rPr>
        <w:t>,</w:t>
      </w:r>
      <w:r w:rsidRPr="4F732B1A">
        <w:rPr>
          <w:color w:val="000000" w:themeColor="text1"/>
        </w:rPr>
        <w:t xml:space="preserve"> Ph.D.</w:t>
      </w:r>
    </w:p>
    <w:p w14:paraId="655D35BB" w14:textId="77777777" w:rsidR="003C1E60" w:rsidRDefault="003C1E60" w:rsidP="00803A5B">
      <w:pPr>
        <w:suppressAutoHyphens/>
      </w:pPr>
    </w:p>
    <w:p w14:paraId="33ABF966" w14:textId="4980ABC8" w:rsidR="16E448D8" w:rsidRPr="003C1E60" w:rsidRDefault="007C2652" w:rsidP="71E49E7C">
      <w:pPr>
        <w:pStyle w:val="Nadpis3"/>
        <w:suppressAutoHyphens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A</w:t>
      </w:r>
      <w:r w:rsidR="1FD41EED" w:rsidRPr="003C1E60">
        <w:rPr>
          <w:sz w:val="24"/>
          <w:szCs w:val="24"/>
        </w:rPr>
        <w:t>notace</w:t>
      </w:r>
    </w:p>
    <w:p w14:paraId="6DC766D8" w14:textId="1AC28A3A" w:rsidR="003C1E60" w:rsidRDefault="003C1E60" w:rsidP="003C1E60">
      <w:pPr>
        <w:suppressAutoHyphens/>
      </w:pPr>
      <w:r>
        <w:t xml:space="preserve">Na základě různých druhů zdrojů žáci reflektují proměny a kontinuity různých aspektů (nerovné) pozice žen ve společnosti. Učí se pracovat s detailní textovou analýzou, na </w:t>
      </w:r>
      <w:proofErr w:type="gramStart"/>
      <w:r>
        <w:t>základě</w:t>
      </w:r>
      <w:proofErr w:type="gramEnd"/>
      <w:r>
        <w:t xml:space="preserve"> které formulují svá tvrzení a domněnky. Metodika vede k debatě o dalších aspektech individuálních identit a identifikací mimo kategorii genderu, které mohou negativně ovlivňovat životy jednotlivců skrze utváření různých nerovností a diskriminační jednání (společenská třída, etnický původ/rasa, míra vzdělání atp.). Součástí metodiky je zaměření na podporu analýzy konkrétních životních situací v širším společenském kontextu, empatického přemýšlení o situacích druhých lidí a bariér, kterým čelí, při soustředění na možnosti řešení obtížných životních situací a narovnávání společenských nerovností. </w:t>
      </w:r>
    </w:p>
    <w:p w14:paraId="22D052FA" w14:textId="77777777" w:rsidR="003C1E60" w:rsidRPr="003C1E60" w:rsidRDefault="003C1E60" w:rsidP="003C1E60">
      <w:pPr>
        <w:suppressAutoHyphens/>
      </w:pPr>
    </w:p>
    <w:p w14:paraId="782012DF" w14:textId="01271BA6" w:rsidR="16E448D8" w:rsidRPr="003C1E60" w:rsidRDefault="007323F4" w:rsidP="003C1E60">
      <w:pPr>
        <w:pStyle w:val="Nadpis3"/>
        <w:rPr>
          <w:sz w:val="24"/>
          <w:szCs w:val="20"/>
        </w:rPr>
      </w:pPr>
      <w:r w:rsidRPr="003C1E60">
        <w:rPr>
          <w:sz w:val="24"/>
          <w:szCs w:val="20"/>
        </w:rPr>
        <w:t xml:space="preserve">Zadání pro </w:t>
      </w:r>
      <w:r w:rsidR="5131D611" w:rsidRPr="003C1E60">
        <w:rPr>
          <w:sz w:val="24"/>
          <w:szCs w:val="20"/>
        </w:rPr>
        <w:t>žáky</w:t>
      </w:r>
    </w:p>
    <w:p w14:paraId="31C117D3" w14:textId="41968350" w:rsidR="00405FF5" w:rsidRPr="003C1E60" w:rsidRDefault="00405FF5" w:rsidP="00F35404">
      <w:pPr>
        <w:shd w:val="clear" w:color="auto" w:fill="FFFFFF" w:themeFill="background1"/>
        <w:spacing w:after="120"/>
        <w:jc w:val="left"/>
      </w:pPr>
      <w:r w:rsidRPr="4F732B1A">
        <w:rPr>
          <w:b/>
          <w:bCs/>
        </w:rPr>
        <w:t xml:space="preserve">Aktivita 1 </w:t>
      </w:r>
      <w:r w:rsidR="00F35404" w:rsidRPr="00335B16">
        <w:rPr>
          <w:b/>
          <w:bCs/>
        </w:rPr>
        <w:t>(</w:t>
      </w:r>
      <w:r w:rsidRPr="00335B16">
        <w:rPr>
          <w:b/>
          <w:bCs/>
        </w:rPr>
        <w:t xml:space="preserve">individuální práce a </w:t>
      </w:r>
      <w:r w:rsidR="00F35404" w:rsidRPr="00335B16">
        <w:rPr>
          <w:b/>
          <w:bCs/>
        </w:rPr>
        <w:t>společná</w:t>
      </w:r>
      <w:r w:rsidRPr="00335B16">
        <w:rPr>
          <w:b/>
          <w:bCs/>
        </w:rPr>
        <w:t xml:space="preserve"> reflexe</w:t>
      </w:r>
      <w:r w:rsidR="00F35404" w:rsidRPr="00335B16">
        <w:rPr>
          <w:b/>
          <w:bCs/>
        </w:rPr>
        <w:t>)</w:t>
      </w:r>
    </w:p>
    <w:p w14:paraId="31F4E3DB" w14:textId="343D90E3" w:rsidR="00405FF5" w:rsidRPr="003C1E60" w:rsidRDefault="003B6473" w:rsidP="00405FF5">
      <w:pPr>
        <w:suppressAutoHyphens/>
        <w:jc w:val="left"/>
      </w:pPr>
      <w:r>
        <w:t>Krok 1</w:t>
      </w:r>
      <w:r w:rsidR="6800B476">
        <w:t xml:space="preserve"> –</w:t>
      </w:r>
      <w:r>
        <w:t xml:space="preserve"> </w:t>
      </w:r>
      <w:r w:rsidR="00405FF5">
        <w:t>Individ</w:t>
      </w:r>
      <w:r w:rsidR="00931AD8">
        <w:t>u</w:t>
      </w:r>
      <w:r w:rsidR="00405FF5">
        <w:t>ální čtení textu: Tohle jsou nejzajímavější ženy ve světě českých financí – monopol mužů končí. Zadání i text viz pracovní list.</w:t>
      </w:r>
    </w:p>
    <w:p w14:paraId="54A7F8E7" w14:textId="38EC28AF" w:rsidR="00405FF5" w:rsidRPr="003C1E60" w:rsidRDefault="003B6473" w:rsidP="003B6473">
      <w:pPr>
        <w:suppressAutoHyphens/>
        <w:jc w:val="left"/>
      </w:pPr>
      <w:r>
        <w:t>Krok 2</w:t>
      </w:r>
      <w:r w:rsidR="3BBD765B">
        <w:t xml:space="preserve"> –</w:t>
      </w:r>
      <w:r>
        <w:t xml:space="preserve"> Společná reflexe: Které ze zapsaných aspektů nerovného postavení žen lze označit za související se současnou dobou a které za historicky kontinuální? Zadání viz pracovní list. </w:t>
      </w:r>
    </w:p>
    <w:p w14:paraId="4B04A0D7" w14:textId="524146C3" w:rsidR="00405FF5" w:rsidRPr="003C1E60" w:rsidRDefault="003B6473" w:rsidP="00405FF5">
      <w:pPr>
        <w:shd w:val="clear" w:color="auto" w:fill="FFFFFF" w:themeFill="background1"/>
        <w:spacing w:after="120"/>
        <w:jc w:val="left"/>
        <w:rPr>
          <w:b/>
          <w:szCs w:val="20"/>
        </w:rPr>
      </w:pPr>
      <w:r w:rsidRPr="003C1E60">
        <w:rPr>
          <w:b/>
          <w:szCs w:val="20"/>
        </w:rPr>
        <w:t>Aktivita 2 (práce ve skupinách)</w:t>
      </w:r>
      <w:r w:rsidR="00405FF5" w:rsidRPr="003C1E60">
        <w:rPr>
          <w:b/>
          <w:szCs w:val="20"/>
        </w:rPr>
        <w:t xml:space="preserve"> </w:t>
      </w:r>
    </w:p>
    <w:p w14:paraId="062DEAD2" w14:textId="56E1A1B5" w:rsidR="003B6473" w:rsidRPr="003C1E60" w:rsidRDefault="003B6473" w:rsidP="003B6473">
      <w:pPr>
        <w:suppressAutoHyphens/>
        <w:jc w:val="left"/>
      </w:pPr>
      <w:r>
        <w:t>Společné čtení úryvku ze životopisu Eleny Lackové</w:t>
      </w:r>
      <w:r w:rsidR="006018C1">
        <w:t>: Elena Lacková. Narodila jsem se pod šťastnou hvězdou. Praha, Triáda, 1997, s. 175</w:t>
      </w:r>
      <w:r w:rsidR="459F2B62">
        <w:t>–</w:t>
      </w:r>
      <w:r w:rsidR="006018C1">
        <w:t>182.</w:t>
      </w:r>
      <w:r>
        <w:t xml:space="preserve"> Zadání i text viz pracovní list.</w:t>
      </w:r>
    </w:p>
    <w:p w14:paraId="6A8F4291" w14:textId="29057851" w:rsidR="00D435BD" w:rsidRPr="003C1E60" w:rsidRDefault="00D435BD" w:rsidP="00D435BD">
      <w:pPr>
        <w:shd w:val="clear" w:color="auto" w:fill="FFFFFF" w:themeFill="background1"/>
        <w:spacing w:after="120"/>
        <w:jc w:val="left"/>
      </w:pPr>
      <w:r>
        <w:lastRenderedPageBreak/>
        <w:t>Krok 1</w:t>
      </w:r>
      <w:r w:rsidR="1F1A2FEC">
        <w:t xml:space="preserve"> –</w:t>
      </w:r>
      <w:r>
        <w:t xml:space="preserve"> Ve skupině se na základě analýzy textu pokuste určit, do kterého období v historii Československa lze vyprávění zařadit. </w:t>
      </w:r>
    </w:p>
    <w:p w14:paraId="14F9B22F" w14:textId="51E593EA" w:rsidR="00D435BD" w:rsidRPr="003C1E60" w:rsidRDefault="00D435BD" w:rsidP="00D435BD">
      <w:pPr>
        <w:shd w:val="clear" w:color="auto" w:fill="FFFFFF" w:themeFill="background1"/>
        <w:spacing w:after="120"/>
        <w:jc w:val="left"/>
      </w:pPr>
      <w:r>
        <w:t>Krok 2</w:t>
      </w:r>
      <w:r w:rsidR="17CEA43C">
        <w:t xml:space="preserve"> –</w:t>
      </w:r>
      <w:r>
        <w:t xml:space="preserve"> Ve skupině vytvořte seznam nerovností, kterým Elena Lacková čelila, soustřeďte se na jeho rozdělení na (1) příčiny, (2) důsledky a (3) způsoby či podporu při jejich překonávání. </w:t>
      </w:r>
    </w:p>
    <w:p w14:paraId="0B9B39AA" w14:textId="5F2421B3" w:rsidR="00405FF5" w:rsidRPr="003C1E60" w:rsidRDefault="00D435BD" w:rsidP="00D435BD">
      <w:pPr>
        <w:suppressAutoHyphens/>
        <w:jc w:val="left"/>
      </w:pPr>
      <w:r>
        <w:t>Krok 3</w:t>
      </w:r>
      <w:r w:rsidR="4502A296">
        <w:t xml:space="preserve"> –</w:t>
      </w:r>
      <w:r>
        <w:t xml:space="preserve"> Společná disku</w:t>
      </w:r>
      <w:r w:rsidR="53E7445C">
        <w:t>s</w:t>
      </w:r>
      <w:r>
        <w:t xml:space="preserve">e ve třídě o tom, které </w:t>
      </w:r>
      <w:r w:rsidR="00335B16">
        <w:t>z nerovností</w:t>
      </w:r>
      <w:r w:rsidR="1C8CC465">
        <w:t>, jež Elena Lacková</w:t>
      </w:r>
      <w:r w:rsidR="16ADE894">
        <w:t xml:space="preserve"> </w:t>
      </w:r>
      <w:r w:rsidR="1C8CC465">
        <w:t>zažívala,</w:t>
      </w:r>
      <w:r>
        <w:t xml:space="preserve"> lze označit za systémové a které za individuální. Soustřeďte se přitom na pečlivou analýzu příčin zažívaných nerovností</w:t>
      </w:r>
      <w:r w:rsidR="006018C1">
        <w:t xml:space="preserve">. Diskutujte také o </w:t>
      </w:r>
      <w:r>
        <w:t>způsob</w:t>
      </w:r>
      <w:r w:rsidR="006018C1">
        <w:t xml:space="preserve">ech </w:t>
      </w:r>
      <w:r>
        <w:t>překonávání</w:t>
      </w:r>
      <w:r w:rsidR="006018C1">
        <w:t xml:space="preserve"> zažívaných nerovností: do jaké míry šlo o individuální snahu a podporu, do jaké míry se mohla Lacková opřít o státní podporu a systém? </w:t>
      </w:r>
      <w:r w:rsidR="00EE72CE">
        <w:t xml:space="preserve"> </w:t>
      </w:r>
    </w:p>
    <w:p w14:paraId="6629F3F1" w14:textId="77777777" w:rsidR="00EE72CE" w:rsidRPr="003C1E60" w:rsidRDefault="00EE72CE" w:rsidP="00EE72CE">
      <w:pPr>
        <w:shd w:val="clear" w:color="auto" w:fill="FFFFFF" w:themeFill="background1"/>
        <w:spacing w:after="120"/>
        <w:jc w:val="left"/>
        <w:rPr>
          <w:b/>
          <w:szCs w:val="20"/>
        </w:rPr>
      </w:pPr>
    </w:p>
    <w:p w14:paraId="5E85F8B5" w14:textId="0F054272" w:rsidR="00D435BD" w:rsidRPr="003C1E60" w:rsidRDefault="00EE72CE" w:rsidP="4F732B1A">
      <w:pPr>
        <w:shd w:val="clear" w:color="auto" w:fill="FFFFFF" w:themeFill="background1"/>
        <w:spacing w:after="120"/>
        <w:jc w:val="left"/>
        <w:rPr>
          <w:b/>
          <w:bCs/>
        </w:rPr>
      </w:pPr>
      <w:r w:rsidRPr="4F732B1A">
        <w:rPr>
          <w:b/>
          <w:bCs/>
        </w:rPr>
        <w:t>Aktivita 3 (</w:t>
      </w:r>
      <w:r w:rsidR="00D435BD" w:rsidRPr="4F732B1A">
        <w:rPr>
          <w:b/>
          <w:bCs/>
        </w:rPr>
        <w:t>práce ve skupinách</w:t>
      </w:r>
      <w:r w:rsidR="009E637F" w:rsidRPr="4F732B1A">
        <w:rPr>
          <w:b/>
          <w:bCs/>
        </w:rPr>
        <w:t>, společná disku</w:t>
      </w:r>
      <w:r w:rsidR="1D26E20E" w:rsidRPr="4F732B1A">
        <w:rPr>
          <w:b/>
          <w:bCs/>
        </w:rPr>
        <w:t>s</w:t>
      </w:r>
      <w:r w:rsidR="009E637F" w:rsidRPr="4F732B1A">
        <w:rPr>
          <w:b/>
          <w:bCs/>
        </w:rPr>
        <w:t>e ve třídě</w:t>
      </w:r>
      <w:r w:rsidR="00D435BD" w:rsidRPr="4F732B1A">
        <w:rPr>
          <w:b/>
          <w:bCs/>
        </w:rPr>
        <w:t>)</w:t>
      </w:r>
    </w:p>
    <w:p w14:paraId="01241D9D" w14:textId="104F4559" w:rsidR="009E637F" w:rsidRPr="003C1E60" w:rsidRDefault="1060CB5C" w:rsidP="11E54837">
      <w:pPr>
        <w:shd w:val="clear" w:color="auto" w:fill="FFFFFF" w:themeFill="background1"/>
        <w:spacing w:after="120"/>
        <w:jc w:val="left"/>
      </w:pPr>
      <w:r>
        <w:t xml:space="preserve">Práce ve </w:t>
      </w:r>
      <w:r w:rsidR="73E175BA">
        <w:t>skupinách: Porovnání</w:t>
      </w:r>
      <w:r>
        <w:t xml:space="preserve"> seznamů příčin, důsledků a způsobů překonávání různých typů nerovností, vzniklých na základě předchozí analýzy textů. Zadání viz pracovní list. </w:t>
      </w:r>
      <w:r>
        <w:br/>
      </w:r>
      <w:r>
        <w:br/>
        <w:t>Společná disku</w:t>
      </w:r>
      <w:r w:rsidR="23A94DA2">
        <w:t>s</w:t>
      </w:r>
      <w:r>
        <w:t xml:space="preserve">e: </w:t>
      </w:r>
      <w:r>
        <w:br/>
        <w:t>Krok 1</w:t>
      </w:r>
      <w:r w:rsidR="3DBC8B7C">
        <w:t xml:space="preserve"> –</w:t>
      </w:r>
      <w:r>
        <w:t xml:space="preserve"> </w:t>
      </w:r>
      <w:r w:rsidR="320ABF68">
        <w:t>Disku</w:t>
      </w:r>
      <w:r w:rsidR="119D01DF">
        <w:t>s</w:t>
      </w:r>
      <w:r w:rsidR="320ABF68">
        <w:t xml:space="preserve">e nad možnostmi hodnocení sledovaných nerovností jako historicky kontinuálních/aktuálních/individuálních/systémových. </w:t>
      </w:r>
    </w:p>
    <w:p w14:paraId="79860D26" w14:textId="1F78D0A2" w:rsidR="00EA380C" w:rsidRPr="003C1E60" w:rsidRDefault="320ABF68" w:rsidP="11E54837">
      <w:pPr>
        <w:shd w:val="clear" w:color="auto" w:fill="FFFFFF" w:themeFill="background1"/>
        <w:spacing w:after="120"/>
        <w:jc w:val="left"/>
      </w:pPr>
      <w:r>
        <w:t>Krok 2</w:t>
      </w:r>
      <w:r w:rsidR="43C23065">
        <w:t xml:space="preserve"> –</w:t>
      </w:r>
      <w:r>
        <w:t xml:space="preserve"> Disku</w:t>
      </w:r>
      <w:r w:rsidR="11396B69">
        <w:t>s</w:t>
      </w:r>
      <w:r>
        <w:t>e nad způsoby překo</w:t>
      </w:r>
      <w:r w:rsidR="075D14BD">
        <w:t>n</w:t>
      </w:r>
      <w:r>
        <w:t>áv</w:t>
      </w:r>
      <w:r w:rsidR="7CD39899">
        <w:t>á</w:t>
      </w:r>
      <w:r>
        <w:t>ní společenských nerovností při soustředění na limity individuálních snah a podpory na jedné straně, a systémové podpory na straně druhé.</w:t>
      </w:r>
    </w:p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4F732B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12743B" w14:paraId="1D5C073D" w14:textId="77777777" w:rsidTr="4F732B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BF78F49" w14:textId="77777777" w:rsidR="0012743B" w:rsidRPr="00D9162B" w:rsidRDefault="0012743B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D9162B">
              <w:rPr>
                <w:sz w:val="18"/>
              </w:rPr>
              <w:t>KK k občanství a udržitelnosti</w:t>
            </w:r>
          </w:p>
          <w:p w14:paraId="31EC8841" w14:textId="22EC6BB0" w:rsidR="003C1E60" w:rsidRDefault="0B9C9CC0" w:rsidP="11E54837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11E54837">
              <w:rPr>
                <w:b w:val="0"/>
                <w:bCs w:val="0"/>
                <w:sz w:val="18"/>
              </w:rPr>
              <w:t>Zohledňování propojenosti s</w:t>
            </w:r>
            <w:r w:rsidR="003C1E60">
              <w:rPr>
                <w:b w:val="0"/>
                <w:bCs w:val="0"/>
                <w:sz w:val="18"/>
              </w:rPr>
              <w:t>věta</w:t>
            </w:r>
          </w:p>
          <w:p w14:paraId="07A35A67" w14:textId="5A33FD94" w:rsidR="006D3FA4" w:rsidRPr="006D3FA4" w:rsidRDefault="0B9C9CC0" w:rsidP="11E54837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3C1E60">
              <w:rPr>
                <w:szCs w:val="20"/>
              </w:rPr>
              <w:t>KOB-ZPS-</w:t>
            </w:r>
            <w:proofErr w:type="gramStart"/>
            <w:r w:rsidRPr="003C1E60">
              <w:rPr>
                <w:szCs w:val="20"/>
              </w:rPr>
              <w:t>000-ZV9</w:t>
            </w:r>
            <w:proofErr w:type="gramEnd"/>
            <w:r w:rsidRPr="003C1E60">
              <w:rPr>
                <w:szCs w:val="20"/>
              </w:rPr>
              <w:t>-001</w:t>
            </w:r>
          </w:p>
          <w:p w14:paraId="493E0C33" w14:textId="26442FFB" w:rsidR="006D3FA4" w:rsidRPr="00D9162B" w:rsidRDefault="006D3FA4" w:rsidP="006D3FA4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</w:p>
        </w:tc>
        <w:tc>
          <w:tcPr>
            <w:tcW w:w="2835" w:type="dxa"/>
          </w:tcPr>
          <w:p w14:paraId="6C641D0E" w14:textId="173BA45A" w:rsidR="0012743B" w:rsidRPr="00335B16" w:rsidRDefault="2AC306F8" w:rsidP="4F732B1A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335B16">
              <w:rPr>
                <w:b/>
                <w:bCs/>
                <w:i/>
                <w:iCs/>
                <w:sz w:val="18"/>
              </w:rPr>
              <w:t>Zohledňuje vzájemnou propojenost jevů, situací a výzev v okolním světě z hledisek sociálních, ekonomických, kulturních, politických a ekologických</w:t>
            </w:r>
            <w:r w:rsidR="4F3C354E" w:rsidRPr="00335B16">
              <w:rPr>
                <w:b/>
                <w:bCs/>
                <w:i/>
                <w:iCs/>
                <w:sz w:val="18"/>
              </w:rPr>
              <w:t>.</w:t>
            </w:r>
          </w:p>
        </w:tc>
        <w:tc>
          <w:tcPr>
            <w:tcW w:w="5529" w:type="dxa"/>
          </w:tcPr>
          <w:p w14:paraId="056295DC" w14:textId="4D095F25" w:rsidR="00707A3A" w:rsidRPr="00707A3A" w:rsidRDefault="1B780EA5" w:rsidP="003C1E60">
            <w:pPr>
              <w:pStyle w:val="Modrpsmo"/>
              <w:numPr>
                <w:ilvl w:val="0"/>
                <w:numId w:val="25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1E54837">
              <w:rPr>
                <w:sz w:val="18"/>
              </w:rPr>
              <w:t>vytvářím zadání, při nichž žák potřebuje srovnávat shodné a odlišné rysy různých situací a systémů – v rámci oboru i napříč různými oblasti</w:t>
            </w:r>
          </w:p>
          <w:p w14:paraId="720119C1" w14:textId="425B05E3" w:rsidR="00707A3A" w:rsidRPr="00707A3A" w:rsidRDefault="1B780EA5" w:rsidP="003C1E60">
            <w:pPr>
              <w:pStyle w:val="Modrpsmo"/>
              <w:numPr>
                <w:ilvl w:val="0"/>
                <w:numId w:val="25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1E54837">
              <w:rPr>
                <w:sz w:val="18"/>
              </w:rPr>
              <w:t>podněcuji žáky ke kladení a zodpovídání otázek směřujících k hledání příčin a následků různých situací a procesů, doplňujícími otevřenými otázkami je vedu k hlubšímu promýšlení a prohloubení otázek a odpovědí</w:t>
            </w:r>
          </w:p>
          <w:p w14:paraId="0165A4A0" w14:textId="7567057A" w:rsidR="0012743B" w:rsidRDefault="0012743B" w:rsidP="003C1E60">
            <w:pPr>
              <w:pStyle w:val="Modrpsmo"/>
              <w:spacing w:before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12743B" w14:paraId="2F71238B" w14:textId="77777777" w:rsidTr="4F732B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CB276B6" w14:textId="0289DB70" w:rsidR="003C1E60" w:rsidRDefault="4B76E4DB" w:rsidP="11E54837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>
              <w:t>KK</w:t>
            </w:r>
            <w:r w:rsidR="1B780EA5" w:rsidRPr="11E54837">
              <w:rPr>
                <w:sz w:val="18"/>
              </w:rPr>
              <w:t xml:space="preserve"> osobnostní a sociální</w:t>
            </w:r>
            <w:r w:rsidR="00197F48">
              <w:br/>
            </w:r>
            <w:proofErr w:type="spellStart"/>
            <w:r w:rsidR="1B780EA5" w:rsidRPr="11E54837">
              <w:rPr>
                <w:b w:val="0"/>
                <w:bCs w:val="0"/>
                <w:sz w:val="18"/>
              </w:rPr>
              <w:t>Resilience</w:t>
            </w:r>
            <w:proofErr w:type="spellEnd"/>
            <w:r w:rsidR="003C1E60">
              <w:rPr>
                <w:b w:val="0"/>
                <w:bCs w:val="0"/>
                <w:sz w:val="18"/>
              </w:rPr>
              <w:t>:</w:t>
            </w:r>
            <w:r w:rsidR="1B780EA5" w:rsidRPr="11E54837">
              <w:rPr>
                <w:b w:val="0"/>
                <w:bCs w:val="0"/>
                <w:sz w:val="18"/>
              </w:rPr>
              <w:t xml:space="preserve"> odolávání obtížným situacím </w:t>
            </w:r>
          </w:p>
          <w:p w14:paraId="6D7CABA1" w14:textId="11F41ABD" w:rsidR="00707A3A" w:rsidRPr="00707A3A" w:rsidRDefault="1B780EA5" w:rsidP="11E54837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11E54837">
              <w:rPr>
                <w:sz w:val="18"/>
              </w:rPr>
              <w:t>KOS-</w:t>
            </w:r>
            <w:r w:rsidRPr="003C1E60">
              <w:rPr>
                <w:szCs w:val="20"/>
              </w:rPr>
              <w:t>ODO-</w:t>
            </w:r>
            <w:proofErr w:type="gramStart"/>
            <w:r w:rsidRPr="003C1E60">
              <w:rPr>
                <w:szCs w:val="20"/>
              </w:rPr>
              <w:t>000-ZV9</w:t>
            </w:r>
            <w:proofErr w:type="gramEnd"/>
            <w:r w:rsidRPr="003C1E60">
              <w:rPr>
                <w:szCs w:val="20"/>
              </w:rPr>
              <w:t>-001</w:t>
            </w:r>
          </w:p>
          <w:p w14:paraId="7A2B2D2E" w14:textId="751614A6" w:rsidR="00707A3A" w:rsidRDefault="00707A3A" w:rsidP="00197F48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</w:p>
        </w:tc>
        <w:tc>
          <w:tcPr>
            <w:tcW w:w="2835" w:type="dxa"/>
          </w:tcPr>
          <w:p w14:paraId="324E1790" w14:textId="376DCC1E" w:rsidR="0012743B" w:rsidRPr="00335B16" w:rsidRDefault="2121B3CC" w:rsidP="4F732B1A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335B16">
              <w:rPr>
                <w:b/>
                <w:bCs/>
                <w:i/>
                <w:iCs/>
                <w:sz w:val="18"/>
              </w:rPr>
              <w:t>Rozvíjí vlastní psychickou a fyzickou odolnost.</w:t>
            </w:r>
          </w:p>
        </w:tc>
        <w:tc>
          <w:tcPr>
            <w:tcW w:w="5529" w:type="dxa"/>
          </w:tcPr>
          <w:p w14:paraId="37F06B4E" w14:textId="3CE4EB40" w:rsidR="00707A3A" w:rsidRPr="00707A3A" w:rsidRDefault="1B780EA5" w:rsidP="003C1E60">
            <w:pPr>
              <w:pStyle w:val="Modrpsmo"/>
              <w:numPr>
                <w:ilvl w:val="0"/>
                <w:numId w:val="25"/>
              </w:numPr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1E54837">
              <w:rPr>
                <w:sz w:val="18"/>
              </w:rPr>
              <w:t xml:space="preserve">poskytuji inspirativní příklady úspěšných jednotlivců, kteří překonali obtíže, a diskutuji o jejich strategiích </w:t>
            </w:r>
          </w:p>
          <w:p w14:paraId="57A4305D" w14:textId="270CE55C" w:rsidR="00707A3A" w:rsidRPr="00707A3A" w:rsidRDefault="1B780EA5" w:rsidP="003C1E60">
            <w:pPr>
              <w:pStyle w:val="Modrpsmo"/>
              <w:numPr>
                <w:ilvl w:val="0"/>
                <w:numId w:val="25"/>
              </w:numPr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1E54837">
              <w:rPr>
                <w:sz w:val="18"/>
              </w:rPr>
              <w:t xml:space="preserve">zařazuji takové situace, které v rámci mezilidských vztahů podporují KK komunikační a empatii </w:t>
            </w:r>
          </w:p>
          <w:p w14:paraId="45C1B8C7" w14:textId="07AFD09D" w:rsidR="00707A3A" w:rsidRPr="00707A3A" w:rsidRDefault="1B780EA5" w:rsidP="003C1E60">
            <w:pPr>
              <w:pStyle w:val="Modrpsmo"/>
              <w:numPr>
                <w:ilvl w:val="0"/>
                <w:numId w:val="25"/>
              </w:numPr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1E54837">
              <w:rPr>
                <w:sz w:val="18"/>
              </w:rPr>
              <w:t xml:space="preserve">začleňuji do výuky příklady ze života a osobnostního rozvoje, další scénáře nebo příběhy překonávání překážek a následného růstu </w:t>
            </w:r>
          </w:p>
          <w:p w14:paraId="4E672C47" w14:textId="29F724F9" w:rsidR="0012743B" w:rsidRPr="00E02D34" w:rsidRDefault="0012743B" w:rsidP="003C1E60">
            <w:pPr>
              <w:pStyle w:val="Modrpsmo"/>
              <w:spacing w:before="0" w:line="240" w:lineRule="auto"/>
              <w:ind w:left="36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502187AC" w14:textId="038022B5" w:rsidR="11E54837" w:rsidRDefault="11E54837"/>
    <w:p w14:paraId="3FFEFE4B" w14:textId="4C3449C3" w:rsidR="009B4BFA" w:rsidRDefault="00CF0B7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t>Metodický komentář pro učitele</w:t>
      </w:r>
    </w:p>
    <w:p w14:paraId="38569CA5" w14:textId="78E89AF5" w:rsidR="00CF0B7B" w:rsidRDefault="76DCDAAE" w:rsidP="11E54837">
      <w:pPr>
        <w:suppressAutoHyphens/>
      </w:pPr>
      <w:r>
        <w:t xml:space="preserve">Vyučující vede </w:t>
      </w:r>
      <w:r w:rsidR="320ABF68">
        <w:t xml:space="preserve">a moderuje </w:t>
      </w:r>
      <w:r w:rsidR="6F386643">
        <w:t>společné</w:t>
      </w:r>
      <w:r w:rsidR="320ABF68">
        <w:t xml:space="preserve"> debaty ve třídě v rámci Aktivity 1, 2 a 3. Ve všech fázích realizace je vhodné žáky povzbuzovat k tomu, aby sv</w:t>
      </w:r>
      <w:r w:rsidR="5A4A25C1">
        <w:t>á</w:t>
      </w:r>
      <w:r w:rsidR="320ABF68">
        <w:t xml:space="preserve"> tvrzení a domněnky dokládali konkrétními citacemi z textů</w:t>
      </w:r>
      <w:r w:rsidR="5D5215C6">
        <w:t>,</w:t>
      </w:r>
      <w:r w:rsidR="320ABF68">
        <w:t xml:space="preserve"> a motivovat je k širším úvahám nad zjištěnými fakty. </w:t>
      </w:r>
      <w:r>
        <w:t xml:space="preserve"> </w:t>
      </w:r>
    </w:p>
    <w:p w14:paraId="5F9C3CF2" w14:textId="77777777" w:rsidR="003C1E60" w:rsidRDefault="003C1E60" w:rsidP="11E54837">
      <w:pPr>
        <w:suppressAutoHyphens/>
        <w:rPr>
          <w:szCs w:val="20"/>
        </w:rPr>
      </w:pPr>
    </w:p>
    <w:p w14:paraId="78DB2E04" w14:textId="77777777" w:rsidR="003C1E60" w:rsidRDefault="003C1E60" w:rsidP="11E54837">
      <w:pPr>
        <w:suppressAutoHyphens/>
        <w:rPr>
          <w:szCs w:val="20"/>
        </w:rPr>
      </w:pPr>
    </w:p>
    <w:p w14:paraId="6E4F2AB1" w14:textId="05484155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lastRenderedPageBreak/>
        <w:t>Popis ověřování</w:t>
      </w:r>
    </w:p>
    <w:p w14:paraId="121D2358" w14:textId="77777777" w:rsidR="001C5FEE" w:rsidRDefault="001C5FEE" w:rsidP="00803A5B">
      <w:pPr>
        <w:suppressAutoHyphens/>
      </w:pPr>
      <w:r>
        <w:t xml:space="preserve">Vyučující ověřuje: </w:t>
      </w:r>
    </w:p>
    <w:p w14:paraId="1734A784" w14:textId="14894AA6" w:rsidR="00EA380C" w:rsidRPr="00C5325E" w:rsidRDefault="001C5FEE" w:rsidP="4F732B1A">
      <w:pPr>
        <w:suppressAutoHyphens/>
        <w:jc w:val="left"/>
        <w:rPr>
          <w:rFonts w:eastAsia="Calibri"/>
        </w:rPr>
      </w:pPr>
      <w:r>
        <w:t xml:space="preserve">- </w:t>
      </w:r>
      <w:r w:rsidR="00EA380C">
        <w:t xml:space="preserve">schopnosti identifikovat a analyzovat </w:t>
      </w:r>
      <w:r w:rsidR="00EA380C" w:rsidRPr="4F732B1A">
        <w:rPr>
          <w:rFonts w:eastAsia="Calibri"/>
        </w:rPr>
        <w:t>příklady diskriminace se soustředěním na vynucování sociálních a genderových norem</w:t>
      </w:r>
      <w:r w:rsidR="1B375CD2" w:rsidRPr="4F732B1A">
        <w:rPr>
          <w:rFonts w:eastAsia="Calibri"/>
        </w:rPr>
        <w:t>;</w:t>
      </w:r>
    </w:p>
    <w:p w14:paraId="4F667B37" w14:textId="6AFF9800" w:rsidR="00EA380C" w:rsidRPr="00C5325E" w:rsidRDefault="00EA380C" w:rsidP="4F732B1A">
      <w:pPr>
        <w:suppressAutoHyphens/>
        <w:jc w:val="left"/>
        <w:rPr>
          <w:rFonts w:eastAsia="Calibri"/>
        </w:rPr>
      </w:pPr>
      <w:r w:rsidRPr="4F732B1A">
        <w:rPr>
          <w:rFonts w:eastAsia="Calibri"/>
        </w:rPr>
        <w:t xml:space="preserve">- rozvíjení schopnosti na základě vlastní analýzy porovnat </w:t>
      </w:r>
      <w:r w:rsidR="00C5325E" w:rsidRPr="4F732B1A">
        <w:rPr>
          <w:rFonts w:eastAsia="Calibri"/>
        </w:rPr>
        <w:t xml:space="preserve">různé </w:t>
      </w:r>
      <w:r w:rsidRPr="4F732B1A">
        <w:rPr>
          <w:rFonts w:eastAsia="Calibri"/>
        </w:rPr>
        <w:t xml:space="preserve">příklady </w:t>
      </w:r>
      <w:r w:rsidR="00C5325E" w:rsidRPr="4F732B1A">
        <w:rPr>
          <w:rFonts w:eastAsia="Calibri"/>
        </w:rPr>
        <w:t>společenských nerovností, který</w:t>
      </w:r>
      <w:r w:rsidR="2502ECA4" w:rsidRPr="4F732B1A">
        <w:rPr>
          <w:rFonts w:eastAsia="Calibri"/>
        </w:rPr>
        <w:t>m</w:t>
      </w:r>
      <w:r w:rsidR="00C5325E" w:rsidRPr="4F732B1A">
        <w:rPr>
          <w:rFonts w:eastAsia="Calibri"/>
        </w:rPr>
        <w:t xml:space="preserve"> čelí/čelily ženy</w:t>
      </w:r>
      <w:r w:rsidR="72A0F8B3" w:rsidRPr="4F732B1A">
        <w:rPr>
          <w:rFonts w:eastAsia="Calibri"/>
        </w:rPr>
        <w:t>;</w:t>
      </w:r>
      <w:r w:rsidRPr="4F732B1A">
        <w:rPr>
          <w:rFonts w:eastAsia="Calibri"/>
        </w:rPr>
        <w:t xml:space="preserve"> </w:t>
      </w:r>
    </w:p>
    <w:p w14:paraId="18486D33" w14:textId="28068E57" w:rsidR="00C5325E" w:rsidRPr="00C5325E" w:rsidRDefault="00C5325E" w:rsidP="4F732B1A">
      <w:pPr>
        <w:suppressAutoHyphens/>
        <w:jc w:val="left"/>
        <w:rPr>
          <w:rFonts w:eastAsia="Calibri"/>
        </w:rPr>
      </w:pPr>
      <w:r w:rsidRPr="4F732B1A">
        <w:rPr>
          <w:rFonts w:eastAsia="Calibri"/>
        </w:rPr>
        <w:t>- porozumění aspektům společenských nerovností žen a schopnosti jejich vyhodnocení jako historicky kontinuálních nebo proměňujících se</w:t>
      </w:r>
      <w:r w:rsidR="164E88AA" w:rsidRPr="4F732B1A">
        <w:rPr>
          <w:rFonts w:eastAsia="Calibri"/>
        </w:rPr>
        <w:t>;</w:t>
      </w:r>
    </w:p>
    <w:p w14:paraId="4FFC837A" w14:textId="0E8DAD7B" w:rsidR="001C5FEE" w:rsidRPr="00C5325E" w:rsidRDefault="008812F3" w:rsidP="008812F3">
      <w:pPr>
        <w:suppressAutoHyphens/>
        <w:jc w:val="left"/>
      </w:pPr>
      <w:r>
        <w:t>- rozvíjení schopnosti empatického vhledu do zkušenost</w:t>
      </w:r>
      <w:r w:rsidR="00C0D951">
        <w:t>í</w:t>
      </w:r>
      <w:r>
        <w:t xml:space="preserve"> </w:t>
      </w:r>
      <w:r w:rsidR="00C5325E">
        <w:t xml:space="preserve">různých </w:t>
      </w:r>
      <w:r>
        <w:t>lidí</w:t>
      </w:r>
      <w:r w:rsidR="3AC16948">
        <w:t>.</w:t>
      </w:r>
      <w:r>
        <w:br/>
      </w:r>
    </w:p>
    <w:bookmarkEnd w:id="0"/>
    <w:p w14:paraId="73181393" w14:textId="429F6220" w:rsidR="5BC154B4" w:rsidRPr="003C1E60" w:rsidRDefault="5BC154B4" w:rsidP="003C1E60">
      <w:pPr>
        <w:widowControl/>
        <w:autoSpaceDE/>
        <w:autoSpaceDN/>
        <w:spacing w:before="0" w:line="240" w:lineRule="auto"/>
        <w:ind w:right="0"/>
        <w:jc w:val="left"/>
      </w:pPr>
    </w:p>
    <w:sectPr w:rsidR="5BC154B4" w:rsidRPr="003C1E60" w:rsidSect="00E0152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BFE24" w14:textId="77777777" w:rsidR="009C3E6B" w:rsidRPr="007440FE" w:rsidRDefault="009C3E6B" w:rsidP="005D0C42">
      <w:r w:rsidRPr="007440FE">
        <w:separator/>
      </w:r>
    </w:p>
  </w:endnote>
  <w:endnote w:type="continuationSeparator" w:id="0">
    <w:p w14:paraId="12A92064" w14:textId="77777777" w:rsidR="009C3E6B" w:rsidRPr="007440FE" w:rsidRDefault="009C3E6B" w:rsidP="005D0C42">
      <w:r w:rsidRPr="007440FE">
        <w:continuationSeparator/>
      </w:r>
    </w:p>
  </w:endnote>
  <w:endnote w:type="continuationNotice" w:id="1">
    <w:p w14:paraId="771F3B28" w14:textId="77777777" w:rsidR="009C3E6B" w:rsidRDefault="009C3E6B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54185A74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9E2BB5">
      <w:rPr>
        <w:noProof/>
      </w:rPr>
      <w:t>1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9E2BB5">
      <w:rPr>
        <w:noProof/>
      </w:rPr>
      <w:t>1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8A980" w14:textId="77777777" w:rsidR="009C3E6B" w:rsidRPr="007440FE" w:rsidRDefault="009C3E6B" w:rsidP="005D0C42">
      <w:r w:rsidRPr="007440FE">
        <w:separator/>
      </w:r>
    </w:p>
  </w:footnote>
  <w:footnote w:type="continuationSeparator" w:id="0">
    <w:p w14:paraId="1B399257" w14:textId="77777777" w:rsidR="009C3E6B" w:rsidRPr="007440FE" w:rsidRDefault="009C3E6B" w:rsidP="005D0C42">
      <w:r w:rsidRPr="007440FE">
        <w:continuationSeparator/>
      </w:r>
    </w:p>
  </w:footnote>
  <w:footnote w:type="continuationNotice" w:id="1">
    <w:p w14:paraId="16A00958" w14:textId="77777777" w:rsidR="009C3E6B" w:rsidRDefault="009C3E6B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  <w:lang w:eastAsia="cs-CZ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a="http://schemas.openxmlformats.org/drawingml/2006/main">
                <w:pict w14:anchorId="66B46E3B">
                  <v:group id="Plátno 1187459624" style="position:absolute;margin-left:0;margin-top:-.05pt;width:160.2pt;height:39.7pt;z-index:-251658239" coordsize="20345,5041" o:spid="_x0000_s1026" editas="canvas" w14:anchorId="32644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  <w:lang w:eastAsia="cs-CZ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702A781B">
            <v:group id="Plátno 749256004" style="position:absolute;margin-left:0;margin-top:-.05pt;width:160.2pt;height:39.7pt;z-index:-251658240" coordsize="20345,5041" o:spid="_x0000_s1026" editas="canvas" w14:anchorId="269300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1A7A11"/>
    <w:multiLevelType w:val="hybridMultilevel"/>
    <w:tmpl w:val="864CAA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EE3121"/>
    <w:multiLevelType w:val="hybridMultilevel"/>
    <w:tmpl w:val="1A908A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F3D03"/>
    <w:multiLevelType w:val="hybridMultilevel"/>
    <w:tmpl w:val="C8089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941EAA"/>
    <w:multiLevelType w:val="hybridMultilevel"/>
    <w:tmpl w:val="4EB01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47F58"/>
    <w:multiLevelType w:val="hybridMultilevel"/>
    <w:tmpl w:val="1A6C0B0E"/>
    <w:lvl w:ilvl="0" w:tplc="6FD4B4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3074D7"/>
    <w:multiLevelType w:val="hybridMultilevel"/>
    <w:tmpl w:val="6A2CA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7672C97"/>
    <w:multiLevelType w:val="multilevel"/>
    <w:tmpl w:val="9C24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7231361">
    <w:abstractNumId w:val="7"/>
  </w:num>
  <w:num w:numId="2" w16cid:durableId="1543055660">
    <w:abstractNumId w:val="23"/>
  </w:num>
  <w:num w:numId="3" w16cid:durableId="1384059478">
    <w:abstractNumId w:val="17"/>
  </w:num>
  <w:num w:numId="4" w16cid:durableId="884563304">
    <w:abstractNumId w:val="9"/>
  </w:num>
  <w:num w:numId="5" w16cid:durableId="148788891">
    <w:abstractNumId w:val="20"/>
  </w:num>
  <w:num w:numId="6" w16cid:durableId="589201209">
    <w:abstractNumId w:val="19"/>
  </w:num>
  <w:num w:numId="7" w16cid:durableId="640884242">
    <w:abstractNumId w:val="12"/>
  </w:num>
  <w:num w:numId="8" w16cid:durableId="238366211">
    <w:abstractNumId w:val="21"/>
  </w:num>
  <w:num w:numId="9" w16cid:durableId="1547832198">
    <w:abstractNumId w:val="22"/>
  </w:num>
  <w:num w:numId="10" w16cid:durableId="1406220149">
    <w:abstractNumId w:val="11"/>
  </w:num>
  <w:num w:numId="11" w16cid:durableId="82648087">
    <w:abstractNumId w:val="5"/>
  </w:num>
  <w:num w:numId="12" w16cid:durableId="1566407394">
    <w:abstractNumId w:val="24"/>
  </w:num>
  <w:num w:numId="13" w16cid:durableId="289753439">
    <w:abstractNumId w:val="14"/>
  </w:num>
  <w:num w:numId="14" w16cid:durableId="187529616">
    <w:abstractNumId w:val="1"/>
  </w:num>
  <w:num w:numId="15" w16cid:durableId="376928558">
    <w:abstractNumId w:val="16"/>
  </w:num>
  <w:num w:numId="16" w16cid:durableId="1975331419">
    <w:abstractNumId w:val="13"/>
  </w:num>
  <w:num w:numId="17" w16cid:durableId="1485972662">
    <w:abstractNumId w:val="10"/>
  </w:num>
  <w:num w:numId="18" w16cid:durableId="1697383019">
    <w:abstractNumId w:val="0"/>
  </w:num>
  <w:num w:numId="19" w16cid:durableId="1258368836">
    <w:abstractNumId w:val="3"/>
  </w:num>
  <w:num w:numId="20" w16cid:durableId="521751047">
    <w:abstractNumId w:val="2"/>
  </w:num>
  <w:num w:numId="21" w16cid:durableId="1225948558">
    <w:abstractNumId w:val="18"/>
  </w:num>
  <w:num w:numId="22" w16cid:durableId="545724242">
    <w:abstractNumId w:val="15"/>
  </w:num>
  <w:num w:numId="23" w16cid:durableId="1593540011">
    <w:abstractNumId w:val="4"/>
  </w:num>
  <w:num w:numId="24" w16cid:durableId="82074373">
    <w:abstractNumId w:val="6"/>
  </w:num>
  <w:num w:numId="25" w16cid:durableId="1783723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411D2"/>
    <w:rsid w:val="000524F3"/>
    <w:rsid w:val="00054F68"/>
    <w:rsid w:val="000716F6"/>
    <w:rsid w:val="00093D2B"/>
    <w:rsid w:val="000A4731"/>
    <w:rsid w:val="000C1BC9"/>
    <w:rsid w:val="000F00FB"/>
    <w:rsid w:val="000F1865"/>
    <w:rsid w:val="001023EE"/>
    <w:rsid w:val="00106E06"/>
    <w:rsid w:val="0012743B"/>
    <w:rsid w:val="00130FE3"/>
    <w:rsid w:val="00141B7D"/>
    <w:rsid w:val="00142F5E"/>
    <w:rsid w:val="00145D16"/>
    <w:rsid w:val="001535C4"/>
    <w:rsid w:val="00166AF6"/>
    <w:rsid w:val="00166C64"/>
    <w:rsid w:val="001728D0"/>
    <w:rsid w:val="0018101D"/>
    <w:rsid w:val="00183118"/>
    <w:rsid w:val="00184C07"/>
    <w:rsid w:val="00193762"/>
    <w:rsid w:val="00197DF8"/>
    <w:rsid w:val="00197F48"/>
    <w:rsid w:val="001A50E8"/>
    <w:rsid w:val="001B3869"/>
    <w:rsid w:val="001B729F"/>
    <w:rsid w:val="001C4964"/>
    <w:rsid w:val="001C5FEE"/>
    <w:rsid w:val="001D045D"/>
    <w:rsid w:val="001D3EA4"/>
    <w:rsid w:val="001E0A9A"/>
    <w:rsid w:val="001E2257"/>
    <w:rsid w:val="001F1BFA"/>
    <w:rsid w:val="001F24EB"/>
    <w:rsid w:val="002023BA"/>
    <w:rsid w:val="00210865"/>
    <w:rsid w:val="002118E6"/>
    <w:rsid w:val="0022176C"/>
    <w:rsid w:val="00222477"/>
    <w:rsid w:val="00223485"/>
    <w:rsid w:val="002250DF"/>
    <w:rsid w:val="00233BB5"/>
    <w:rsid w:val="00266C58"/>
    <w:rsid w:val="0027291C"/>
    <w:rsid w:val="00272EDF"/>
    <w:rsid w:val="00276487"/>
    <w:rsid w:val="00293BA6"/>
    <w:rsid w:val="0029501F"/>
    <w:rsid w:val="002A4F43"/>
    <w:rsid w:val="002A68C2"/>
    <w:rsid w:val="002B6F3C"/>
    <w:rsid w:val="002C3E41"/>
    <w:rsid w:val="002D2835"/>
    <w:rsid w:val="002E6077"/>
    <w:rsid w:val="002E6A5C"/>
    <w:rsid w:val="00303E82"/>
    <w:rsid w:val="00306F19"/>
    <w:rsid w:val="00320D29"/>
    <w:rsid w:val="00327106"/>
    <w:rsid w:val="00335B16"/>
    <w:rsid w:val="00335BCC"/>
    <w:rsid w:val="0035432B"/>
    <w:rsid w:val="00372CA6"/>
    <w:rsid w:val="00377728"/>
    <w:rsid w:val="00392FDD"/>
    <w:rsid w:val="003966D1"/>
    <w:rsid w:val="003A45B7"/>
    <w:rsid w:val="003B009B"/>
    <w:rsid w:val="003B574D"/>
    <w:rsid w:val="003B6473"/>
    <w:rsid w:val="003C1E60"/>
    <w:rsid w:val="003C5B75"/>
    <w:rsid w:val="003C64AA"/>
    <w:rsid w:val="003D555D"/>
    <w:rsid w:val="003E1162"/>
    <w:rsid w:val="003E4983"/>
    <w:rsid w:val="003E562F"/>
    <w:rsid w:val="003E66A0"/>
    <w:rsid w:val="003F27A8"/>
    <w:rsid w:val="00405FF5"/>
    <w:rsid w:val="00412E6A"/>
    <w:rsid w:val="00421CE0"/>
    <w:rsid w:val="00426EC2"/>
    <w:rsid w:val="00437D1D"/>
    <w:rsid w:val="00454832"/>
    <w:rsid w:val="00456756"/>
    <w:rsid w:val="00456E82"/>
    <w:rsid w:val="00460F11"/>
    <w:rsid w:val="004758EF"/>
    <w:rsid w:val="004A2A98"/>
    <w:rsid w:val="004C338B"/>
    <w:rsid w:val="004C3F40"/>
    <w:rsid w:val="004C534D"/>
    <w:rsid w:val="004C64D1"/>
    <w:rsid w:val="004D1013"/>
    <w:rsid w:val="004D6E6F"/>
    <w:rsid w:val="00501D08"/>
    <w:rsid w:val="00503883"/>
    <w:rsid w:val="00511212"/>
    <w:rsid w:val="0051197E"/>
    <w:rsid w:val="005136A5"/>
    <w:rsid w:val="00527841"/>
    <w:rsid w:val="005318A0"/>
    <w:rsid w:val="005366D8"/>
    <w:rsid w:val="005416FE"/>
    <w:rsid w:val="00543DAE"/>
    <w:rsid w:val="005464C9"/>
    <w:rsid w:val="005811CB"/>
    <w:rsid w:val="005954C3"/>
    <w:rsid w:val="00595E7F"/>
    <w:rsid w:val="005A31EA"/>
    <w:rsid w:val="005B140A"/>
    <w:rsid w:val="005B5B7A"/>
    <w:rsid w:val="005B6893"/>
    <w:rsid w:val="005C2557"/>
    <w:rsid w:val="005C3312"/>
    <w:rsid w:val="005D0C42"/>
    <w:rsid w:val="005D1ABB"/>
    <w:rsid w:val="005E09EC"/>
    <w:rsid w:val="005E5D1B"/>
    <w:rsid w:val="005F2414"/>
    <w:rsid w:val="005F5822"/>
    <w:rsid w:val="006018C1"/>
    <w:rsid w:val="00610C4D"/>
    <w:rsid w:val="00644E4F"/>
    <w:rsid w:val="00662528"/>
    <w:rsid w:val="00662D78"/>
    <w:rsid w:val="00664477"/>
    <w:rsid w:val="006672D6"/>
    <w:rsid w:val="006846AA"/>
    <w:rsid w:val="0068506F"/>
    <w:rsid w:val="00690CEF"/>
    <w:rsid w:val="0069388D"/>
    <w:rsid w:val="006A45D0"/>
    <w:rsid w:val="006C561A"/>
    <w:rsid w:val="006C6764"/>
    <w:rsid w:val="006D099A"/>
    <w:rsid w:val="006D1761"/>
    <w:rsid w:val="006D3FA4"/>
    <w:rsid w:val="006F254D"/>
    <w:rsid w:val="0070380A"/>
    <w:rsid w:val="00707A3A"/>
    <w:rsid w:val="007323F4"/>
    <w:rsid w:val="007329F8"/>
    <w:rsid w:val="00734946"/>
    <w:rsid w:val="00737EA2"/>
    <w:rsid w:val="007417A0"/>
    <w:rsid w:val="00742C49"/>
    <w:rsid w:val="007440FE"/>
    <w:rsid w:val="00746D6E"/>
    <w:rsid w:val="00750031"/>
    <w:rsid w:val="007504D0"/>
    <w:rsid w:val="00763071"/>
    <w:rsid w:val="00763241"/>
    <w:rsid w:val="00764B55"/>
    <w:rsid w:val="00773A43"/>
    <w:rsid w:val="00781869"/>
    <w:rsid w:val="007A08A4"/>
    <w:rsid w:val="007A4EE7"/>
    <w:rsid w:val="007B2744"/>
    <w:rsid w:val="007C2652"/>
    <w:rsid w:val="007C729E"/>
    <w:rsid w:val="007E2AF9"/>
    <w:rsid w:val="007E4085"/>
    <w:rsid w:val="007F3EF7"/>
    <w:rsid w:val="007F7727"/>
    <w:rsid w:val="00801A75"/>
    <w:rsid w:val="00803A5B"/>
    <w:rsid w:val="00812B5E"/>
    <w:rsid w:val="00823E59"/>
    <w:rsid w:val="00836384"/>
    <w:rsid w:val="00842951"/>
    <w:rsid w:val="00843B12"/>
    <w:rsid w:val="008500B3"/>
    <w:rsid w:val="0085308C"/>
    <w:rsid w:val="00865409"/>
    <w:rsid w:val="008729FE"/>
    <w:rsid w:val="00874CA5"/>
    <w:rsid w:val="0088089E"/>
    <w:rsid w:val="008812F3"/>
    <w:rsid w:val="00882DF9"/>
    <w:rsid w:val="00887B99"/>
    <w:rsid w:val="00890097"/>
    <w:rsid w:val="008A1F48"/>
    <w:rsid w:val="008A2F1C"/>
    <w:rsid w:val="008A7254"/>
    <w:rsid w:val="008B1842"/>
    <w:rsid w:val="008B42C5"/>
    <w:rsid w:val="008C1058"/>
    <w:rsid w:val="008C14FC"/>
    <w:rsid w:val="008C1E02"/>
    <w:rsid w:val="008C6902"/>
    <w:rsid w:val="008C6C5B"/>
    <w:rsid w:val="008D3A8F"/>
    <w:rsid w:val="008D4CE9"/>
    <w:rsid w:val="008F7CED"/>
    <w:rsid w:val="00903EC4"/>
    <w:rsid w:val="0090627A"/>
    <w:rsid w:val="009111A9"/>
    <w:rsid w:val="00917984"/>
    <w:rsid w:val="00917B46"/>
    <w:rsid w:val="00923BD5"/>
    <w:rsid w:val="00925549"/>
    <w:rsid w:val="00931AD8"/>
    <w:rsid w:val="00945179"/>
    <w:rsid w:val="00947BB1"/>
    <w:rsid w:val="009571DA"/>
    <w:rsid w:val="00964261"/>
    <w:rsid w:val="00964A1D"/>
    <w:rsid w:val="00967E61"/>
    <w:rsid w:val="00980574"/>
    <w:rsid w:val="00984700"/>
    <w:rsid w:val="0099388D"/>
    <w:rsid w:val="009964EC"/>
    <w:rsid w:val="009A2F8C"/>
    <w:rsid w:val="009B4BFA"/>
    <w:rsid w:val="009B58F7"/>
    <w:rsid w:val="009C3E6B"/>
    <w:rsid w:val="009D126B"/>
    <w:rsid w:val="009D136A"/>
    <w:rsid w:val="009D2F7D"/>
    <w:rsid w:val="009D3CC2"/>
    <w:rsid w:val="009E0401"/>
    <w:rsid w:val="009E2BB5"/>
    <w:rsid w:val="009E637F"/>
    <w:rsid w:val="009E6450"/>
    <w:rsid w:val="009F6CFF"/>
    <w:rsid w:val="00A02577"/>
    <w:rsid w:val="00A063C3"/>
    <w:rsid w:val="00A159D5"/>
    <w:rsid w:val="00A20BD1"/>
    <w:rsid w:val="00A246A3"/>
    <w:rsid w:val="00A27CB3"/>
    <w:rsid w:val="00A40E23"/>
    <w:rsid w:val="00A45D67"/>
    <w:rsid w:val="00A61496"/>
    <w:rsid w:val="00A71A34"/>
    <w:rsid w:val="00A73928"/>
    <w:rsid w:val="00A74045"/>
    <w:rsid w:val="00A8004D"/>
    <w:rsid w:val="00A86859"/>
    <w:rsid w:val="00A86ED4"/>
    <w:rsid w:val="00A90773"/>
    <w:rsid w:val="00A93419"/>
    <w:rsid w:val="00A96256"/>
    <w:rsid w:val="00AA0E8E"/>
    <w:rsid w:val="00AB6389"/>
    <w:rsid w:val="00AC5502"/>
    <w:rsid w:val="00AC5543"/>
    <w:rsid w:val="00AD3D27"/>
    <w:rsid w:val="00AD5613"/>
    <w:rsid w:val="00B11B03"/>
    <w:rsid w:val="00B30C2D"/>
    <w:rsid w:val="00B30F24"/>
    <w:rsid w:val="00B343D2"/>
    <w:rsid w:val="00B47C1E"/>
    <w:rsid w:val="00B51D2C"/>
    <w:rsid w:val="00B563B0"/>
    <w:rsid w:val="00B5710C"/>
    <w:rsid w:val="00B64BE6"/>
    <w:rsid w:val="00B75903"/>
    <w:rsid w:val="00B93D5B"/>
    <w:rsid w:val="00BB4E9F"/>
    <w:rsid w:val="00C020E2"/>
    <w:rsid w:val="00C0395E"/>
    <w:rsid w:val="00C0649D"/>
    <w:rsid w:val="00C06ACC"/>
    <w:rsid w:val="00C0D951"/>
    <w:rsid w:val="00C106F1"/>
    <w:rsid w:val="00C27D7D"/>
    <w:rsid w:val="00C35833"/>
    <w:rsid w:val="00C441FD"/>
    <w:rsid w:val="00C5325E"/>
    <w:rsid w:val="00C573DE"/>
    <w:rsid w:val="00C600C9"/>
    <w:rsid w:val="00C61031"/>
    <w:rsid w:val="00C64304"/>
    <w:rsid w:val="00C704E3"/>
    <w:rsid w:val="00C732C1"/>
    <w:rsid w:val="00C81332"/>
    <w:rsid w:val="00C817B3"/>
    <w:rsid w:val="00C820A9"/>
    <w:rsid w:val="00C82408"/>
    <w:rsid w:val="00C85408"/>
    <w:rsid w:val="00C854F9"/>
    <w:rsid w:val="00C956AE"/>
    <w:rsid w:val="00CA1E33"/>
    <w:rsid w:val="00CB3D20"/>
    <w:rsid w:val="00CB41B3"/>
    <w:rsid w:val="00CB4DCD"/>
    <w:rsid w:val="00CB7F42"/>
    <w:rsid w:val="00CC3C2A"/>
    <w:rsid w:val="00CC608B"/>
    <w:rsid w:val="00CD0AB8"/>
    <w:rsid w:val="00CD17B2"/>
    <w:rsid w:val="00CD2F11"/>
    <w:rsid w:val="00CE3707"/>
    <w:rsid w:val="00CE78B2"/>
    <w:rsid w:val="00CF0B7B"/>
    <w:rsid w:val="00CF1413"/>
    <w:rsid w:val="00CF64B7"/>
    <w:rsid w:val="00D0160F"/>
    <w:rsid w:val="00D1145E"/>
    <w:rsid w:val="00D13FFD"/>
    <w:rsid w:val="00D14981"/>
    <w:rsid w:val="00D1553C"/>
    <w:rsid w:val="00D30E7F"/>
    <w:rsid w:val="00D435BD"/>
    <w:rsid w:val="00D51EB9"/>
    <w:rsid w:val="00D6362B"/>
    <w:rsid w:val="00D65CE0"/>
    <w:rsid w:val="00D73FBD"/>
    <w:rsid w:val="00D83019"/>
    <w:rsid w:val="00D905EA"/>
    <w:rsid w:val="00D9162B"/>
    <w:rsid w:val="00D96FB7"/>
    <w:rsid w:val="00DA16B9"/>
    <w:rsid w:val="00DA6211"/>
    <w:rsid w:val="00DB7470"/>
    <w:rsid w:val="00DC3508"/>
    <w:rsid w:val="00DC7FCA"/>
    <w:rsid w:val="00DD2EE2"/>
    <w:rsid w:val="00DE7C4B"/>
    <w:rsid w:val="00DF0DE3"/>
    <w:rsid w:val="00E0152A"/>
    <w:rsid w:val="00E02D34"/>
    <w:rsid w:val="00E10269"/>
    <w:rsid w:val="00E416EF"/>
    <w:rsid w:val="00E46CC7"/>
    <w:rsid w:val="00E47961"/>
    <w:rsid w:val="00E621ED"/>
    <w:rsid w:val="00E66575"/>
    <w:rsid w:val="00E74095"/>
    <w:rsid w:val="00E853FE"/>
    <w:rsid w:val="00E86200"/>
    <w:rsid w:val="00E92336"/>
    <w:rsid w:val="00E94734"/>
    <w:rsid w:val="00E976F6"/>
    <w:rsid w:val="00EA01A6"/>
    <w:rsid w:val="00EA0C3E"/>
    <w:rsid w:val="00EA380C"/>
    <w:rsid w:val="00EC24D3"/>
    <w:rsid w:val="00ED7B28"/>
    <w:rsid w:val="00EE1BBD"/>
    <w:rsid w:val="00EE46CA"/>
    <w:rsid w:val="00EE72CE"/>
    <w:rsid w:val="00EF7B79"/>
    <w:rsid w:val="00F00F5A"/>
    <w:rsid w:val="00F011AD"/>
    <w:rsid w:val="00F06465"/>
    <w:rsid w:val="00F07432"/>
    <w:rsid w:val="00F144FC"/>
    <w:rsid w:val="00F158D6"/>
    <w:rsid w:val="00F34034"/>
    <w:rsid w:val="00F35404"/>
    <w:rsid w:val="00F4194B"/>
    <w:rsid w:val="00F46C4A"/>
    <w:rsid w:val="00F561E8"/>
    <w:rsid w:val="00F609B1"/>
    <w:rsid w:val="00F62F4C"/>
    <w:rsid w:val="00F730A7"/>
    <w:rsid w:val="00F76EB6"/>
    <w:rsid w:val="00F968FC"/>
    <w:rsid w:val="00F9702F"/>
    <w:rsid w:val="00FA3571"/>
    <w:rsid w:val="00FA3994"/>
    <w:rsid w:val="00FB117B"/>
    <w:rsid w:val="00FB5846"/>
    <w:rsid w:val="00FC66A1"/>
    <w:rsid w:val="00FD360C"/>
    <w:rsid w:val="00FF16CD"/>
    <w:rsid w:val="00FF3E59"/>
    <w:rsid w:val="013BE583"/>
    <w:rsid w:val="022CF66F"/>
    <w:rsid w:val="0353A475"/>
    <w:rsid w:val="058241EE"/>
    <w:rsid w:val="068A798B"/>
    <w:rsid w:val="075D14BD"/>
    <w:rsid w:val="089E1610"/>
    <w:rsid w:val="0B1DE892"/>
    <w:rsid w:val="0B9C9CC0"/>
    <w:rsid w:val="0BD3651E"/>
    <w:rsid w:val="0D9EA034"/>
    <w:rsid w:val="1041F137"/>
    <w:rsid w:val="1060CB5C"/>
    <w:rsid w:val="11396B69"/>
    <w:rsid w:val="119D01DF"/>
    <w:rsid w:val="11E54837"/>
    <w:rsid w:val="12392F5C"/>
    <w:rsid w:val="1632FD50"/>
    <w:rsid w:val="164E88AA"/>
    <w:rsid w:val="16ADE894"/>
    <w:rsid w:val="16E448D8"/>
    <w:rsid w:val="1765E742"/>
    <w:rsid w:val="17CEA43C"/>
    <w:rsid w:val="1AC22965"/>
    <w:rsid w:val="1B375CD2"/>
    <w:rsid w:val="1B780EA5"/>
    <w:rsid w:val="1B7C37A8"/>
    <w:rsid w:val="1C8CC465"/>
    <w:rsid w:val="1D26E20E"/>
    <w:rsid w:val="1D73B9E5"/>
    <w:rsid w:val="1DB39FB3"/>
    <w:rsid w:val="1F1A2FEC"/>
    <w:rsid w:val="1FD41EED"/>
    <w:rsid w:val="2029A46A"/>
    <w:rsid w:val="2121B3CC"/>
    <w:rsid w:val="21444F2F"/>
    <w:rsid w:val="23A94DA2"/>
    <w:rsid w:val="2406FDC5"/>
    <w:rsid w:val="2502ECA4"/>
    <w:rsid w:val="278BB741"/>
    <w:rsid w:val="2853A1B9"/>
    <w:rsid w:val="28D24532"/>
    <w:rsid w:val="2A5857C1"/>
    <w:rsid w:val="2AC306F8"/>
    <w:rsid w:val="2B137D40"/>
    <w:rsid w:val="2DF1EBDD"/>
    <w:rsid w:val="2F06F5F6"/>
    <w:rsid w:val="2F9F6F7D"/>
    <w:rsid w:val="30704581"/>
    <w:rsid w:val="3169EA6E"/>
    <w:rsid w:val="320ABF68"/>
    <w:rsid w:val="33662D32"/>
    <w:rsid w:val="34FA6848"/>
    <w:rsid w:val="35153AFB"/>
    <w:rsid w:val="364DE45A"/>
    <w:rsid w:val="367EC44D"/>
    <w:rsid w:val="37486DB1"/>
    <w:rsid w:val="394B5377"/>
    <w:rsid w:val="39F812F7"/>
    <w:rsid w:val="3AC16948"/>
    <w:rsid w:val="3BBD765B"/>
    <w:rsid w:val="3C496F21"/>
    <w:rsid w:val="3C695615"/>
    <w:rsid w:val="3CF81E5B"/>
    <w:rsid w:val="3DBC8B7C"/>
    <w:rsid w:val="3EE04465"/>
    <w:rsid w:val="40E9A95B"/>
    <w:rsid w:val="42651A44"/>
    <w:rsid w:val="42A669C6"/>
    <w:rsid w:val="43C23065"/>
    <w:rsid w:val="44BB24E0"/>
    <w:rsid w:val="4502A296"/>
    <w:rsid w:val="459F2B62"/>
    <w:rsid w:val="46209865"/>
    <w:rsid w:val="4AC8D419"/>
    <w:rsid w:val="4B76E4DB"/>
    <w:rsid w:val="4DB03C22"/>
    <w:rsid w:val="4E41F25F"/>
    <w:rsid w:val="4F3C354E"/>
    <w:rsid w:val="4F732B1A"/>
    <w:rsid w:val="50AD56EB"/>
    <w:rsid w:val="5131D611"/>
    <w:rsid w:val="525FCEC1"/>
    <w:rsid w:val="53C173EC"/>
    <w:rsid w:val="53E7445C"/>
    <w:rsid w:val="53F0F6E9"/>
    <w:rsid w:val="54152BEE"/>
    <w:rsid w:val="551D65B0"/>
    <w:rsid w:val="58EB1305"/>
    <w:rsid w:val="5A4A25C1"/>
    <w:rsid w:val="5A5CAD67"/>
    <w:rsid w:val="5A7F9F14"/>
    <w:rsid w:val="5B9E5DA3"/>
    <w:rsid w:val="5BC154B4"/>
    <w:rsid w:val="5C6222D1"/>
    <w:rsid w:val="5CCFDB0C"/>
    <w:rsid w:val="5D5215C6"/>
    <w:rsid w:val="5EC923B1"/>
    <w:rsid w:val="5F4FFC40"/>
    <w:rsid w:val="5FFF5BF8"/>
    <w:rsid w:val="60414DDB"/>
    <w:rsid w:val="63609833"/>
    <w:rsid w:val="65B7FE02"/>
    <w:rsid w:val="6605D86F"/>
    <w:rsid w:val="67261322"/>
    <w:rsid w:val="6800B476"/>
    <w:rsid w:val="69DC3360"/>
    <w:rsid w:val="6B45F6AF"/>
    <w:rsid w:val="6F386643"/>
    <w:rsid w:val="71AAE62C"/>
    <w:rsid w:val="71E49E7C"/>
    <w:rsid w:val="72295A98"/>
    <w:rsid w:val="726E10B0"/>
    <w:rsid w:val="729B8803"/>
    <w:rsid w:val="72A0F8B3"/>
    <w:rsid w:val="73E175BA"/>
    <w:rsid w:val="7494C849"/>
    <w:rsid w:val="76DCDAAE"/>
    <w:rsid w:val="77C95920"/>
    <w:rsid w:val="794A9315"/>
    <w:rsid w:val="7AB3C6BB"/>
    <w:rsid w:val="7B813580"/>
    <w:rsid w:val="7CD39899"/>
    <w:rsid w:val="7D380CBA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548C71A7-630C-4F8D-82F8-A81C8686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Normlnweb">
    <w:name w:val="Normal (Web)"/>
    <w:basedOn w:val="Normln"/>
    <w:uiPriority w:val="99"/>
    <w:unhideWhenUsed/>
    <w:rsid w:val="00F62F4C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843B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43B12"/>
    <w:rPr>
      <w:rFonts w:ascii="Arial" w:eastAsia="Arial" w:hAnsi="Arial" w:cs="Arial"/>
      <w:b/>
      <w:bCs/>
      <w:lang w:eastAsia="en-US"/>
    </w:rPr>
  </w:style>
  <w:style w:type="character" w:customStyle="1" w:styleId="singlegalleryimagelongdesc">
    <w:name w:val="singlegalleryimagelongdesc"/>
    <w:basedOn w:val="Standardnpsmoodstavce"/>
    <w:rsid w:val="002E6077"/>
  </w:style>
  <w:style w:type="character" w:customStyle="1" w:styleId="singlegalleryimageauthor">
    <w:name w:val="singlegalleryimageauthor"/>
    <w:basedOn w:val="Standardnpsmoodstavce"/>
    <w:rsid w:val="002E6077"/>
  </w:style>
  <w:style w:type="character" w:customStyle="1" w:styleId="time-date">
    <w:name w:val="time-date"/>
    <w:basedOn w:val="Standardnpsmoodstavce"/>
    <w:rsid w:val="002E6077"/>
  </w:style>
  <w:style w:type="paragraph" w:customStyle="1" w:styleId="text---1--odstavec">
    <w:name w:val="text---1--odstavec"/>
    <w:basedOn w:val="Normln"/>
    <w:rsid w:val="002E6077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rsid w:val="00C532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86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4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2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85F5E-7792-44A2-B0CC-5B25FC468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papír_NPI_sablona.dotx</Template>
  <TotalTime>1</TotalTime>
  <Pages>1</Pages>
  <Words>797</Words>
  <Characters>4705</Characters>
  <Application>Microsoft Office Word</Application>
  <DocSecurity>0</DocSecurity>
  <Lines>39</Lines>
  <Paragraphs>10</Paragraphs>
  <ScaleCrop>false</ScaleCrop>
  <Company>NUOV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dc:description/>
  <cp:lastModifiedBy>Franc Daniel</cp:lastModifiedBy>
  <cp:revision>14</cp:revision>
  <cp:lastPrinted>2025-09-14T14:06:00Z</cp:lastPrinted>
  <dcterms:created xsi:type="dcterms:W3CDTF">2025-05-04T05:40:00Z</dcterms:created>
  <dcterms:modified xsi:type="dcterms:W3CDTF">2025-09-14T14:06:00Z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Order">
    <vt:r8>228900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