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0E5E73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A044B1">
        <w:rPr>
          <w:b/>
          <w:bCs/>
        </w:rPr>
        <w:t>Dějepis</w:t>
      </w:r>
    </w:p>
    <w:p w14:paraId="44823733" w14:textId="497A9B70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A044B1" w:rsidRPr="00A044B1">
        <w:t>CAS-DEJ-001-ZV9-0</w:t>
      </w:r>
      <w:r w:rsidR="00A5671F">
        <w:t>17</w:t>
      </w:r>
    </w:p>
    <w:p w14:paraId="6082A904" w14:textId="77777777" w:rsidR="00A5671F" w:rsidRPr="00A5671F" w:rsidRDefault="00A5671F" w:rsidP="00A5671F">
      <w:pPr>
        <w:pStyle w:val="Modrpsmo"/>
        <w:suppressAutoHyphens/>
        <w:spacing w:before="0"/>
        <w:ind w:left="2835" w:hanging="6"/>
        <w:rPr>
          <w:b/>
          <w:bCs/>
        </w:rPr>
      </w:pPr>
      <w:r w:rsidRPr="00A5671F">
        <w:rPr>
          <w:b/>
          <w:bCs/>
        </w:rPr>
        <w:t>Zhodnotí zamýšlené i nezamýšlené důsledky lidského jednání, které souvisejí s narušováním životního prostředí a klimatickými jevy v minulosti.</w:t>
      </w:r>
    </w:p>
    <w:p w14:paraId="74DFF7F0" w14:textId="5B768563" w:rsidR="00093D2B" w:rsidRPr="00093D2B" w:rsidRDefault="00093D2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45A1488B" w:rsidR="008C14FC" w:rsidRDefault="008C14FC" w:rsidP="008C14FC">
      <w:pPr>
        <w:pStyle w:val="Modrpsmo"/>
        <w:suppressAutoHyphens/>
      </w:pPr>
      <w:r>
        <w:t xml:space="preserve">Popis úrovně </w:t>
      </w:r>
      <w:r w:rsidR="002048CF">
        <w:t>SPLNĚNO</w:t>
      </w:r>
    </w:p>
    <w:p w14:paraId="3ED977D6" w14:textId="77777777" w:rsidR="00A5671F" w:rsidRPr="00A5671F" w:rsidRDefault="00A5671F" w:rsidP="00A5671F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bookmarkStart w:id="0" w:name="_Hlk187899381"/>
      <w:r w:rsidRPr="00A5671F">
        <w:rPr>
          <w:rFonts w:eastAsia="Times New Roman"/>
          <w:szCs w:val="20"/>
          <w:lang w:eastAsia="cs-CZ"/>
        </w:rPr>
        <w:t xml:space="preserve">Popíše konkrétní příklady dopadu klimatických jevů a narušování životního prostředí a čerpání zdrojů v kontextu České republiky i v kontextu globálním. </w:t>
      </w:r>
    </w:p>
    <w:p w14:paraId="37D724DC" w14:textId="77777777" w:rsidR="00A5671F" w:rsidRPr="00A5671F" w:rsidRDefault="00A5671F" w:rsidP="00A5671F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5671F">
        <w:rPr>
          <w:rFonts w:eastAsia="Times New Roman"/>
          <w:szCs w:val="20"/>
          <w:lang w:eastAsia="cs-CZ"/>
        </w:rPr>
        <w:t>Diskutuje o proměnách vztahu člověka k přírodě, o motivacích člověka k poškozování ekosystémů i možnostech adaptace na změny ve formě vytváření nových postupů a struktur společenského života.</w:t>
      </w:r>
    </w:p>
    <w:p w14:paraId="53ADD6C6" w14:textId="77777777" w:rsidR="00A5671F" w:rsidRPr="00A5671F" w:rsidRDefault="00A5671F" w:rsidP="00A5671F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5671F">
        <w:rPr>
          <w:rFonts w:eastAsia="Times New Roman"/>
          <w:szCs w:val="20"/>
          <w:lang w:eastAsia="cs-CZ"/>
        </w:rPr>
        <w:t xml:space="preserve">Formuluje vlastní názory na narušování životního prostředí v historii i v současnosti.  </w:t>
      </w:r>
    </w:p>
    <w:p w14:paraId="4F155560" w14:textId="77777777" w:rsidR="00A5671F" w:rsidRPr="00A5671F" w:rsidRDefault="00A5671F" w:rsidP="00A5671F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5671F">
        <w:rPr>
          <w:rFonts w:eastAsia="Times New Roman"/>
          <w:szCs w:val="20"/>
          <w:lang w:eastAsia="cs-CZ"/>
        </w:rPr>
        <w:t>Definuje potenciální rizika a výzvy směrem do budoucnosti prostřednictvím rozlišení zamýšlených a nezamýšlených důsledků lidského jednání</w:t>
      </w:r>
    </w:p>
    <w:p w14:paraId="338E582D" w14:textId="00792FDA" w:rsidR="00A97C66" w:rsidRPr="00A97C66" w:rsidRDefault="00A97C66" w:rsidP="00A5671F">
      <w:pPr>
        <w:widowControl/>
        <w:autoSpaceDE/>
        <w:autoSpaceDN/>
        <w:spacing w:before="100" w:beforeAutospacing="1" w:after="100" w:afterAutospacing="1" w:line="240" w:lineRule="auto"/>
        <w:ind w:left="720" w:right="0"/>
        <w:jc w:val="left"/>
        <w:rPr>
          <w:rFonts w:eastAsia="Times New Roman"/>
          <w:szCs w:val="20"/>
          <w:lang w:eastAsia="cs-CZ"/>
        </w:rPr>
      </w:pPr>
    </w:p>
    <w:p w14:paraId="5E3EFD59" w14:textId="3188D6A2" w:rsidR="16E448D8" w:rsidRDefault="00A84A12" w:rsidP="00803A5B">
      <w:pPr>
        <w:pStyle w:val="Nadpis1"/>
        <w:suppressAutoHyphens/>
        <w:jc w:val="center"/>
      </w:pPr>
      <w:r>
        <w:t xml:space="preserve">  </w:t>
      </w:r>
      <w:r w:rsidR="00A5671F">
        <w:t>Slezsko bez vody</w:t>
      </w:r>
    </w:p>
    <w:p w14:paraId="46406428" w14:textId="618FE925" w:rsidR="06A9C46A" w:rsidRDefault="06A9C46A" w:rsidP="4DF2D4BC">
      <w:pPr>
        <w:jc w:val="center"/>
        <w:rPr>
          <w:szCs w:val="20"/>
        </w:rPr>
      </w:pPr>
      <w:r w:rsidRPr="4DF2D4BC">
        <w:rPr>
          <w:color w:val="000000" w:themeColor="text1"/>
          <w:szCs w:val="20"/>
        </w:rPr>
        <w:t>Autor materiálu: Mgr. Jiří Karen, Ph.D.</w:t>
      </w:r>
    </w:p>
    <w:p w14:paraId="33ABF966" w14:textId="34001FFE" w:rsidR="16E448D8" w:rsidRPr="00A84A12" w:rsidRDefault="00B53D8B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A84A12">
        <w:rPr>
          <w:sz w:val="24"/>
          <w:szCs w:val="24"/>
        </w:rPr>
        <w:t>notace</w:t>
      </w:r>
    </w:p>
    <w:p w14:paraId="449535FC" w14:textId="2A770FE4" w:rsidR="00A5671F" w:rsidRDefault="00A5671F" w:rsidP="00A5671F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A5671F">
        <w:rPr>
          <w:rFonts w:ascii="Arial" w:eastAsia="Arial" w:hAnsi="Arial" w:cs="Arial"/>
          <w:b w:val="0"/>
          <w:bCs w:val="0"/>
          <w:color w:val="auto"/>
          <w:sz w:val="20"/>
        </w:rPr>
        <w:t>Klimatická krize už není jen záležitostí budoucnosti – její dopady cítíme i v našem regionu. Změny v krajině, vysychající studny, přehřívající se města či úbytek vody v půdě nejsou náhodné. Tato lekce vede žáky k pochopení, jak se současná ekologická situace v České republice (konkrétně ve Slezsku) vyvíjela v historickém kontextu – od průmyslové revoluce přes zásahy v době socialismu až po současnost.</w:t>
      </w:r>
      <w:r w:rsidR="00517552">
        <w:rPr>
          <w:rFonts w:ascii="Arial" w:eastAsia="Arial" w:hAnsi="Arial" w:cs="Arial"/>
          <w:b w:val="0"/>
          <w:bCs w:val="0"/>
          <w:color w:val="auto"/>
          <w:sz w:val="20"/>
        </w:rPr>
        <w:t xml:space="preserve"> </w:t>
      </w:r>
      <w:r w:rsidRPr="00A5671F">
        <w:rPr>
          <w:rFonts w:ascii="Arial" w:eastAsia="Arial" w:hAnsi="Arial" w:cs="Arial"/>
          <w:b w:val="0"/>
          <w:bCs w:val="0"/>
          <w:color w:val="auto"/>
          <w:sz w:val="20"/>
        </w:rPr>
        <w:t>Žáci zkoumají historické příčiny narušení vodního režimu a čerpání přírodních zdrojů, rozlišují zamýšlené a nezamýšlené důsledky lidského jednání, a přemýšlejí o možnostech adaptace. Lekce propojuje dějepisné poznávání s environmentálním myšlením a občanskou angažovaností. V závěru žáci vystupují v roli aktérů, kteří hledají cestu k udržitelnému řešení lokální ekologické krize.</w:t>
      </w:r>
    </w:p>
    <w:p w14:paraId="782012DF" w14:textId="03D826AC" w:rsidR="16E448D8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71E49E7C">
        <w:rPr>
          <w:sz w:val="24"/>
          <w:szCs w:val="24"/>
        </w:rPr>
        <w:t xml:space="preserve">Zadání pro </w:t>
      </w:r>
      <w:r w:rsidR="5131D611" w:rsidRPr="71E49E7C">
        <w:rPr>
          <w:sz w:val="24"/>
          <w:szCs w:val="24"/>
        </w:rPr>
        <w:t xml:space="preserve">žáky </w:t>
      </w:r>
    </w:p>
    <w:p w14:paraId="48C4E2E1" w14:textId="61FA8AE6" w:rsidR="00991308" w:rsidRPr="00991308" w:rsidRDefault="00B53D8B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>Je r</w:t>
      </w:r>
      <w:r w:rsidR="00991308" w:rsidRPr="00991308">
        <w:rPr>
          <w:rFonts w:ascii="Arial" w:eastAsia="Arial" w:hAnsi="Arial" w:cs="Arial"/>
          <w:b w:val="0"/>
          <w:bCs w:val="0"/>
          <w:color w:val="auto"/>
          <w:sz w:val="20"/>
        </w:rPr>
        <w:t>ok 2045. Slezsko je bez vody.</w:t>
      </w:r>
    </w:p>
    <w:p w14:paraId="4440A2D0" w14:textId="77777777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>Podzemní zdroje vyschly, řeky se staly sezonními toky. Mnohá města zažívají vodní krizi – pitná voda je přídělová. Krajina se proměnila. Některé vesnice jsou opuštěné, jinde se lidé přizpůsobili.</w:t>
      </w:r>
    </w:p>
    <w:p w14:paraId="7EB2CD91" w14:textId="77777777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</w:p>
    <w:p w14:paraId="2C8522DF" w14:textId="77777777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>Tvůj úkol:</w:t>
      </w:r>
    </w:p>
    <w:p w14:paraId="7326805A" w14:textId="1A0CE6C7" w:rsidR="00991308" w:rsidRPr="00991308" w:rsidRDefault="396B0601" w:rsidP="1934D385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1. Zjisti, jak k tomu došlo</w:t>
      </w:r>
      <w:r w:rsidR="2E0DABED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:</w:t>
      </w:r>
    </w:p>
    <w:p w14:paraId="2716E8F8" w14:textId="75B1E78A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 xml:space="preserve">V týmu projděte vybrané historické a současné prameny, které popisují vývoj krajiny, průmyslu, zemědělství </w:t>
      </w: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lastRenderedPageBreak/>
        <w:t>a vodního režimu v regionu (19.–21. století).</w:t>
      </w:r>
    </w:p>
    <w:p w14:paraId="1809C46B" w14:textId="0EFBCEA6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>Zaznamenejte do časové osy nebo schématu klíčová rozhodnutí a činy, které vedly ke zhoršení stavu.</w:t>
      </w:r>
    </w:p>
    <w:p w14:paraId="09C5D886" w14:textId="68A48CDE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>U každého rozhodnutí označte, zda šlo o zamýšlený nebo nezamýšlený důsledek (např. industrializace = zamýšlený růst, nezamýšlené odlesnění a sucho).</w:t>
      </w:r>
    </w:p>
    <w:p w14:paraId="3AE13487" w14:textId="7680ED7A" w:rsidR="00991308" w:rsidRPr="00991308" w:rsidRDefault="396B0601" w:rsidP="1934D385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2. Diskutuj o tom, proč k tomu došlo</w:t>
      </w:r>
      <w:r w:rsidR="62098689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:</w:t>
      </w:r>
    </w:p>
    <w:p w14:paraId="6CA8F8E1" w14:textId="48770AA9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>Co lidé v různých dobách chtěli?</w:t>
      </w:r>
    </w:p>
    <w:p w14:paraId="00DCD079" w14:textId="61A31525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>Jaká byla jejich motivace? Věděli, co způsobí?</w:t>
      </w:r>
    </w:p>
    <w:p w14:paraId="6C3740FC" w14:textId="6BA06CA8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>Jak se měnil vztah člověka k přírodě v 19. století, za socialismu, po roce 1990?</w:t>
      </w:r>
    </w:p>
    <w:p w14:paraId="06EFE13E" w14:textId="4025D772" w:rsidR="00991308" w:rsidRPr="00991308" w:rsidRDefault="396B0601" w:rsidP="1934D385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3. Navrhni vizi budoucnosti</w:t>
      </w:r>
      <w:r w:rsidR="6AA74DF4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:</w:t>
      </w:r>
    </w:p>
    <w:p w14:paraId="3BA0C9E9" w14:textId="23301831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>Přenes se do roku 2045 jako člen krizové rady kraje.</w:t>
      </w:r>
    </w:p>
    <w:p w14:paraId="226EC6F0" w14:textId="3CF4F0D3" w:rsidR="00991308" w:rsidRPr="00991308" w:rsidRDefault="396B0601" w:rsidP="1934D385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- Navrhni </w:t>
      </w:r>
      <w:r w:rsidR="22218044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pět</w:t>
      </w: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kroků, které mohou zvrátit vývoj a směřovat region k udržitelnější budoucnosti.</w:t>
      </w:r>
    </w:p>
    <w:p w14:paraId="43BB3AF3" w14:textId="47EF8B64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>Zamysli se, co lze změnit na úrovni krajiny, společnosti i osobního života.</w:t>
      </w:r>
    </w:p>
    <w:p w14:paraId="7BFB1662" w14:textId="27E60683" w:rsidR="00991308" w:rsidRPr="00991308" w:rsidRDefault="00991308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4. </w:t>
      </w:r>
      <w:r w:rsidRPr="00991308">
        <w:rPr>
          <w:rFonts w:ascii="Arial" w:eastAsia="Arial" w:hAnsi="Arial" w:cs="Arial"/>
          <w:b w:val="0"/>
          <w:bCs w:val="0"/>
          <w:color w:val="auto"/>
          <w:sz w:val="20"/>
        </w:rPr>
        <w:t>Srovnej dvě možné cesty:</w:t>
      </w:r>
    </w:p>
    <w:p w14:paraId="3103FBA5" w14:textId="1BC7B036" w:rsidR="00991308" w:rsidRPr="00991308" w:rsidRDefault="77C480C5" w:rsidP="1934D385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-</w:t>
      </w:r>
      <w:r w:rsidR="396B0601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Pasivní přijetí kolapsu vs. aktivní adaptace inspirovaná příkladem jiné země nebo obce.</w:t>
      </w:r>
    </w:p>
    <w:p w14:paraId="5FE36D49" w14:textId="56BFCE20" w:rsidR="00991308" w:rsidRPr="00991308" w:rsidRDefault="396B0601" w:rsidP="00991308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5. Výstup</w:t>
      </w:r>
      <w:r w:rsidR="0895ABB1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– </w:t>
      </w:r>
      <w:r w:rsidR="00991308" w:rsidRPr="00991308">
        <w:rPr>
          <w:rFonts w:ascii="Arial" w:eastAsia="Arial" w:hAnsi="Arial" w:cs="Arial"/>
          <w:b w:val="0"/>
          <w:bCs w:val="0"/>
          <w:color w:val="auto"/>
          <w:sz w:val="20"/>
        </w:rPr>
        <w:t>Vyberte jednu z forem prezentace:</w:t>
      </w:r>
    </w:p>
    <w:p w14:paraId="32E46AC7" w14:textId="38F5F945" w:rsidR="00991308" w:rsidRPr="00991308" w:rsidRDefault="396B0601" w:rsidP="1934D385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- Infografika pro veřejnost</w:t>
      </w:r>
      <w:r w:rsidR="7E0820D4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,</w:t>
      </w:r>
    </w:p>
    <w:p w14:paraId="7FE12549" w14:textId="71F1C4ED" w:rsidR="00991308" w:rsidRPr="00991308" w:rsidRDefault="396B0601" w:rsidP="1934D385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- Dopis budoucím generacím</w:t>
      </w:r>
      <w:r w:rsidR="026A9604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,</w:t>
      </w:r>
    </w:p>
    <w:p w14:paraId="7B606F48" w14:textId="16DC56A9" w:rsidR="00991308" w:rsidRPr="00991308" w:rsidRDefault="396B0601" w:rsidP="1934D385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- Scénář pro krizové rozhodnutí</w:t>
      </w:r>
      <w:r w:rsidR="44980358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,</w:t>
      </w:r>
    </w:p>
    <w:p w14:paraId="0511F4AF" w14:textId="6D9EECA2" w:rsidR="00A5671F" w:rsidRDefault="396B0601" w:rsidP="1934D385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- Mapa vztahů a dopadů</w:t>
      </w:r>
      <w:r w:rsidR="260B30F6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1934D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1934D3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2C9445" w14:textId="5BF5713C" w:rsidR="00F6070F" w:rsidRPr="00F6070F" w:rsidRDefault="0012743B" w:rsidP="00F6070F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9162B">
              <w:rPr>
                <w:sz w:val="18"/>
              </w:rPr>
              <w:t>KK</w:t>
            </w:r>
            <w:r w:rsidR="00B667B7">
              <w:rPr>
                <w:sz w:val="18"/>
              </w:rPr>
              <w:t xml:space="preserve"> k</w:t>
            </w:r>
            <w:r w:rsidR="00F65730">
              <w:rPr>
                <w:sz w:val="18"/>
              </w:rPr>
              <w:t> občanství a udržitelnosti</w:t>
            </w:r>
          </w:p>
          <w:p w14:paraId="2461F67E" w14:textId="77777777" w:rsidR="00991308" w:rsidRDefault="00991308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>Směřování k udržitelné budoucnosti</w:t>
            </w:r>
          </w:p>
          <w:p w14:paraId="52F15D9F" w14:textId="437FDBA3" w:rsidR="00B667B7" w:rsidRPr="00B53D8B" w:rsidRDefault="00991308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Cs w:val="20"/>
              </w:rPr>
            </w:pPr>
            <w:r w:rsidRPr="00B53D8B">
              <w:rPr>
                <w:szCs w:val="20"/>
              </w:rPr>
              <w:t>KOB-UDR-000-ZV9-001</w:t>
            </w:r>
          </w:p>
          <w:p w14:paraId="1BCBB514" w14:textId="77777777" w:rsidR="00B667B7" w:rsidRDefault="00B667B7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6"/>
                <w:szCs w:val="16"/>
              </w:rPr>
            </w:pPr>
          </w:p>
          <w:p w14:paraId="493E0C33" w14:textId="0855DBA4" w:rsidR="00B667B7" w:rsidRPr="00D9162B" w:rsidRDefault="00B667B7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54393A98" w14:textId="77777777" w:rsidR="00991308" w:rsidRPr="00991308" w:rsidRDefault="00991308" w:rsidP="20B7B9D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20B7B9D0">
              <w:rPr>
                <w:b/>
                <w:bCs/>
                <w:i/>
                <w:iCs/>
                <w:sz w:val="18"/>
              </w:rPr>
              <w:t>Uskutečňuje kroky směřující k udržitelnosti na základě promýšlení různých scénářů možného budoucího vývoje.</w:t>
            </w:r>
          </w:p>
          <w:p w14:paraId="41CFA2F7" w14:textId="29FFE303" w:rsidR="00B667B7" w:rsidRPr="00B667B7" w:rsidRDefault="00B667B7" w:rsidP="00B667B7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  <w:p w14:paraId="6C641D0E" w14:textId="2B9D3E5D" w:rsidR="0012743B" w:rsidRPr="00925549" w:rsidRDefault="0012743B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59382E72" w14:textId="78443AF1" w:rsidR="00991308" w:rsidRDefault="2882FE35" w:rsidP="1934D385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934D385">
              <w:rPr>
                <w:sz w:val="18"/>
              </w:rPr>
              <w:t xml:space="preserve">- </w:t>
            </w:r>
            <w:r w:rsidR="2B9924F5" w:rsidRPr="1934D385">
              <w:rPr>
                <w:sz w:val="18"/>
              </w:rPr>
              <w:t>v</w:t>
            </w:r>
            <w:r w:rsidR="396B0601" w:rsidRPr="1934D385">
              <w:rPr>
                <w:sz w:val="18"/>
              </w:rPr>
              <w:t>ytvářím zadání, při nichž žáci potřebují uvažovat o budoucím vývoji a porovnávat jeho různé možné vize a scénáře</w:t>
            </w:r>
            <w:r w:rsidR="3C59E8FB">
              <w:br/>
            </w:r>
            <w:r w:rsidR="50005677" w:rsidRPr="1934D385">
              <w:rPr>
                <w:sz w:val="18"/>
              </w:rPr>
              <w:t xml:space="preserve">- </w:t>
            </w:r>
            <w:r w:rsidR="4EC6FA16" w:rsidRPr="1934D385">
              <w:rPr>
                <w:sz w:val="18"/>
              </w:rPr>
              <w:t>v</w:t>
            </w:r>
            <w:r w:rsidR="11747AF7" w:rsidRPr="1934D385">
              <w:rPr>
                <w:sz w:val="18"/>
              </w:rPr>
              <w:t>ytvářím prostor a bezpečné prostředí pro otevřenou diskusi žáků o hodnotách a chování ve vztahu k udržitelnosti, facilituji diskusi a využívám osvědčené diskusní techniky</w:t>
            </w:r>
          </w:p>
          <w:p w14:paraId="0165A4A0" w14:textId="59B8652A" w:rsidR="00985F6E" w:rsidRDefault="396B0601" w:rsidP="1934D385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934D385">
              <w:rPr>
                <w:sz w:val="18"/>
              </w:rPr>
              <w:t xml:space="preserve">- </w:t>
            </w:r>
            <w:r w:rsidR="4333F67E" w:rsidRPr="1934D385">
              <w:rPr>
                <w:sz w:val="18"/>
              </w:rPr>
              <w:t>v</w:t>
            </w:r>
            <w:r w:rsidRPr="1934D385">
              <w:rPr>
                <w:sz w:val="18"/>
              </w:rPr>
              <w:t>yužívám techniky zviditelňující minulý a možný budoucí vývoj různých procesů, jevů a systémů – např. simulace a simulační hry, myšlenkové mapy, grafická znázornění a schémata</w:t>
            </w:r>
          </w:p>
        </w:tc>
      </w:tr>
    </w:tbl>
    <w:p w14:paraId="2EC263FE" w14:textId="77777777" w:rsidR="001B64EA" w:rsidRDefault="001B64EA" w:rsidP="002A10AE">
      <w:pPr>
        <w:pStyle w:val="Nadpis3"/>
        <w:suppressAutoHyphens/>
        <w:spacing w:before="240"/>
        <w:ind w:right="0"/>
        <w:rPr>
          <w:sz w:val="24"/>
          <w:szCs w:val="20"/>
        </w:rPr>
      </w:pPr>
    </w:p>
    <w:p w14:paraId="18D7829A" w14:textId="68736A50" w:rsidR="002A10AE" w:rsidRDefault="00CF0B7B" w:rsidP="002A10AE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4583C708" w14:textId="77777777" w:rsidR="002A10AE" w:rsidRPr="002A10AE" w:rsidRDefault="002A10AE" w:rsidP="002A10AE"/>
    <w:p w14:paraId="24488482" w14:textId="6BFC47C8" w:rsidR="001B64EA" w:rsidRPr="001B64EA" w:rsidRDefault="0EB2FE9C" w:rsidP="1934D385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1) Pracujte s krizí jako </w:t>
      </w:r>
      <w:r w:rsidR="2F73EEDE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s </w:t>
      </w: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otevřeným scénářem, ne jako </w:t>
      </w:r>
      <w:r w:rsidR="23A11EB1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s </w:t>
      </w: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osudem</w:t>
      </w:r>
    </w:p>
    <w:p w14:paraId="0D1035AA" w14:textId="71467E3B" w:rsidR="001B64EA" w:rsidRP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Nezačínejte ani nekončete tím, že je „všechno ztraceno“.</w:t>
      </w:r>
    </w:p>
    <w:p w14:paraId="41E76458" w14:textId="2E295EDB" w:rsidR="001B64EA" w:rsidRP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Klimatická krize je rámec pro rozhodování, nikoliv neodvratný kolaps.</w:t>
      </w:r>
    </w:p>
    <w:p w14:paraId="6501568A" w14:textId="2B60B9F7" w:rsidR="001B64EA" w:rsidRP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Představte kolaps jako učební moment: „Co by se dalo udělat jinak?“</w:t>
      </w:r>
    </w:p>
    <w:p w14:paraId="7F61CC6A" w14:textId="5C9AD600" w:rsid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Nechte žáky otevřít možnosti vývoje – a porovnávat: pravděpodobný vývoj vs. žádoucí vývoj.</w:t>
      </w:r>
    </w:p>
    <w:p w14:paraId="3E09F6AF" w14:textId="77777777" w:rsidR="001B64EA" w:rsidRPr="001B64EA" w:rsidRDefault="001B64EA" w:rsidP="001B64EA"/>
    <w:p w14:paraId="65EBE801" w14:textId="518D02E3" w:rsidR="001B64EA" w:rsidRPr="001B64EA" w:rsidRDefault="0EB2FE9C" w:rsidP="1934D385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2) Začněte u žákovské zkušenosti a postoje – neztrácejte lokální perspektivu</w:t>
      </w:r>
    </w:p>
    <w:p w14:paraId="263064FA" w14:textId="09EDDEA1" w:rsidR="001B64EA" w:rsidRP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Ptejte se žáků, co už vidí kolem sebe: sucho, kácení, povodně, změny ve vodě, zemědělství.</w:t>
      </w:r>
    </w:p>
    <w:p w14:paraId="299E92E7" w14:textId="7B45969D" w:rsidR="001B64EA" w:rsidRP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Nechte je mluvit o místech, která znají – často tam mají vztah a zájem je chránit.</w:t>
      </w:r>
    </w:p>
    <w:p w14:paraId="437677B7" w14:textId="74338498" w:rsidR="001B64EA" w:rsidRP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Využijte jejich znalosti kraje, aby lekce nebyla abstraktní.</w:t>
      </w:r>
    </w:p>
    <w:p w14:paraId="32DB927B" w14:textId="0745134B" w:rsid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Lokální kontext zároveň zvýší emocionální angažovanost a pocit relevance.</w:t>
      </w:r>
    </w:p>
    <w:p w14:paraId="61488D64" w14:textId="77777777" w:rsidR="001B64EA" w:rsidRPr="001B64EA" w:rsidRDefault="001B64EA" w:rsidP="001B64EA"/>
    <w:p w14:paraId="2C8F3AD9" w14:textId="2ADA66C7" w:rsidR="001B64EA" w:rsidRPr="001B64EA" w:rsidRDefault="0EB2FE9C" w:rsidP="1934D385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3) Podporujte dialog a hodnotovou diskusi (ne testování znalostí)</w:t>
      </w:r>
    </w:p>
    <w:p w14:paraId="0DD15939" w14:textId="1410949C" w:rsidR="001B64EA" w:rsidRP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Klimatická témata jsou spojená s emocemi, postoji, někdy i obranami nebo ironií – vytvořte bezpečné prostředí.</w:t>
      </w:r>
    </w:p>
    <w:p w14:paraId="1D7F2CA0" w14:textId="120DEC47" w:rsidR="001B64EA" w:rsidRPr="001B64EA" w:rsidRDefault="0EB2FE9C" w:rsidP="1934D385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- </w:t>
      </w:r>
      <w:r w:rsidR="40DEA2E2"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Motiv</w:t>
      </w:r>
      <w:r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ujte</w:t>
      </w:r>
      <w:r w:rsidR="6F5F1B62"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je</w:t>
      </w:r>
      <w:r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otázk</w:t>
      </w:r>
      <w:r w:rsidR="0E5A9E2F"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ami</w:t>
      </w:r>
      <w:r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typu: „Co podle vás lidé přehlíželi?“</w:t>
      </w:r>
      <w:r w:rsidR="31488883"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,</w:t>
      </w:r>
      <w:r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„Jak bys reagoval ty, kdybys byl starostou obce bez vody?“</w:t>
      </w:r>
      <w:r w:rsidR="4067D5E8"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,</w:t>
      </w:r>
      <w:r w:rsidRPr="138AB6C8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„Co se tehdy jevilo jako rozumné, ale ukázalo se jako destruktivní?“</w:t>
      </w:r>
    </w:p>
    <w:p w14:paraId="32DFC686" w14:textId="0167CFE9" w:rsid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Umožněte žákům sdílet své názory, i když nejsou ideální – tím se otevírá prostor pro změnu pohledu.</w:t>
      </w:r>
    </w:p>
    <w:p w14:paraId="3E3131B2" w14:textId="77777777" w:rsidR="001B64EA" w:rsidRPr="001B64EA" w:rsidRDefault="001B64EA" w:rsidP="001B64EA"/>
    <w:p w14:paraId="4DCFD8B2" w14:textId="4D4C7717" w:rsidR="001B64EA" w:rsidRPr="001B64EA" w:rsidRDefault="0EB2FE9C" w:rsidP="1934D385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4) Dejte žákům nástroje k tomu, aby se mohli cítit jako aktéři změny</w:t>
      </w:r>
    </w:p>
    <w:p w14:paraId="39B91296" w14:textId="12C6493F" w:rsidR="001B64EA" w:rsidRP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Kromě hledání příčin a selhání je klíčové trénovat dovednost „návrhového myšlení“.</w:t>
      </w:r>
    </w:p>
    <w:p w14:paraId="0C0AC9E1" w14:textId="52BC15D9" w:rsidR="001B64EA" w:rsidRP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Pomozte žákům:</w:t>
      </w:r>
    </w:p>
    <w:p w14:paraId="14EF77DC" w14:textId="02F5EDFA" w:rsid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 </w:t>
      </w:r>
      <w:r>
        <w:rPr>
          <w:rFonts w:ascii="Arial" w:eastAsia="Arial" w:hAnsi="Arial" w:cs="Arial"/>
          <w:b w:val="0"/>
          <w:bCs w:val="0"/>
          <w:color w:val="auto"/>
          <w:sz w:val="20"/>
        </w:rPr>
        <w:tab/>
        <w:t xml:space="preserve">a)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formulovat malá opatření,</w:t>
      </w:r>
    </w:p>
    <w:p w14:paraId="41D5F276" w14:textId="215C0B3C" w:rsidR="001B64EA" w:rsidRDefault="001B64EA" w:rsidP="001B64EA">
      <w:pPr>
        <w:spacing w:before="0"/>
      </w:pPr>
      <w:r>
        <w:tab/>
        <w:t xml:space="preserve">b) </w:t>
      </w:r>
      <w:r w:rsidRPr="001B64EA">
        <w:t>pojmenovat místní aktéry (obce, zemědělci, firmy),</w:t>
      </w:r>
    </w:p>
    <w:p w14:paraId="47C373E8" w14:textId="0AD61E77" w:rsidR="001B64EA" w:rsidRPr="001B64EA" w:rsidRDefault="001B64EA" w:rsidP="001B64EA">
      <w:pPr>
        <w:spacing w:before="0"/>
      </w:pPr>
      <w:r>
        <w:tab/>
        <w:t>c)</w:t>
      </w:r>
      <w:r w:rsidRPr="001B64EA">
        <w:t xml:space="preserve"> rozpoznat páky změny (právo, technologie, komunita).</w:t>
      </w:r>
    </w:p>
    <w:p w14:paraId="7997CF6B" w14:textId="77777777" w:rsid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Nabídněte formu výstupu, která není pasivní: plakát, vzkaz veřejnosti, návrh opatření, projev na radnici.</w:t>
      </w:r>
    </w:p>
    <w:p w14:paraId="08CDC8D4" w14:textId="77777777" w:rsidR="001B64EA" w:rsidRPr="001B64EA" w:rsidRDefault="001B64EA" w:rsidP="001B64EA"/>
    <w:p w14:paraId="7C6ADC3C" w14:textId="6341254D" w:rsidR="001B64EA" w:rsidRPr="001B64EA" w:rsidRDefault="0EB2FE9C" w:rsidP="1934D385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6) Udržujte v lekci pocit smysluplnosti a naděje</w:t>
      </w:r>
    </w:p>
    <w:p w14:paraId="2A8FE462" w14:textId="21668BAC" w:rsidR="001B64EA" w:rsidRP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Každý vývojový scénář má místo, kde se „to mohlo zlomit“ – ptejte se žáků, kde by to změnili oni.</w:t>
      </w:r>
    </w:p>
    <w:p w14:paraId="6D393D5E" w14:textId="74D38B23" w:rsidR="001B64EA" w:rsidRPr="001B64EA" w:rsidRDefault="0EB2FE9C" w:rsidP="1934D385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- Představte dobré příklady: oblasti, které obnovily krajinu</w:t>
      </w:r>
      <w:r w:rsidR="26CE8757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;</w:t>
      </w: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města, která začala zadržovat vodu</w:t>
      </w:r>
      <w:r w:rsidR="08B87453"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;</w:t>
      </w: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školy, které změnily hospodaření.</w:t>
      </w:r>
    </w:p>
    <w:p w14:paraId="585BDF7C" w14:textId="77777777" w:rsidR="001B64EA" w:rsidRDefault="001B64EA" w:rsidP="001B64EA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 xml:space="preserve">- </w:t>
      </w:r>
      <w:r w:rsidRPr="001B64EA">
        <w:rPr>
          <w:rFonts w:ascii="Arial" w:eastAsia="Arial" w:hAnsi="Arial" w:cs="Arial"/>
          <w:b w:val="0"/>
          <w:bCs w:val="0"/>
          <w:color w:val="auto"/>
          <w:sz w:val="20"/>
        </w:rPr>
        <w:t>Nechte žáky vizualizovat budoucnost, kterou by chtěli zažít, nejen tu, které se bojí.</w:t>
      </w:r>
    </w:p>
    <w:p w14:paraId="00714E8C" w14:textId="728DAE1B" w:rsidR="001B64EA" w:rsidRDefault="0EB2FE9C" w:rsidP="1934D385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934D385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- Směřujte lekci k tomu, že změna je možná a že oni do ní mohou vstoupit – byť malými kroky.</w:t>
      </w:r>
    </w:p>
    <w:p w14:paraId="205498B7" w14:textId="77777777" w:rsidR="001B64EA" w:rsidRPr="001B64EA" w:rsidRDefault="001B64EA" w:rsidP="001B64EA"/>
    <w:p w14:paraId="222EB588" w14:textId="19942FA0" w:rsidR="001B64EA" w:rsidRPr="001B64EA" w:rsidRDefault="0EB2FE9C" w:rsidP="001B64EA">
      <w:pPr>
        <w:spacing w:before="0"/>
      </w:pPr>
      <w:r>
        <w:t>7) Lekci adaptujte pro svůj regionální kontext (např. váš kraj „bez vody“ atd.)</w:t>
      </w:r>
    </w:p>
    <w:p w14:paraId="6E4F2AB1" w14:textId="1180EDBE" w:rsidR="007323F4" w:rsidRPr="001C52BB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1C52BB">
        <w:rPr>
          <w:sz w:val="24"/>
          <w:szCs w:val="20"/>
        </w:rPr>
        <w:t>Popis ověřování</w:t>
      </w:r>
    </w:p>
    <w:p w14:paraId="638356C0" w14:textId="77777777" w:rsidR="00517552" w:rsidRDefault="00517552" w:rsidP="00517552"/>
    <w:p w14:paraId="000B17D1" w14:textId="77777777" w:rsidR="00517552" w:rsidRDefault="00517552" w:rsidP="00517552">
      <w:pPr>
        <w:spacing w:before="0"/>
      </w:pPr>
      <w:r>
        <w:t>Závěrečný výstup lekce slouží k ověření, zda žák:</w:t>
      </w:r>
    </w:p>
    <w:p w14:paraId="449D69D8" w14:textId="77777777" w:rsidR="00517552" w:rsidRDefault="00517552" w:rsidP="00517552">
      <w:pPr>
        <w:spacing w:before="0"/>
      </w:pPr>
    </w:p>
    <w:p w14:paraId="65F250CB" w14:textId="5DFE240D" w:rsidR="00517552" w:rsidRDefault="00517552" w:rsidP="00517552">
      <w:pPr>
        <w:pStyle w:val="Odstavecseseznamem"/>
        <w:numPr>
          <w:ilvl w:val="0"/>
          <w:numId w:val="41"/>
        </w:numPr>
        <w:spacing w:before="0"/>
      </w:pPr>
      <w:r>
        <w:t>Porozuměl historickému vývoji ekologické krize</w:t>
      </w:r>
    </w:p>
    <w:p w14:paraId="1C12749C" w14:textId="405D2D55" w:rsidR="00517552" w:rsidRDefault="2B75D4DC" w:rsidP="00517552">
      <w:pPr>
        <w:spacing w:before="0"/>
      </w:pPr>
      <w:r>
        <w:t>-</w:t>
      </w:r>
      <w:r w:rsidR="3D20C427">
        <w:t xml:space="preserve"> identifikoval a popsal konkrétní zásahy člověka do prostředí v různých obdobích (industrializace, socialismus, transformace, současnost),</w:t>
      </w:r>
    </w:p>
    <w:p w14:paraId="0B1037A0" w14:textId="51A0E288" w:rsidR="00517552" w:rsidRDefault="2028A3A3" w:rsidP="00517552">
      <w:pPr>
        <w:spacing w:before="0"/>
      </w:pPr>
      <w:r>
        <w:t>-</w:t>
      </w:r>
      <w:r w:rsidR="3D20C427">
        <w:t xml:space="preserve"> určil jejich zamýšlené a nezamýšlené důsledky,</w:t>
      </w:r>
    </w:p>
    <w:p w14:paraId="0832BC63" w14:textId="19CA8682" w:rsidR="00517552" w:rsidRDefault="254AF0D2" w:rsidP="00517552">
      <w:pPr>
        <w:spacing w:before="0"/>
      </w:pPr>
      <w:r>
        <w:t>-</w:t>
      </w:r>
      <w:r w:rsidR="3D20C427">
        <w:t xml:space="preserve"> vyvodil souvislosti mezi jednáním minulých generací a stavem krajiny/klimatu v současnosti.</w:t>
      </w:r>
    </w:p>
    <w:p w14:paraId="1D71CB7A" w14:textId="77777777" w:rsidR="00517552" w:rsidRDefault="00517552" w:rsidP="00517552">
      <w:pPr>
        <w:spacing w:before="0"/>
      </w:pPr>
    </w:p>
    <w:p w14:paraId="3197D2ED" w14:textId="458BD3E2" w:rsidR="00517552" w:rsidRDefault="00517552" w:rsidP="00517552">
      <w:pPr>
        <w:pStyle w:val="Odstavecseseznamem"/>
        <w:numPr>
          <w:ilvl w:val="0"/>
          <w:numId w:val="41"/>
        </w:numPr>
        <w:spacing w:before="0"/>
      </w:pPr>
      <w:r>
        <w:t>Dokáže rozlišovat mezi různými možnostmi vývoje</w:t>
      </w:r>
    </w:p>
    <w:p w14:paraId="28838C24" w14:textId="0996FAFA" w:rsidR="00517552" w:rsidRDefault="3ED1C59E" w:rsidP="00517552">
      <w:pPr>
        <w:spacing w:before="0"/>
      </w:pPr>
      <w:r>
        <w:lastRenderedPageBreak/>
        <w:t>-</w:t>
      </w:r>
      <w:r w:rsidR="3D20C427">
        <w:t xml:space="preserve"> pracuje s představou více scénářů vývoje (např. kolaps vs. adaptace),</w:t>
      </w:r>
    </w:p>
    <w:p w14:paraId="59A403D7" w14:textId="002702D2" w:rsidR="00517552" w:rsidRDefault="3ED4F632" w:rsidP="00517552">
      <w:pPr>
        <w:spacing w:before="0"/>
      </w:pPr>
      <w:r>
        <w:t>-</w:t>
      </w:r>
      <w:r w:rsidR="3D20C427">
        <w:t xml:space="preserve"> dokáže porovnat žádoucí a pravděpodobné scénáře z hlediska udržitelnosti,</w:t>
      </w:r>
    </w:p>
    <w:p w14:paraId="043422E1" w14:textId="73A3D607" w:rsidR="00517552" w:rsidRDefault="0B0D0BF3" w:rsidP="00517552">
      <w:pPr>
        <w:spacing w:before="0"/>
      </w:pPr>
      <w:r>
        <w:t>-</w:t>
      </w:r>
      <w:r w:rsidR="3D20C427">
        <w:t xml:space="preserve"> rozpoznává rizika spojená s pasivitou a příležitosti spojené s rozhodováním.</w:t>
      </w:r>
    </w:p>
    <w:p w14:paraId="5F2AC80F" w14:textId="77777777" w:rsidR="00517552" w:rsidRDefault="00517552" w:rsidP="00517552">
      <w:pPr>
        <w:spacing w:before="0"/>
      </w:pPr>
    </w:p>
    <w:p w14:paraId="0749DBBE" w14:textId="68789EF9" w:rsidR="00517552" w:rsidRDefault="00517552" w:rsidP="00517552">
      <w:pPr>
        <w:pStyle w:val="Odstavecseseznamem"/>
        <w:numPr>
          <w:ilvl w:val="0"/>
          <w:numId w:val="41"/>
        </w:numPr>
        <w:spacing w:before="0"/>
      </w:pPr>
      <w:r>
        <w:t>Formuluje návrh možných adaptačních kroků a vysvětlí jejich smysl</w:t>
      </w:r>
    </w:p>
    <w:p w14:paraId="377FB7E7" w14:textId="6F56BD08" w:rsidR="00517552" w:rsidRDefault="31786DAF" w:rsidP="00517552">
      <w:pPr>
        <w:spacing w:before="0"/>
      </w:pPr>
      <w:r>
        <w:t>-</w:t>
      </w:r>
      <w:r w:rsidR="3D20C427">
        <w:t xml:space="preserve"> jeho návrh je realistický a konkrétní, vztahuje se k regionu nebo širšímu kontextu,</w:t>
      </w:r>
    </w:p>
    <w:p w14:paraId="39BEF561" w14:textId="6D9ED91C" w:rsidR="00517552" w:rsidRDefault="07BC0FE9" w:rsidP="00517552">
      <w:pPr>
        <w:spacing w:before="0"/>
      </w:pPr>
      <w:r>
        <w:t>-</w:t>
      </w:r>
      <w:r w:rsidR="3D20C427">
        <w:t xml:space="preserve"> odůvodňuje, proč navržená opatření vedou k udržitelnosti (např. změna v hospodaření s vodou, proměna krajiny, občanská angažovanost),</w:t>
      </w:r>
    </w:p>
    <w:p w14:paraId="6DD8699F" w14:textId="01FBF519" w:rsidR="00517552" w:rsidRDefault="79544FA5" w:rsidP="00517552">
      <w:pPr>
        <w:spacing w:before="0"/>
      </w:pPr>
      <w:r>
        <w:t>-</w:t>
      </w:r>
      <w:r w:rsidR="3D20C427">
        <w:t xml:space="preserve"> případně rozlišuje, co může změnit jednotlivec a co společnost jako celek.</w:t>
      </w:r>
    </w:p>
    <w:p w14:paraId="2258DB5F" w14:textId="77777777" w:rsidR="00517552" w:rsidRDefault="00517552" w:rsidP="00517552">
      <w:pPr>
        <w:spacing w:before="0"/>
      </w:pPr>
    </w:p>
    <w:p w14:paraId="45E4807C" w14:textId="71C1A8ED" w:rsidR="00517552" w:rsidRDefault="00517552" w:rsidP="00517552">
      <w:pPr>
        <w:pStyle w:val="Odstavecseseznamem"/>
        <w:numPr>
          <w:ilvl w:val="0"/>
          <w:numId w:val="41"/>
        </w:numPr>
        <w:spacing w:before="0"/>
      </w:pPr>
      <w:r>
        <w:t>Projevil schopnost hodnotové reflexe</w:t>
      </w:r>
    </w:p>
    <w:p w14:paraId="6A21FEFE" w14:textId="39F65F2E" w:rsidR="00517552" w:rsidRDefault="67FE32C6" w:rsidP="00517552">
      <w:pPr>
        <w:spacing w:before="0"/>
      </w:pPr>
      <w:r>
        <w:t>-</w:t>
      </w:r>
      <w:r w:rsidR="3D20C427">
        <w:t xml:space="preserve"> vyjadřuje vlastní názor na odpovědnost lidí v minulosti a přítomnosti,</w:t>
      </w:r>
    </w:p>
    <w:p w14:paraId="35405055" w14:textId="3BAE29CD" w:rsidR="00517552" w:rsidRDefault="34953D1B" w:rsidP="00517552">
      <w:pPr>
        <w:spacing w:before="0"/>
      </w:pPr>
      <w:r>
        <w:t>-</w:t>
      </w:r>
      <w:r w:rsidR="3D20C427">
        <w:t xml:space="preserve"> reflektuje, co by změnil, co ho překvapilo, co vnímá jako výzvu do budoucnosti,</w:t>
      </w:r>
    </w:p>
    <w:p w14:paraId="7F56A298" w14:textId="23866FE5" w:rsidR="00517552" w:rsidRDefault="5A07E185" w:rsidP="00517552">
      <w:pPr>
        <w:spacing w:before="0"/>
      </w:pPr>
      <w:r>
        <w:t>-</w:t>
      </w:r>
      <w:r w:rsidR="3D20C427">
        <w:t xml:space="preserve"> dokáže formulovat postoj, který kombinuje informovanost, kritické myšlení a naději.</w:t>
      </w:r>
    </w:p>
    <w:p w14:paraId="39A899A1" w14:textId="77777777" w:rsidR="00517552" w:rsidRDefault="00517552" w:rsidP="00517552"/>
    <w:p w14:paraId="141A8B6F" w14:textId="637EB442" w:rsidR="00517552" w:rsidRPr="00517552" w:rsidRDefault="00517552" w:rsidP="00517552">
      <w:pPr>
        <w:rPr>
          <w:b/>
          <w:bCs/>
        </w:rPr>
      </w:pPr>
      <w:r>
        <w:rPr>
          <w:b/>
          <w:bCs/>
        </w:rPr>
        <w:t xml:space="preserve">Další doporučené </w:t>
      </w:r>
      <w:r w:rsidRPr="00517552">
        <w:rPr>
          <w:b/>
          <w:bCs/>
        </w:rPr>
        <w:t>formy výstupu, které lze hodnotit:</w:t>
      </w:r>
    </w:p>
    <w:p w14:paraId="5963E1E9" w14:textId="3544A162" w:rsidR="00517552" w:rsidRDefault="3D20C427" w:rsidP="00517552">
      <w:pPr>
        <w:pStyle w:val="Odstavecseseznamem"/>
        <w:numPr>
          <w:ilvl w:val="0"/>
          <w:numId w:val="42"/>
        </w:numPr>
      </w:pPr>
      <w:r>
        <w:t>časová osa s anotacemi příčin a důsledků</w:t>
      </w:r>
      <w:r w:rsidR="5FDB60A1">
        <w:t>,</w:t>
      </w:r>
    </w:p>
    <w:p w14:paraId="61675DB2" w14:textId="264153F1" w:rsidR="00517552" w:rsidRDefault="3D20C427" w:rsidP="00517552">
      <w:pPr>
        <w:pStyle w:val="Odstavecseseznamem"/>
        <w:numPr>
          <w:ilvl w:val="0"/>
          <w:numId w:val="42"/>
        </w:numPr>
      </w:pPr>
      <w:r>
        <w:t>porovnání scénářů (vizualizace, tabulka)</w:t>
      </w:r>
      <w:r w:rsidR="43F4AF5A">
        <w:t>,</w:t>
      </w:r>
    </w:p>
    <w:p w14:paraId="0586BEA4" w14:textId="4C4A169A" w:rsidR="00517552" w:rsidRDefault="3D20C427" w:rsidP="00517552">
      <w:pPr>
        <w:pStyle w:val="Odstavecseseznamem"/>
        <w:numPr>
          <w:ilvl w:val="0"/>
          <w:numId w:val="42"/>
        </w:numPr>
      </w:pPr>
      <w:r>
        <w:t>návrh adaptačních opatření (leták, plakát, prezentace)</w:t>
      </w:r>
      <w:r w:rsidR="01C6742E">
        <w:t>,</w:t>
      </w:r>
    </w:p>
    <w:p w14:paraId="1129BB4C" w14:textId="274DA96E" w:rsidR="00517552" w:rsidRDefault="3D20C427" w:rsidP="00517552">
      <w:pPr>
        <w:pStyle w:val="Odstavecseseznamem"/>
        <w:numPr>
          <w:ilvl w:val="0"/>
          <w:numId w:val="42"/>
        </w:numPr>
      </w:pPr>
      <w:r>
        <w:t>reflektivní výstup: dopis budoucím generacím, zápis z krizové rady, nahrávka, veřejný projev</w:t>
      </w:r>
      <w:r w:rsidR="56045B08">
        <w:t>.</w:t>
      </w:r>
    </w:p>
    <w:p w14:paraId="09031AC5" w14:textId="77777777" w:rsidR="00517552" w:rsidRDefault="00517552" w:rsidP="00517552"/>
    <w:p w14:paraId="5726A7F8" w14:textId="3B36C102" w:rsidR="00517552" w:rsidRPr="00517552" w:rsidRDefault="00517552" w:rsidP="00517552">
      <w:pPr>
        <w:rPr>
          <w:b/>
          <w:bCs/>
        </w:rPr>
      </w:pPr>
      <w:r w:rsidRPr="00517552">
        <w:rPr>
          <w:rFonts w:ascii="Segoe UI Emoji" w:hAnsi="Segoe UI Emoji" w:cs="Segoe UI Emoji"/>
          <w:b/>
          <w:bCs/>
        </w:rPr>
        <w:t>K</w:t>
      </w:r>
      <w:r w:rsidRPr="00517552">
        <w:rPr>
          <w:b/>
          <w:bCs/>
        </w:rPr>
        <w:t xml:space="preserve">ritéria hodnocení </w:t>
      </w:r>
    </w:p>
    <w:p w14:paraId="0106BBF9" w14:textId="3F582A3A" w:rsidR="00517552" w:rsidRPr="00517552" w:rsidRDefault="00517552" w:rsidP="00517552">
      <w:pPr>
        <w:rPr>
          <w:b/>
          <w:bCs/>
        </w:rPr>
      </w:pPr>
      <w:r w:rsidRPr="00517552">
        <w:rPr>
          <w:b/>
          <w:bCs/>
        </w:rPr>
        <w:t>Oblast</w:t>
      </w:r>
      <w:r>
        <w:tab/>
      </w:r>
      <w:r>
        <w:tab/>
      </w:r>
      <w:r>
        <w:tab/>
      </w:r>
      <w:r w:rsidRPr="00517552">
        <w:rPr>
          <w:b/>
          <w:bCs/>
        </w:rPr>
        <w:t>Hodnotím, zda žák...</w:t>
      </w:r>
    </w:p>
    <w:p w14:paraId="7A6601FD" w14:textId="1470D18D" w:rsidR="00517552" w:rsidRDefault="3D20C427" w:rsidP="00517552">
      <w:r>
        <w:t>Faktická analýza</w:t>
      </w:r>
      <w:r w:rsidR="00517552">
        <w:tab/>
      </w:r>
      <w:r>
        <w:t>správně identifikoval příčiny a důsledky, včetně jejich historického kontextu</w:t>
      </w:r>
      <w:r w:rsidR="73C0B021">
        <w:t>,</w:t>
      </w:r>
    </w:p>
    <w:p w14:paraId="36675281" w14:textId="6B9C2221" w:rsidR="00517552" w:rsidRDefault="3D20C427" w:rsidP="00517552">
      <w:r>
        <w:t>Systémové myšlení</w:t>
      </w:r>
      <w:r w:rsidR="00517552">
        <w:tab/>
      </w:r>
      <w:r>
        <w:t>propojuje jevy a procesy, pojmenovává vztahy, hodnotí souvislosti</w:t>
      </w:r>
      <w:r w:rsidR="6C2811FB">
        <w:t>,</w:t>
      </w:r>
    </w:p>
    <w:p w14:paraId="34D4ED2A" w14:textId="24E777E5" w:rsidR="00517552" w:rsidRDefault="3D20C427" w:rsidP="00517552">
      <w:r>
        <w:t>Udržitelný návrh</w:t>
      </w:r>
      <w:r w:rsidR="00517552">
        <w:tab/>
      </w:r>
      <w:r>
        <w:t>navrhl opatření s ohledem na budoucnost a srozumitelně je odůvodnil</w:t>
      </w:r>
      <w:r w:rsidR="2F913217">
        <w:t>,</w:t>
      </w:r>
    </w:p>
    <w:p w14:paraId="679B36FA" w14:textId="6082EA20" w:rsidR="00517552" w:rsidRDefault="3D20C427" w:rsidP="00517552">
      <w:r>
        <w:t>Občanská reflexe</w:t>
      </w:r>
      <w:r w:rsidR="00517552">
        <w:tab/>
      </w:r>
      <w:r>
        <w:t>projevil názor, postoj, zájem – ať už osobní, komunitní</w:t>
      </w:r>
      <w:r w:rsidR="141793AB">
        <w:t>,</w:t>
      </w:r>
      <w:r>
        <w:t xml:space="preserve"> nebo systémový</w:t>
      </w:r>
      <w:r w:rsidR="09726A44">
        <w:t>.</w:t>
      </w:r>
    </w:p>
    <w:p w14:paraId="6AF70A53" w14:textId="77777777" w:rsidR="00517552" w:rsidRDefault="00517552" w:rsidP="00517552"/>
    <w:p w14:paraId="35081D31" w14:textId="240235BD" w:rsidR="007323F4" w:rsidRPr="008500B3" w:rsidRDefault="00B563B0" w:rsidP="00B464B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4965BC34" w14:textId="77777777" w:rsidR="00F65730" w:rsidRDefault="00F65730" w:rsidP="00F65730"/>
    <w:p w14:paraId="3D479A01" w14:textId="6EAD2425" w:rsidR="00B31D89" w:rsidRDefault="00B31D89" w:rsidP="00B31D89">
      <w:pPr>
        <w:pStyle w:val="Odstavecseseznamem"/>
        <w:numPr>
          <w:ilvl w:val="0"/>
          <w:numId w:val="43"/>
        </w:numPr>
      </w:pPr>
      <w:r>
        <w:t>Zpětné vysvětlení kolapsu (časová osa + popis)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984"/>
        <w:gridCol w:w="2341"/>
        <w:gridCol w:w="2867"/>
      </w:tblGrid>
      <w:tr w:rsidR="00D80945" w:rsidRPr="00B31D89" w14:paraId="0B185857" w14:textId="77777777" w:rsidTr="1934D3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6F6703" w14:textId="77777777" w:rsidR="00B31D89" w:rsidRPr="00D80945" w:rsidRDefault="00B31D89" w:rsidP="00B31D89">
            <w:pPr>
              <w:rPr>
                <w:b/>
                <w:bCs/>
                <w:sz w:val="18"/>
                <w:szCs w:val="16"/>
              </w:rPr>
            </w:pPr>
            <w:r w:rsidRPr="00D80945">
              <w:rPr>
                <w:b/>
                <w:bCs/>
                <w:sz w:val="18"/>
                <w:szCs w:val="16"/>
              </w:rPr>
              <w:t>Období</w:t>
            </w:r>
          </w:p>
        </w:tc>
        <w:tc>
          <w:tcPr>
            <w:tcW w:w="0" w:type="auto"/>
            <w:vAlign w:val="center"/>
            <w:hideMark/>
          </w:tcPr>
          <w:p w14:paraId="5DCFBFB8" w14:textId="77777777" w:rsidR="00B31D89" w:rsidRPr="00D80945" w:rsidRDefault="00B31D89" w:rsidP="00B31D89">
            <w:pPr>
              <w:rPr>
                <w:b/>
                <w:bCs/>
                <w:sz w:val="18"/>
                <w:szCs w:val="16"/>
              </w:rPr>
            </w:pPr>
            <w:r w:rsidRPr="00D80945">
              <w:rPr>
                <w:b/>
                <w:bCs/>
                <w:sz w:val="18"/>
                <w:szCs w:val="16"/>
              </w:rPr>
              <w:t>Událost / zásah</w:t>
            </w:r>
          </w:p>
        </w:tc>
        <w:tc>
          <w:tcPr>
            <w:tcW w:w="0" w:type="auto"/>
            <w:vAlign w:val="center"/>
            <w:hideMark/>
          </w:tcPr>
          <w:p w14:paraId="05FAE9B0" w14:textId="77777777" w:rsidR="00B31D89" w:rsidRPr="00D80945" w:rsidRDefault="00B31D89" w:rsidP="00B31D89">
            <w:pPr>
              <w:rPr>
                <w:b/>
                <w:bCs/>
                <w:sz w:val="18"/>
                <w:szCs w:val="16"/>
              </w:rPr>
            </w:pPr>
            <w:r w:rsidRPr="00D80945">
              <w:rPr>
                <w:b/>
                <w:bCs/>
                <w:sz w:val="18"/>
                <w:szCs w:val="16"/>
              </w:rPr>
              <w:t>Zamýšlený důsledek</w:t>
            </w:r>
          </w:p>
        </w:tc>
        <w:tc>
          <w:tcPr>
            <w:tcW w:w="0" w:type="auto"/>
            <w:vAlign w:val="center"/>
            <w:hideMark/>
          </w:tcPr>
          <w:p w14:paraId="05E3B160" w14:textId="77777777" w:rsidR="00B31D89" w:rsidRPr="00D80945" w:rsidRDefault="00B31D89" w:rsidP="00B31D89">
            <w:pPr>
              <w:rPr>
                <w:b/>
                <w:bCs/>
                <w:sz w:val="18"/>
                <w:szCs w:val="16"/>
              </w:rPr>
            </w:pPr>
            <w:r w:rsidRPr="00D80945">
              <w:rPr>
                <w:b/>
                <w:bCs/>
                <w:sz w:val="18"/>
                <w:szCs w:val="16"/>
              </w:rPr>
              <w:t>Nezamýšlený důsledek</w:t>
            </w:r>
          </w:p>
        </w:tc>
      </w:tr>
      <w:tr w:rsidR="00D80945" w:rsidRPr="00B31D89" w14:paraId="5A599C14" w14:textId="77777777" w:rsidTr="1934D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1B861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1850–1900</w:t>
            </w:r>
          </w:p>
        </w:tc>
        <w:tc>
          <w:tcPr>
            <w:tcW w:w="0" w:type="auto"/>
            <w:vAlign w:val="center"/>
            <w:hideMark/>
          </w:tcPr>
          <w:p w14:paraId="1D0B329D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Těžba uhlí na Ostravsku</w:t>
            </w:r>
          </w:p>
        </w:tc>
        <w:tc>
          <w:tcPr>
            <w:tcW w:w="0" w:type="auto"/>
            <w:vAlign w:val="center"/>
            <w:hideMark/>
          </w:tcPr>
          <w:p w14:paraId="51A16E8D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Průmyslový rozvoj, pracovní místa</w:t>
            </w:r>
          </w:p>
        </w:tc>
        <w:tc>
          <w:tcPr>
            <w:tcW w:w="0" w:type="auto"/>
            <w:vAlign w:val="center"/>
            <w:hideMark/>
          </w:tcPr>
          <w:p w14:paraId="391AF5EF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Odlesnění, znečištění vody a vzduchu</w:t>
            </w:r>
          </w:p>
        </w:tc>
      </w:tr>
      <w:tr w:rsidR="00D80945" w:rsidRPr="00B31D89" w14:paraId="60E65CEC" w14:textId="77777777" w:rsidTr="1934D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58554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1950–1980</w:t>
            </w:r>
          </w:p>
        </w:tc>
        <w:tc>
          <w:tcPr>
            <w:tcW w:w="0" w:type="auto"/>
            <w:vAlign w:val="center"/>
            <w:hideMark/>
          </w:tcPr>
          <w:p w14:paraId="4698CE18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Výstavba přehrad a odvodňování polí</w:t>
            </w:r>
          </w:p>
        </w:tc>
        <w:tc>
          <w:tcPr>
            <w:tcW w:w="0" w:type="auto"/>
            <w:vAlign w:val="center"/>
            <w:hideMark/>
          </w:tcPr>
          <w:p w14:paraId="6F273BBE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Zvýšení zemědělské produkce</w:t>
            </w:r>
          </w:p>
        </w:tc>
        <w:tc>
          <w:tcPr>
            <w:tcW w:w="0" w:type="auto"/>
            <w:vAlign w:val="center"/>
            <w:hideMark/>
          </w:tcPr>
          <w:p w14:paraId="4F2BDDBC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Eroze půdy, narušení přirozené hydrologie</w:t>
            </w:r>
          </w:p>
        </w:tc>
      </w:tr>
      <w:tr w:rsidR="00D80945" w:rsidRPr="00B31D89" w14:paraId="6CB5AF46" w14:textId="77777777" w:rsidTr="1934D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7AB98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1990–2020</w:t>
            </w:r>
          </w:p>
        </w:tc>
        <w:tc>
          <w:tcPr>
            <w:tcW w:w="0" w:type="auto"/>
            <w:vAlign w:val="center"/>
            <w:hideMark/>
          </w:tcPr>
          <w:p w14:paraId="6FCEA23C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Privatizace vodních zdrojů, urbanizace</w:t>
            </w:r>
          </w:p>
        </w:tc>
        <w:tc>
          <w:tcPr>
            <w:tcW w:w="0" w:type="auto"/>
            <w:vAlign w:val="center"/>
            <w:hideMark/>
          </w:tcPr>
          <w:p w14:paraId="6532C498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Efektivní správa, ekonomický zisk</w:t>
            </w:r>
          </w:p>
        </w:tc>
        <w:tc>
          <w:tcPr>
            <w:tcW w:w="0" w:type="auto"/>
            <w:vAlign w:val="center"/>
            <w:hideMark/>
          </w:tcPr>
          <w:p w14:paraId="67ACD6B4" w14:textId="77777777" w:rsidR="00B31D89" w:rsidRPr="00D80945" w:rsidRDefault="00B31D89" w:rsidP="00B31D89">
            <w:pPr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Oslabení kontroly, nadměrné čerpání vody</w:t>
            </w:r>
          </w:p>
        </w:tc>
      </w:tr>
      <w:tr w:rsidR="00D80945" w:rsidRPr="00B31D89" w14:paraId="74B59A20" w14:textId="77777777" w:rsidTr="1934D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20240" w14:textId="219CFAF5" w:rsidR="00B31D89" w:rsidRPr="00D80945" w:rsidRDefault="00B31D89" w:rsidP="00D80945">
            <w:pPr>
              <w:spacing w:line="240" w:lineRule="auto"/>
              <w:jc w:val="left"/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 xml:space="preserve">2020–2045 </w:t>
            </w:r>
            <w:r w:rsidR="00D80945" w:rsidRPr="00D80945">
              <w:rPr>
                <w:sz w:val="18"/>
                <w:szCs w:val="16"/>
              </w:rPr>
              <w:t>(projekce)</w:t>
            </w:r>
          </w:p>
        </w:tc>
        <w:tc>
          <w:tcPr>
            <w:tcW w:w="0" w:type="auto"/>
            <w:vAlign w:val="center"/>
            <w:hideMark/>
          </w:tcPr>
          <w:p w14:paraId="7AED016D" w14:textId="77777777" w:rsidR="00B31D89" w:rsidRPr="00D80945" w:rsidRDefault="084FDDE9" w:rsidP="00D80945">
            <w:pPr>
              <w:spacing w:line="240" w:lineRule="auto"/>
              <w:jc w:val="left"/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Nedostatečná adaptace na klimatické změny</w:t>
            </w:r>
          </w:p>
        </w:tc>
        <w:tc>
          <w:tcPr>
            <w:tcW w:w="0" w:type="auto"/>
            <w:vAlign w:val="center"/>
            <w:hideMark/>
          </w:tcPr>
          <w:p w14:paraId="715CAAEE" w14:textId="441070FB" w:rsidR="00B31D89" w:rsidRPr="00D80945" w:rsidRDefault="00B31D89" w:rsidP="00D80945">
            <w:pPr>
              <w:spacing w:line="240" w:lineRule="auto"/>
              <w:jc w:val="left"/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Zachování</w:t>
            </w:r>
            <w:r w:rsidR="00D80945" w:rsidRPr="00D80945">
              <w:rPr>
                <w:sz w:val="18"/>
                <w:szCs w:val="16"/>
              </w:rPr>
              <w:t xml:space="preserve"> </w:t>
            </w:r>
            <w:r w:rsidRPr="00D80945">
              <w:rPr>
                <w:sz w:val="18"/>
                <w:szCs w:val="16"/>
              </w:rPr>
              <w:t>spotřebitelského stylu</w:t>
            </w:r>
          </w:p>
        </w:tc>
        <w:tc>
          <w:tcPr>
            <w:tcW w:w="0" w:type="auto"/>
            <w:vAlign w:val="center"/>
            <w:hideMark/>
          </w:tcPr>
          <w:p w14:paraId="0B1661E1" w14:textId="77777777" w:rsidR="00B31D89" w:rsidRPr="00D80945" w:rsidRDefault="084FDDE9" w:rsidP="00D80945">
            <w:pPr>
              <w:spacing w:line="240" w:lineRule="auto"/>
              <w:jc w:val="left"/>
              <w:rPr>
                <w:sz w:val="18"/>
                <w:szCs w:val="16"/>
              </w:rPr>
            </w:pPr>
            <w:r w:rsidRPr="00D80945">
              <w:rPr>
                <w:sz w:val="18"/>
                <w:szCs w:val="16"/>
              </w:rPr>
              <w:t>Vyschnutí pramenů, stěhování obyvatel</w:t>
            </w:r>
          </w:p>
        </w:tc>
      </w:tr>
    </w:tbl>
    <w:p w14:paraId="0A68B9D0" w14:textId="77777777" w:rsidR="00B31D89" w:rsidRDefault="00B31D89" w:rsidP="00B31D89"/>
    <w:p w14:paraId="4EE45511" w14:textId="77777777" w:rsidR="00B31D89" w:rsidRDefault="00B31D89" w:rsidP="00B31D89">
      <w:r>
        <w:t>2. Diskuse: Proč se to stalo?</w:t>
      </w:r>
    </w:p>
    <w:p w14:paraId="28A042BF" w14:textId="6FF35782" w:rsidR="00B31D89" w:rsidRDefault="084FDDE9" w:rsidP="00B31D89">
      <w:r>
        <w:t xml:space="preserve">„Lidé chtěli, aby se kraj rozvíjel, aby bylo víc práce, víc jídla a pohodlí. V některých obdobích nebyly informace, jindy </w:t>
      </w:r>
      <w:r w:rsidR="6DFD1650">
        <w:t>se</w:t>
      </w:r>
      <w:r>
        <w:t xml:space="preserve"> ignorova</w:t>
      </w:r>
      <w:r w:rsidR="6A84E548">
        <w:t>ly</w:t>
      </w:r>
      <w:r>
        <w:t>. Podle mě si lidé dlouho nechtěli přiznat, že voda není nekonečná. Vše bylo podřízeno zisku nebo politickému cíli.“</w:t>
      </w:r>
    </w:p>
    <w:p w14:paraId="272D5D80" w14:textId="77777777" w:rsidR="00B31D89" w:rsidRDefault="00B31D89" w:rsidP="00B31D89"/>
    <w:p w14:paraId="1268AF40" w14:textId="77777777" w:rsidR="00B31D89" w:rsidRDefault="00B31D89" w:rsidP="00B31D89">
      <w:r>
        <w:t>3. Návrh opatření krizové rady Slezska (rok 2045)</w:t>
      </w:r>
    </w:p>
    <w:p w14:paraId="5517E31F" w14:textId="0DD455FE" w:rsidR="00B31D89" w:rsidRDefault="084FDDE9" w:rsidP="00B31D89">
      <w:r>
        <w:t>Cíl: Zastavit vysychání, obnovit zadržování vody v krajině a změnit hospodaření</w:t>
      </w:r>
      <w:r w:rsidR="11EC5B66">
        <w:t>,</w:t>
      </w:r>
    </w:p>
    <w:p w14:paraId="57D7BE0A" w14:textId="7783DB2B" w:rsidR="00B31D89" w:rsidRDefault="084FDDE9" w:rsidP="00B31D89">
      <w:r>
        <w:t>Zavedení komunitní správy vody (místní obce rozhodují společně s vodohospodáři)</w:t>
      </w:r>
      <w:r w:rsidR="78249C94">
        <w:t>,</w:t>
      </w:r>
    </w:p>
    <w:p w14:paraId="1482BC1F" w14:textId="1E53CF0B" w:rsidR="00B31D89" w:rsidRDefault="084FDDE9" w:rsidP="00B31D89">
      <w:r>
        <w:t>Změna zemědělského modelu – přechod na retenční zemědělství, obnova remízků</w:t>
      </w:r>
      <w:r w:rsidR="49F9A150">
        <w:t>,</w:t>
      </w:r>
    </w:p>
    <w:p w14:paraId="66C6DA87" w14:textId="45E9BC98" w:rsidR="00B31D89" w:rsidRDefault="084FDDE9" w:rsidP="00B31D89">
      <w:r>
        <w:t>Obnova mokřadů a přírodních koryt na vhodných místech</w:t>
      </w:r>
      <w:r w:rsidR="114A74E3">
        <w:t>,</w:t>
      </w:r>
    </w:p>
    <w:p w14:paraId="0AEFA7B8" w14:textId="78BD6B1B" w:rsidR="00B31D89" w:rsidRDefault="084FDDE9" w:rsidP="00B31D89">
      <w:r>
        <w:t>Zvýšení retenční schopnosti měst – zelené střechy, sběr dešťovky, průsakové plochy</w:t>
      </w:r>
      <w:r w:rsidR="3FD3ECD9">
        <w:t>,</w:t>
      </w:r>
    </w:p>
    <w:p w14:paraId="111222C6" w14:textId="4586DE5A" w:rsidR="00B31D89" w:rsidRDefault="084FDDE9" w:rsidP="00B31D89">
      <w:r>
        <w:t>Vzdělávací kampaň pro mladé i dospělé – proč voda není samozřejmost</w:t>
      </w:r>
      <w:r w:rsidR="4CE3479A">
        <w:t>.</w:t>
      </w:r>
    </w:p>
    <w:p w14:paraId="6D72CB1F" w14:textId="77777777" w:rsidR="00B31D89" w:rsidRDefault="00B31D89" w:rsidP="00B31D89">
      <w:r>
        <w:t>„Inspirovali jsme se regionem Solara, kde vytvořili tzv. vodní družstva a školní retenční parky. Lidé se naučili žít s vodou jinak.“</w:t>
      </w:r>
    </w:p>
    <w:p w14:paraId="4E7014A8" w14:textId="77777777" w:rsidR="00B31D89" w:rsidRDefault="00B31D89" w:rsidP="00B31D89"/>
    <w:p w14:paraId="30B015E1" w14:textId="6DF79731" w:rsidR="00B31D89" w:rsidRDefault="00B31D89" w:rsidP="00B31D89">
      <w:r>
        <w:t>4. Reflexe žáka</w:t>
      </w:r>
    </w:p>
    <w:p w14:paraId="6E441FEB" w14:textId="65710C3D" w:rsidR="00B31D89" w:rsidRDefault="084FDDE9" w:rsidP="00B31D89">
      <w:r>
        <w:t>„Nejvíc mě překvapilo, jak moc věcí bylo vymyšlených jako pokrok, ale zpětně měly šílené následky. Kdybych byl tehdy na rozhodovacím místě, asi bych to tak</w:t>
      </w:r>
      <w:r w:rsidR="7FB0E84C">
        <w:t>é</w:t>
      </w:r>
      <w:r>
        <w:t xml:space="preserve"> neviděl. Ale dnes už víme víc.</w:t>
      </w:r>
    </w:p>
    <w:p w14:paraId="20A68861" w14:textId="77777777" w:rsidR="00B31D89" w:rsidRDefault="00B31D89" w:rsidP="00B31D89">
      <w:r>
        <w:t>Myslím, že hodně věcí se dá změnit, jen je potřeba, aby to nebyl problém jen pro politiky. Voda je téma, které se týká nás všech.“</w:t>
      </w:r>
    </w:p>
    <w:p w14:paraId="02C40693" w14:textId="77777777" w:rsidR="00F65730" w:rsidRPr="00F65730" w:rsidRDefault="00F65730" w:rsidP="00F65730"/>
    <w:p w14:paraId="2F5FBC29" w14:textId="35E4A36A" w:rsidR="00093D2B" w:rsidRDefault="00093D2B" w:rsidP="00B464B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5C94260D" w14:textId="211C7135" w:rsidR="00B31D89" w:rsidRDefault="41AE7A32" w:rsidP="1934D385">
      <w:pPr>
        <w:jc w:val="left"/>
      </w:pPr>
      <w:r>
        <w:t>Monitoring sucha</w:t>
      </w:r>
    </w:p>
    <w:p w14:paraId="527F850D" w14:textId="133A0CE4" w:rsidR="001C52BB" w:rsidRDefault="41AE7A32" w:rsidP="1934D385">
      <w:pPr>
        <w:jc w:val="left"/>
      </w:pPr>
      <w:r w:rsidRPr="1934D385">
        <w:rPr>
          <w:i/>
          <w:iCs/>
        </w:rPr>
        <w:t>Monitoring sucha</w:t>
      </w:r>
      <w:r>
        <w:t>. Online. Český hydrometeorologický úřad. 2025. Dostupné z: </w:t>
      </w:r>
      <w:hyperlink r:id="rId11">
        <w:r w:rsidRPr="1934D385">
          <w:rPr>
            <w:rStyle w:val="Hypertextovodkaz"/>
            <w:rFonts w:cs="Arial"/>
          </w:rPr>
          <w:t>https://www.chmi.cz/aktualni-situace/sucho</w:t>
        </w:r>
      </w:hyperlink>
      <w:r>
        <w:t>. [cit. 2025-07-15].</w:t>
      </w:r>
    </w:p>
    <w:p w14:paraId="4C9CDA49" w14:textId="789AAD09" w:rsidR="000E6B83" w:rsidRDefault="41AE7A32" w:rsidP="1934D385">
      <w:pPr>
        <w:jc w:val="left"/>
      </w:pPr>
      <w:r>
        <w:t>Jak vrátit vodu do krajiny</w:t>
      </w:r>
    </w:p>
    <w:p w14:paraId="06124527" w14:textId="6B8D1205" w:rsidR="001C52BB" w:rsidRDefault="41AE7A32" w:rsidP="1934D385">
      <w:pPr>
        <w:jc w:val="left"/>
      </w:pPr>
      <w:r w:rsidRPr="1934D385">
        <w:rPr>
          <w:i/>
          <w:iCs/>
        </w:rPr>
        <w:t>Klára Salzmann: Jak zabránit, aby se z naší krajiny ztrácela voda?</w:t>
      </w:r>
      <w:r>
        <w:t> Online. Ekolist.cz. 2020. Dostupné z: </w:t>
      </w:r>
      <w:hyperlink r:id="rId12" w:anchor="google_vignette">
        <w:r w:rsidRPr="1934D385">
          <w:rPr>
            <w:rStyle w:val="Hypertextovodkaz"/>
            <w:rFonts w:cs="Arial"/>
          </w:rPr>
          <w:t>https://ekolist.cz/cz/ekolist/mesicni-souhrn/klaran-salzmann-jak-zabranit-aby-se-z-nasi-krajiny-ztracela-voda#google_vignette</w:t>
        </w:r>
      </w:hyperlink>
      <w:r>
        <w:t>. [cit. 2025-07-15].</w:t>
      </w:r>
    </w:p>
    <w:p w14:paraId="3667B5CE" w14:textId="790DF61A" w:rsidR="004235F6" w:rsidRPr="007C04E2" w:rsidRDefault="5BA90247" w:rsidP="1934D385">
      <w:pPr>
        <w:jc w:val="left"/>
      </w:pPr>
      <w:r w:rsidRPr="1934D385">
        <w:rPr>
          <w:i/>
          <w:iCs/>
        </w:rPr>
        <w:t>Národní geoportál INSPIRE</w:t>
      </w:r>
      <w:r>
        <w:t>. Online. 2025. Dostupné z: </w:t>
      </w:r>
      <w:hyperlink r:id="rId13">
        <w:r w:rsidRPr="1934D385">
          <w:rPr>
            <w:rStyle w:val="Hypertextovodkaz"/>
            <w:rFonts w:cs="Arial"/>
          </w:rPr>
          <w:t>https://geoportal.gov.cz/web/guest/home;jsessionid=C02E02A3ECAEB80464F486786CFBEA05</w:t>
        </w:r>
      </w:hyperlink>
      <w:r>
        <w:t xml:space="preserve">. [cit. 2025-07-15]. </w:t>
      </w:r>
      <w:r w:rsidR="1C594843">
        <w:t>https://staremapy.cz</w:t>
      </w:r>
    </w:p>
    <w:p w14:paraId="73181393" w14:textId="75BA1C67" w:rsidR="5BC154B4" w:rsidRPr="007E44C5" w:rsidRDefault="5BA90247" w:rsidP="1934D385">
      <w:pPr>
        <w:jc w:val="left"/>
      </w:pPr>
      <w:r w:rsidRPr="1934D385">
        <w:rPr>
          <w:i/>
          <w:iCs/>
        </w:rPr>
        <w:t>Archiv zeměměřičského úřadu</w:t>
      </w:r>
      <w:r>
        <w:t>. Online. 2025. Dostupné z: </w:t>
      </w:r>
      <w:hyperlink r:id="rId14">
        <w:r w:rsidRPr="1934D385">
          <w:rPr>
            <w:rStyle w:val="Hypertextovodkaz"/>
            <w:rFonts w:cs="Arial"/>
          </w:rPr>
          <w:t>https://ags.cuzk.cz/archiv/</w:t>
        </w:r>
      </w:hyperlink>
      <w:r>
        <w:t>. [cit. 2025-07-15].</w:t>
      </w:r>
      <w:bookmarkEnd w:id="0"/>
    </w:p>
    <w:sectPr w:rsidR="5BC154B4" w:rsidRPr="007E44C5" w:rsidSect="00E0152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2029" w14:textId="77777777" w:rsidR="005417A7" w:rsidRPr="007440FE" w:rsidRDefault="005417A7" w:rsidP="005D0C42">
      <w:r w:rsidRPr="007440FE">
        <w:separator/>
      </w:r>
    </w:p>
  </w:endnote>
  <w:endnote w:type="continuationSeparator" w:id="0">
    <w:p w14:paraId="224AF605" w14:textId="77777777" w:rsidR="005417A7" w:rsidRPr="007440FE" w:rsidRDefault="005417A7" w:rsidP="005D0C42">
      <w:r w:rsidRPr="007440FE">
        <w:continuationSeparator/>
      </w:r>
    </w:p>
  </w:endnote>
  <w:endnote w:type="continuationNotice" w:id="1">
    <w:p w14:paraId="3FBEF6CD" w14:textId="77777777" w:rsidR="005417A7" w:rsidRDefault="005417A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822A" w14:textId="77777777" w:rsidR="005417A7" w:rsidRPr="007440FE" w:rsidRDefault="005417A7" w:rsidP="005D0C42">
      <w:r w:rsidRPr="007440FE">
        <w:separator/>
      </w:r>
    </w:p>
  </w:footnote>
  <w:footnote w:type="continuationSeparator" w:id="0">
    <w:p w14:paraId="7D3A2D9E" w14:textId="77777777" w:rsidR="005417A7" w:rsidRPr="007440FE" w:rsidRDefault="005417A7" w:rsidP="005D0C42">
      <w:r w:rsidRPr="007440FE">
        <w:continuationSeparator/>
      </w:r>
    </w:p>
  </w:footnote>
  <w:footnote w:type="continuationNotice" w:id="1">
    <w:p w14:paraId="3F08B65A" w14:textId="77777777" w:rsidR="005417A7" w:rsidRDefault="005417A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 w14:anchorId="2DDB943A"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2804E311"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603CC"/>
    <w:multiLevelType w:val="hybridMultilevel"/>
    <w:tmpl w:val="AF40C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0B5"/>
    <w:multiLevelType w:val="hybridMultilevel"/>
    <w:tmpl w:val="5456C21C"/>
    <w:lvl w:ilvl="0" w:tplc="FF28681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5E7F"/>
    <w:multiLevelType w:val="hybridMultilevel"/>
    <w:tmpl w:val="2EE0D0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8426D5"/>
    <w:multiLevelType w:val="hybridMultilevel"/>
    <w:tmpl w:val="38F80098"/>
    <w:lvl w:ilvl="0" w:tplc="5F1AC0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4AC8"/>
    <w:multiLevelType w:val="multilevel"/>
    <w:tmpl w:val="1C22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23060"/>
    <w:multiLevelType w:val="hybridMultilevel"/>
    <w:tmpl w:val="A8AA08DA"/>
    <w:lvl w:ilvl="0" w:tplc="7774F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0B4F"/>
    <w:multiLevelType w:val="hybridMultilevel"/>
    <w:tmpl w:val="45E854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30348"/>
    <w:multiLevelType w:val="hybridMultilevel"/>
    <w:tmpl w:val="A41A1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076BF"/>
    <w:multiLevelType w:val="hybridMultilevel"/>
    <w:tmpl w:val="9474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78828F9"/>
    <w:multiLevelType w:val="multilevel"/>
    <w:tmpl w:val="28BC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39677C"/>
    <w:multiLevelType w:val="hybridMultilevel"/>
    <w:tmpl w:val="D1AA25F8"/>
    <w:lvl w:ilvl="0" w:tplc="3AE010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460DFC"/>
    <w:multiLevelType w:val="multilevel"/>
    <w:tmpl w:val="7ACE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104BD3"/>
    <w:multiLevelType w:val="hybridMultilevel"/>
    <w:tmpl w:val="1A80F4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CB6A2A"/>
    <w:multiLevelType w:val="hybridMultilevel"/>
    <w:tmpl w:val="8F7C3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B46A9D"/>
    <w:multiLevelType w:val="hybridMultilevel"/>
    <w:tmpl w:val="D0C80DA4"/>
    <w:lvl w:ilvl="0" w:tplc="EFBEF79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0E691"/>
    <w:multiLevelType w:val="hybridMultilevel"/>
    <w:tmpl w:val="7F28AA76"/>
    <w:lvl w:ilvl="0" w:tplc="FD741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0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21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C0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A2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8D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0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63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A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A55E2"/>
    <w:multiLevelType w:val="hybridMultilevel"/>
    <w:tmpl w:val="80DAB3A2"/>
    <w:lvl w:ilvl="0" w:tplc="FDCAD1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F40AC"/>
    <w:multiLevelType w:val="hybridMultilevel"/>
    <w:tmpl w:val="0A829EAC"/>
    <w:lvl w:ilvl="0" w:tplc="AB6031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8727C"/>
    <w:multiLevelType w:val="hybridMultilevel"/>
    <w:tmpl w:val="3D041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86ADE"/>
    <w:multiLevelType w:val="hybridMultilevel"/>
    <w:tmpl w:val="6DB8C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F5059"/>
    <w:multiLevelType w:val="multilevel"/>
    <w:tmpl w:val="5D9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744F64"/>
    <w:multiLevelType w:val="hybridMultilevel"/>
    <w:tmpl w:val="5684737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6007C"/>
    <w:multiLevelType w:val="multilevel"/>
    <w:tmpl w:val="6C5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C92555"/>
    <w:multiLevelType w:val="multilevel"/>
    <w:tmpl w:val="D23270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DC3466"/>
    <w:multiLevelType w:val="hybridMultilevel"/>
    <w:tmpl w:val="986A8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A7AFD78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87672">
    <w:abstractNumId w:val="27"/>
  </w:num>
  <w:num w:numId="2" w16cid:durableId="1163203039">
    <w:abstractNumId w:val="10"/>
  </w:num>
  <w:num w:numId="3" w16cid:durableId="804860262">
    <w:abstractNumId w:val="40"/>
  </w:num>
  <w:num w:numId="4" w16cid:durableId="814033888">
    <w:abstractNumId w:val="25"/>
  </w:num>
  <w:num w:numId="5" w16cid:durableId="43213807">
    <w:abstractNumId w:val="13"/>
  </w:num>
  <w:num w:numId="6" w16cid:durableId="1759936056">
    <w:abstractNumId w:val="33"/>
  </w:num>
  <w:num w:numId="7" w16cid:durableId="84306619">
    <w:abstractNumId w:val="28"/>
  </w:num>
  <w:num w:numId="8" w16cid:durableId="1359234783">
    <w:abstractNumId w:val="17"/>
  </w:num>
  <w:num w:numId="9" w16cid:durableId="399183090">
    <w:abstractNumId w:val="38"/>
  </w:num>
  <w:num w:numId="10" w16cid:durableId="1152259763">
    <w:abstractNumId w:val="39"/>
  </w:num>
  <w:num w:numId="11" w16cid:durableId="733161198">
    <w:abstractNumId w:val="16"/>
  </w:num>
  <w:num w:numId="12" w16cid:durableId="1465779796">
    <w:abstractNumId w:val="9"/>
  </w:num>
  <w:num w:numId="13" w16cid:durableId="1268805644">
    <w:abstractNumId w:val="41"/>
  </w:num>
  <w:num w:numId="14" w16cid:durableId="1776635879">
    <w:abstractNumId w:val="22"/>
  </w:num>
  <w:num w:numId="15" w16cid:durableId="771320414">
    <w:abstractNumId w:val="4"/>
  </w:num>
  <w:num w:numId="16" w16cid:durableId="441531337">
    <w:abstractNumId w:val="24"/>
  </w:num>
  <w:num w:numId="17" w16cid:durableId="313877561">
    <w:abstractNumId w:val="19"/>
  </w:num>
  <w:num w:numId="18" w16cid:durableId="936475282">
    <w:abstractNumId w:val="15"/>
  </w:num>
  <w:num w:numId="19" w16cid:durableId="1740591136">
    <w:abstractNumId w:val="0"/>
  </w:num>
  <w:num w:numId="20" w16cid:durableId="1423332978">
    <w:abstractNumId w:val="34"/>
  </w:num>
  <w:num w:numId="21" w16cid:durableId="1553733634">
    <w:abstractNumId w:val="36"/>
  </w:num>
  <w:num w:numId="22" w16cid:durableId="1607302044">
    <w:abstractNumId w:val="30"/>
  </w:num>
  <w:num w:numId="23" w16cid:durableId="1142117494">
    <w:abstractNumId w:val="29"/>
  </w:num>
  <w:num w:numId="24" w16cid:durableId="1951932121">
    <w:abstractNumId w:val="18"/>
  </w:num>
  <w:num w:numId="25" w16cid:durableId="994336826">
    <w:abstractNumId w:val="12"/>
  </w:num>
  <w:num w:numId="26" w16cid:durableId="1123160890">
    <w:abstractNumId w:val="1"/>
  </w:num>
  <w:num w:numId="27" w16cid:durableId="2098398905">
    <w:abstractNumId w:val="8"/>
  </w:num>
  <w:num w:numId="28" w16cid:durableId="1452550235">
    <w:abstractNumId w:val="42"/>
  </w:num>
  <w:num w:numId="29" w16cid:durableId="2045518202">
    <w:abstractNumId w:val="20"/>
  </w:num>
  <w:num w:numId="30" w16cid:durableId="389958315">
    <w:abstractNumId w:val="7"/>
  </w:num>
  <w:num w:numId="31" w16cid:durableId="218984521">
    <w:abstractNumId w:val="14"/>
  </w:num>
  <w:num w:numId="32" w16cid:durableId="895315512">
    <w:abstractNumId w:val="6"/>
  </w:num>
  <w:num w:numId="33" w16cid:durableId="901283706">
    <w:abstractNumId w:val="11"/>
  </w:num>
  <w:num w:numId="34" w16cid:durableId="275217584">
    <w:abstractNumId w:val="5"/>
  </w:num>
  <w:num w:numId="35" w16cid:durableId="1292900184">
    <w:abstractNumId w:val="23"/>
  </w:num>
  <w:num w:numId="36" w16cid:durableId="875118893">
    <w:abstractNumId w:val="31"/>
  </w:num>
  <w:num w:numId="37" w16cid:durableId="881986751">
    <w:abstractNumId w:val="35"/>
  </w:num>
  <w:num w:numId="38" w16cid:durableId="670254484">
    <w:abstractNumId w:val="21"/>
  </w:num>
  <w:num w:numId="39" w16cid:durableId="1839029673">
    <w:abstractNumId w:val="37"/>
  </w:num>
  <w:num w:numId="40" w16cid:durableId="108664816">
    <w:abstractNumId w:val="26"/>
  </w:num>
  <w:num w:numId="41" w16cid:durableId="470174781">
    <w:abstractNumId w:val="3"/>
  </w:num>
  <w:num w:numId="42" w16cid:durableId="401177474">
    <w:abstractNumId w:val="2"/>
  </w:num>
  <w:num w:numId="43" w16cid:durableId="13414677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C1BC9"/>
    <w:rsid w:val="000D3246"/>
    <w:rsid w:val="000E6B83"/>
    <w:rsid w:val="000F00FB"/>
    <w:rsid w:val="000F1865"/>
    <w:rsid w:val="000F4296"/>
    <w:rsid w:val="001023EE"/>
    <w:rsid w:val="00105BE9"/>
    <w:rsid w:val="0012743B"/>
    <w:rsid w:val="00130FE3"/>
    <w:rsid w:val="00141B7D"/>
    <w:rsid w:val="00142F5E"/>
    <w:rsid w:val="00145D16"/>
    <w:rsid w:val="001535C4"/>
    <w:rsid w:val="00153A26"/>
    <w:rsid w:val="00166C64"/>
    <w:rsid w:val="001728D0"/>
    <w:rsid w:val="0017557B"/>
    <w:rsid w:val="0018101D"/>
    <w:rsid w:val="00183118"/>
    <w:rsid w:val="00184C07"/>
    <w:rsid w:val="00193762"/>
    <w:rsid w:val="00197DF8"/>
    <w:rsid w:val="001A50E8"/>
    <w:rsid w:val="001B3869"/>
    <w:rsid w:val="001B64EA"/>
    <w:rsid w:val="001B729F"/>
    <w:rsid w:val="001C4964"/>
    <w:rsid w:val="001C52BB"/>
    <w:rsid w:val="001E0A9A"/>
    <w:rsid w:val="001E2257"/>
    <w:rsid w:val="001E6131"/>
    <w:rsid w:val="001F1BFA"/>
    <w:rsid w:val="001F24EB"/>
    <w:rsid w:val="002023BA"/>
    <w:rsid w:val="002048CF"/>
    <w:rsid w:val="00210865"/>
    <w:rsid w:val="002118E6"/>
    <w:rsid w:val="0022176C"/>
    <w:rsid w:val="00222477"/>
    <w:rsid w:val="00223485"/>
    <w:rsid w:val="00224B0B"/>
    <w:rsid w:val="002250DF"/>
    <w:rsid w:val="00233BB5"/>
    <w:rsid w:val="00266C58"/>
    <w:rsid w:val="0027291C"/>
    <w:rsid w:val="00272EDF"/>
    <w:rsid w:val="00275605"/>
    <w:rsid w:val="00276487"/>
    <w:rsid w:val="00293BA6"/>
    <w:rsid w:val="0029501F"/>
    <w:rsid w:val="002A10AE"/>
    <w:rsid w:val="002A4F43"/>
    <w:rsid w:val="002A68C2"/>
    <w:rsid w:val="002B6F3C"/>
    <w:rsid w:val="002C3E41"/>
    <w:rsid w:val="002D2835"/>
    <w:rsid w:val="002E260E"/>
    <w:rsid w:val="002E6A5C"/>
    <w:rsid w:val="00303E82"/>
    <w:rsid w:val="00306F19"/>
    <w:rsid w:val="00320D29"/>
    <w:rsid w:val="0032429B"/>
    <w:rsid w:val="00327106"/>
    <w:rsid w:val="00335BCC"/>
    <w:rsid w:val="0035432B"/>
    <w:rsid w:val="00372CA6"/>
    <w:rsid w:val="00377728"/>
    <w:rsid w:val="00392FDD"/>
    <w:rsid w:val="003966D1"/>
    <w:rsid w:val="003A45B7"/>
    <w:rsid w:val="003B009B"/>
    <w:rsid w:val="003B2B42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35F6"/>
    <w:rsid w:val="00426EC2"/>
    <w:rsid w:val="00437D1D"/>
    <w:rsid w:val="0044136D"/>
    <w:rsid w:val="00452A6B"/>
    <w:rsid w:val="00454832"/>
    <w:rsid w:val="00456756"/>
    <w:rsid w:val="00456E82"/>
    <w:rsid w:val="00460F11"/>
    <w:rsid w:val="004758EF"/>
    <w:rsid w:val="00494CF7"/>
    <w:rsid w:val="0049505D"/>
    <w:rsid w:val="004A2A98"/>
    <w:rsid w:val="004C338B"/>
    <w:rsid w:val="004C3F40"/>
    <w:rsid w:val="004C534D"/>
    <w:rsid w:val="004C64D1"/>
    <w:rsid w:val="004D1013"/>
    <w:rsid w:val="004D6E6F"/>
    <w:rsid w:val="004E6433"/>
    <w:rsid w:val="00503883"/>
    <w:rsid w:val="00511212"/>
    <w:rsid w:val="0051197E"/>
    <w:rsid w:val="005136A5"/>
    <w:rsid w:val="00517552"/>
    <w:rsid w:val="00527841"/>
    <w:rsid w:val="005318A0"/>
    <w:rsid w:val="005366D8"/>
    <w:rsid w:val="005416FE"/>
    <w:rsid w:val="005417A7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D27CA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E44C5"/>
    <w:rsid w:val="007F3EF7"/>
    <w:rsid w:val="007F7727"/>
    <w:rsid w:val="00801A75"/>
    <w:rsid w:val="00803A5B"/>
    <w:rsid w:val="00812B5E"/>
    <w:rsid w:val="00821EDD"/>
    <w:rsid w:val="00823E59"/>
    <w:rsid w:val="00836384"/>
    <w:rsid w:val="00842951"/>
    <w:rsid w:val="008500B3"/>
    <w:rsid w:val="00865409"/>
    <w:rsid w:val="00865522"/>
    <w:rsid w:val="008729FE"/>
    <w:rsid w:val="00874CA5"/>
    <w:rsid w:val="0088089E"/>
    <w:rsid w:val="0088269A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55CF"/>
    <w:rsid w:val="00967E61"/>
    <w:rsid w:val="00980574"/>
    <w:rsid w:val="00984700"/>
    <w:rsid w:val="00985F6E"/>
    <w:rsid w:val="00991308"/>
    <w:rsid w:val="0099388D"/>
    <w:rsid w:val="00995B9A"/>
    <w:rsid w:val="009964EC"/>
    <w:rsid w:val="009A2F8C"/>
    <w:rsid w:val="009B4BFA"/>
    <w:rsid w:val="009B58F7"/>
    <w:rsid w:val="009C008A"/>
    <w:rsid w:val="009D126B"/>
    <w:rsid w:val="009D136A"/>
    <w:rsid w:val="009D2F7D"/>
    <w:rsid w:val="009D3CC2"/>
    <w:rsid w:val="009E0401"/>
    <w:rsid w:val="009E157B"/>
    <w:rsid w:val="009E6450"/>
    <w:rsid w:val="009F1B4E"/>
    <w:rsid w:val="00A02577"/>
    <w:rsid w:val="00A044B1"/>
    <w:rsid w:val="00A063C3"/>
    <w:rsid w:val="00A159D5"/>
    <w:rsid w:val="00A20BD1"/>
    <w:rsid w:val="00A22471"/>
    <w:rsid w:val="00A246A3"/>
    <w:rsid w:val="00A27CB3"/>
    <w:rsid w:val="00A40E23"/>
    <w:rsid w:val="00A45D67"/>
    <w:rsid w:val="00A5671F"/>
    <w:rsid w:val="00A571BF"/>
    <w:rsid w:val="00A61496"/>
    <w:rsid w:val="00A71A34"/>
    <w:rsid w:val="00A72547"/>
    <w:rsid w:val="00A73928"/>
    <w:rsid w:val="00A74045"/>
    <w:rsid w:val="00A8004D"/>
    <w:rsid w:val="00A84A12"/>
    <w:rsid w:val="00A86859"/>
    <w:rsid w:val="00A86ED4"/>
    <w:rsid w:val="00A90773"/>
    <w:rsid w:val="00A93419"/>
    <w:rsid w:val="00A96256"/>
    <w:rsid w:val="00A97C66"/>
    <w:rsid w:val="00AA0E8E"/>
    <w:rsid w:val="00AB6389"/>
    <w:rsid w:val="00AC5246"/>
    <w:rsid w:val="00AC5502"/>
    <w:rsid w:val="00AD3D27"/>
    <w:rsid w:val="00AD5613"/>
    <w:rsid w:val="00AD60FF"/>
    <w:rsid w:val="00AD6506"/>
    <w:rsid w:val="00B047BD"/>
    <w:rsid w:val="00B11B03"/>
    <w:rsid w:val="00B30C2D"/>
    <w:rsid w:val="00B30F24"/>
    <w:rsid w:val="00B31D89"/>
    <w:rsid w:val="00B343D2"/>
    <w:rsid w:val="00B464BB"/>
    <w:rsid w:val="00B47C1E"/>
    <w:rsid w:val="00B51D2C"/>
    <w:rsid w:val="00B53D8B"/>
    <w:rsid w:val="00B563B0"/>
    <w:rsid w:val="00B5710C"/>
    <w:rsid w:val="00B64BE6"/>
    <w:rsid w:val="00B667B7"/>
    <w:rsid w:val="00B75903"/>
    <w:rsid w:val="00B93D5B"/>
    <w:rsid w:val="00BB4E9F"/>
    <w:rsid w:val="00BF4906"/>
    <w:rsid w:val="00BF734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2B8"/>
    <w:rsid w:val="00C64304"/>
    <w:rsid w:val="00C704E3"/>
    <w:rsid w:val="00C732C1"/>
    <w:rsid w:val="00C7512A"/>
    <w:rsid w:val="00C81332"/>
    <w:rsid w:val="00C820A9"/>
    <w:rsid w:val="00C82408"/>
    <w:rsid w:val="00C83EBE"/>
    <w:rsid w:val="00C85408"/>
    <w:rsid w:val="00C854F9"/>
    <w:rsid w:val="00C92002"/>
    <w:rsid w:val="00C94A47"/>
    <w:rsid w:val="00C956AE"/>
    <w:rsid w:val="00CA1E33"/>
    <w:rsid w:val="00CB3D20"/>
    <w:rsid w:val="00CB41B3"/>
    <w:rsid w:val="00CB4DCD"/>
    <w:rsid w:val="00CB7F42"/>
    <w:rsid w:val="00CC3C2A"/>
    <w:rsid w:val="00CC608B"/>
    <w:rsid w:val="00CC70D0"/>
    <w:rsid w:val="00CD17B2"/>
    <w:rsid w:val="00CD2F11"/>
    <w:rsid w:val="00CE0E0A"/>
    <w:rsid w:val="00CE3707"/>
    <w:rsid w:val="00CE78B2"/>
    <w:rsid w:val="00CF0B7B"/>
    <w:rsid w:val="00CF1413"/>
    <w:rsid w:val="00CF64B7"/>
    <w:rsid w:val="00D0160F"/>
    <w:rsid w:val="00D03239"/>
    <w:rsid w:val="00D1145E"/>
    <w:rsid w:val="00D13FFD"/>
    <w:rsid w:val="00D14981"/>
    <w:rsid w:val="00D1553C"/>
    <w:rsid w:val="00D178D4"/>
    <w:rsid w:val="00D30E7F"/>
    <w:rsid w:val="00D51EB9"/>
    <w:rsid w:val="00D6362B"/>
    <w:rsid w:val="00D65CE0"/>
    <w:rsid w:val="00D73FBD"/>
    <w:rsid w:val="00D80945"/>
    <w:rsid w:val="00D83019"/>
    <w:rsid w:val="00D905EA"/>
    <w:rsid w:val="00D9162B"/>
    <w:rsid w:val="00D96FB7"/>
    <w:rsid w:val="00DA6211"/>
    <w:rsid w:val="00DB7470"/>
    <w:rsid w:val="00DC2450"/>
    <w:rsid w:val="00DC3508"/>
    <w:rsid w:val="00DC7FCA"/>
    <w:rsid w:val="00DD292E"/>
    <w:rsid w:val="00DD2EE2"/>
    <w:rsid w:val="00DE7C4B"/>
    <w:rsid w:val="00E0152A"/>
    <w:rsid w:val="00E44847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B4031"/>
    <w:rsid w:val="00EC24D3"/>
    <w:rsid w:val="00ED601F"/>
    <w:rsid w:val="00ED7B2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61E8"/>
    <w:rsid w:val="00F6070F"/>
    <w:rsid w:val="00F609B1"/>
    <w:rsid w:val="00F65730"/>
    <w:rsid w:val="00F76EB6"/>
    <w:rsid w:val="00F8300C"/>
    <w:rsid w:val="00F8700E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BE583"/>
    <w:rsid w:val="01C6742E"/>
    <w:rsid w:val="022CF66F"/>
    <w:rsid w:val="026A9604"/>
    <w:rsid w:val="02CEDF87"/>
    <w:rsid w:val="030339D1"/>
    <w:rsid w:val="048436CE"/>
    <w:rsid w:val="06A9C46A"/>
    <w:rsid w:val="07BC0FE9"/>
    <w:rsid w:val="084FDDE9"/>
    <w:rsid w:val="0895ABB1"/>
    <w:rsid w:val="089E1610"/>
    <w:rsid w:val="08B87453"/>
    <w:rsid w:val="09726A44"/>
    <w:rsid w:val="099CC662"/>
    <w:rsid w:val="0B0D0BF3"/>
    <w:rsid w:val="0BD3651E"/>
    <w:rsid w:val="0D9EA034"/>
    <w:rsid w:val="0E5A9E2F"/>
    <w:rsid w:val="0EB2FE9C"/>
    <w:rsid w:val="1041F137"/>
    <w:rsid w:val="114A74E3"/>
    <w:rsid w:val="11747AF7"/>
    <w:rsid w:val="11EC5B66"/>
    <w:rsid w:val="138AB6C8"/>
    <w:rsid w:val="141793AB"/>
    <w:rsid w:val="1632FD50"/>
    <w:rsid w:val="16E448D8"/>
    <w:rsid w:val="1765E742"/>
    <w:rsid w:val="17C5FDB8"/>
    <w:rsid w:val="18E0E324"/>
    <w:rsid w:val="1934D385"/>
    <w:rsid w:val="1B7C37A8"/>
    <w:rsid w:val="1C594843"/>
    <w:rsid w:val="1FD41EED"/>
    <w:rsid w:val="2028A3A3"/>
    <w:rsid w:val="20B7B9D0"/>
    <w:rsid w:val="22218044"/>
    <w:rsid w:val="23A11EB1"/>
    <w:rsid w:val="2406FDC5"/>
    <w:rsid w:val="254AF0D2"/>
    <w:rsid w:val="260B30F6"/>
    <w:rsid w:val="26CE8757"/>
    <w:rsid w:val="287B7833"/>
    <w:rsid w:val="2882FE35"/>
    <w:rsid w:val="28F77A06"/>
    <w:rsid w:val="2A5857C1"/>
    <w:rsid w:val="2B137D40"/>
    <w:rsid w:val="2B75D4DC"/>
    <w:rsid w:val="2B9924F5"/>
    <w:rsid w:val="2C7F42DE"/>
    <w:rsid w:val="2DE9C3C5"/>
    <w:rsid w:val="2E0DABED"/>
    <w:rsid w:val="2EF38C3D"/>
    <w:rsid w:val="2F06F5F6"/>
    <w:rsid w:val="2F0C8D40"/>
    <w:rsid w:val="2F73EEDE"/>
    <w:rsid w:val="2F913217"/>
    <w:rsid w:val="2F9F6F7D"/>
    <w:rsid w:val="31488883"/>
    <w:rsid w:val="31786DAF"/>
    <w:rsid w:val="329035BD"/>
    <w:rsid w:val="334F7FFF"/>
    <w:rsid w:val="33662D32"/>
    <w:rsid w:val="34953D1B"/>
    <w:rsid w:val="34FA6848"/>
    <w:rsid w:val="396B0601"/>
    <w:rsid w:val="39F812F7"/>
    <w:rsid w:val="3B1CB55F"/>
    <w:rsid w:val="3C496F21"/>
    <w:rsid w:val="3C59E8FB"/>
    <w:rsid w:val="3CF81E5B"/>
    <w:rsid w:val="3D20C427"/>
    <w:rsid w:val="3ED1C59E"/>
    <w:rsid w:val="3ED4F632"/>
    <w:rsid w:val="3FD3ECD9"/>
    <w:rsid w:val="4067D5E8"/>
    <w:rsid w:val="40DEA2E2"/>
    <w:rsid w:val="41AE7A32"/>
    <w:rsid w:val="42651A44"/>
    <w:rsid w:val="42A669C6"/>
    <w:rsid w:val="42F98546"/>
    <w:rsid w:val="4333F67E"/>
    <w:rsid w:val="43F4AF5A"/>
    <w:rsid w:val="44980358"/>
    <w:rsid w:val="44B6A652"/>
    <w:rsid w:val="44BB24E0"/>
    <w:rsid w:val="45CF0BC9"/>
    <w:rsid w:val="4844740B"/>
    <w:rsid w:val="486CF145"/>
    <w:rsid w:val="49F9A150"/>
    <w:rsid w:val="4AC8D419"/>
    <w:rsid w:val="4CE3479A"/>
    <w:rsid w:val="4DB03C22"/>
    <w:rsid w:val="4DF2D4BC"/>
    <w:rsid w:val="4EC6FA16"/>
    <w:rsid w:val="50005677"/>
    <w:rsid w:val="50AD56EB"/>
    <w:rsid w:val="5131D611"/>
    <w:rsid w:val="51C9A714"/>
    <w:rsid w:val="525FCEC1"/>
    <w:rsid w:val="53C173EC"/>
    <w:rsid w:val="54152BEE"/>
    <w:rsid w:val="5468F9DB"/>
    <w:rsid w:val="56045B08"/>
    <w:rsid w:val="58EB1305"/>
    <w:rsid w:val="5A07E185"/>
    <w:rsid w:val="5A5CAD67"/>
    <w:rsid w:val="5BA90247"/>
    <w:rsid w:val="5BC154B4"/>
    <w:rsid w:val="5C7F6E9B"/>
    <w:rsid w:val="5CCFDB0C"/>
    <w:rsid w:val="5F4FFC40"/>
    <w:rsid w:val="5FDB60A1"/>
    <w:rsid w:val="5FFF5BF8"/>
    <w:rsid w:val="60414DDB"/>
    <w:rsid w:val="62098689"/>
    <w:rsid w:val="6560ED65"/>
    <w:rsid w:val="65771249"/>
    <w:rsid w:val="65A576A6"/>
    <w:rsid w:val="6605D86F"/>
    <w:rsid w:val="67261322"/>
    <w:rsid w:val="67FE32C6"/>
    <w:rsid w:val="69738952"/>
    <w:rsid w:val="69DC3360"/>
    <w:rsid w:val="6A02EFB6"/>
    <w:rsid w:val="6A84E548"/>
    <w:rsid w:val="6AA74DF4"/>
    <w:rsid w:val="6C2811FB"/>
    <w:rsid w:val="6D06C164"/>
    <w:rsid w:val="6DFD1650"/>
    <w:rsid w:val="6F5F1B62"/>
    <w:rsid w:val="6F639D69"/>
    <w:rsid w:val="71E49E7C"/>
    <w:rsid w:val="726E10B0"/>
    <w:rsid w:val="729B8803"/>
    <w:rsid w:val="73C0B021"/>
    <w:rsid w:val="7494C849"/>
    <w:rsid w:val="74B84F0C"/>
    <w:rsid w:val="751FF1FC"/>
    <w:rsid w:val="77C480C5"/>
    <w:rsid w:val="77C95920"/>
    <w:rsid w:val="78249C94"/>
    <w:rsid w:val="794A9315"/>
    <w:rsid w:val="79544FA5"/>
    <w:rsid w:val="7A3A9A46"/>
    <w:rsid w:val="7AB3C6BB"/>
    <w:rsid w:val="7B813580"/>
    <w:rsid w:val="7D380CBA"/>
    <w:rsid w:val="7D6330FE"/>
    <w:rsid w:val="7E0820D4"/>
    <w:rsid w:val="7F26D430"/>
    <w:rsid w:val="7FB0E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CC70D0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F4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eoportal.gov.cz/web/guest/home;jsessionid=C02E02A3ECAEB80464F486786CFBEA0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kolist.cz/cz/ekolist/mesicni-souhrn/klaran-salzmann-jak-zabranit-aby-se-z-nasi-krajiny-ztracela-vod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mi.cz/aktualni-situace/such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gs.cuzk.cz/archi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C037A-52C1-42E6-899C-6CE1A499D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2A2B8-808E-4FBE-8A28-D3A3F5F37C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4</TotalTime>
  <Pages>1</Pages>
  <Words>1599</Words>
  <Characters>9436</Characters>
  <Application>Microsoft Office Word</Application>
  <DocSecurity>0</DocSecurity>
  <Lines>78</Lines>
  <Paragraphs>22</Paragraphs>
  <ScaleCrop>false</ScaleCrop>
  <Company>NUOV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227</cp:revision>
  <cp:lastPrinted>2025-08-12T10:35:00Z</cp:lastPrinted>
  <dcterms:created xsi:type="dcterms:W3CDTF">2025-02-28T05:14:00Z</dcterms:created>
  <dcterms:modified xsi:type="dcterms:W3CDTF">2025-08-12T10:35:00Z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