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428A072E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536A15" w:rsidRPr="00536A15">
        <w:t>CAS-DEJ-</w:t>
      </w:r>
      <w:proofErr w:type="gramStart"/>
      <w:r w:rsidR="00536A15" w:rsidRPr="00536A15">
        <w:t>002-ZV9</w:t>
      </w:r>
      <w:proofErr w:type="gramEnd"/>
      <w:r w:rsidR="00536A15" w:rsidRPr="00536A15">
        <w:t>-015</w:t>
      </w:r>
    </w:p>
    <w:p w14:paraId="74DFF7F0" w14:textId="752FDB3D" w:rsidR="00093D2B" w:rsidRPr="00093D2B" w:rsidRDefault="00536A15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08D5001">
        <w:rPr>
          <w:b/>
          <w:bCs/>
        </w:rPr>
        <w:t>Vyjádří vlastní představu o funkci a významu historických objektů a motivů ve veřejném prostoru.</w:t>
      </w:r>
    </w:p>
    <w:p w14:paraId="5D7507C1" w14:textId="62CEE887" w:rsidR="008C14FC" w:rsidRDefault="008C14FC" w:rsidP="008C14FC">
      <w:pPr>
        <w:pStyle w:val="Modrpsmo"/>
        <w:suppressAutoHyphens/>
      </w:pPr>
      <w:r>
        <w:t xml:space="preserve">Popis úrovně </w:t>
      </w:r>
      <w:r w:rsidR="00536A15">
        <w:t>NA CESTĚ</w:t>
      </w:r>
    </w:p>
    <w:p w14:paraId="4AA406B1" w14:textId="56581E1A" w:rsidR="00536A15" w:rsidRPr="00536A15" w:rsidRDefault="00536A15" w:rsidP="2B769220">
      <w:pPr>
        <w:widowControl/>
        <w:numPr>
          <w:ilvl w:val="0"/>
          <w:numId w:val="34"/>
        </w:numPr>
        <w:shd w:val="clear" w:color="auto" w:fill="FFFFFF" w:themeFill="background1"/>
        <w:autoSpaceDE/>
        <w:autoSpaceDN/>
        <w:spacing w:before="0" w:after="160" w:line="240" w:lineRule="auto"/>
        <w:ind w:right="0"/>
        <w:contextualSpacing/>
        <w:jc w:val="left"/>
        <w:rPr>
          <w:color w:val="242424"/>
          <w:shd w:val="clear" w:color="auto" w:fill="FFFFFF"/>
        </w:rPr>
      </w:pPr>
      <w:bookmarkStart w:id="0" w:name="_Hlk187899381"/>
      <w:r w:rsidRPr="2B769220">
        <w:rPr>
          <w:color w:val="242424"/>
          <w:shd w:val="clear" w:color="auto" w:fill="FFFFFF"/>
        </w:rPr>
        <w:t>Prozkoumá funkci a význam historického motivu/objektu z hlediska historické paměti (např. jakou měl funkci v minulosti a jakou roli případně plní dnes, jaký význam mají jeho jednotlivé prvky – např. atributy sochy světce, fiály a chrliče na katedrále, osoby na pomníku osvobození města v roce 1945, jména historických osobností na budově školy).</w:t>
      </w:r>
    </w:p>
    <w:p w14:paraId="11A19F14" w14:textId="77777777" w:rsidR="00536A15" w:rsidRPr="00536A15" w:rsidRDefault="00536A15" w:rsidP="3FA7F1B4">
      <w:pPr>
        <w:widowControl/>
        <w:numPr>
          <w:ilvl w:val="0"/>
          <w:numId w:val="34"/>
        </w:numPr>
        <w:shd w:val="clear" w:color="auto" w:fill="FFFFFF" w:themeFill="background1"/>
        <w:autoSpaceDE/>
        <w:autoSpaceDN/>
        <w:spacing w:before="0" w:after="160" w:line="240" w:lineRule="auto"/>
        <w:ind w:right="0"/>
        <w:contextualSpacing/>
        <w:jc w:val="left"/>
        <w:rPr>
          <w:color w:val="242424"/>
          <w:szCs w:val="20"/>
          <w:shd w:val="clear" w:color="auto" w:fill="FFFFFF"/>
        </w:rPr>
      </w:pPr>
      <w:r w:rsidRPr="3FA7F1B4">
        <w:rPr>
          <w:color w:val="242424"/>
          <w:szCs w:val="20"/>
          <w:shd w:val="clear" w:color="auto" w:fill="FFFFFF"/>
        </w:rPr>
        <w:t>Vysvětlí, případně podloží vyhledanými informacemi, zda daný motiv mohl být v minulosti nebo může být v současnosti kontroverzní a proč.</w:t>
      </w:r>
    </w:p>
    <w:p w14:paraId="5E3EFD59" w14:textId="3D3AD9F0" w:rsidR="16E448D8" w:rsidRDefault="00536A15" w:rsidP="00803A5B">
      <w:pPr>
        <w:pStyle w:val="Nadpis1"/>
        <w:suppressAutoHyphens/>
        <w:jc w:val="center"/>
      </w:pPr>
      <w:r>
        <w:t xml:space="preserve">Měl by maršál </w:t>
      </w:r>
      <w:proofErr w:type="spellStart"/>
      <w:r>
        <w:t>Koněv</w:t>
      </w:r>
      <w:proofErr w:type="spellEnd"/>
      <w:r>
        <w:t xml:space="preserve"> mít pomník v Praze?</w:t>
      </w:r>
    </w:p>
    <w:p w14:paraId="771CF7E4" w14:textId="7CFBB628" w:rsidR="098E76C2" w:rsidRDefault="098E76C2" w:rsidP="262DC318">
      <w:pPr>
        <w:jc w:val="center"/>
      </w:pPr>
      <w:r w:rsidRPr="3454DDA4">
        <w:rPr>
          <w:color w:val="000000" w:themeColor="text1"/>
        </w:rPr>
        <w:t>Autor materiálu: Mgr. Pavel Žalský</w:t>
      </w:r>
    </w:p>
    <w:p w14:paraId="33ABF966" w14:textId="69334E81" w:rsidR="16E448D8" w:rsidRPr="00FA68D1" w:rsidRDefault="00FA68D1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Anotace</w:t>
      </w:r>
    </w:p>
    <w:p w14:paraId="7827C19F" w14:textId="43940E4D" w:rsidR="291B1C5D" w:rsidRDefault="291B1C5D">
      <w:r w:rsidRPr="57C1434E">
        <w:t xml:space="preserve">Žáci na základě práce s různorodými zdroji kriticky posuzují, jakou roli sehrál pomník maršála </w:t>
      </w:r>
      <w:proofErr w:type="spellStart"/>
      <w:r w:rsidRPr="57C1434E">
        <w:t>Koněva</w:t>
      </w:r>
      <w:proofErr w:type="spellEnd"/>
      <w:r w:rsidRPr="57C1434E">
        <w:t xml:space="preserve"> ve veřejném prostoru v minulosti i současnosti – z hlediska historického, politického i kulturního významu. Argumentují na základě různých perspektiv a vyjadřují svůj postoj k otázce zachování či odstranění pomníku. Součástí je také analýza umělecké podoby pomníku, jeho autora a kontextu vzniku jako příklad role umění ve veřejném prostoru v totalitním režimu. Žáci si tak rozvíjejí schopnost vnímat funkci veřejného umění i kontroverzních symbolů v historické paměti a současné společnosti.</w:t>
      </w:r>
    </w:p>
    <w:p w14:paraId="782012DF" w14:textId="0A595004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FA68D1">
        <w:rPr>
          <w:sz w:val="24"/>
          <w:szCs w:val="24"/>
        </w:rPr>
        <w:t xml:space="preserve">Zadání pro </w:t>
      </w:r>
      <w:r w:rsidR="5131D611" w:rsidRPr="00FA68D1">
        <w:rPr>
          <w:sz w:val="24"/>
          <w:szCs w:val="24"/>
        </w:rPr>
        <w:t xml:space="preserve">žáky </w:t>
      </w:r>
    </w:p>
    <w:p w14:paraId="5DADE43D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EVOKACE</w:t>
      </w:r>
    </w:p>
    <w:p w14:paraId="3DFDBD6E" w14:textId="6F8A1591" w:rsidR="0046698F" w:rsidRDefault="00536A15" w:rsidP="00536A15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3678B894">
        <w:rPr>
          <w:b/>
          <w:bCs/>
        </w:rPr>
        <w:t xml:space="preserve">Příběh pomníku </w:t>
      </w:r>
      <w:r>
        <w:t xml:space="preserve">– žáci si prohlížejí fotografie pomníku maršála </w:t>
      </w:r>
      <w:proofErr w:type="spellStart"/>
      <w:r>
        <w:t>Koněva</w:t>
      </w:r>
      <w:proofErr w:type="spellEnd"/>
      <w:r>
        <w:t xml:space="preserve"> v Praze z různých dob a analyzují jeho příběh</w:t>
      </w:r>
      <w:r w:rsidR="3CF847E0">
        <w:t>.</w:t>
      </w:r>
      <w:r>
        <w:t xml:space="preserve"> </w:t>
      </w:r>
    </w:p>
    <w:p w14:paraId="4A58F090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UVĚDOMĚNÍ</w:t>
      </w:r>
    </w:p>
    <w:p w14:paraId="3D20A7AD" w14:textId="6B05A7CD" w:rsidR="00536A15" w:rsidRDefault="00536A15" w:rsidP="0046698F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3678B894">
        <w:rPr>
          <w:b/>
          <w:bCs/>
        </w:rPr>
        <w:t xml:space="preserve">Práce se zdroji </w:t>
      </w:r>
      <w:r>
        <w:t xml:space="preserve">– s pomocí zdrojových textů žáci odhalují příběh maršála </w:t>
      </w:r>
      <w:proofErr w:type="spellStart"/>
      <w:r>
        <w:t>Koněva</w:t>
      </w:r>
      <w:proofErr w:type="spellEnd"/>
      <w:r>
        <w:t xml:space="preserve"> a protichůdných názorů na jeho pomník v Praze, </w:t>
      </w:r>
      <w:r w:rsidR="59EB21C2">
        <w:t xml:space="preserve">kriticky </w:t>
      </w:r>
      <w:r>
        <w:t xml:space="preserve">analyzují </w:t>
      </w:r>
      <w:r w:rsidR="4D7545B4">
        <w:t xml:space="preserve">různé perspektivy </w:t>
      </w:r>
      <w:r>
        <w:t>a třídí argumenty</w:t>
      </w:r>
      <w:r w:rsidR="31ADD55F">
        <w:t>.</w:t>
      </w:r>
      <w:r>
        <w:t xml:space="preserve"> </w:t>
      </w:r>
    </w:p>
    <w:p w14:paraId="20C5877F" w14:textId="77777777" w:rsidR="007D7E49" w:rsidRDefault="0046698F" w:rsidP="636F9EC4">
      <w:pPr>
        <w:rPr>
          <w:i/>
          <w:iCs/>
        </w:rPr>
      </w:pPr>
      <w:r w:rsidRPr="636F9EC4">
        <w:rPr>
          <w:b/>
          <w:bCs/>
        </w:rPr>
        <w:t>REFLEXE</w:t>
      </w:r>
      <w:r>
        <w:tab/>
      </w:r>
    </w:p>
    <w:p w14:paraId="1FE77293" w14:textId="71E23687" w:rsidR="007D7E49" w:rsidRDefault="00536A15" w:rsidP="57C1434E">
      <w:pPr>
        <w:pStyle w:val="Odstavecseseznamem"/>
        <w:numPr>
          <w:ilvl w:val="0"/>
          <w:numId w:val="29"/>
        </w:numPr>
      </w:pPr>
      <w:r w:rsidRPr="57C1434E">
        <w:rPr>
          <w:b/>
          <w:bCs/>
        </w:rPr>
        <w:t xml:space="preserve">Odpověď na ústřední otázku </w:t>
      </w:r>
      <w:r>
        <w:t>– žáci vyberou a</w:t>
      </w:r>
      <w:r w:rsidR="2AA7D8AE">
        <w:t>rgument pro a proti zachování pomníku</w:t>
      </w:r>
      <w:r>
        <w:t>, svůj výběr zdůvodní a uvedou ve společné diskusi se třídou</w:t>
      </w:r>
      <w:r w:rsidR="00A2DCDC">
        <w:t xml:space="preserve">. Zároveň v diskusi vyjádří svůj postoj k roli pomníku ve veřejném prostoru a svobodě uměleckého projevu. </w:t>
      </w:r>
      <w:r>
        <w:t xml:space="preserve"> </w:t>
      </w:r>
    </w:p>
    <w:p w14:paraId="32130208" w14:textId="77777777" w:rsidR="00C4122C" w:rsidRDefault="00C4122C" w:rsidP="00C4122C">
      <w:pPr>
        <w:pStyle w:val="Odstavecseseznamem"/>
      </w:pPr>
    </w:p>
    <w:p w14:paraId="09DDD572" w14:textId="75BE692E" w:rsidR="2DBE405E" w:rsidRDefault="2DBE405E" w:rsidP="52C9D61A"/>
    <w:p w14:paraId="3EF8ED2E" w14:textId="2334CDB0" w:rsidR="2DBE405E" w:rsidRDefault="2DBE405E" w:rsidP="2DBE405E">
      <w:pPr>
        <w:rPr>
          <w:i/>
          <w:iCs/>
        </w:rPr>
      </w:pPr>
    </w:p>
    <w:p w14:paraId="0CCEFFF8" w14:textId="55FD8CA0" w:rsidR="2DBE405E" w:rsidRDefault="2DBE405E" w:rsidP="2DBE405E">
      <w:pPr>
        <w:rPr>
          <w:i/>
          <w:iCs/>
        </w:rPr>
      </w:pPr>
    </w:p>
    <w:p w14:paraId="4C1E1383" w14:textId="5583712B" w:rsidR="2DBE405E" w:rsidRDefault="2DBE405E" w:rsidP="2DBE405E">
      <w:pPr>
        <w:rPr>
          <w:i/>
          <w:iCs/>
        </w:rPr>
      </w:pPr>
    </w:p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3678B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3678B8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7DA7A0" w14:textId="77777777" w:rsidR="00FA68D1" w:rsidRDefault="00536A15" w:rsidP="2C6D8AA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3FA7F1B4">
              <w:rPr>
                <w:sz w:val="18"/>
              </w:rPr>
              <w:t>Klíčová kompetence kulturní</w:t>
            </w:r>
          </w:p>
          <w:p w14:paraId="4CE5CF3F" w14:textId="34C32327" w:rsidR="00FA68D1" w:rsidRPr="00FA68D1" w:rsidRDefault="00FA68D1" w:rsidP="2C6D8AA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A68D1">
              <w:rPr>
                <w:b w:val="0"/>
                <w:bCs w:val="0"/>
                <w:sz w:val="18"/>
              </w:rPr>
              <w:t>Kulturní kontext</w:t>
            </w:r>
          </w:p>
          <w:p w14:paraId="493E0C33" w14:textId="6BAEEBD2" w:rsidR="00F4741A" w:rsidRPr="00D9162B" w:rsidRDefault="00536A15" w:rsidP="2C6D8AA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A68D1">
              <w:rPr>
                <w:szCs w:val="20"/>
              </w:rPr>
              <w:t>KKT-KON-000-ZV9-001</w:t>
            </w:r>
          </w:p>
        </w:tc>
        <w:tc>
          <w:tcPr>
            <w:tcW w:w="2835" w:type="dxa"/>
          </w:tcPr>
          <w:p w14:paraId="6C641D0E" w14:textId="0E3209E2" w:rsidR="0012743B" w:rsidRPr="00925549" w:rsidRDefault="00536A15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36A15">
              <w:rPr>
                <w:b/>
                <w:bCs/>
                <w:i/>
                <w:iCs/>
                <w:sz w:val="18"/>
              </w:rPr>
              <w:t>Rozlišuje různé formy kultury a umění, popíše jejich projevy a uvede významné kulturní instituce na regionální, národní i globální úrovni.</w:t>
            </w:r>
          </w:p>
        </w:tc>
        <w:tc>
          <w:tcPr>
            <w:tcW w:w="5529" w:type="dxa"/>
          </w:tcPr>
          <w:p w14:paraId="0165A4A0" w14:textId="522DC959" w:rsidR="00985F6E" w:rsidRDefault="00CD17B2" w:rsidP="35070A1D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7C1434E">
              <w:rPr>
                <w:sz w:val="18"/>
              </w:rPr>
              <w:t xml:space="preserve">- </w:t>
            </w:r>
            <w:r w:rsidR="00F4741A" w:rsidRPr="57C1434E">
              <w:rPr>
                <w:sz w:val="18"/>
              </w:rPr>
              <w:t xml:space="preserve"> </w:t>
            </w:r>
            <w:r w:rsidR="00536A15" w:rsidRPr="57C1434E">
              <w:rPr>
                <w:sz w:val="18"/>
              </w:rPr>
              <w:t>organizuji diskuse a debaty o různých uměleckých dílech, kulturních událostech a tématech, které jsou aktuální ve společnosti</w:t>
            </w:r>
          </w:p>
        </w:tc>
      </w:tr>
      <w:tr w:rsidR="00536A15" w14:paraId="60C706D4" w14:textId="77777777" w:rsidTr="3678B8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0C8060" w14:textId="77777777" w:rsidR="00FA68D1" w:rsidRDefault="00536A15" w:rsidP="3FA7F1B4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3FA7F1B4">
              <w:rPr>
                <w:sz w:val="18"/>
              </w:rPr>
              <w:t>Klíčová kompetence k řešení problémů</w:t>
            </w:r>
          </w:p>
          <w:p w14:paraId="1AEC719F" w14:textId="7B2FFF0B" w:rsidR="00FA68D1" w:rsidRDefault="00FA68D1" w:rsidP="3FA7F1B4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A68D1">
              <w:rPr>
                <w:b w:val="0"/>
                <w:bCs w:val="0"/>
                <w:sz w:val="18"/>
              </w:rPr>
              <w:t>Práce s informacemi a kritické myšlení</w:t>
            </w:r>
          </w:p>
          <w:p w14:paraId="0BB805C1" w14:textId="2D07AFB5" w:rsidR="00536A15" w:rsidRPr="00536A15" w:rsidRDefault="00536A15" w:rsidP="3FA7F1B4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C4122C">
              <w:rPr>
                <w:szCs w:val="20"/>
              </w:rPr>
              <w:t>KRP-KRP-000-ZV9-001</w:t>
            </w:r>
          </w:p>
        </w:tc>
        <w:tc>
          <w:tcPr>
            <w:tcW w:w="2835" w:type="dxa"/>
          </w:tcPr>
          <w:p w14:paraId="2DC17CA7" w14:textId="7F79243B" w:rsidR="00536A15" w:rsidRPr="00536A15" w:rsidRDefault="00536A15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36A15">
              <w:rPr>
                <w:b/>
                <w:bCs/>
                <w:i/>
                <w:iCs/>
                <w:sz w:val="18"/>
              </w:rPr>
              <w:t>Kriticky hodnotí informace z různých zdrojů.</w:t>
            </w:r>
          </w:p>
        </w:tc>
        <w:tc>
          <w:tcPr>
            <w:tcW w:w="5529" w:type="dxa"/>
          </w:tcPr>
          <w:p w14:paraId="72D7EDB4" w14:textId="5228FA57" w:rsidR="00536A15" w:rsidRDefault="7A9B5D75" w:rsidP="3678B894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678B894">
              <w:rPr>
                <w:sz w:val="18"/>
              </w:rPr>
              <w:t xml:space="preserve">-  </w:t>
            </w:r>
            <w:r w:rsidR="00536A15" w:rsidRPr="3678B894">
              <w:rPr>
                <w:sz w:val="18"/>
              </w:rPr>
              <w:t>poskytuji informační materiály k jednomu tématu z různých zdrojů</w:t>
            </w:r>
          </w:p>
        </w:tc>
      </w:tr>
    </w:tbl>
    <w:p w14:paraId="3FFEFE4B" w14:textId="4C3449C3" w:rsidR="009B4BFA" w:rsidRPr="00704023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704023">
        <w:rPr>
          <w:sz w:val="24"/>
          <w:szCs w:val="20"/>
        </w:rPr>
        <w:t>Metodický komentář pro učitele</w:t>
      </w:r>
    </w:p>
    <w:p w14:paraId="390E927B" w14:textId="69E2EE6A" w:rsidR="002E74C6" w:rsidRDefault="002E74C6" w:rsidP="002E74C6">
      <w:pPr>
        <w:pStyle w:val="Odstavecseseznamem"/>
        <w:numPr>
          <w:ilvl w:val="0"/>
          <w:numId w:val="24"/>
        </w:numPr>
        <w:suppressAutoHyphens/>
      </w:pPr>
      <w:r>
        <w:t xml:space="preserve">Zdroje (fotografie i texty) doporučuji nakopírovat do skupin nebo alespoň dvojic. </w:t>
      </w:r>
    </w:p>
    <w:p w14:paraId="62216426" w14:textId="0D87A67D" w:rsidR="002E74C6" w:rsidRDefault="00704023" w:rsidP="002E74C6">
      <w:pPr>
        <w:pStyle w:val="Odstavecseseznamem"/>
        <w:numPr>
          <w:ilvl w:val="0"/>
          <w:numId w:val="24"/>
        </w:numPr>
        <w:suppressAutoHyphens/>
      </w:pPr>
      <w:r>
        <w:t xml:space="preserve">Fotografie pomníku mají popisky, bez nichž by žáci mohli proměnu jeho vnímání sledovat jen složitě. V otázce proměny zlomových momentů proměny vnímání pomníku je potřeba brát v potaz nejen rok 1989, ale také události roku 2014 (únorová a březnová ruská anexe Krymu) nebo padesáté výročí okupace ČSSR v roce 2018. </w:t>
      </w:r>
    </w:p>
    <w:p w14:paraId="2BA42233" w14:textId="0566BBC2" w:rsidR="3830813C" w:rsidRDefault="3830813C" w:rsidP="57C1434E">
      <w:pPr>
        <w:pStyle w:val="Odstavecseseznamem"/>
        <w:numPr>
          <w:ilvl w:val="0"/>
          <w:numId w:val="24"/>
        </w:numPr>
      </w:pPr>
      <w:r>
        <w:t>Na práci s fotografiemi navazuje krátký text popisující umělce a jeho zakázku, žáci s pomocí textu odpovídají na otázky, které je směřují k vnímání umělecké hodnoty</w:t>
      </w:r>
      <w:r w:rsidR="6D3B97DB">
        <w:t xml:space="preserve"> pomníku.</w:t>
      </w:r>
    </w:p>
    <w:p w14:paraId="28F8C44D" w14:textId="6F4D4C1F" w:rsidR="00D2651D" w:rsidRDefault="00D2651D" w:rsidP="00985F6E">
      <w:pPr>
        <w:pStyle w:val="Odstavecseseznamem"/>
        <w:numPr>
          <w:ilvl w:val="0"/>
          <w:numId w:val="24"/>
        </w:numPr>
        <w:suppressAutoHyphens/>
      </w:pPr>
      <w:r>
        <w:t xml:space="preserve">Během práce se zdroji můžete využít skupinovou práci nebo práci ve dvojicích, během které si žáci rozdělí zdroje mezi sebe. </w:t>
      </w:r>
    </w:p>
    <w:p w14:paraId="7C6B9148" w14:textId="49E70221" w:rsidR="003E27F0" w:rsidRDefault="00D2651D" w:rsidP="003E27F0">
      <w:pPr>
        <w:pStyle w:val="Odstavecseseznamem"/>
        <w:numPr>
          <w:ilvl w:val="0"/>
          <w:numId w:val="24"/>
        </w:numPr>
        <w:suppressAutoHyphens/>
      </w:pPr>
      <w:r>
        <w:t>Při reflexi dejte prostor co nejvíce skupinám, pokud potřebujete žáky aktivizovat, můžete využít škálování v prostoru, metodu čtyř rohů apod.</w:t>
      </w:r>
    </w:p>
    <w:p w14:paraId="3E499B7B" w14:textId="3D39D671" w:rsidR="00D2651D" w:rsidRPr="00704023" w:rsidRDefault="65944139" w:rsidP="003E27F0">
      <w:pPr>
        <w:pStyle w:val="Odstavecseseznamem"/>
        <w:numPr>
          <w:ilvl w:val="0"/>
          <w:numId w:val="24"/>
        </w:numPr>
        <w:suppressAutoHyphens/>
      </w:pPr>
      <w:r>
        <w:t>Jde o diskusi, kde</w:t>
      </w:r>
      <w:r w:rsidR="35FE39F8">
        <w:t xml:space="preserve"> </w:t>
      </w:r>
      <w:r w:rsidR="3B500EA5">
        <w:t xml:space="preserve">žáci </w:t>
      </w:r>
      <w:r w:rsidR="35FE39F8">
        <w:t xml:space="preserve">kriticky posuzují argumenty pro a proti zachování pomníku, </w:t>
      </w:r>
      <w:r>
        <w:t>přičemž v závěru hodiny by se měli vyjádřit</w:t>
      </w:r>
      <w:r w:rsidR="432B4B9D">
        <w:t>,</w:t>
      </w:r>
      <w:r>
        <w:t xml:space="preserve"> k jakému rozhodnutí ohledně pomníku se kloní.</w:t>
      </w:r>
      <w:r w:rsidR="6489BCB5">
        <w:t xml:space="preserve"> Zároveň odpovídají na otázky týkající se role pomníků ve veřejném prostoru a role umělce.</w:t>
      </w:r>
      <w:r>
        <w:t xml:space="preserve"> Ať se rozhodnou jakkoliv, měli by slušně a s respektem k druhým uvádět argumenty založené na seriózní práci se zdroji.</w:t>
      </w:r>
    </w:p>
    <w:p w14:paraId="640AD7F1" w14:textId="42908486" w:rsidR="00CC70D0" w:rsidRPr="00704023" w:rsidRDefault="00CC70D0" w:rsidP="00F4741A">
      <w:pPr>
        <w:pStyle w:val="Odstavecseseznamem"/>
        <w:suppressAutoHyphens/>
      </w:pPr>
    </w:p>
    <w:p w14:paraId="6E4F2AB1" w14:textId="05484155" w:rsidR="007323F4" w:rsidRPr="0070402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704023">
        <w:rPr>
          <w:sz w:val="24"/>
          <w:szCs w:val="20"/>
        </w:rPr>
        <w:t>Popis ověřování</w:t>
      </w:r>
    </w:p>
    <w:p w14:paraId="3D9EB303" w14:textId="77777777" w:rsidR="00CC70D0" w:rsidRPr="00704023" w:rsidRDefault="00985F6E" w:rsidP="00803A5B">
      <w:pPr>
        <w:suppressAutoHyphens/>
      </w:pPr>
      <w:r w:rsidRPr="00704023">
        <w:t>Během lekce sleduji</w:t>
      </w:r>
      <w:r w:rsidR="00CC70D0" w:rsidRPr="00704023">
        <w:t>:</w:t>
      </w:r>
    </w:p>
    <w:p w14:paraId="26D44AD5" w14:textId="6853C42A" w:rsidR="60E3E4DC" w:rsidRDefault="65944139" w:rsidP="60E3E4DC">
      <w:pPr>
        <w:pStyle w:val="Odstavecseseznamem"/>
        <w:numPr>
          <w:ilvl w:val="0"/>
          <w:numId w:val="25"/>
        </w:numPr>
      </w:pPr>
      <w:r>
        <w:t>Žáci mají vypracovan</w:t>
      </w:r>
      <w:r w:rsidR="74CB8F59">
        <w:t>á</w:t>
      </w:r>
      <w:r>
        <w:t xml:space="preserve"> všechna zadání v pracovním listu</w:t>
      </w:r>
      <w:r w:rsidR="29BB56B3">
        <w:t xml:space="preserve">. Vzorové odpovědi jsou v </w:t>
      </w:r>
      <w:r w:rsidR="2DFDB3FB">
        <w:t xml:space="preserve">dokumentu </w:t>
      </w:r>
      <w:r w:rsidR="35FCD3D4">
        <w:t>„</w:t>
      </w:r>
      <w:r w:rsidR="2DFDB3FB">
        <w:t>Vzorové řešení</w:t>
      </w:r>
      <w:r w:rsidR="152D4382">
        <w:t>“</w:t>
      </w:r>
      <w:r w:rsidR="2DFDB3FB">
        <w:t>.</w:t>
      </w:r>
    </w:p>
    <w:p w14:paraId="4C4BBAB8" w14:textId="69C0E02A" w:rsidR="60E3E4DC" w:rsidRDefault="0AC051A4" w:rsidP="60E3E4DC">
      <w:pPr>
        <w:pStyle w:val="Odstavecseseznamem"/>
        <w:numPr>
          <w:ilvl w:val="0"/>
          <w:numId w:val="25"/>
        </w:numPr>
      </w:pPr>
      <w:r>
        <w:t>Žáci vybrané argumenty</w:t>
      </w:r>
      <w:r w:rsidR="105BC4B2">
        <w:t xml:space="preserve"> v tabulce a v závěrečném úkolu (č. 4)</w:t>
      </w:r>
      <w:r>
        <w:t xml:space="preserve"> opírají o konkrétní</w:t>
      </w:r>
      <w:r w:rsidR="5F7F691B">
        <w:t>,</w:t>
      </w:r>
      <w:r>
        <w:t xml:space="preserve"> jimi vybrané zdroje</w:t>
      </w:r>
      <w:r w:rsidR="484B5E1C">
        <w:t>,</w:t>
      </w:r>
      <w:r>
        <w:t xml:space="preserve"> u kterých </w:t>
      </w:r>
      <w:r w:rsidR="61A4C781">
        <w:t>kriticky posoudí vnímání těchto zdrojů z hlediska aktérů</w:t>
      </w:r>
      <w:r w:rsidR="7CB25820">
        <w:t xml:space="preserve"> různých kauz spojených s pomníkem</w:t>
      </w:r>
      <w:r w:rsidR="4D0104E0">
        <w:t>; u závěrečných otázek spojených s KK Kulturní (</w:t>
      </w:r>
      <w:r w:rsidR="4ADC9FFF">
        <w:t>„</w:t>
      </w:r>
      <w:r w:rsidR="1D675DAF">
        <w:t>Myslíš, že má pomník ve veřejném prostoru plnit hlavně politickou, uměleckou, historickou nebo vzdělávací roli? Proč?</w:t>
      </w:r>
      <w:r w:rsidR="3A4EB9DB">
        <w:t>“</w:t>
      </w:r>
      <w:r w:rsidR="1D675DAF">
        <w:t xml:space="preserve"> a </w:t>
      </w:r>
      <w:r w:rsidR="2EE82A3A">
        <w:t>„</w:t>
      </w:r>
      <w:r w:rsidR="1D675DAF">
        <w:t>Měl by mít umělec svobodu tvořit, co chce, i když jde o politicky citlivé téma? Nebo by měl přistoupit na požadavky zadavatele?</w:t>
      </w:r>
      <w:r w:rsidR="085B7B11">
        <w:t>“</w:t>
      </w:r>
      <w:r w:rsidR="1D675DAF">
        <w:t xml:space="preserve">) </w:t>
      </w:r>
      <w:r w:rsidR="227D9648">
        <w:t>uvádí relevantní a věcné argumenty a zaujímá na nich podložený postoj</w:t>
      </w:r>
      <w:r w:rsidR="545581E2">
        <w:t>.</w:t>
      </w:r>
      <w:r w:rsidR="227D9648">
        <w:t xml:space="preserve"> </w:t>
      </w:r>
    </w:p>
    <w:p w14:paraId="0658C045" w14:textId="77777777" w:rsidR="00FA68D1" w:rsidRPr="00FA68D1" w:rsidRDefault="00D2651D" w:rsidP="00FA68D1">
      <w:pPr>
        <w:pStyle w:val="Odstavecseseznamem"/>
        <w:numPr>
          <w:ilvl w:val="0"/>
          <w:numId w:val="25"/>
        </w:numPr>
        <w:suppressAutoHyphens/>
        <w:rPr>
          <w:sz w:val="24"/>
          <w:szCs w:val="20"/>
        </w:rPr>
      </w:pPr>
      <w:r>
        <w:t>Uváděné argumenty jsou seriózní, slušné a založené na práci se zdroji</w:t>
      </w:r>
      <w:r w:rsidR="7907931A">
        <w:t>. Žáci během t</w:t>
      </w:r>
      <w:r w:rsidR="53460356">
        <w:t>éto činnosti vybírají a kriticky hodnotí relevantní zdroje</w:t>
      </w:r>
    </w:p>
    <w:p w14:paraId="3B947606" w14:textId="77777777" w:rsidR="00FA68D1" w:rsidRDefault="00FA68D1" w:rsidP="00FA68D1">
      <w:pPr>
        <w:suppressAutoHyphens/>
        <w:rPr>
          <w:sz w:val="24"/>
          <w:szCs w:val="20"/>
        </w:rPr>
      </w:pPr>
    </w:p>
    <w:p w14:paraId="1D6D269C" w14:textId="77777777" w:rsidR="00FA68D1" w:rsidRPr="00FA68D1" w:rsidRDefault="00FA68D1" w:rsidP="00FA68D1">
      <w:pPr>
        <w:suppressAutoHyphens/>
        <w:rPr>
          <w:sz w:val="24"/>
          <w:szCs w:val="20"/>
        </w:rPr>
      </w:pPr>
    </w:p>
    <w:p w14:paraId="3704AE4E" w14:textId="213D9588" w:rsidR="00FA68D1" w:rsidRPr="00704023" w:rsidRDefault="00FA68D1" w:rsidP="00FA68D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lastRenderedPageBreak/>
        <w:t>Ukázka řešení</w:t>
      </w:r>
    </w:p>
    <w:p w14:paraId="468A1B35" w14:textId="5A01B755" w:rsidR="583BC896" w:rsidRDefault="583BC896" w:rsidP="5D153934">
      <w:r>
        <w:t xml:space="preserve">Viz soubor </w:t>
      </w:r>
      <w:r w:rsidR="6615D115">
        <w:t>„</w:t>
      </w:r>
      <w:r>
        <w:t>Vzorové řešení</w:t>
      </w:r>
      <w:r w:rsidR="27AAFE9E">
        <w:t>“</w:t>
      </w:r>
    </w:p>
    <w:p w14:paraId="7D34C240" w14:textId="6D228D20" w:rsidR="00CA1E33" w:rsidRPr="00FA68D1" w:rsidRDefault="00093D2B" w:rsidP="00FA68D1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2E3F3B8D" w14:textId="59B94E7E" w:rsidR="009C008A" w:rsidRDefault="003E27F0" w:rsidP="00803A5B">
      <w:pPr>
        <w:suppressAutoHyphens/>
      </w:pPr>
      <w:r>
        <w:t>Zdroje jsou uvedeny na jednotlivých materiálech.</w:t>
      </w:r>
    </w:p>
    <w:bookmarkEnd w:id="0"/>
    <w:p w14:paraId="73181393" w14:textId="4C55BBA2" w:rsidR="5BC154B4" w:rsidRPr="00FA68D1" w:rsidRDefault="5BC154B4" w:rsidP="00FA68D1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sectPr w:rsidR="5BC154B4" w:rsidRPr="00FA68D1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EF69" w14:textId="77777777" w:rsidR="004C6DAD" w:rsidRPr="007440FE" w:rsidRDefault="004C6DAD" w:rsidP="005D0C42">
      <w:r w:rsidRPr="007440FE">
        <w:separator/>
      </w:r>
    </w:p>
  </w:endnote>
  <w:endnote w:type="continuationSeparator" w:id="0">
    <w:p w14:paraId="618550CD" w14:textId="77777777" w:rsidR="004C6DAD" w:rsidRPr="007440FE" w:rsidRDefault="004C6DAD" w:rsidP="005D0C42">
      <w:r w:rsidRPr="007440FE">
        <w:continuationSeparator/>
      </w:r>
    </w:p>
  </w:endnote>
  <w:endnote w:type="continuationNotice" w:id="1">
    <w:p w14:paraId="23373BFD" w14:textId="77777777" w:rsidR="004C6DAD" w:rsidRDefault="004C6DA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971" w14:textId="77777777" w:rsidR="004C6DAD" w:rsidRPr="007440FE" w:rsidRDefault="004C6DAD" w:rsidP="005D0C42">
      <w:r w:rsidRPr="007440FE">
        <w:separator/>
      </w:r>
    </w:p>
  </w:footnote>
  <w:footnote w:type="continuationSeparator" w:id="0">
    <w:p w14:paraId="5A24AAE5" w14:textId="77777777" w:rsidR="004C6DAD" w:rsidRPr="007440FE" w:rsidRDefault="004C6DAD" w:rsidP="005D0C42">
      <w:r w:rsidRPr="007440FE">
        <w:continuationSeparator/>
      </w:r>
    </w:p>
  </w:footnote>
  <w:footnote w:type="continuationNotice" w:id="1">
    <w:p w14:paraId="2AE691AF" w14:textId="77777777" w:rsidR="004C6DAD" w:rsidRDefault="004C6DA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83"/>
    <w:multiLevelType w:val="hybridMultilevel"/>
    <w:tmpl w:val="9CB45354"/>
    <w:lvl w:ilvl="0" w:tplc="F21479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603CC"/>
    <w:multiLevelType w:val="hybridMultilevel"/>
    <w:tmpl w:val="4F4C7138"/>
    <w:lvl w:ilvl="0" w:tplc="D6168B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FE2C6A"/>
    <w:multiLevelType w:val="hybridMultilevel"/>
    <w:tmpl w:val="5CEAD356"/>
    <w:lvl w:ilvl="0" w:tplc="F64662D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6E99"/>
    <w:multiLevelType w:val="multilevel"/>
    <w:tmpl w:val="899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6543"/>
    <w:multiLevelType w:val="multilevel"/>
    <w:tmpl w:val="21F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A807AC"/>
    <w:multiLevelType w:val="hybridMultilevel"/>
    <w:tmpl w:val="A1641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519C5"/>
    <w:multiLevelType w:val="hybridMultilevel"/>
    <w:tmpl w:val="62B42C3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5F1DCA"/>
    <w:multiLevelType w:val="hybridMultilevel"/>
    <w:tmpl w:val="46B4EB56"/>
    <w:lvl w:ilvl="0" w:tplc="D8B2B2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4374370">
    <w:abstractNumId w:val="10"/>
  </w:num>
  <w:num w:numId="2" w16cid:durableId="1214459802">
    <w:abstractNumId w:val="34"/>
  </w:num>
  <w:num w:numId="3" w16cid:durableId="565265616">
    <w:abstractNumId w:val="22"/>
  </w:num>
  <w:num w:numId="4" w16cid:durableId="1237279852">
    <w:abstractNumId w:val="13"/>
  </w:num>
  <w:num w:numId="5" w16cid:durableId="61686940">
    <w:abstractNumId w:val="28"/>
  </w:num>
  <w:num w:numId="6" w16cid:durableId="767890230">
    <w:abstractNumId w:val="25"/>
  </w:num>
  <w:num w:numId="7" w16cid:durableId="267978065">
    <w:abstractNumId w:val="16"/>
  </w:num>
  <w:num w:numId="8" w16cid:durableId="1349060190">
    <w:abstractNumId w:val="32"/>
  </w:num>
  <w:num w:numId="9" w16cid:durableId="1249732294">
    <w:abstractNumId w:val="33"/>
  </w:num>
  <w:num w:numId="10" w16cid:durableId="1168133430">
    <w:abstractNumId w:val="15"/>
  </w:num>
  <w:num w:numId="11" w16cid:durableId="1817330794">
    <w:abstractNumId w:val="7"/>
  </w:num>
  <w:num w:numId="12" w16cid:durableId="362173377">
    <w:abstractNumId w:val="35"/>
  </w:num>
  <w:num w:numId="13" w16cid:durableId="675809388">
    <w:abstractNumId w:val="20"/>
  </w:num>
  <w:num w:numId="14" w16cid:durableId="1535732709">
    <w:abstractNumId w:val="5"/>
  </w:num>
  <w:num w:numId="15" w16cid:durableId="793408048">
    <w:abstractNumId w:val="21"/>
  </w:num>
  <w:num w:numId="16" w16cid:durableId="738090364">
    <w:abstractNumId w:val="19"/>
  </w:num>
  <w:num w:numId="17" w16cid:durableId="498931801">
    <w:abstractNumId w:val="14"/>
  </w:num>
  <w:num w:numId="18" w16cid:durableId="1068921577">
    <w:abstractNumId w:val="2"/>
  </w:num>
  <w:num w:numId="19" w16cid:durableId="282006557">
    <w:abstractNumId w:val="29"/>
  </w:num>
  <w:num w:numId="20" w16cid:durableId="39407910">
    <w:abstractNumId w:val="30"/>
  </w:num>
  <w:num w:numId="21" w16cid:durableId="501162698">
    <w:abstractNumId w:val="27"/>
  </w:num>
  <w:num w:numId="22" w16cid:durableId="13385434">
    <w:abstractNumId w:val="26"/>
  </w:num>
  <w:num w:numId="23" w16cid:durableId="552739374">
    <w:abstractNumId w:val="18"/>
  </w:num>
  <w:num w:numId="24" w16cid:durableId="2048483915">
    <w:abstractNumId w:val="12"/>
  </w:num>
  <w:num w:numId="25" w16cid:durableId="638875107">
    <w:abstractNumId w:val="4"/>
  </w:num>
  <w:num w:numId="26" w16cid:durableId="1269196460">
    <w:abstractNumId w:val="1"/>
  </w:num>
  <w:num w:numId="27" w16cid:durableId="1638754655">
    <w:abstractNumId w:val="17"/>
  </w:num>
  <w:num w:numId="28" w16cid:durableId="1130514951">
    <w:abstractNumId w:val="3"/>
  </w:num>
  <w:num w:numId="29" w16cid:durableId="395321552">
    <w:abstractNumId w:val="8"/>
  </w:num>
  <w:num w:numId="30" w16cid:durableId="334698234">
    <w:abstractNumId w:val="6"/>
  </w:num>
  <w:num w:numId="31" w16cid:durableId="162823361">
    <w:abstractNumId w:val="11"/>
  </w:num>
  <w:num w:numId="32" w16cid:durableId="1102843699">
    <w:abstractNumId w:val="9"/>
  </w:num>
  <w:num w:numId="33" w16cid:durableId="1596328750">
    <w:abstractNumId w:val="24"/>
  </w:num>
  <w:num w:numId="34" w16cid:durableId="1044910736">
    <w:abstractNumId w:val="23"/>
  </w:num>
  <w:num w:numId="35" w16cid:durableId="191310910">
    <w:abstractNumId w:val="0"/>
  </w:num>
  <w:num w:numId="36" w16cid:durableId="12138125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C33BA"/>
    <w:rsid w:val="000D080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7304D"/>
    <w:rsid w:val="0018101D"/>
    <w:rsid w:val="00183118"/>
    <w:rsid w:val="00184C07"/>
    <w:rsid w:val="00193762"/>
    <w:rsid w:val="00197DF8"/>
    <w:rsid w:val="001A50E8"/>
    <w:rsid w:val="001B3869"/>
    <w:rsid w:val="001B729F"/>
    <w:rsid w:val="001C1FC1"/>
    <w:rsid w:val="001C4964"/>
    <w:rsid w:val="001E0A9A"/>
    <w:rsid w:val="001E2257"/>
    <w:rsid w:val="001E37A4"/>
    <w:rsid w:val="001F1BFA"/>
    <w:rsid w:val="001F24EB"/>
    <w:rsid w:val="002023BA"/>
    <w:rsid w:val="00210865"/>
    <w:rsid w:val="002118E6"/>
    <w:rsid w:val="00220AA5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9715F"/>
    <w:rsid w:val="002A4F43"/>
    <w:rsid w:val="002A68C2"/>
    <w:rsid w:val="002B6F3C"/>
    <w:rsid w:val="002C3E41"/>
    <w:rsid w:val="002D2835"/>
    <w:rsid w:val="002D292C"/>
    <w:rsid w:val="002E6A5C"/>
    <w:rsid w:val="002E74C6"/>
    <w:rsid w:val="00301E26"/>
    <w:rsid w:val="00303E82"/>
    <w:rsid w:val="00306F19"/>
    <w:rsid w:val="00320D29"/>
    <w:rsid w:val="003223AE"/>
    <w:rsid w:val="00326031"/>
    <w:rsid w:val="00327106"/>
    <w:rsid w:val="00335BCC"/>
    <w:rsid w:val="0035432B"/>
    <w:rsid w:val="00370C9F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27F0"/>
    <w:rsid w:val="003E4983"/>
    <w:rsid w:val="003E562F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6698F"/>
    <w:rsid w:val="004758EF"/>
    <w:rsid w:val="0049505D"/>
    <w:rsid w:val="004A2A98"/>
    <w:rsid w:val="004C338B"/>
    <w:rsid w:val="004C3F40"/>
    <w:rsid w:val="004C534D"/>
    <w:rsid w:val="004C64D1"/>
    <w:rsid w:val="004C6DAD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36A15"/>
    <w:rsid w:val="005416FE"/>
    <w:rsid w:val="00543DAE"/>
    <w:rsid w:val="005440CE"/>
    <w:rsid w:val="005464C9"/>
    <w:rsid w:val="00574739"/>
    <w:rsid w:val="005811CB"/>
    <w:rsid w:val="005954C3"/>
    <w:rsid w:val="005A1BDC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502"/>
    <w:rsid w:val="00690CEF"/>
    <w:rsid w:val="0069388D"/>
    <w:rsid w:val="006C561A"/>
    <w:rsid w:val="006C6764"/>
    <w:rsid w:val="006D099A"/>
    <w:rsid w:val="006D1761"/>
    <w:rsid w:val="006F18AA"/>
    <w:rsid w:val="006F254D"/>
    <w:rsid w:val="0070380A"/>
    <w:rsid w:val="00704023"/>
    <w:rsid w:val="007116F5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B76AC"/>
    <w:rsid w:val="007D0AC1"/>
    <w:rsid w:val="007D7E49"/>
    <w:rsid w:val="007E2AF9"/>
    <w:rsid w:val="007E4085"/>
    <w:rsid w:val="007F3EF7"/>
    <w:rsid w:val="007F7727"/>
    <w:rsid w:val="00801A75"/>
    <w:rsid w:val="0080256C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269A"/>
    <w:rsid w:val="00882DF9"/>
    <w:rsid w:val="00887B99"/>
    <w:rsid w:val="00890097"/>
    <w:rsid w:val="008942FB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D5001"/>
    <w:rsid w:val="008F7CED"/>
    <w:rsid w:val="00903EC4"/>
    <w:rsid w:val="0090627A"/>
    <w:rsid w:val="009111A9"/>
    <w:rsid w:val="00917984"/>
    <w:rsid w:val="00917B46"/>
    <w:rsid w:val="00923BD5"/>
    <w:rsid w:val="00925549"/>
    <w:rsid w:val="00925CA8"/>
    <w:rsid w:val="00947BB1"/>
    <w:rsid w:val="009571DA"/>
    <w:rsid w:val="00964261"/>
    <w:rsid w:val="00964A1D"/>
    <w:rsid w:val="00967E61"/>
    <w:rsid w:val="00980574"/>
    <w:rsid w:val="00984700"/>
    <w:rsid w:val="00985F6E"/>
    <w:rsid w:val="009923D6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6450"/>
    <w:rsid w:val="009F17A6"/>
    <w:rsid w:val="00A02577"/>
    <w:rsid w:val="00A044B1"/>
    <w:rsid w:val="00A063C3"/>
    <w:rsid w:val="00A159D5"/>
    <w:rsid w:val="00A20BD1"/>
    <w:rsid w:val="00A22471"/>
    <w:rsid w:val="00A246A3"/>
    <w:rsid w:val="00A27CB3"/>
    <w:rsid w:val="00A2DCDC"/>
    <w:rsid w:val="00A40E23"/>
    <w:rsid w:val="00A45D67"/>
    <w:rsid w:val="00A61496"/>
    <w:rsid w:val="00A618BC"/>
    <w:rsid w:val="00A65A7F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426B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4122C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A4AED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2651D"/>
    <w:rsid w:val="00D30E7F"/>
    <w:rsid w:val="00D51EB9"/>
    <w:rsid w:val="00D6362B"/>
    <w:rsid w:val="00D65CE0"/>
    <w:rsid w:val="00D73FBD"/>
    <w:rsid w:val="00D751A0"/>
    <w:rsid w:val="00D83019"/>
    <w:rsid w:val="00D905EA"/>
    <w:rsid w:val="00D9162B"/>
    <w:rsid w:val="00D96FB7"/>
    <w:rsid w:val="00DA6211"/>
    <w:rsid w:val="00DB7470"/>
    <w:rsid w:val="00DC3508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6618F"/>
    <w:rsid w:val="00F76EB6"/>
    <w:rsid w:val="00F968FC"/>
    <w:rsid w:val="00F9702F"/>
    <w:rsid w:val="00FA3571"/>
    <w:rsid w:val="00FA3994"/>
    <w:rsid w:val="00FA68D1"/>
    <w:rsid w:val="00FB117B"/>
    <w:rsid w:val="00FB5846"/>
    <w:rsid w:val="00FC66A1"/>
    <w:rsid w:val="00FF16CD"/>
    <w:rsid w:val="00FF3E59"/>
    <w:rsid w:val="013BE583"/>
    <w:rsid w:val="022CF66F"/>
    <w:rsid w:val="024D7A9A"/>
    <w:rsid w:val="027EB065"/>
    <w:rsid w:val="060EC95F"/>
    <w:rsid w:val="085B7B11"/>
    <w:rsid w:val="089E1610"/>
    <w:rsid w:val="090A803F"/>
    <w:rsid w:val="098E76C2"/>
    <w:rsid w:val="09F85029"/>
    <w:rsid w:val="0A9B7FE4"/>
    <w:rsid w:val="0AC051A4"/>
    <w:rsid w:val="0B4FEBBF"/>
    <w:rsid w:val="0BD3651E"/>
    <w:rsid w:val="0C0A8EF6"/>
    <w:rsid w:val="0D9EA034"/>
    <w:rsid w:val="1041F137"/>
    <w:rsid w:val="105BC4B2"/>
    <w:rsid w:val="126955F9"/>
    <w:rsid w:val="12A43DD5"/>
    <w:rsid w:val="12C6CECB"/>
    <w:rsid w:val="133DB021"/>
    <w:rsid w:val="152D4382"/>
    <w:rsid w:val="1556068A"/>
    <w:rsid w:val="1632FD50"/>
    <w:rsid w:val="16E448D8"/>
    <w:rsid w:val="1712AD28"/>
    <w:rsid w:val="1765E742"/>
    <w:rsid w:val="1836CF94"/>
    <w:rsid w:val="1B7C37A8"/>
    <w:rsid w:val="1D32EE20"/>
    <w:rsid w:val="1D675DAF"/>
    <w:rsid w:val="1F2EB460"/>
    <w:rsid w:val="1F9C1E3D"/>
    <w:rsid w:val="1FD41EED"/>
    <w:rsid w:val="211F00E9"/>
    <w:rsid w:val="227D9648"/>
    <w:rsid w:val="2406FDC5"/>
    <w:rsid w:val="258C8AE7"/>
    <w:rsid w:val="262DC318"/>
    <w:rsid w:val="26ADC666"/>
    <w:rsid w:val="27AAFE9E"/>
    <w:rsid w:val="291B1C5D"/>
    <w:rsid w:val="29BB56B3"/>
    <w:rsid w:val="2A5857C1"/>
    <w:rsid w:val="2AA7D8AE"/>
    <w:rsid w:val="2AA8F80D"/>
    <w:rsid w:val="2B137D40"/>
    <w:rsid w:val="2B769220"/>
    <w:rsid w:val="2C6D8AAC"/>
    <w:rsid w:val="2DBB1D9C"/>
    <w:rsid w:val="2DBE405E"/>
    <w:rsid w:val="2DD7B7BF"/>
    <w:rsid w:val="2DFDB3FB"/>
    <w:rsid w:val="2E0EFD4C"/>
    <w:rsid w:val="2EA15BD1"/>
    <w:rsid w:val="2EE82A3A"/>
    <w:rsid w:val="2F06F5F6"/>
    <w:rsid w:val="2F2A2A63"/>
    <w:rsid w:val="2F9F6F7D"/>
    <w:rsid w:val="31ADD55F"/>
    <w:rsid w:val="3298C77A"/>
    <w:rsid w:val="33662D32"/>
    <w:rsid w:val="3454DDA4"/>
    <w:rsid w:val="34FA6848"/>
    <w:rsid w:val="35070A1D"/>
    <w:rsid w:val="35FCD3D4"/>
    <w:rsid w:val="35FE39F8"/>
    <w:rsid w:val="3678B894"/>
    <w:rsid w:val="376E87E0"/>
    <w:rsid w:val="37F8C22C"/>
    <w:rsid w:val="3830813C"/>
    <w:rsid w:val="39BEBACC"/>
    <w:rsid w:val="39F812F7"/>
    <w:rsid w:val="3A4EB9DB"/>
    <w:rsid w:val="3B500EA5"/>
    <w:rsid w:val="3C496F21"/>
    <w:rsid w:val="3CF81E5B"/>
    <w:rsid w:val="3CF847E0"/>
    <w:rsid w:val="3EB308FA"/>
    <w:rsid w:val="3FA7F1B4"/>
    <w:rsid w:val="3FD0F25D"/>
    <w:rsid w:val="42651A44"/>
    <w:rsid w:val="42A669C6"/>
    <w:rsid w:val="432B4B9D"/>
    <w:rsid w:val="44BB24E0"/>
    <w:rsid w:val="484B5E1C"/>
    <w:rsid w:val="486B6A83"/>
    <w:rsid w:val="4A3DE6D3"/>
    <w:rsid w:val="4AC8D419"/>
    <w:rsid w:val="4ADC9FFF"/>
    <w:rsid w:val="4D0104E0"/>
    <w:rsid w:val="4D7545B4"/>
    <w:rsid w:val="4DB03C22"/>
    <w:rsid w:val="4F68ACA8"/>
    <w:rsid w:val="50AD56EB"/>
    <w:rsid w:val="5131D611"/>
    <w:rsid w:val="52318347"/>
    <w:rsid w:val="525FCEC1"/>
    <w:rsid w:val="52C9D61A"/>
    <w:rsid w:val="53460356"/>
    <w:rsid w:val="53C173EC"/>
    <w:rsid w:val="54102D5E"/>
    <w:rsid w:val="54152BEE"/>
    <w:rsid w:val="545581E2"/>
    <w:rsid w:val="55FC637B"/>
    <w:rsid w:val="5613E16F"/>
    <w:rsid w:val="5733E32C"/>
    <w:rsid w:val="57799E4E"/>
    <w:rsid w:val="57C1434E"/>
    <w:rsid w:val="583BC896"/>
    <w:rsid w:val="58EB1305"/>
    <w:rsid w:val="59238EBA"/>
    <w:rsid w:val="59EB21C2"/>
    <w:rsid w:val="5A5CAD67"/>
    <w:rsid w:val="5AA31C10"/>
    <w:rsid w:val="5AF121FF"/>
    <w:rsid w:val="5BC154B4"/>
    <w:rsid w:val="5CCFDB0C"/>
    <w:rsid w:val="5D153934"/>
    <w:rsid w:val="5F4FFC40"/>
    <w:rsid w:val="5F7F691B"/>
    <w:rsid w:val="5FFF5BF8"/>
    <w:rsid w:val="60414DDB"/>
    <w:rsid w:val="60E3E4DC"/>
    <w:rsid w:val="61A4C781"/>
    <w:rsid w:val="636F9EC4"/>
    <w:rsid w:val="6489BCB5"/>
    <w:rsid w:val="649944CE"/>
    <w:rsid w:val="65944139"/>
    <w:rsid w:val="6605D86F"/>
    <w:rsid w:val="6615D115"/>
    <w:rsid w:val="66BBE1A0"/>
    <w:rsid w:val="67261322"/>
    <w:rsid w:val="6913D50B"/>
    <w:rsid w:val="69DC3360"/>
    <w:rsid w:val="6D3B97DB"/>
    <w:rsid w:val="70EF331C"/>
    <w:rsid w:val="71E49E7C"/>
    <w:rsid w:val="72137460"/>
    <w:rsid w:val="726E10B0"/>
    <w:rsid w:val="729B8803"/>
    <w:rsid w:val="7392EAF1"/>
    <w:rsid w:val="7494C849"/>
    <w:rsid w:val="74CB8F59"/>
    <w:rsid w:val="75AC9436"/>
    <w:rsid w:val="77C95920"/>
    <w:rsid w:val="7907931A"/>
    <w:rsid w:val="794A9315"/>
    <w:rsid w:val="7A6B5940"/>
    <w:rsid w:val="7A9B5D75"/>
    <w:rsid w:val="7AB3C6BB"/>
    <w:rsid w:val="7B247BBB"/>
    <w:rsid w:val="7B813580"/>
    <w:rsid w:val="7CB2582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4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40709-5CBA-4CBE-A99E-77999018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695</Words>
  <Characters>4107</Characters>
  <Application>Microsoft Office Word</Application>
  <DocSecurity>0</DocSecurity>
  <Lines>34</Lines>
  <Paragraphs>9</Paragraphs>
  <ScaleCrop>false</ScaleCrop>
  <Company>NUOV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251</cp:revision>
  <cp:lastPrinted>2025-08-15T09:17:00Z</cp:lastPrinted>
  <dcterms:created xsi:type="dcterms:W3CDTF">2025-02-28T05:14:00Z</dcterms:created>
  <dcterms:modified xsi:type="dcterms:W3CDTF">2025-08-15T09:17:00Z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