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13266C" w14:textId="2BEA29B1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9B3044">
        <w:rPr>
          <w:b/>
          <w:bCs/>
        </w:rPr>
        <w:t>I</w:t>
      </w:r>
      <w:r w:rsidR="005868C9">
        <w:rPr>
          <w:b/>
          <w:bCs/>
        </w:rPr>
        <w:t>nformatika</w:t>
      </w:r>
    </w:p>
    <w:p w14:paraId="0848E1EB" w14:textId="604EC1D2" w:rsidR="005868C9" w:rsidRPr="005868C9" w:rsidRDefault="00C704E3" w:rsidP="005868C9">
      <w:pPr>
        <w:pStyle w:val="Modrpsmo"/>
        <w:suppressAutoHyphens/>
        <w:rPr>
          <w:b/>
          <w:bCs/>
        </w:rPr>
      </w:pPr>
      <w:r>
        <w:t xml:space="preserve">Očekávaný výsledek učení: </w:t>
      </w:r>
      <w:r>
        <w:tab/>
      </w:r>
      <w:r w:rsidR="005868C9" w:rsidRPr="7199A33C">
        <w:rPr>
          <w:b/>
          <w:bCs/>
        </w:rPr>
        <w:t>INF-INF-00</w:t>
      </w:r>
      <w:r w:rsidR="00BD1BA8" w:rsidRPr="7199A33C">
        <w:rPr>
          <w:b/>
          <w:bCs/>
        </w:rPr>
        <w:t>2</w:t>
      </w:r>
      <w:r w:rsidR="005868C9" w:rsidRPr="7199A33C">
        <w:rPr>
          <w:b/>
          <w:bCs/>
        </w:rPr>
        <w:t>-ZV9-00</w:t>
      </w:r>
      <w:r w:rsidR="07B060FC" w:rsidRPr="7199A33C">
        <w:rPr>
          <w:b/>
          <w:bCs/>
        </w:rPr>
        <w:t>7</w:t>
      </w:r>
    </w:p>
    <w:p w14:paraId="6B66B565" w14:textId="1838C726" w:rsidR="005868C9" w:rsidRDefault="4C2186A2" w:rsidP="7199A33C">
      <w:pPr>
        <w:pStyle w:val="Modrpsmo"/>
        <w:suppressAutoHyphens/>
        <w:spacing w:before="0" w:after="322"/>
        <w:ind w:left="2832"/>
        <w:jc w:val="left"/>
        <w:rPr>
          <w:b/>
          <w:bCs/>
        </w:rPr>
      </w:pPr>
      <w:r w:rsidRPr="7199A33C">
        <w:rPr>
          <w:b/>
          <w:bCs/>
        </w:rPr>
        <w:t>V blokově orientovaném programovacím jazyce vytvoří přehledný program, používá opakování, větvení programu, proměnné.</w:t>
      </w:r>
    </w:p>
    <w:p w14:paraId="6DBF741A" w14:textId="739FF195" w:rsidR="005868C9" w:rsidRDefault="005868C9" w:rsidP="00965034">
      <w:pPr>
        <w:pStyle w:val="Modrpsmo"/>
        <w:suppressAutoHyphens/>
        <w:ind w:left="2832"/>
        <w:rPr>
          <w:b/>
          <w:bCs/>
        </w:rPr>
      </w:pPr>
    </w:p>
    <w:p w14:paraId="307AC658" w14:textId="320143B5" w:rsidR="008C14FC" w:rsidRDefault="008C14FC" w:rsidP="00743FC7">
      <w:pPr>
        <w:pStyle w:val="Modrpsmo"/>
        <w:suppressAutoHyphens/>
      </w:pPr>
      <w:r>
        <w:t>Popis úrovně (</w:t>
      </w:r>
      <w:r w:rsidR="55C134E6">
        <w:t>na cestě</w:t>
      </w:r>
      <w:r>
        <w:t>)</w:t>
      </w:r>
    </w:p>
    <w:p w14:paraId="144F5037" w14:textId="2F54C798" w:rsidR="195C91F5" w:rsidRDefault="195C91F5" w:rsidP="3C40B5AF">
      <w:pPr>
        <w:pStyle w:val="Odstavecseseznamem"/>
        <w:numPr>
          <w:ilvl w:val="0"/>
          <w:numId w:val="8"/>
        </w:numPr>
        <w:spacing w:before="0"/>
      </w:pPr>
      <w:r w:rsidRPr="3C40B5AF">
        <w:t>Krokuje programy s proměnnými, sleduje vývoj jejich hodnot, hodnotí přínosy jejich použití; první pokusy s proměnnými jsou vedeny, postupně žák iniciativu přebírá a samostatně rozpoznává, že si program má něco pamatovat, jaké to budou hodnoty, jakým způsobem se bude hodnota proměnné měnit.</w:t>
      </w:r>
    </w:p>
    <w:p w14:paraId="1C22FFD8" w14:textId="55B7F4BE" w:rsidR="195C91F5" w:rsidRDefault="195C91F5" w:rsidP="3C40B5AF">
      <w:pPr>
        <w:pStyle w:val="Odstavecseseznamem"/>
        <w:numPr>
          <w:ilvl w:val="0"/>
          <w:numId w:val="8"/>
        </w:numPr>
        <w:spacing w:before="0"/>
      </w:pPr>
      <w:r w:rsidRPr="3C40B5AF">
        <w:t>Zdrojový kód žák postupně uspořádává, přidává komentáře, zvažuje rovnováhu mezi rychlostí implementace, přehledností a úsporností kódu.</w:t>
      </w:r>
    </w:p>
    <w:p w14:paraId="5E3EFD59" w14:textId="08024217" w:rsidR="16E448D8" w:rsidRDefault="2C286FBC" w:rsidP="7199A33C">
      <w:pPr>
        <w:pStyle w:val="Nadpis1"/>
        <w:suppressAutoHyphens/>
        <w:jc w:val="center"/>
      </w:pPr>
      <w:bookmarkStart w:id="0" w:name="_Hlk187899381"/>
      <w:r w:rsidRPr="3C40B5AF">
        <w:t>„Chyť myš!“ (</w:t>
      </w:r>
      <w:proofErr w:type="spellStart"/>
      <w:r w:rsidRPr="3C40B5AF">
        <w:t>Scratch</w:t>
      </w:r>
      <w:proofErr w:type="spellEnd"/>
      <w:r w:rsidRPr="3C40B5AF">
        <w:t>)</w:t>
      </w:r>
    </w:p>
    <w:p w14:paraId="7733A951" w14:textId="0A8EBD8C" w:rsidR="00B30F24" w:rsidRPr="00B30F24" w:rsidRDefault="0068784F" w:rsidP="29925B1F">
      <w:pPr>
        <w:pStyle w:val="Nadpis3"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t>A</w:t>
      </w:r>
      <w:r w:rsidR="00166C64" w:rsidRPr="7199A33C">
        <w:rPr>
          <w:sz w:val="24"/>
          <w:szCs w:val="24"/>
        </w:rPr>
        <w:t>notace</w:t>
      </w:r>
    </w:p>
    <w:p w14:paraId="148B85CF" w14:textId="4DF56DB7" w:rsidR="14EE3820" w:rsidRDefault="14EE3820" w:rsidP="7199A33C">
      <w:r w:rsidRPr="7199A33C">
        <w:rPr>
          <w:szCs w:val="20"/>
        </w:rPr>
        <w:t xml:space="preserve">V této aktivitě žáci vytvářejí jednoduchou interaktivní hru v prostředí </w:t>
      </w:r>
      <w:proofErr w:type="spellStart"/>
      <w:r w:rsidRPr="7199A33C">
        <w:rPr>
          <w:szCs w:val="20"/>
        </w:rPr>
        <w:t>Scratch</w:t>
      </w:r>
      <w:proofErr w:type="spellEnd"/>
      <w:r w:rsidRPr="7199A33C">
        <w:rPr>
          <w:szCs w:val="20"/>
        </w:rPr>
        <w:t>. Úkolem hráče je co nejrychleji klikat na postavičku myši, která se při každém úspěšném kliknutí přesune na náhodné místo. Hra je časově omezená a sleduje skóre.</w:t>
      </w:r>
    </w:p>
    <w:p w14:paraId="782012DF" w14:textId="6D1CD42A" w:rsidR="16E448D8" w:rsidRPr="008500B3" w:rsidRDefault="007323F4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3C40B5AF">
        <w:rPr>
          <w:sz w:val="24"/>
          <w:szCs w:val="24"/>
        </w:rPr>
        <w:t>Zadání pro žák</w:t>
      </w:r>
      <w:r w:rsidR="00964A1D" w:rsidRPr="3C40B5AF">
        <w:rPr>
          <w:sz w:val="24"/>
          <w:szCs w:val="24"/>
        </w:rPr>
        <w:t>y</w:t>
      </w:r>
    </w:p>
    <w:p w14:paraId="413A08A3" w14:textId="01AE843E" w:rsidR="29925B1F" w:rsidRPr="00D80401" w:rsidRDefault="58A0B3BA" w:rsidP="00D80401">
      <w:pPr>
        <w:pStyle w:val="Nadpis2"/>
        <w:spacing w:after="120"/>
        <w:ind w:right="0"/>
        <w:rPr>
          <w:color w:val="auto"/>
        </w:rPr>
      </w:pPr>
      <w:r w:rsidRPr="00D80401">
        <w:rPr>
          <w:rFonts w:ascii="Arial" w:eastAsia="Arial" w:hAnsi="Arial" w:cs="Arial"/>
          <w:b/>
          <w:bCs/>
          <w:color w:val="auto"/>
          <w:sz w:val="20"/>
          <w:szCs w:val="20"/>
        </w:rPr>
        <w:t>Jak vytvořit chytací hru s myší?</w:t>
      </w:r>
    </w:p>
    <w:p w14:paraId="6661F890" w14:textId="5111C384" w:rsidR="29925B1F" w:rsidRPr="00D80401" w:rsidRDefault="58A0B3BA" w:rsidP="3C40B5AF">
      <w:pPr>
        <w:pStyle w:val="Nadpis3"/>
        <w:spacing w:before="281" w:after="281"/>
        <w:rPr>
          <w:color w:val="auto"/>
        </w:rPr>
      </w:pPr>
      <w:r w:rsidRPr="00D80401">
        <w:rPr>
          <w:rFonts w:ascii="Arial" w:eastAsia="Arial" w:hAnsi="Arial" w:cs="Arial"/>
          <w:color w:val="auto"/>
          <w:sz w:val="20"/>
          <w:szCs w:val="20"/>
        </w:rPr>
        <w:t>Výchozí situace:</w:t>
      </w:r>
    </w:p>
    <w:p w14:paraId="627F0531" w14:textId="42F72303" w:rsidR="29925B1F" w:rsidRPr="00D80401" w:rsidRDefault="58A0B3BA" w:rsidP="3C40B5AF">
      <w:pPr>
        <w:spacing w:before="240" w:after="240"/>
      </w:pPr>
      <w:r w:rsidRPr="00D80401">
        <w:rPr>
          <w:szCs w:val="20"/>
        </w:rPr>
        <w:t xml:space="preserve">Představ si, že chceš vytvořit jednoduchou hru, kde hráč kliká na postavu myši, která se náhodně pohybuje po obrazovce. Cílem je chytit ji co </w:t>
      </w:r>
      <w:proofErr w:type="spellStart"/>
      <w:r w:rsidRPr="00D80401">
        <w:rPr>
          <w:szCs w:val="20"/>
        </w:rPr>
        <w:t>nejvícekrát</w:t>
      </w:r>
      <w:proofErr w:type="spellEnd"/>
      <w:r w:rsidRPr="00D80401">
        <w:rPr>
          <w:szCs w:val="20"/>
        </w:rPr>
        <w:t xml:space="preserve"> během 30 sekund.</w:t>
      </w:r>
    </w:p>
    <w:p w14:paraId="42A54A54" w14:textId="2F28A66E" w:rsidR="29925B1F" w:rsidRPr="00D80401" w:rsidRDefault="58A0B3BA" w:rsidP="3C40B5AF">
      <w:pPr>
        <w:pStyle w:val="Nadpis3"/>
        <w:rPr>
          <w:color w:val="auto"/>
        </w:rPr>
      </w:pPr>
      <w:r w:rsidRPr="00D80401">
        <w:rPr>
          <w:rFonts w:ascii="Arial" w:eastAsia="Arial" w:hAnsi="Arial" w:cs="Arial"/>
          <w:color w:val="auto"/>
          <w:sz w:val="20"/>
          <w:szCs w:val="20"/>
        </w:rPr>
        <w:t>Badatelská otázka:</w:t>
      </w:r>
    </w:p>
    <w:p w14:paraId="7E69E7DC" w14:textId="1B67E597" w:rsidR="29925B1F" w:rsidRPr="00D80401" w:rsidRDefault="58A0B3BA" w:rsidP="3C40B5AF">
      <w:pPr>
        <w:spacing w:before="240" w:after="240"/>
      </w:pPr>
      <w:r w:rsidRPr="00D80401">
        <w:rPr>
          <w:b/>
          <w:bCs/>
          <w:szCs w:val="20"/>
        </w:rPr>
        <w:t>Jak vytvořit program, který dokáže reagovat na kliknutí a správně počítat čas a skóre?</w:t>
      </w:r>
    </w:p>
    <w:p w14:paraId="697F2208" w14:textId="05111A8C" w:rsidR="29925B1F" w:rsidRPr="00D80401" w:rsidRDefault="4024D9D4">
      <w:r w:rsidRPr="00D80401">
        <w:rPr>
          <w:b/>
          <w:bCs/>
          <w:szCs w:val="20"/>
        </w:rPr>
        <w:t>Postup:</w:t>
      </w:r>
    </w:p>
    <w:p w14:paraId="35744003" w14:textId="2228D448" w:rsidR="29925B1F" w:rsidRPr="00D80401" w:rsidRDefault="4024D9D4" w:rsidP="3C40B5AF">
      <w:pPr>
        <w:pStyle w:val="Nadpis3"/>
        <w:spacing w:before="281" w:after="281"/>
        <w:rPr>
          <w:color w:val="auto"/>
        </w:rPr>
      </w:pPr>
      <w:r w:rsidRPr="00D80401">
        <w:rPr>
          <w:rFonts w:ascii="Arial" w:eastAsia="Arial" w:hAnsi="Arial" w:cs="Arial"/>
          <w:color w:val="auto"/>
          <w:sz w:val="20"/>
          <w:szCs w:val="20"/>
        </w:rPr>
        <w:t>1. Výběr postavy</w:t>
      </w:r>
    </w:p>
    <w:p w14:paraId="1BBCF3AC" w14:textId="5B87F247" w:rsidR="29925B1F" w:rsidRPr="00D80401" w:rsidRDefault="4024D9D4" w:rsidP="3C40B5AF">
      <w:pPr>
        <w:pStyle w:val="Odstavecseseznamem"/>
        <w:numPr>
          <w:ilvl w:val="0"/>
          <w:numId w:val="7"/>
        </w:numPr>
        <w:spacing w:before="240" w:after="240"/>
        <w:rPr>
          <w:szCs w:val="20"/>
        </w:rPr>
      </w:pPr>
      <w:r w:rsidRPr="00D80401">
        <w:rPr>
          <w:szCs w:val="20"/>
        </w:rPr>
        <w:t>Vyber nebo nakresli postavu „myš“.</w:t>
      </w:r>
    </w:p>
    <w:p w14:paraId="0D649077" w14:textId="775B00D0" w:rsidR="29925B1F" w:rsidRPr="00D80401" w:rsidRDefault="4024D9D4" w:rsidP="3C40B5AF">
      <w:pPr>
        <w:pStyle w:val="Odstavecseseznamem"/>
        <w:numPr>
          <w:ilvl w:val="0"/>
          <w:numId w:val="7"/>
        </w:numPr>
        <w:spacing w:before="240" w:after="240"/>
        <w:rPr>
          <w:szCs w:val="20"/>
        </w:rPr>
      </w:pPr>
      <w:r w:rsidRPr="00D80401">
        <w:rPr>
          <w:szCs w:val="20"/>
        </w:rPr>
        <w:t>Umísti ji doprostřed scény.</w:t>
      </w:r>
    </w:p>
    <w:p w14:paraId="61EAD9A4" w14:textId="7DA927BB" w:rsidR="29925B1F" w:rsidRPr="00D80401" w:rsidRDefault="4024D9D4" w:rsidP="3C40B5AF">
      <w:pPr>
        <w:pStyle w:val="Nadpis3"/>
        <w:spacing w:before="281" w:after="281"/>
        <w:rPr>
          <w:color w:val="auto"/>
        </w:rPr>
      </w:pPr>
      <w:r w:rsidRPr="00D80401">
        <w:rPr>
          <w:rFonts w:ascii="Arial" w:eastAsia="Arial" w:hAnsi="Arial" w:cs="Arial"/>
          <w:color w:val="auto"/>
          <w:sz w:val="20"/>
          <w:szCs w:val="20"/>
        </w:rPr>
        <w:t>2. Nastavení proměnných</w:t>
      </w:r>
    </w:p>
    <w:p w14:paraId="24BA2868" w14:textId="107EC94A" w:rsidR="29925B1F" w:rsidRPr="00D80401" w:rsidRDefault="4024D9D4" w:rsidP="3C40B5AF">
      <w:pPr>
        <w:spacing w:before="240" w:after="240"/>
      </w:pPr>
      <w:r w:rsidRPr="00D80401">
        <w:rPr>
          <w:szCs w:val="20"/>
        </w:rPr>
        <w:t>Vytvoř dvě proměnné:</w:t>
      </w:r>
    </w:p>
    <w:p w14:paraId="617449F0" w14:textId="0047E67E" w:rsidR="29925B1F" w:rsidRPr="00D80401" w:rsidRDefault="4024D9D4" w:rsidP="3C40B5AF">
      <w:pPr>
        <w:pStyle w:val="Odstavecseseznamem"/>
        <w:numPr>
          <w:ilvl w:val="0"/>
          <w:numId w:val="6"/>
        </w:numPr>
        <w:spacing w:before="240" w:after="240"/>
        <w:rPr>
          <w:szCs w:val="20"/>
        </w:rPr>
      </w:pPr>
      <w:r w:rsidRPr="00D80401">
        <w:rPr>
          <w:rFonts w:ascii="Consolas" w:eastAsia="Consolas" w:hAnsi="Consolas" w:cs="Consolas"/>
          <w:szCs w:val="20"/>
        </w:rPr>
        <w:t>skóre</w:t>
      </w:r>
      <w:r w:rsidRPr="00D80401">
        <w:rPr>
          <w:szCs w:val="20"/>
        </w:rPr>
        <w:t xml:space="preserve"> – bude zobrazovat počet bodů.</w:t>
      </w:r>
    </w:p>
    <w:p w14:paraId="5CBC64A5" w14:textId="02503190" w:rsidR="29925B1F" w:rsidRPr="00D80401" w:rsidRDefault="4024D9D4" w:rsidP="3C40B5AF">
      <w:pPr>
        <w:pStyle w:val="Odstavecseseznamem"/>
        <w:numPr>
          <w:ilvl w:val="0"/>
          <w:numId w:val="6"/>
        </w:numPr>
        <w:spacing w:before="240" w:after="240"/>
        <w:rPr>
          <w:szCs w:val="20"/>
        </w:rPr>
      </w:pPr>
      <w:r w:rsidRPr="00D80401">
        <w:rPr>
          <w:rFonts w:ascii="Consolas" w:eastAsia="Consolas" w:hAnsi="Consolas" w:cs="Consolas"/>
          <w:szCs w:val="20"/>
        </w:rPr>
        <w:lastRenderedPageBreak/>
        <w:t>čas</w:t>
      </w:r>
      <w:r w:rsidRPr="00D80401">
        <w:rPr>
          <w:szCs w:val="20"/>
        </w:rPr>
        <w:t xml:space="preserve"> – bude zobrazovat zbývající čas do konce hry.</w:t>
      </w:r>
    </w:p>
    <w:p w14:paraId="010FC21A" w14:textId="689515B7" w:rsidR="29925B1F" w:rsidRPr="00D80401" w:rsidRDefault="4024D9D4" w:rsidP="3C40B5AF">
      <w:pPr>
        <w:pStyle w:val="Nadpis3"/>
        <w:spacing w:before="281" w:after="281"/>
        <w:rPr>
          <w:color w:val="auto"/>
        </w:rPr>
      </w:pPr>
      <w:r w:rsidRPr="00D80401">
        <w:rPr>
          <w:rFonts w:ascii="Arial" w:eastAsia="Arial" w:hAnsi="Arial" w:cs="Arial"/>
          <w:color w:val="auto"/>
          <w:sz w:val="20"/>
          <w:szCs w:val="20"/>
        </w:rPr>
        <w:t>3. Naplánuj, co má program dělat po kliknutí na zelenou vlajku</w:t>
      </w:r>
    </w:p>
    <w:p w14:paraId="76A41FA0" w14:textId="699C801A" w:rsidR="29925B1F" w:rsidRPr="00D80401" w:rsidRDefault="4024D9D4" w:rsidP="3C40B5AF">
      <w:pPr>
        <w:spacing w:before="240" w:after="240"/>
      </w:pPr>
      <w:r w:rsidRPr="00D80401">
        <w:rPr>
          <w:szCs w:val="20"/>
        </w:rPr>
        <w:t>Zamysli se:</w:t>
      </w:r>
    </w:p>
    <w:p w14:paraId="5DB1571C" w14:textId="1249CD9C" w:rsidR="29925B1F" w:rsidRPr="00D80401" w:rsidRDefault="4024D9D4" w:rsidP="3C40B5AF">
      <w:pPr>
        <w:pStyle w:val="Odstavecseseznamem"/>
        <w:numPr>
          <w:ilvl w:val="0"/>
          <w:numId w:val="5"/>
        </w:numPr>
        <w:spacing w:before="240" w:after="240"/>
        <w:rPr>
          <w:szCs w:val="20"/>
        </w:rPr>
      </w:pPr>
      <w:r w:rsidRPr="00D80401">
        <w:rPr>
          <w:szCs w:val="20"/>
        </w:rPr>
        <w:t>Co se má stát na začátku hry?</w:t>
      </w:r>
    </w:p>
    <w:p w14:paraId="325799DD" w14:textId="1E3B378E" w:rsidR="29925B1F" w:rsidRPr="00D80401" w:rsidRDefault="4024D9D4" w:rsidP="3C40B5AF">
      <w:pPr>
        <w:pStyle w:val="Odstavecseseznamem"/>
        <w:numPr>
          <w:ilvl w:val="0"/>
          <w:numId w:val="5"/>
        </w:numPr>
        <w:spacing w:before="240" w:after="240"/>
        <w:rPr>
          <w:szCs w:val="20"/>
        </w:rPr>
      </w:pPr>
      <w:r w:rsidRPr="00D80401">
        <w:rPr>
          <w:szCs w:val="20"/>
        </w:rPr>
        <w:t>Jak bude myš měnit svou pozici?</w:t>
      </w:r>
    </w:p>
    <w:p w14:paraId="6BD2F74E" w14:textId="6F43963E" w:rsidR="29925B1F" w:rsidRPr="00D80401" w:rsidRDefault="4024D9D4" w:rsidP="3C40B5AF">
      <w:pPr>
        <w:pStyle w:val="Odstavecseseznamem"/>
        <w:numPr>
          <w:ilvl w:val="0"/>
          <w:numId w:val="5"/>
        </w:numPr>
        <w:spacing w:before="240" w:after="240"/>
        <w:rPr>
          <w:szCs w:val="20"/>
        </w:rPr>
      </w:pPr>
      <w:r w:rsidRPr="00D80401">
        <w:rPr>
          <w:szCs w:val="20"/>
        </w:rPr>
        <w:t>Jak bude odpočítávat čas?</w:t>
      </w:r>
    </w:p>
    <w:p w14:paraId="1E08A822" w14:textId="0D96C6F4" w:rsidR="29925B1F" w:rsidRPr="00D80401" w:rsidRDefault="4024D9D4" w:rsidP="3C40B5AF">
      <w:pPr>
        <w:pStyle w:val="Nadpis3"/>
        <w:spacing w:before="281" w:after="281"/>
        <w:rPr>
          <w:color w:val="auto"/>
        </w:rPr>
      </w:pPr>
      <w:r w:rsidRPr="00D80401">
        <w:rPr>
          <w:rFonts w:ascii="Arial" w:eastAsia="Arial" w:hAnsi="Arial" w:cs="Arial"/>
          <w:color w:val="auto"/>
          <w:sz w:val="20"/>
          <w:szCs w:val="20"/>
        </w:rPr>
        <w:t>4. Pohyb myši</w:t>
      </w:r>
    </w:p>
    <w:p w14:paraId="79A41731" w14:textId="4D20A754" w:rsidR="29925B1F" w:rsidRPr="00D80401" w:rsidRDefault="4024D9D4" w:rsidP="3C40B5AF">
      <w:pPr>
        <w:pStyle w:val="Odstavecseseznamem"/>
        <w:numPr>
          <w:ilvl w:val="0"/>
          <w:numId w:val="4"/>
        </w:numPr>
        <w:spacing w:before="240" w:after="240"/>
        <w:rPr>
          <w:szCs w:val="20"/>
        </w:rPr>
      </w:pPr>
      <w:r w:rsidRPr="00D80401">
        <w:rPr>
          <w:szCs w:val="20"/>
        </w:rPr>
        <w:t>Navrhni způsob, jak bude myš náhodně skákat po obrazovce.</w:t>
      </w:r>
    </w:p>
    <w:p w14:paraId="3B1B6C1A" w14:textId="6088BC58" w:rsidR="29925B1F" w:rsidRPr="00D80401" w:rsidRDefault="4024D9D4" w:rsidP="3C40B5AF">
      <w:pPr>
        <w:pStyle w:val="Odstavecseseznamem"/>
        <w:numPr>
          <w:ilvl w:val="0"/>
          <w:numId w:val="4"/>
        </w:numPr>
        <w:spacing w:before="240" w:after="240"/>
        <w:rPr>
          <w:szCs w:val="20"/>
        </w:rPr>
      </w:pPr>
      <w:r w:rsidRPr="00D80401">
        <w:rPr>
          <w:szCs w:val="20"/>
        </w:rPr>
        <w:t>Zvaž: jak často se má pohybovat? Bude to pravidelné?</w:t>
      </w:r>
    </w:p>
    <w:p w14:paraId="43609245" w14:textId="0F193DEA" w:rsidR="29925B1F" w:rsidRPr="00D80401" w:rsidRDefault="4024D9D4" w:rsidP="3C40B5AF">
      <w:pPr>
        <w:pStyle w:val="Nadpis3"/>
        <w:spacing w:before="281" w:after="281"/>
        <w:rPr>
          <w:color w:val="auto"/>
        </w:rPr>
      </w:pPr>
      <w:r w:rsidRPr="00D80401">
        <w:rPr>
          <w:rFonts w:ascii="Arial" w:eastAsia="Arial" w:hAnsi="Arial" w:cs="Arial"/>
          <w:color w:val="auto"/>
          <w:sz w:val="20"/>
          <w:szCs w:val="20"/>
        </w:rPr>
        <w:t>5. Kliknutí na myš</w:t>
      </w:r>
    </w:p>
    <w:p w14:paraId="50947A75" w14:textId="3FC79DBF" w:rsidR="29925B1F" w:rsidRPr="00D80401" w:rsidRDefault="4024D9D4" w:rsidP="3C40B5AF">
      <w:pPr>
        <w:pStyle w:val="Odstavecseseznamem"/>
        <w:numPr>
          <w:ilvl w:val="0"/>
          <w:numId w:val="3"/>
        </w:numPr>
        <w:spacing w:before="240" w:after="240"/>
        <w:rPr>
          <w:szCs w:val="20"/>
        </w:rPr>
      </w:pPr>
      <w:r w:rsidRPr="00D80401">
        <w:rPr>
          <w:szCs w:val="20"/>
        </w:rPr>
        <w:t>Co se má stát, když na myš klikneš?</w:t>
      </w:r>
    </w:p>
    <w:p w14:paraId="45D5DEBA" w14:textId="1AD20A92" w:rsidR="29925B1F" w:rsidRPr="00D80401" w:rsidRDefault="4024D9D4" w:rsidP="3C40B5AF">
      <w:pPr>
        <w:pStyle w:val="Odstavecseseznamem"/>
        <w:numPr>
          <w:ilvl w:val="0"/>
          <w:numId w:val="3"/>
        </w:numPr>
        <w:spacing w:before="240" w:after="240"/>
        <w:rPr>
          <w:szCs w:val="20"/>
        </w:rPr>
      </w:pPr>
      <w:r w:rsidRPr="00D80401">
        <w:rPr>
          <w:szCs w:val="20"/>
        </w:rPr>
        <w:t>Za jakých podmínek se skóre zvyšuje?</w:t>
      </w:r>
    </w:p>
    <w:p w14:paraId="51B888E7" w14:textId="62370869" w:rsidR="29925B1F" w:rsidRPr="00D80401" w:rsidRDefault="4024D9D4" w:rsidP="3C40B5AF">
      <w:pPr>
        <w:pStyle w:val="Odstavecseseznamem"/>
        <w:numPr>
          <w:ilvl w:val="0"/>
          <w:numId w:val="3"/>
        </w:numPr>
        <w:spacing w:before="240" w:after="240"/>
        <w:rPr>
          <w:szCs w:val="20"/>
        </w:rPr>
      </w:pPr>
      <w:r w:rsidRPr="00D80401">
        <w:rPr>
          <w:szCs w:val="20"/>
        </w:rPr>
        <w:t>Může se přidávat bod i po uplynutí času?</w:t>
      </w:r>
    </w:p>
    <w:p w14:paraId="4B75638A" w14:textId="52C84CA1" w:rsidR="29925B1F" w:rsidRPr="00D80401" w:rsidRDefault="4024D9D4" w:rsidP="3C40B5AF">
      <w:pPr>
        <w:pStyle w:val="Nadpis3"/>
        <w:spacing w:before="281" w:after="281"/>
        <w:rPr>
          <w:color w:val="auto"/>
        </w:rPr>
      </w:pPr>
      <w:r w:rsidRPr="00D80401">
        <w:rPr>
          <w:rFonts w:ascii="Arial" w:eastAsia="Arial" w:hAnsi="Arial" w:cs="Arial"/>
          <w:color w:val="auto"/>
          <w:sz w:val="20"/>
          <w:szCs w:val="20"/>
        </w:rPr>
        <w:t>6. Časový limit</w:t>
      </w:r>
    </w:p>
    <w:p w14:paraId="099C183D" w14:textId="244DAFF7" w:rsidR="29925B1F" w:rsidRPr="00D80401" w:rsidRDefault="4024D9D4" w:rsidP="3C40B5AF">
      <w:pPr>
        <w:pStyle w:val="Odstavecseseznamem"/>
        <w:numPr>
          <w:ilvl w:val="0"/>
          <w:numId w:val="2"/>
        </w:numPr>
        <w:spacing w:before="240" w:after="240"/>
        <w:rPr>
          <w:szCs w:val="20"/>
        </w:rPr>
      </w:pPr>
      <w:r w:rsidRPr="00D80401">
        <w:rPr>
          <w:szCs w:val="20"/>
        </w:rPr>
        <w:t>Jak zařídíš, aby hra trvala jen 30 sekund?</w:t>
      </w:r>
    </w:p>
    <w:p w14:paraId="518CE0BC" w14:textId="01560235" w:rsidR="29925B1F" w:rsidRPr="00D80401" w:rsidRDefault="4024D9D4" w:rsidP="3C40B5AF">
      <w:pPr>
        <w:pStyle w:val="Odstavecseseznamem"/>
        <w:numPr>
          <w:ilvl w:val="0"/>
          <w:numId w:val="2"/>
        </w:numPr>
        <w:spacing w:before="240" w:after="240"/>
        <w:rPr>
          <w:szCs w:val="20"/>
        </w:rPr>
      </w:pPr>
      <w:r w:rsidRPr="00D80401">
        <w:rPr>
          <w:szCs w:val="20"/>
        </w:rPr>
        <w:t xml:space="preserve">Jak budeš postupně snižovat hodnotu proměnné </w:t>
      </w:r>
      <w:r w:rsidRPr="00D80401">
        <w:rPr>
          <w:rFonts w:ascii="Consolas" w:eastAsia="Consolas" w:hAnsi="Consolas" w:cs="Consolas"/>
          <w:szCs w:val="20"/>
        </w:rPr>
        <w:t>čas</w:t>
      </w:r>
      <w:r w:rsidRPr="00D80401">
        <w:rPr>
          <w:szCs w:val="20"/>
        </w:rPr>
        <w:t>?</w:t>
      </w:r>
    </w:p>
    <w:p w14:paraId="124D6819" w14:textId="272FC085" w:rsidR="29925B1F" w:rsidRPr="00D80401" w:rsidRDefault="4024D9D4" w:rsidP="3C40B5AF">
      <w:pPr>
        <w:pStyle w:val="Nadpis3"/>
        <w:spacing w:before="281" w:after="281"/>
        <w:rPr>
          <w:color w:val="auto"/>
        </w:rPr>
      </w:pPr>
      <w:r w:rsidRPr="00D80401">
        <w:rPr>
          <w:rFonts w:ascii="Arial" w:eastAsia="Arial" w:hAnsi="Arial" w:cs="Arial"/>
          <w:color w:val="auto"/>
          <w:sz w:val="20"/>
          <w:szCs w:val="20"/>
        </w:rPr>
        <w:t>7. Konec hry</w:t>
      </w:r>
    </w:p>
    <w:p w14:paraId="156330F7" w14:textId="0CB94EA1" w:rsidR="29925B1F" w:rsidRPr="00D80401" w:rsidRDefault="4024D9D4" w:rsidP="3C40B5AF">
      <w:pPr>
        <w:pStyle w:val="Odstavecseseznamem"/>
        <w:numPr>
          <w:ilvl w:val="0"/>
          <w:numId w:val="1"/>
        </w:numPr>
        <w:spacing w:before="240" w:after="240"/>
        <w:rPr>
          <w:szCs w:val="20"/>
        </w:rPr>
      </w:pPr>
      <w:r w:rsidRPr="00D80401">
        <w:rPr>
          <w:szCs w:val="20"/>
        </w:rPr>
        <w:t>Co se má stát, když čas vyprší?</w:t>
      </w:r>
    </w:p>
    <w:p w14:paraId="41E4ADEB" w14:textId="3DB83005" w:rsidR="29925B1F" w:rsidRPr="00D80401" w:rsidRDefault="4024D9D4" w:rsidP="3C40B5AF">
      <w:pPr>
        <w:pStyle w:val="Odstavecseseznamem"/>
        <w:numPr>
          <w:ilvl w:val="0"/>
          <w:numId w:val="1"/>
        </w:numPr>
        <w:spacing w:before="240" w:after="240"/>
        <w:rPr>
          <w:szCs w:val="20"/>
        </w:rPr>
      </w:pPr>
      <w:r w:rsidRPr="00D80401">
        <w:rPr>
          <w:szCs w:val="20"/>
        </w:rPr>
        <w:t>Jak hráči oznámíš výsledek?</w:t>
      </w:r>
    </w:p>
    <w:p w14:paraId="691CE614" w14:textId="27EFEB72" w:rsidR="3C40B5AF" w:rsidRDefault="3C40B5AF"/>
    <w:p w14:paraId="15BB9C1C" w14:textId="2E217873" w:rsidR="69DC3360" w:rsidRDefault="69DC3360" w:rsidP="5BC154B4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t xml:space="preserve">Vazba na klíčové kompetence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5"/>
        <w:gridCol w:w="5529"/>
      </w:tblGrid>
      <w:tr w:rsidR="0012743B" w14:paraId="7745C5C5" w14:textId="77777777" w:rsidTr="3C40B5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5" w:type="dxa"/>
            <w:vAlign w:val="center"/>
          </w:tcPr>
          <w:p w14:paraId="13F1B9D3" w14:textId="54174E0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Znění OVU</w:t>
            </w:r>
          </w:p>
        </w:tc>
        <w:tc>
          <w:tcPr>
            <w:tcW w:w="5529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12743B" w14:paraId="1D5C073D" w14:textId="77777777" w:rsidTr="3C40B5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881BC5E" w14:textId="7A208407" w:rsidR="0012743B" w:rsidRPr="00085B43" w:rsidRDefault="5DBCA8EC" w:rsidP="7199A33C">
            <w:pPr>
              <w:pStyle w:val="Modrpsmo"/>
              <w:spacing w:line="240" w:lineRule="auto"/>
              <w:jc w:val="left"/>
              <w:rPr>
                <w:sz w:val="18"/>
              </w:rPr>
            </w:pPr>
            <w:r w:rsidRPr="00085B43">
              <w:rPr>
                <w:sz w:val="18"/>
              </w:rPr>
              <w:t>KK digitální</w:t>
            </w:r>
          </w:p>
          <w:p w14:paraId="233E99A2" w14:textId="3245C0D8" w:rsidR="0012743B" w:rsidRPr="00085B43" w:rsidRDefault="5DBCA8EC" w:rsidP="7199A33C">
            <w:pPr>
              <w:pStyle w:val="Modrpsmo"/>
              <w:spacing w:line="240" w:lineRule="auto"/>
              <w:jc w:val="left"/>
              <w:rPr>
                <w:sz w:val="18"/>
              </w:rPr>
            </w:pPr>
            <w:r w:rsidRPr="00085B43">
              <w:rPr>
                <w:b w:val="0"/>
                <w:bCs w:val="0"/>
                <w:sz w:val="18"/>
              </w:rPr>
              <w:t>Tvorba digitálního obsahu</w:t>
            </w:r>
          </w:p>
          <w:p w14:paraId="3918DC4E" w14:textId="2423E0EA" w:rsidR="0012743B" w:rsidRPr="00085B43" w:rsidRDefault="5DBCA8EC" w:rsidP="7199A33C">
            <w:pPr>
              <w:pStyle w:val="Modrpsmo"/>
              <w:spacing w:line="240" w:lineRule="auto"/>
              <w:jc w:val="left"/>
              <w:rPr>
                <w:sz w:val="18"/>
              </w:rPr>
            </w:pPr>
            <w:r w:rsidRPr="00085B43">
              <w:rPr>
                <w:sz w:val="18"/>
              </w:rPr>
              <w:t>KDI-TDO-000-ZV9-001</w:t>
            </w:r>
          </w:p>
          <w:p w14:paraId="493E0C33" w14:textId="666C3381" w:rsidR="0012743B" w:rsidRPr="00085B43" w:rsidRDefault="0012743B" w:rsidP="7199A33C">
            <w:pPr>
              <w:pStyle w:val="Modrpsmo"/>
              <w:spacing w:before="0" w:line="240" w:lineRule="auto"/>
              <w:ind w:right="0"/>
              <w:jc w:val="left"/>
              <w:rPr>
                <w:b w:val="0"/>
                <w:bCs w:val="0"/>
                <w:sz w:val="18"/>
              </w:rPr>
            </w:pPr>
          </w:p>
        </w:tc>
        <w:tc>
          <w:tcPr>
            <w:tcW w:w="2835" w:type="dxa"/>
          </w:tcPr>
          <w:p w14:paraId="6C641D0E" w14:textId="1F9D4912" w:rsidR="0012743B" w:rsidRPr="00085B43" w:rsidRDefault="5DBCA8EC" w:rsidP="5FA24D2F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085B43">
              <w:rPr>
                <w:b/>
                <w:bCs/>
                <w:sz w:val="18"/>
              </w:rPr>
              <w:t>Generuje digitální obsah v různých formátech s cílem umocnit výstupy vlastní tvořivé činnosti.</w:t>
            </w:r>
          </w:p>
        </w:tc>
        <w:tc>
          <w:tcPr>
            <w:tcW w:w="5529" w:type="dxa"/>
          </w:tcPr>
          <w:p w14:paraId="6000AB76" w14:textId="2C5D69E8" w:rsidR="0012743B" w:rsidRPr="00085B43" w:rsidRDefault="5DBCA8EC" w:rsidP="7199A33C">
            <w:pPr>
              <w:pStyle w:val="Odstavecseseznamem"/>
              <w:numPr>
                <w:ilvl w:val="0"/>
                <w:numId w:val="9"/>
              </w:num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085B43">
              <w:rPr>
                <w:sz w:val="18"/>
              </w:rPr>
              <w:t>zařazuji do výuky takové aktivity, ve kterých žáci vyjadřují své představy za pomoci digitálních technologií</w:t>
            </w:r>
          </w:p>
          <w:p w14:paraId="7337E81B" w14:textId="7B14729B" w:rsidR="0012743B" w:rsidRPr="00085B43" w:rsidRDefault="5DBCA8EC" w:rsidP="7199A33C">
            <w:pPr>
              <w:pStyle w:val="Odstavecseseznamem"/>
              <w:numPr>
                <w:ilvl w:val="0"/>
                <w:numId w:val="9"/>
              </w:num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085B43">
              <w:rPr>
                <w:sz w:val="18"/>
              </w:rPr>
              <w:t>podporuji žáky v experimentování s různými možnostmi, jak vyjádřit myšlenky za pomoci digitálních technologií</w:t>
            </w:r>
          </w:p>
          <w:p w14:paraId="0165A4A0" w14:textId="5FD648DD" w:rsidR="0012743B" w:rsidRPr="00085B43" w:rsidRDefault="5DBCA8EC" w:rsidP="7199A33C">
            <w:pPr>
              <w:pStyle w:val="Odstavecseseznamem"/>
              <w:numPr>
                <w:ilvl w:val="0"/>
                <w:numId w:val="9"/>
              </w:numPr>
              <w:spacing w:before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085B43">
              <w:rPr>
                <w:sz w:val="18"/>
              </w:rPr>
              <w:t>nabízím žákům zdroje a příležitosti k úpravám digitálního obsahu s cílem přizpůsobit ho či obohatit pro další účely</w:t>
            </w:r>
          </w:p>
        </w:tc>
      </w:tr>
      <w:tr w:rsidR="3C40B5AF" w14:paraId="7C9151F2" w14:textId="77777777" w:rsidTr="3C40B5A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3C7D7C5" w14:textId="405FEF1F" w:rsidR="189CCDB3" w:rsidRPr="00085B43" w:rsidRDefault="189CCDB3" w:rsidP="3C40B5AF">
            <w:pPr>
              <w:pStyle w:val="Modrpsmo"/>
              <w:spacing w:line="240" w:lineRule="auto"/>
              <w:jc w:val="left"/>
              <w:rPr>
                <w:sz w:val="18"/>
              </w:rPr>
            </w:pPr>
            <w:r w:rsidRPr="00085B43">
              <w:rPr>
                <w:sz w:val="18"/>
              </w:rPr>
              <w:t>KK k řešení problému</w:t>
            </w:r>
          </w:p>
          <w:p w14:paraId="729C2ED4" w14:textId="780F5029" w:rsidR="189CCDB3" w:rsidRPr="00085B43" w:rsidRDefault="189CCDB3" w:rsidP="3C40B5AF">
            <w:pPr>
              <w:pStyle w:val="Modrpsmo"/>
              <w:spacing w:line="240" w:lineRule="auto"/>
              <w:jc w:val="left"/>
              <w:rPr>
                <w:b w:val="0"/>
                <w:bCs w:val="0"/>
                <w:sz w:val="18"/>
              </w:rPr>
            </w:pPr>
            <w:r w:rsidRPr="00085B43">
              <w:rPr>
                <w:b w:val="0"/>
                <w:bCs w:val="0"/>
                <w:sz w:val="18"/>
              </w:rPr>
              <w:t>Badatelství</w:t>
            </w:r>
          </w:p>
          <w:p w14:paraId="04641D7F" w14:textId="1A7551AD" w:rsidR="189CCDB3" w:rsidRPr="00085B43" w:rsidRDefault="189CCDB3" w:rsidP="3C40B5AF">
            <w:pPr>
              <w:pStyle w:val="Modrpsmo"/>
              <w:spacing w:line="240" w:lineRule="auto"/>
              <w:jc w:val="left"/>
              <w:rPr>
                <w:sz w:val="18"/>
              </w:rPr>
            </w:pPr>
            <w:r w:rsidRPr="00085B43">
              <w:rPr>
                <w:sz w:val="18"/>
              </w:rPr>
              <w:t>KRP-BAD-000-ZV5-001</w:t>
            </w:r>
          </w:p>
        </w:tc>
        <w:tc>
          <w:tcPr>
            <w:tcW w:w="2835" w:type="dxa"/>
          </w:tcPr>
          <w:p w14:paraId="0C67D69D" w14:textId="5CB3CF4A" w:rsidR="189CCDB3" w:rsidRPr="00085B43" w:rsidRDefault="189CCDB3" w:rsidP="3C40B5AF">
            <w:pPr>
              <w:pStyle w:val="Modrpsmo"/>
              <w:spacing w:line="240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18"/>
              </w:rPr>
            </w:pPr>
            <w:r w:rsidRPr="00085B43">
              <w:rPr>
                <w:b/>
                <w:bCs/>
                <w:sz w:val="18"/>
              </w:rPr>
              <w:t>Rozpozná jednoduchý výzkumný problém a jeho možné řešení.</w:t>
            </w:r>
          </w:p>
        </w:tc>
        <w:tc>
          <w:tcPr>
            <w:tcW w:w="5529" w:type="dxa"/>
          </w:tcPr>
          <w:p w14:paraId="2241845A" w14:textId="11159D86" w:rsidR="189CCDB3" w:rsidRPr="00085B43" w:rsidRDefault="189CCDB3" w:rsidP="3C40B5AF">
            <w:pPr>
              <w:pStyle w:val="Odstavecseseznamem"/>
              <w:numPr>
                <w:ilvl w:val="0"/>
                <w:numId w:val="9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085B43">
              <w:rPr>
                <w:sz w:val="18"/>
              </w:rPr>
              <w:t>rozvíjím dovednost žáků „klást jednoduché výzkumné otázky</w:t>
            </w:r>
          </w:p>
          <w:p w14:paraId="20FDA05C" w14:textId="498BD1C3" w:rsidR="189CCDB3" w:rsidRPr="00085B43" w:rsidRDefault="189CCDB3" w:rsidP="3C40B5AF">
            <w:pPr>
              <w:pStyle w:val="Odstavecseseznamem"/>
              <w:numPr>
                <w:ilvl w:val="0"/>
                <w:numId w:val="9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085B43">
              <w:rPr>
                <w:sz w:val="18"/>
              </w:rPr>
              <w:t>rozvíjím dovednost žáků odhadovat výsledky bádání (formulovat předpokládanou odpověď na výzkumnou otázku)</w:t>
            </w:r>
          </w:p>
          <w:p w14:paraId="379FE7A9" w14:textId="34BCF5FF" w:rsidR="189CCDB3" w:rsidRPr="00085B43" w:rsidRDefault="189CCDB3" w:rsidP="3C40B5AF">
            <w:pPr>
              <w:pStyle w:val="Odstavecseseznamem"/>
              <w:numPr>
                <w:ilvl w:val="0"/>
                <w:numId w:val="9"/>
              </w:num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 w:rsidRPr="00085B43">
              <w:rPr>
                <w:sz w:val="18"/>
              </w:rPr>
              <w:t>vedu žáky k tomu, aby si vytvářeli konkrétní plán, který jim umožní získat odpovědi na jejich výzkumné otázky</w:t>
            </w:r>
          </w:p>
        </w:tc>
      </w:tr>
    </w:tbl>
    <w:p w14:paraId="3FFEFE4B" w14:textId="4C3449C3" w:rsidR="009B4BFA" w:rsidRDefault="00CF0B7B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7199A33C">
        <w:rPr>
          <w:sz w:val="24"/>
          <w:szCs w:val="24"/>
        </w:rPr>
        <w:lastRenderedPageBreak/>
        <w:t>Metodický komentář pro učitele</w:t>
      </w:r>
    </w:p>
    <w:p w14:paraId="7C748F95" w14:textId="5EC2794A" w:rsidR="0D4B8879" w:rsidRDefault="0D4B8879" w:rsidP="7199A33C">
      <w:pPr>
        <w:widowControl/>
        <w:spacing w:beforeAutospacing="1" w:afterAutospacing="1" w:line="240" w:lineRule="auto"/>
        <w:ind w:right="0"/>
        <w:jc w:val="left"/>
        <w:rPr>
          <w:rFonts w:eastAsia="Times New Roman"/>
          <w:lang w:eastAsia="cs-CZ"/>
        </w:rPr>
      </w:pPr>
      <w:r w:rsidRPr="7199A33C">
        <w:t>Cílové dovednosti žáků</w:t>
      </w:r>
      <w:r w:rsidR="63ED478E" w:rsidRPr="7199A33C">
        <w:t>:</w:t>
      </w:r>
    </w:p>
    <w:p w14:paraId="5D2AC462" w14:textId="57EFAB9C" w:rsidR="0D4B8879" w:rsidRDefault="0D4B8879" w:rsidP="00000C7A">
      <w:pPr>
        <w:pStyle w:val="Odstavecseseznamem"/>
        <w:numPr>
          <w:ilvl w:val="0"/>
          <w:numId w:val="11"/>
        </w:numPr>
        <w:spacing w:before="240" w:after="240"/>
      </w:pPr>
      <w:r w:rsidRPr="7199A33C">
        <w:t xml:space="preserve">Osvojit si </w:t>
      </w:r>
      <w:r w:rsidRPr="7199A33C">
        <w:rPr>
          <w:b/>
          <w:bCs/>
        </w:rPr>
        <w:t>reakci na události</w:t>
      </w:r>
      <w:r w:rsidRPr="7199A33C">
        <w:t xml:space="preserve"> (kliknutí na objekt).</w:t>
      </w:r>
    </w:p>
    <w:p w14:paraId="6175C11C" w14:textId="504E569D" w:rsidR="0D4B8879" w:rsidRDefault="0D4B8879" w:rsidP="00000C7A">
      <w:pPr>
        <w:pStyle w:val="Odstavecseseznamem"/>
        <w:numPr>
          <w:ilvl w:val="0"/>
          <w:numId w:val="11"/>
        </w:numPr>
        <w:spacing w:before="240" w:after="240"/>
      </w:pPr>
      <w:r w:rsidRPr="7199A33C">
        <w:t xml:space="preserve">Použít a pochopit </w:t>
      </w:r>
      <w:r w:rsidRPr="7199A33C">
        <w:rPr>
          <w:b/>
          <w:bCs/>
        </w:rPr>
        <w:t>proměnné</w:t>
      </w:r>
      <w:r w:rsidRPr="7199A33C">
        <w:t xml:space="preserve"> (</w:t>
      </w:r>
      <w:r w:rsidRPr="7199A33C">
        <w:rPr>
          <w:rFonts w:ascii="Consolas" w:eastAsia="Consolas" w:hAnsi="Consolas" w:cs="Consolas"/>
        </w:rPr>
        <w:t>skóre</w:t>
      </w:r>
      <w:r w:rsidRPr="7199A33C">
        <w:t xml:space="preserve">, </w:t>
      </w:r>
      <w:r w:rsidRPr="7199A33C">
        <w:rPr>
          <w:rFonts w:ascii="Consolas" w:eastAsia="Consolas" w:hAnsi="Consolas" w:cs="Consolas"/>
        </w:rPr>
        <w:t>čas</w:t>
      </w:r>
      <w:r w:rsidRPr="7199A33C">
        <w:t>) a sledovat jejich vývoj.</w:t>
      </w:r>
    </w:p>
    <w:p w14:paraId="174BCD23" w14:textId="238D73C2" w:rsidR="0D4B8879" w:rsidRDefault="0D4B8879" w:rsidP="00000C7A">
      <w:pPr>
        <w:pStyle w:val="Odstavecseseznamem"/>
        <w:numPr>
          <w:ilvl w:val="0"/>
          <w:numId w:val="11"/>
        </w:numPr>
        <w:spacing w:before="240" w:after="240"/>
      </w:pPr>
      <w:r w:rsidRPr="7199A33C">
        <w:t xml:space="preserve">Pochopit </w:t>
      </w:r>
      <w:r w:rsidRPr="7199A33C">
        <w:rPr>
          <w:b/>
          <w:bCs/>
        </w:rPr>
        <w:t>cyklus s ukončovací podmínkou</w:t>
      </w:r>
      <w:r w:rsidRPr="7199A33C">
        <w:t xml:space="preserve"> (</w:t>
      </w:r>
      <w:r w:rsidRPr="7199A33C">
        <w:rPr>
          <w:rFonts w:ascii="Consolas" w:eastAsia="Consolas" w:hAnsi="Consolas" w:cs="Consolas"/>
        </w:rPr>
        <w:t>opakuj až do &lt;čas = 0&gt;</w:t>
      </w:r>
      <w:r w:rsidRPr="7199A33C">
        <w:t>).</w:t>
      </w:r>
    </w:p>
    <w:p w14:paraId="06A5758A" w14:textId="65358339" w:rsidR="0D4B8879" w:rsidRDefault="0D4B8879" w:rsidP="00000C7A">
      <w:pPr>
        <w:pStyle w:val="Odstavecseseznamem"/>
        <w:numPr>
          <w:ilvl w:val="0"/>
          <w:numId w:val="11"/>
        </w:numPr>
        <w:spacing w:before="240" w:after="240"/>
      </w:pPr>
      <w:r w:rsidRPr="7199A33C">
        <w:t xml:space="preserve">Implementovat jednoduché </w:t>
      </w:r>
      <w:r w:rsidRPr="7199A33C">
        <w:rPr>
          <w:b/>
          <w:bCs/>
        </w:rPr>
        <w:t>větvení</w:t>
      </w:r>
      <w:r w:rsidRPr="7199A33C">
        <w:t xml:space="preserve"> (např. „jestliže </w:t>
      </w:r>
      <w:proofErr w:type="gramStart"/>
      <w:r w:rsidRPr="7199A33C">
        <w:t>čas &gt;</w:t>
      </w:r>
      <w:proofErr w:type="gramEnd"/>
      <w:r w:rsidRPr="7199A33C">
        <w:t xml:space="preserve"> 0, přičti bod“).</w:t>
      </w:r>
    </w:p>
    <w:p w14:paraId="0BCC484C" w14:textId="599DC86D" w:rsidR="0D4B8879" w:rsidRDefault="0D4B8879" w:rsidP="00000C7A">
      <w:pPr>
        <w:pStyle w:val="Odstavecseseznamem"/>
        <w:numPr>
          <w:ilvl w:val="0"/>
          <w:numId w:val="11"/>
        </w:numPr>
        <w:spacing w:before="240" w:after="240"/>
      </w:pPr>
      <w:r w:rsidRPr="7199A33C">
        <w:t xml:space="preserve">Vnímat </w:t>
      </w:r>
      <w:r w:rsidRPr="7199A33C">
        <w:rPr>
          <w:b/>
          <w:bCs/>
        </w:rPr>
        <w:t>souvislost mezi akcí a odezvou programu</w:t>
      </w:r>
      <w:r w:rsidRPr="7199A33C">
        <w:t xml:space="preserve"> – základní interaktivita.</w:t>
      </w:r>
    </w:p>
    <w:p w14:paraId="17B94F46" w14:textId="0F77893D" w:rsidR="74B91327" w:rsidRDefault="74B91327" w:rsidP="7199A33C">
      <w:pPr>
        <w:spacing w:beforeAutospacing="1" w:afterAutospacing="1" w:line="240" w:lineRule="auto"/>
        <w:ind w:right="0"/>
        <w:jc w:val="left"/>
      </w:pPr>
      <w:r w:rsidRPr="7199A33C">
        <w:t>C</w:t>
      </w:r>
      <w:r w:rsidR="0D4B8879" w:rsidRPr="7199A33C">
        <w:t>o sledovat při práci žáků</w:t>
      </w:r>
      <w:r w:rsidR="34FA1B55" w:rsidRPr="7199A33C">
        <w:t>:</w:t>
      </w:r>
    </w:p>
    <w:p w14:paraId="471DBBD8" w14:textId="000517AC" w:rsidR="0D4B8879" w:rsidRDefault="0D4B8879" w:rsidP="00000C7A">
      <w:pPr>
        <w:pStyle w:val="Odstavecseseznamem"/>
        <w:numPr>
          <w:ilvl w:val="0"/>
          <w:numId w:val="11"/>
        </w:numPr>
        <w:spacing w:before="240" w:after="240"/>
      </w:pPr>
      <w:r w:rsidRPr="7199A33C">
        <w:t>Umí správně inicializovat proměnné při spuštění programu?</w:t>
      </w:r>
    </w:p>
    <w:p w14:paraId="7154DDD2" w14:textId="02C851AA" w:rsidR="0D4B8879" w:rsidRDefault="0D4B8879" w:rsidP="00000C7A">
      <w:pPr>
        <w:pStyle w:val="Odstavecseseznamem"/>
        <w:numPr>
          <w:ilvl w:val="0"/>
          <w:numId w:val="11"/>
        </w:numPr>
        <w:spacing w:before="240" w:after="240"/>
      </w:pPr>
      <w:r w:rsidRPr="7199A33C">
        <w:t xml:space="preserve">Pochopili, proč je potřeba kontrolovat stav proměnné </w:t>
      </w:r>
      <w:r w:rsidRPr="7199A33C">
        <w:rPr>
          <w:rFonts w:ascii="Consolas" w:eastAsia="Consolas" w:hAnsi="Consolas" w:cs="Consolas"/>
        </w:rPr>
        <w:t>čas</w:t>
      </w:r>
      <w:r w:rsidRPr="7199A33C">
        <w:t>?</w:t>
      </w:r>
    </w:p>
    <w:p w14:paraId="5236C036" w14:textId="2972DEE6" w:rsidR="0D4B8879" w:rsidRDefault="0D4B8879" w:rsidP="00000C7A">
      <w:pPr>
        <w:pStyle w:val="Odstavecseseznamem"/>
        <w:numPr>
          <w:ilvl w:val="0"/>
          <w:numId w:val="11"/>
        </w:numPr>
        <w:spacing w:before="240" w:after="240"/>
      </w:pPr>
      <w:r w:rsidRPr="7199A33C">
        <w:t>Vědí, co znamená, když se cyklus „opakuj až do &lt;čas = 0&gt;“ zastaví?</w:t>
      </w:r>
    </w:p>
    <w:p w14:paraId="0EB85B50" w14:textId="04799D31" w:rsidR="0D4B8879" w:rsidRDefault="0D4B8879" w:rsidP="00000C7A">
      <w:pPr>
        <w:pStyle w:val="Odstavecseseznamem"/>
        <w:numPr>
          <w:ilvl w:val="0"/>
          <w:numId w:val="11"/>
        </w:numPr>
        <w:spacing w:before="240" w:after="240"/>
      </w:pPr>
      <w:r w:rsidRPr="7199A33C">
        <w:t>Dovedou testovat a upravovat svůj kód – např. změnit rychlost, přidat zvuk?</w:t>
      </w:r>
    </w:p>
    <w:p w14:paraId="56B7EF6E" w14:textId="296345E7" w:rsidR="0D4B8879" w:rsidRDefault="0D4B8879" w:rsidP="00000C7A">
      <w:pPr>
        <w:pStyle w:val="Odstavecseseznamem"/>
        <w:numPr>
          <w:ilvl w:val="0"/>
          <w:numId w:val="11"/>
        </w:numPr>
        <w:spacing w:before="240" w:after="240"/>
      </w:pPr>
      <w:r w:rsidRPr="7199A33C">
        <w:t>Dovedou program dále upravit nebo o něm mluvit (např. co by vylepšili)?</w:t>
      </w:r>
    </w:p>
    <w:p w14:paraId="7CFC05E9" w14:textId="467C0F82" w:rsidR="7199A33C" w:rsidRDefault="7199A33C" w:rsidP="7199A33C">
      <w:pPr>
        <w:pStyle w:val="Odstavecseseznamem"/>
      </w:pPr>
    </w:p>
    <w:p w14:paraId="3E983787" w14:textId="0E25A673" w:rsidR="0D4B8879" w:rsidRDefault="0D4B8879" w:rsidP="7199A33C">
      <w:pPr>
        <w:spacing w:beforeAutospacing="1" w:afterAutospacing="1" w:line="240" w:lineRule="auto"/>
        <w:ind w:right="0"/>
        <w:jc w:val="left"/>
      </w:pPr>
      <w:r w:rsidRPr="7199A33C">
        <w:t>Didaktická doporučení</w:t>
      </w:r>
      <w:r w:rsidR="0BF9DF44" w:rsidRPr="7199A33C">
        <w:t>:</w:t>
      </w:r>
    </w:p>
    <w:p w14:paraId="7D7DB57E" w14:textId="6C9DF8B9" w:rsidR="0D4B8879" w:rsidRDefault="0D4B8879" w:rsidP="00000C7A">
      <w:pPr>
        <w:pStyle w:val="Odstavecseseznamem"/>
        <w:numPr>
          <w:ilvl w:val="0"/>
          <w:numId w:val="11"/>
        </w:numPr>
        <w:spacing w:before="240" w:after="240"/>
      </w:pPr>
      <w:r w:rsidRPr="7199A33C">
        <w:rPr>
          <w:b/>
          <w:bCs/>
        </w:rPr>
        <w:t>Začněte jednoduchou verzí hry</w:t>
      </w:r>
      <w:r w:rsidRPr="7199A33C">
        <w:t xml:space="preserve"> bez časového omezení. Poté přidejte </w:t>
      </w:r>
      <w:r w:rsidRPr="7199A33C">
        <w:rPr>
          <w:rFonts w:ascii="Consolas" w:eastAsia="Consolas" w:hAnsi="Consolas" w:cs="Consolas"/>
        </w:rPr>
        <w:t>čas</w:t>
      </w:r>
      <w:r w:rsidRPr="7199A33C">
        <w:t>.</w:t>
      </w:r>
    </w:p>
    <w:p w14:paraId="31797DAE" w14:textId="39F58ADC" w:rsidR="0D4B8879" w:rsidRDefault="0D4B8879" w:rsidP="00000C7A">
      <w:pPr>
        <w:pStyle w:val="Odstavecseseznamem"/>
        <w:numPr>
          <w:ilvl w:val="0"/>
          <w:numId w:val="11"/>
        </w:numPr>
        <w:spacing w:before="240" w:after="240"/>
      </w:pPr>
      <w:r w:rsidRPr="7199A33C">
        <w:t>U méně pokročilých žáků nejprve vytvořte program společně na projektoru.</w:t>
      </w:r>
    </w:p>
    <w:p w14:paraId="79776DB6" w14:textId="0A238754" w:rsidR="0D4B8879" w:rsidRDefault="0D4B8879" w:rsidP="00000C7A">
      <w:pPr>
        <w:pStyle w:val="Odstavecseseznamem"/>
        <w:numPr>
          <w:ilvl w:val="0"/>
          <w:numId w:val="11"/>
        </w:numPr>
        <w:spacing w:before="240" w:after="240"/>
      </w:pPr>
      <w:r w:rsidRPr="7199A33C">
        <w:t xml:space="preserve">Vysvětlete si pojem </w:t>
      </w:r>
      <w:r w:rsidRPr="7199A33C">
        <w:rPr>
          <w:b/>
          <w:bCs/>
        </w:rPr>
        <w:t>proměnná</w:t>
      </w:r>
      <w:r w:rsidRPr="7199A33C">
        <w:t xml:space="preserve"> a ukažte, jak se mění hodnota </w:t>
      </w:r>
      <w:r w:rsidRPr="7199A33C">
        <w:rPr>
          <w:rFonts w:ascii="Consolas" w:eastAsia="Consolas" w:hAnsi="Consolas" w:cs="Consolas"/>
        </w:rPr>
        <w:t>skóre</w:t>
      </w:r>
      <w:r w:rsidRPr="7199A33C">
        <w:t>.</w:t>
      </w:r>
    </w:p>
    <w:p w14:paraId="3D38CF65" w14:textId="5D3F2737" w:rsidR="0D4B8879" w:rsidRDefault="0D4B8879" w:rsidP="00000C7A">
      <w:pPr>
        <w:pStyle w:val="Odstavecseseznamem"/>
        <w:numPr>
          <w:ilvl w:val="0"/>
          <w:numId w:val="11"/>
        </w:numPr>
        <w:spacing w:before="240" w:after="240"/>
      </w:pPr>
      <w:r w:rsidRPr="7199A33C">
        <w:t xml:space="preserve">Nechte žáky </w:t>
      </w:r>
      <w:r w:rsidRPr="7199A33C">
        <w:rPr>
          <w:b/>
          <w:bCs/>
        </w:rPr>
        <w:t>předvídat</w:t>
      </w:r>
      <w:r w:rsidRPr="7199A33C">
        <w:t>, co se stane, než kliknou na zelenou vlajku.</w:t>
      </w:r>
    </w:p>
    <w:p w14:paraId="6E3FB04B" w14:textId="4EBF9D99" w:rsidR="0D4B8879" w:rsidRDefault="0D4B8879" w:rsidP="00000C7A">
      <w:pPr>
        <w:pStyle w:val="Odstavecseseznamem"/>
        <w:numPr>
          <w:ilvl w:val="0"/>
          <w:numId w:val="11"/>
        </w:numPr>
        <w:spacing w:before="240" w:after="240"/>
      </w:pPr>
      <w:r w:rsidRPr="3C40B5AF">
        <w:t xml:space="preserve">Umožněte </w:t>
      </w:r>
      <w:r w:rsidRPr="3C40B5AF">
        <w:rPr>
          <w:b/>
          <w:bCs/>
        </w:rPr>
        <w:t>experimentování</w:t>
      </w:r>
      <w:r w:rsidRPr="3C40B5AF">
        <w:t>: změna postavičky, velikosti, zvuku, barvy.</w:t>
      </w:r>
    </w:p>
    <w:p w14:paraId="6E4F2AB1" w14:textId="05484155" w:rsidR="007323F4" w:rsidRPr="008500B3" w:rsidRDefault="00964A1D" w:rsidP="00803A5B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3435209A">
        <w:rPr>
          <w:sz w:val="24"/>
          <w:szCs w:val="24"/>
        </w:rPr>
        <w:t>Popis ověřování</w:t>
      </w:r>
    </w:p>
    <w:p w14:paraId="7D46BFD6" w14:textId="4F1F99A6" w:rsidR="00FE5FF7" w:rsidRDefault="00085B43" w:rsidP="00085B43">
      <w:pPr>
        <w:widowControl/>
        <w:autoSpaceDE/>
        <w:autoSpaceDN/>
        <w:spacing w:before="0" w:after="240" w:line="240" w:lineRule="auto"/>
        <w:ind w:right="0"/>
        <w:jc w:val="left"/>
      </w:pPr>
      <w:r>
        <w:t>Učitel sleduje, zda žák</w:t>
      </w:r>
      <w:r w:rsidR="00FE5FF7">
        <w:t>:</w:t>
      </w:r>
    </w:p>
    <w:p w14:paraId="283CE880" w14:textId="0DDCF8F7" w:rsidR="45D3761B" w:rsidRDefault="00085B43" w:rsidP="00085B43">
      <w:pPr>
        <w:pStyle w:val="Odstavecseseznamem"/>
        <w:widowControl/>
        <w:numPr>
          <w:ilvl w:val="0"/>
          <w:numId w:val="13"/>
        </w:numPr>
        <w:spacing w:before="0" w:line="240" w:lineRule="auto"/>
        <w:ind w:right="0"/>
        <w:jc w:val="left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a</w:t>
      </w:r>
      <w:r w:rsidR="00285C89" w:rsidRPr="38E87940">
        <w:rPr>
          <w:rFonts w:eastAsia="Times New Roman"/>
          <w:lang w:eastAsia="cs-CZ"/>
        </w:rPr>
        <w:t>nalyzuje problém</w:t>
      </w:r>
      <w:r w:rsidR="669F1709" w:rsidRPr="38E87940">
        <w:rPr>
          <w:rFonts w:eastAsia="Times New Roman"/>
          <w:lang w:eastAsia="cs-CZ"/>
        </w:rPr>
        <w:t xml:space="preserve">: zkoumá relevantní okolnosti, zjišťuje chybějící informace, </w:t>
      </w:r>
      <w:r w:rsidR="00285C89" w:rsidRPr="38E87940">
        <w:rPr>
          <w:rFonts w:eastAsia="Times New Roman"/>
          <w:lang w:eastAsia="cs-CZ"/>
        </w:rPr>
        <w:t>formuluje vstupy a výstupy</w:t>
      </w:r>
      <w:r w:rsidR="1E6F73B4" w:rsidRPr="38E87940">
        <w:rPr>
          <w:rFonts w:eastAsia="Times New Roman"/>
          <w:lang w:eastAsia="cs-CZ"/>
        </w:rPr>
        <w:t xml:space="preserve"> a požadavky na řešení</w:t>
      </w:r>
      <w:r>
        <w:rPr>
          <w:rFonts w:eastAsia="Times New Roman"/>
          <w:lang w:eastAsia="cs-CZ"/>
        </w:rPr>
        <w:t>,</w:t>
      </w:r>
    </w:p>
    <w:p w14:paraId="5D90D40A" w14:textId="6C8B82EA" w:rsidR="45D3761B" w:rsidRDefault="00085B43" w:rsidP="00085B43">
      <w:pPr>
        <w:pStyle w:val="Odstavecseseznamem"/>
        <w:widowControl/>
        <w:numPr>
          <w:ilvl w:val="0"/>
          <w:numId w:val="13"/>
        </w:numPr>
        <w:spacing w:before="0" w:line="240" w:lineRule="auto"/>
        <w:ind w:right="0"/>
        <w:jc w:val="left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d</w:t>
      </w:r>
      <w:r w:rsidR="45D3761B" w:rsidRPr="38E87940">
        <w:rPr>
          <w:rFonts w:eastAsia="Times New Roman"/>
          <w:lang w:eastAsia="cs-CZ"/>
        </w:rPr>
        <w:t xml:space="preserve">iskutuje o možných důsledcích </w:t>
      </w:r>
      <w:r w:rsidR="403F993C" w:rsidRPr="38E87940">
        <w:rPr>
          <w:rFonts w:eastAsia="Times New Roman"/>
          <w:lang w:eastAsia="cs-CZ"/>
        </w:rPr>
        <w:t xml:space="preserve">různých </w:t>
      </w:r>
      <w:r w:rsidR="45D3761B" w:rsidRPr="38E87940">
        <w:rPr>
          <w:rFonts w:eastAsia="Times New Roman"/>
          <w:lang w:eastAsia="cs-CZ"/>
        </w:rPr>
        <w:t>řešení</w:t>
      </w:r>
      <w:r w:rsidR="19BF5067" w:rsidRPr="38E87940">
        <w:rPr>
          <w:rFonts w:eastAsia="Times New Roman"/>
          <w:lang w:eastAsia="cs-CZ"/>
        </w:rPr>
        <w:t>,</w:t>
      </w:r>
      <w:r w:rsidR="45D3761B" w:rsidRPr="38E87940">
        <w:rPr>
          <w:rFonts w:eastAsia="Times New Roman"/>
          <w:lang w:eastAsia="cs-CZ"/>
        </w:rPr>
        <w:t xml:space="preserve"> podává argumenty</w:t>
      </w:r>
      <w:r>
        <w:rPr>
          <w:rFonts w:eastAsia="Times New Roman"/>
          <w:lang w:eastAsia="cs-CZ"/>
        </w:rPr>
        <w:t>,</w:t>
      </w:r>
      <w:r w:rsidR="45D3761B" w:rsidRPr="38E87940">
        <w:rPr>
          <w:rFonts w:eastAsia="Times New Roman"/>
          <w:lang w:eastAsia="cs-CZ"/>
        </w:rPr>
        <w:t xml:space="preserve">  </w:t>
      </w:r>
    </w:p>
    <w:p w14:paraId="0B41D664" w14:textId="4FF99D63" w:rsidR="000B013C" w:rsidRDefault="00085B43" w:rsidP="00085B43">
      <w:pPr>
        <w:widowControl/>
        <w:numPr>
          <w:ilvl w:val="0"/>
          <w:numId w:val="13"/>
        </w:numPr>
        <w:spacing w:before="0" w:line="240" w:lineRule="auto"/>
        <w:ind w:right="0"/>
        <w:jc w:val="left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r</w:t>
      </w:r>
      <w:r w:rsidR="00285C89" w:rsidRPr="38E87940">
        <w:rPr>
          <w:rFonts w:eastAsia="Times New Roman"/>
          <w:lang w:eastAsia="cs-CZ"/>
        </w:rPr>
        <w:t xml:space="preserve">ozdělí jednotlivé řešitelné části na dílčí úkoly. </w:t>
      </w:r>
      <w:r w:rsidR="07539076" w:rsidRPr="38E87940">
        <w:rPr>
          <w:rFonts w:eastAsia="Times New Roman"/>
          <w:lang w:eastAsia="cs-CZ"/>
        </w:rPr>
        <w:t xml:space="preserve">Určí </w:t>
      </w:r>
      <w:r w:rsidR="52C72E87" w:rsidRPr="38E87940">
        <w:rPr>
          <w:rFonts w:eastAsia="Times New Roman"/>
          <w:lang w:eastAsia="cs-CZ"/>
        </w:rPr>
        <w:t xml:space="preserve">návaznosti a priority </w:t>
      </w:r>
      <w:r w:rsidR="00285C89" w:rsidRPr="38E87940">
        <w:rPr>
          <w:rFonts w:eastAsia="Times New Roman"/>
          <w:lang w:eastAsia="cs-CZ"/>
        </w:rPr>
        <w:t>úkolů</w:t>
      </w:r>
      <w:r w:rsidR="3AF87E43" w:rsidRPr="38E87940">
        <w:rPr>
          <w:rFonts w:eastAsia="Times New Roman"/>
          <w:lang w:eastAsia="cs-CZ"/>
        </w:rPr>
        <w:t>, sestaví plán práce</w:t>
      </w:r>
      <w:r>
        <w:rPr>
          <w:rFonts w:eastAsia="Times New Roman"/>
          <w:lang w:eastAsia="cs-CZ"/>
        </w:rPr>
        <w:t>,</w:t>
      </w:r>
    </w:p>
    <w:p w14:paraId="7F425B7C" w14:textId="4852DA69" w:rsidR="000B013C" w:rsidRDefault="00085B43" w:rsidP="00085B43">
      <w:pPr>
        <w:widowControl/>
        <w:numPr>
          <w:ilvl w:val="0"/>
          <w:numId w:val="13"/>
        </w:numPr>
        <w:spacing w:before="0" w:line="240" w:lineRule="auto"/>
        <w:ind w:right="0"/>
        <w:jc w:val="left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k</w:t>
      </w:r>
      <w:r w:rsidR="418FF951" w:rsidRPr="38E87940">
        <w:rPr>
          <w:rFonts w:eastAsia="Times New Roman"/>
          <w:lang w:eastAsia="cs-CZ"/>
        </w:rPr>
        <w:t xml:space="preserve">dyž se rozdělení či specifikace úkolů </w:t>
      </w:r>
      <w:r w:rsidR="4A7C398E" w:rsidRPr="38E87940">
        <w:rPr>
          <w:rFonts w:eastAsia="Times New Roman"/>
          <w:lang w:eastAsia="cs-CZ"/>
        </w:rPr>
        <w:t>ukážou</w:t>
      </w:r>
      <w:r w:rsidR="418FF951" w:rsidRPr="38E87940">
        <w:rPr>
          <w:rFonts w:eastAsia="Times New Roman"/>
          <w:lang w:eastAsia="cs-CZ"/>
        </w:rPr>
        <w:t xml:space="preserve"> jako nevhodné, společně s ostatními členy týmu je upraví</w:t>
      </w:r>
      <w:r>
        <w:rPr>
          <w:rFonts w:eastAsia="Times New Roman"/>
          <w:lang w:eastAsia="cs-CZ"/>
        </w:rPr>
        <w:t>,</w:t>
      </w:r>
    </w:p>
    <w:p w14:paraId="44784C84" w14:textId="704277FA" w:rsidR="000B013C" w:rsidRDefault="00085B43" w:rsidP="00085B43">
      <w:pPr>
        <w:widowControl/>
        <w:numPr>
          <w:ilvl w:val="0"/>
          <w:numId w:val="13"/>
        </w:numPr>
        <w:spacing w:before="0" w:line="240" w:lineRule="auto"/>
        <w:ind w:right="0"/>
        <w:jc w:val="left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p</w:t>
      </w:r>
      <w:r w:rsidR="083D7C43" w:rsidRPr="38E87940">
        <w:rPr>
          <w:rFonts w:eastAsia="Times New Roman"/>
          <w:lang w:eastAsia="cs-CZ"/>
        </w:rPr>
        <w:t xml:space="preserve">řesně popíše logiku fungování výsledného zařízení, </w:t>
      </w:r>
      <w:r w:rsidR="7B555616" w:rsidRPr="38E87940">
        <w:rPr>
          <w:rFonts w:eastAsia="Times New Roman"/>
          <w:lang w:eastAsia="cs-CZ"/>
        </w:rPr>
        <w:t>sestaví a naprogramuje potřebné součásti.</w:t>
      </w:r>
    </w:p>
    <w:p w14:paraId="303F7BB0" w14:textId="4E4CEDB9" w:rsidR="000B013C" w:rsidRDefault="00085B43" w:rsidP="00085B43">
      <w:pPr>
        <w:widowControl/>
        <w:numPr>
          <w:ilvl w:val="0"/>
          <w:numId w:val="13"/>
        </w:numPr>
        <w:spacing w:before="0" w:line="240" w:lineRule="auto"/>
        <w:ind w:right="0"/>
        <w:jc w:val="left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>s</w:t>
      </w:r>
      <w:r w:rsidR="7B555616" w:rsidRPr="3C40B5AF">
        <w:rPr>
          <w:rFonts w:eastAsia="Times New Roman"/>
          <w:lang w:eastAsia="cs-CZ"/>
        </w:rPr>
        <w:t>právnost řešení ověřuje testováním</w:t>
      </w:r>
      <w:r>
        <w:rPr>
          <w:rFonts w:eastAsia="Times New Roman"/>
          <w:lang w:eastAsia="cs-CZ"/>
        </w:rPr>
        <w:t>,</w:t>
      </w:r>
    </w:p>
    <w:p w14:paraId="42E52629" w14:textId="1A97D085" w:rsidR="75A45920" w:rsidRDefault="00085B43" w:rsidP="00085B43">
      <w:pPr>
        <w:widowControl/>
        <w:numPr>
          <w:ilvl w:val="0"/>
          <w:numId w:val="13"/>
        </w:numPr>
        <w:spacing w:before="0" w:line="240" w:lineRule="auto"/>
        <w:ind w:right="0"/>
        <w:jc w:val="left"/>
        <w:rPr>
          <w:szCs w:val="20"/>
        </w:rPr>
      </w:pPr>
      <w:r>
        <w:rPr>
          <w:szCs w:val="20"/>
        </w:rPr>
        <w:t>o</w:t>
      </w:r>
      <w:r w:rsidR="75A45920" w:rsidRPr="3C40B5AF">
        <w:rPr>
          <w:szCs w:val="20"/>
        </w:rPr>
        <w:t>dhaduje odpovědi na výzkumné otázky na základě svých dosavadních znalostí</w:t>
      </w:r>
      <w:r>
        <w:rPr>
          <w:szCs w:val="20"/>
        </w:rPr>
        <w:t>,</w:t>
      </w:r>
    </w:p>
    <w:p w14:paraId="327D4F05" w14:textId="5EAA415C" w:rsidR="75A45920" w:rsidRDefault="00085B43" w:rsidP="00085B43">
      <w:pPr>
        <w:widowControl/>
        <w:numPr>
          <w:ilvl w:val="0"/>
          <w:numId w:val="13"/>
        </w:numPr>
        <w:spacing w:before="0" w:line="240" w:lineRule="auto"/>
        <w:ind w:right="0"/>
        <w:jc w:val="left"/>
        <w:rPr>
          <w:szCs w:val="20"/>
        </w:rPr>
      </w:pPr>
      <w:r>
        <w:rPr>
          <w:szCs w:val="20"/>
        </w:rPr>
        <w:t>p</w:t>
      </w:r>
      <w:r w:rsidR="75A45920" w:rsidRPr="3C40B5AF">
        <w:rPr>
          <w:szCs w:val="20"/>
        </w:rPr>
        <w:t>ředstaví základní zjištění z</w:t>
      </w:r>
      <w:r>
        <w:rPr>
          <w:szCs w:val="20"/>
        </w:rPr>
        <w:t> </w:t>
      </w:r>
      <w:r w:rsidR="75A45920" w:rsidRPr="3C40B5AF">
        <w:rPr>
          <w:szCs w:val="20"/>
        </w:rPr>
        <w:t>bádání</w:t>
      </w:r>
      <w:r>
        <w:rPr>
          <w:szCs w:val="20"/>
        </w:rPr>
        <w:t>,</w:t>
      </w:r>
    </w:p>
    <w:p w14:paraId="2D2AE96D" w14:textId="76224EF1" w:rsidR="75A45920" w:rsidRDefault="00085B43" w:rsidP="00085B43">
      <w:pPr>
        <w:pStyle w:val="Odstavecseseznamem"/>
        <w:numPr>
          <w:ilvl w:val="0"/>
          <w:numId w:val="13"/>
        </w:numPr>
        <w:spacing w:before="0"/>
        <w:jc w:val="left"/>
        <w:rPr>
          <w:szCs w:val="20"/>
        </w:rPr>
      </w:pPr>
      <w:r>
        <w:rPr>
          <w:szCs w:val="20"/>
        </w:rPr>
        <w:t>z</w:t>
      </w:r>
      <w:r w:rsidR="75A45920" w:rsidRPr="3C40B5AF">
        <w:rPr>
          <w:szCs w:val="20"/>
        </w:rPr>
        <w:t>hodnotí zodpovězení výzkumné otázky a naplnění svého předpokladu.</w:t>
      </w:r>
    </w:p>
    <w:p w14:paraId="176DE227" w14:textId="1E58F406" w:rsidR="000B013C" w:rsidRDefault="000B013C" w:rsidP="00085B43">
      <w:pPr>
        <w:spacing w:before="0"/>
        <w:rPr>
          <w:sz w:val="24"/>
          <w:szCs w:val="24"/>
        </w:rPr>
      </w:pPr>
    </w:p>
    <w:p w14:paraId="55965D0D" w14:textId="047C9185" w:rsidR="00412211" w:rsidRDefault="00412211" w:rsidP="00085B43">
      <w:pPr>
        <w:spacing w:before="0"/>
        <w:rPr>
          <w:sz w:val="24"/>
          <w:szCs w:val="24"/>
        </w:rPr>
      </w:pPr>
    </w:p>
    <w:p w14:paraId="39E74DF8" w14:textId="79A6F4D6" w:rsidR="00412211" w:rsidRDefault="00412211" w:rsidP="00085B43">
      <w:pPr>
        <w:spacing w:before="0"/>
        <w:rPr>
          <w:sz w:val="24"/>
          <w:szCs w:val="24"/>
        </w:rPr>
      </w:pPr>
    </w:p>
    <w:p w14:paraId="150BBC77" w14:textId="7E49EB7B" w:rsidR="00412211" w:rsidRDefault="00412211" w:rsidP="00085B43">
      <w:pPr>
        <w:spacing w:before="0"/>
        <w:rPr>
          <w:sz w:val="24"/>
          <w:szCs w:val="24"/>
        </w:rPr>
      </w:pPr>
    </w:p>
    <w:p w14:paraId="74DBCE1C" w14:textId="2F7EEEE6" w:rsidR="00412211" w:rsidRDefault="00412211" w:rsidP="00085B43">
      <w:pPr>
        <w:spacing w:before="0"/>
        <w:rPr>
          <w:sz w:val="24"/>
          <w:szCs w:val="24"/>
        </w:rPr>
      </w:pPr>
    </w:p>
    <w:p w14:paraId="339FC898" w14:textId="13DF3D4C" w:rsidR="00412211" w:rsidRDefault="00412211" w:rsidP="00085B43">
      <w:pPr>
        <w:spacing w:before="0"/>
        <w:rPr>
          <w:sz w:val="24"/>
          <w:szCs w:val="24"/>
        </w:rPr>
      </w:pPr>
    </w:p>
    <w:p w14:paraId="763F4A6C" w14:textId="77777777" w:rsidR="00412211" w:rsidRDefault="00412211" w:rsidP="00085B43">
      <w:pPr>
        <w:spacing w:before="0"/>
        <w:rPr>
          <w:sz w:val="24"/>
          <w:szCs w:val="24"/>
        </w:rPr>
      </w:pPr>
      <w:bookmarkStart w:id="1" w:name="_GoBack"/>
      <w:bookmarkEnd w:id="1"/>
    </w:p>
    <w:p w14:paraId="5CAD50B0" w14:textId="77777777" w:rsidR="0010260E" w:rsidRPr="008500B3" w:rsidRDefault="0010260E" w:rsidP="0010260E">
      <w:pPr>
        <w:pStyle w:val="Nadpis3"/>
        <w:suppressAutoHyphens/>
        <w:spacing w:before="240"/>
        <w:ind w:right="0"/>
        <w:rPr>
          <w:sz w:val="24"/>
          <w:szCs w:val="20"/>
        </w:rPr>
      </w:pPr>
      <w:r w:rsidRPr="7199A33C">
        <w:rPr>
          <w:sz w:val="24"/>
          <w:szCs w:val="24"/>
        </w:rPr>
        <w:lastRenderedPageBreak/>
        <w:t>Ukázka řešení</w:t>
      </w:r>
    </w:p>
    <w:bookmarkEnd w:id="0"/>
    <w:p w14:paraId="2DB4068E" w14:textId="3A284291" w:rsidR="7838E6C3" w:rsidRDefault="7838E6C3" w:rsidP="7199A33C">
      <w:pPr>
        <w:spacing w:before="240"/>
        <w:ind w:right="0"/>
      </w:pPr>
      <w:r>
        <w:rPr>
          <w:noProof/>
        </w:rPr>
        <w:drawing>
          <wp:inline distT="0" distB="0" distL="0" distR="0" wp14:anchorId="65D75A16" wp14:editId="49FF1DB5">
            <wp:extent cx="6200775" cy="3514725"/>
            <wp:effectExtent l="0" t="0" r="0" b="0"/>
            <wp:docPr id="694831721" name="Obrázek 6948317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1B062" w14:textId="00940D90" w:rsidR="65336906" w:rsidRDefault="65336906" w:rsidP="7199A33C">
      <w:pPr>
        <w:pStyle w:val="Nadpis3"/>
        <w:spacing w:before="240"/>
        <w:ind w:right="0"/>
      </w:pPr>
      <w:r w:rsidRPr="7199A33C">
        <w:rPr>
          <w:sz w:val="24"/>
          <w:szCs w:val="24"/>
        </w:rPr>
        <w:t>Zdroje:</w:t>
      </w:r>
    </w:p>
    <w:p w14:paraId="3F30B830" w14:textId="2D82F041" w:rsidR="65336906" w:rsidRDefault="65336906" w:rsidP="7199A33C">
      <w:r>
        <w:t>https://scratch.mit.edu</w:t>
      </w:r>
    </w:p>
    <w:p w14:paraId="42139682" w14:textId="3F3585BC" w:rsidR="7199A33C" w:rsidRDefault="7199A33C" w:rsidP="7199A33C">
      <w:pPr>
        <w:spacing w:before="240"/>
        <w:ind w:right="0"/>
      </w:pPr>
    </w:p>
    <w:sectPr w:rsidR="7199A33C" w:rsidSect="00E0152A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C13C3D4" w16cex:dateUtc="2025-07-14T15:44:12.71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BD35BF" w14:textId="77777777" w:rsidR="00544BFB" w:rsidRPr="007440FE" w:rsidRDefault="00544BFB" w:rsidP="005D0C42">
      <w:r w:rsidRPr="007440FE">
        <w:separator/>
      </w:r>
    </w:p>
  </w:endnote>
  <w:endnote w:type="continuationSeparator" w:id="0">
    <w:p w14:paraId="1D4D436A" w14:textId="77777777" w:rsidR="00544BFB" w:rsidRPr="007440FE" w:rsidRDefault="00544BFB" w:rsidP="005D0C42">
      <w:r w:rsidRPr="007440FE">
        <w:continuationSeparator/>
      </w:r>
    </w:p>
  </w:endnote>
  <w:endnote w:type="continuationNotice" w:id="1">
    <w:p w14:paraId="3F3D29E7" w14:textId="77777777" w:rsidR="00544BFB" w:rsidRDefault="00544BFB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B47F8" w14:textId="77777777" w:rsidR="00544BFB" w:rsidRPr="007440FE" w:rsidRDefault="00544BFB" w:rsidP="005D0C42">
      <w:r w:rsidRPr="007440FE">
        <w:separator/>
      </w:r>
    </w:p>
  </w:footnote>
  <w:footnote w:type="continuationSeparator" w:id="0">
    <w:p w14:paraId="0010A92F" w14:textId="77777777" w:rsidR="00544BFB" w:rsidRPr="007440FE" w:rsidRDefault="00544BFB" w:rsidP="005D0C42">
      <w:r w:rsidRPr="007440FE">
        <w:continuationSeparator/>
      </w:r>
    </w:p>
  </w:footnote>
  <w:footnote w:type="continuationNotice" w:id="1">
    <w:p w14:paraId="4F78941D" w14:textId="77777777" w:rsidR="00544BFB" w:rsidRDefault="00544BFB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14="http://schemas.microsoft.com/office/drawing/2010/main" xmlns:arto="http://schemas.microsoft.com/office/word/2006/arto">
                <w:pict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="http://schemas.openxmlformats.org/drawingml/2006/main" xmlns:a14="http://schemas.microsoft.com/office/drawing/2010/main" xmlns:arto="http://schemas.microsoft.com/office/word/2006/arto">
          <w:pict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1050"/>
    <w:multiLevelType w:val="hybridMultilevel"/>
    <w:tmpl w:val="E3469710"/>
    <w:lvl w:ilvl="0" w:tplc="C7964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FC94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46BF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3409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606A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45C5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480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4C8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A06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2394"/>
    <w:multiLevelType w:val="multilevel"/>
    <w:tmpl w:val="5AA4B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F3E5A8"/>
    <w:multiLevelType w:val="hybridMultilevel"/>
    <w:tmpl w:val="F852268C"/>
    <w:lvl w:ilvl="0" w:tplc="54F467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86D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82A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855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0236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343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24A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B4A7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EA3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6B8D0"/>
    <w:multiLevelType w:val="hybridMultilevel"/>
    <w:tmpl w:val="868AD7F0"/>
    <w:lvl w:ilvl="0" w:tplc="B2AACE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FC18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B68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9805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5E8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88E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E85F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F8A7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D6FE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4ABDE"/>
    <w:multiLevelType w:val="hybridMultilevel"/>
    <w:tmpl w:val="D0D4CE32"/>
    <w:lvl w:ilvl="0" w:tplc="09C654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CC7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3025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CCF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D2AA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5AE5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B27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58F7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FE9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36844"/>
    <w:multiLevelType w:val="hybridMultilevel"/>
    <w:tmpl w:val="097A07E2"/>
    <w:lvl w:ilvl="0" w:tplc="D49E2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B0BC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222C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E18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7A34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EDEB9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920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7E91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967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2B375"/>
    <w:multiLevelType w:val="hybridMultilevel"/>
    <w:tmpl w:val="42E81FFA"/>
    <w:lvl w:ilvl="0" w:tplc="FEDCEE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1E8B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DA13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6CEA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29B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7246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020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E6C2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4C67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DD263F"/>
    <w:multiLevelType w:val="hybridMultilevel"/>
    <w:tmpl w:val="446E7CAA"/>
    <w:lvl w:ilvl="0" w:tplc="E37C9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5CE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7D66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B497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A7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8243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E835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B04E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1224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54E2F"/>
    <w:multiLevelType w:val="hybridMultilevel"/>
    <w:tmpl w:val="3C90BC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237298"/>
    <w:multiLevelType w:val="hybridMultilevel"/>
    <w:tmpl w:val="A9BE64EC"/>
    <w:lvl w:ilvl="0" w:tplc="3EEA1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D6D7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6A2A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A25C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E6D5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E2B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54B0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0C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909D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6353BD"/>
    <w:multiLevelType w:val="multilevel"/>
    <w:tmpl w:val="4746AA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523DD3"/>
    <w:multiLevelType w:val="hybridMultilevel"/>
    <w:tmpl w:val="9FC6FD9E"/>
    <w:lvl w:ilvl="0" w:tplc="5E289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8C2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7C2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88BB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22A1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AC4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D8C5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EF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CCF2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1CF8F6"/>
    <w:multiLevelType w:val="hybridMultilevel"/>
    <w:tmpl w:val="E1DC4F4C"/>
    <w:lvl w:ilvl="0" w:tplc="672A25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4842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367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3E95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C21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E261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C893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7CB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B0B4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2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11"/>
  </w:num>
  <w:num w:numId="10">
    <w:abstractNumId w:val="10"/>
  </w:num>
  <w:num w:numId="11">
    <w:abstractNumId w:val="2"/>
  </w:num>
  <w:num w:numId="12">
    <w:abstractNumId w:val="1"/>
  </w:num>
  <w:num w:numId="13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00C7A"/>
    <w:rsid w:val="00021EE4"/>
    <w:rsid w:val="00023450"/>
    <w:rsid w:val="0002587C"/>
    <w:rsid w:val="00054F68"/>
    <w:rsid w:val="000716F6"/>
    <w:rsid w:val="00085B43"/>
    <w:rsid w:val="00093D2B"/>
    <w:rsid w:val="000A4731"/>
    <w:rsid w:val="000B013C"/>
    <w:rsid w:val="000C1BC9"/>
    <w:rsid w:val="000F00FB"/>
    <w:rsid w:val="000F1865"/>
    <w:rsid w:val="001023EE"/>
    <w:rsid w:val="0010260E"/>
    <w:rsid w:val="0012743B"/>
    <w:rsid w:val="00130FE3"/>
    <w:rsid w:val="00141B7D"/>
    <w:rsid w:val="00142F5E"/>
    <w:rsid w:val="00145D16"/>
    <w:rsid w:val="001535C4"/>
    <w:rsid w:val="00166C64"/>
    <w:rsid w:val="001728D0"/>
    <w:rsid w:val="0018101D"/>
    <w:rsid w:val="00183118"/>
    <w:rsid w:val="00184C07"/>
    <w:rsid w:val="00193762"/>
    <w:rsid w:val="00197DF8"/>
    <w:rsid w:val="001A50E8"/>
    <w:rsid w:val="001B3869"/>
    <w:rsid w:val="001B729F"/>
    <w:rsid w:val="001C4964"/>
    <w:rsid w:val="001E0A9A"/>
    <w:rsid w:val="001E2257"/>
    <w:rsid w:val="001F1BFA"/>
    <w:rsid w:val="001F24EB"/>
    <w:rsid w:val="002023BA"/>
    <w:rsid w:val="00210865"/>
    <w:rsid w:val="002118E6"/>
    <w:rsid w:val="0022176C"/>
    <w:rsid w:val="00222477"/>
    <w:rsid w:val="00223485"/>
    <w:rsid w:val="002250DF"/>
    <w:rsid w:val="00233BB5"/>
    <w:rsid w:val="00266C58"/>
    <w:rsid w:val="0027291C"/>
    <w:rsid w:val="00272EDF"/>
    <w:rsid w:val="00276487"/>
    <w:rsid w:val="00285C89"/>
    <w:rsid w:val="00293BA6"/>
    <w:rsid w:val="0029501F"/>
    <w:rsid w:val="002A4F43"/>
    <w:rsid w:val="002A68C2"/>
    <w:rsid w:val="002B6F3C"/>
    <w:rsid w:val="002C3E41"/>
    <w:rsid w:val="002D2835"/>
    <w:rsid w:val="002E6A5C"/>
    <w:rsid w:val="00303E82"/>
    <w:rsid w:val="00306F19"/>
    <w:rsid w:val="00320D29"/>
    <w:rsid w:val="00327106"/>
    <w:rsid w:val="00335BCC"/>
    <w:rsid w:val="0035432B"/>
    <w:rsid w:val="00372CA6"/>
    <w:rsid w:val="00377728"/>
    <w:rsid w:val="00392FDD"/>
    <w:rsid w:val="003966D1"/>
    <w:rsid w:val="003A45B7"/>
    <w:rsid w:val="003B009B"/>
    <w:rsid w:val="003B574D"/>
    <w:rsid w:val="003C5B75"/>
    <w:rsid w:val="003C64AA"/>
    <w:rsid w:val="003D555D"/>
    <w:rsid w:val="003E1162"/>
    <w:rsid w:val="003E4983"/>
    <w:rsid w:val="003E562F"/>
    <w:rsid w:val="003E66A0"/>
    <w:rsid w:val="003F27A8"/>
    <w:rsid w:val="00412211"/>
    <w:rsid w:val="00412E6A"/>
    <w:rsid w:val="00421CE0"/>
    <w:rsid w:val="00426EC2"/>
    <w:rsid w:val="00437D1D"/>
    <w:rsid w:val="00454832"/>
    <w:rsid w:val="00456756"/>
    <w:rsid w:val="00456E82"/>
    <w:rsid w:val="00460F11"/>
    <w:rsid w:val="004758EF"/>
    <w:rsid w:val="004A2A98"/>
    <w:rsid w:val="004C338B"/>
    <w:rsid w:val="004C3F40"/>
    <w:rsid w:val="004C534D"/>
    <w:rsid w:val="004C64D1"/>
    <w:rsid w:val="004D1013"/>
    <w:rsid w:val="004D6E6F"/>
    <w:rsid w:val="00503883"/>
    <w:rsid w:val="00511212"/>
    <w:rsid w:val="0051197E"/>
    <w:rsid w:val="0051337E"/>
    <w:rsid w:val="005136A5"/>
    <w:rsid w:val="00527841"/>
    <w:rsid w:val="005318A0"/>
    <w:rsid w:val="005366D8"/>
    <w:rsid w:val="005416FE"/>
    <w:rsid w:val="00543DAE"/>
    <w:rsid w:val="00544BFB"/>
    <w:rsid w:val="005464C9"/>
    <w:rsid w:val="00567F73"/>
    <w:rsid w:val="005811CB"/>
    <w:rsid w:val="005868C9"/>
    <w:rsid w:val="005954C3"/>
    <w:rsid w:val="005A31EA"/>
    <w:rsid w:val="005B140A"/>
    <w:rsid w:val="005B5B7A"/>
    <w:rsid w:val="005B6893"/>
    <w:rsid w:val="005C2557"/>
    <w:rsid w:val="005C3312"/>
    <w:rsid w:val="005D0C42"/>
    <w:rsid w:val="005D1ABB"/>
    <w:rsid w:val="005E09EC"/>
    <w:rsid w:val="005E5D1B"/>
    <w:rsid w:val="005F2414"/>
    <w:rsid w:val="005F5822"/>
    <w:rsid w:val="00610C4D"/>
    <w:rsid w:val="00644E4F"/>
    <w:rsid w:val="00662528"/>
    <w:rsid w:val="00664477"/>
    <w:rsid w:val="006672D6"/>
    <w:rsid w:val="006846AA"/>
    <w:rsid w:val="0068506F"/>
    <w:rsid w:val="0068784F"/>
    <w:rsid w:val="00690CEF"/>
    <w:rsid w:val="0069388D"/>
    <w:rsid w:val="006C561A"/>
    <w:rsid w:val="006C6764"/>
    <w:rsid w:val="006D099A"/>
    <w:rsid w:val="006D1761"/>
    <w:rsid w:val="006F254D"/>
    <w:rsid w:val="0070380A"/>
    <w:rsid w:val="007323F4"/>
    <w:rsid w:val="007329F8"/>
    <w:rsid w:val="00734946"/>
    <w:rsid w:val="00737EA2"/>
    <w:rsid w:val="007417A0"/>
    <w:rsid w:val="00742C49"/>
    <w:rsid w:val="00743FC7"/>
    <w:rsid w:val="007440FE"/>
    <w:rsid w:val="00746D6E"/>
    <w:rsid w:val="00750031"/>
    <w:rsid w:val="007504D0"/>
    <w:rsid w:val="00763071"/>
    <w:rsid w:val="00763241"/>
    <w:rsid w:val="00764B55"/>
    <w:rsid w:val="00773A43"/>
    <w:rsid w:val="007A08A4"/>
    <w:rsid w:val="007A4EE7"/>
    <w:rsid w:val="007B2744"/>
    <w:rsid w:val="007E2AF9"/>
    <w:rsid w:val="007E4085"/>
    <w:rsid w:val="007F3EF7"/>
    <w:rsid w:val="007F7727"/>
    <w:rsid w:val="00801A75"/>
    <w:rsid w:val="00803A5B"/>
    <w:rsid w:val="00812B5E"/>
    <w:rsid w:val="00823E59"/>
    <w:rsid w:val="00836384"/>
    <w:rsid w:val="00842951"/>
    <w:rsid w:val="008500B3"/>
    <w:rsid w:val="00865409"/>
    <w:rsid w:val="008729FE"/>
    <w:rsid w:val="00874CA5"/>
    <w:rsid w:val="0088089E"/>
    <w:rsid w:val="00882DF9"/>
    <w:rsid w:val="00887B99"/>
    <w:rsid w:val="00890097"/>
    <w:rsid w:val="008A1F48"/>
    <w:rsid w:val="008A2F1C"/>
    <w:rsid w:val="008A7254"/>
    <w:rsid w:val="008B1842"/>
    <w:rsid w:val="008B42C5"/>
    <w:rsid w:val="008C1058"/>
    <w:rsid w:val="008C14FC"/>
    <w:rsid w:val="008C1E02"/>
    <w:rsid w:val="008C6902"/>
    <w:rsid w:val="008C6C5B"/>
    <w:rsid w:val="008D3A8F"/>
    <w:rsid w:val="008D4CE9"/>
    <w:rsid w:val="008F7CED"/>
    <w:rsid w:val="00903EC4"/>
    <w:rsid w:val="0090627A"/>
    <w:rsid w:val="009111A9"/>
    <w:rsid w:val="00917984"/>
    <w:rsid w:val="00917B46"/>
    <w:rsid w:val="00923BD5"/>
    <w:rsid w:val="00925549"/>
    <w:rsid w:val="00947BB1"/>
    <w:rsid w:val="009571DA"/>
    <w:rsid w:val="00964261"/>
    <w:rsid w:val="00964A1D"/>
    <w:rsid w:val="00965034"/>
    <w:rsid w:val="00967E61"/>
    <w:rsid w:val="00980574"/>
    <w:rsid w:val="00984700"/>
    <w:rsid w:val="0099388D"/>
    <w:rsid w:val="009964EC"/>
    <w:rsid w:val="009A2F8C"/>
    <w:rsid w:val="009B3044"/>
    <w:rsid w:val="009B4BFA"/>
    <w:rsid w:val="009B58F7"/>
    <w:rsid w:val="009D126B"/>
    <w:rsid w:val="009D136A"/>
    <w:rsid w:val="009D2F7D"/>
    <w:rsid w:val="009D3CC2"/>
    <w:rsid w:val="009E0401"/>
    <w:rsid w:val="009E6450"/>
    <w:rsid w:val="009F1338"/>
    <w:rsid w:val="00A02577"/>
    <w:rsid w:val="00A063C3"/>
    <w:rsid w:val="00A159D5"/>
    <w:rsid w:val="00A20BD1"/>
    <w:rsid w:val="00A246A3"/>
    <w:rsid w:val="00A27CB3"/>
    <w:rsid w:val="00A40E23"/>
    <w:rsid w:val="00A45D67"/>
    <w:rsid w:val="00A61496"/>
    <w:rsid w:val="00A71A34"/>
    <w:rsid w:val="00A73928"/>
    <w:rsid w:val="00A74045"/>
    <w:rsid w:val="00A8004D"/>
    <w:rsid w:val="00A86859"/>
    <w:rsid w:val="00A86ED4"/>
    <w:rsid w:val="00A90773"/>
    <w:rsid w:val="00A93419"/>
    <w:rsid w:val="00A96256"/>
    <w:rsid w:val="00AA0E8E"/>
    <w:rsid w:val="00AB6389"/>
    <w:rsid w:val="00AC5502"/>
    <w:rsid w:val="00AD3D27"/>
    <w:rsid w:val="00AD5613"/>
    <w:rsid w:val="00B11B03"/>
    <w:rsid w:val="00B16AF7"/>
    <w:rsid w:val="00B30C2D"/>
    <w:rsid w:val="00B30F24"/>
    <w:rsid w:val="00B343D2"/>
    <w:rsid w:val="00B42413"/>
    <w:rsid w:val="00B47C1E"/>
    <w:rsid w:val="00B51D2C"/>
    <w:rsid w:val="00B563B0"/>
    <w:rsid w:val="00B5710C"/>
    <w:rsid w:val="00B64BE6"/>
    <w:rsid w:val="00B75903"/>
    <w:rsid w:val="00B93D5B"/>
    <w:rsid w:val="00BB4E9F"/>
    <w:rsid w:val="00BD1BA8"/>
    <w:rsid w:val="00BF7898"/>
    <w:rsid w:val="00C020E2"/>
    <w:rsid w:val="00C0395E"/>
    <w:rsid w:val="00C0649D"/>
    <w:rsid w:val="00C06ACC"/>
    <w:rsid w:val="00C106F1"/>
    <w:rsid w:val="00C27D7D"/>
    <w:rsid w:val="00C35833"/>
    <w:rsid w:val="00C573DE"/>
    <w:rsid w:val="00C600C9"/>
    <w:rsid w:val="00C61031"/>
    <w:rsid w:val="00C64304"/>
    <w:rsid w:val="00C704E3"/>
    <w:rsid w:val="00C732C1"/>
    <w:rsid w:val="00C81332"/>
    <w:rsid w:val="00C820A9"/>
    <w:rsid w:val="00C82408"/>
    <w:rsid w:val="00C85408"/>
    <w:rsid w:val="00C854F9"/>
    <w:rsid w:val="00C956AE"/>
    <w:rsid w:val="00CA1E33"/>
    <w:rsid w:val="00CB3D20"/>
    <w:rsid w:val="00CB41B3"/>
    <w:rsid w:val="00CB4DCD"/>
    <w:rsid w:val="00CB7F42"/>
    <w:rsid w:val="00CC3C2A"/>
    <w:rsid w:val="00CC608B"/>
    <w:rsid w:val="00CD17B2"/>
    <w:rsid w:val="00CD2F11"/>
    <w:rsid w:val="00CE3707"/>
    <w:rsid w:val="00CE78B2"/>
    <w:rsid w:val="00CF0B7B"/>
    <w:rsid w:val="00CF1413"/>
    <w:rsid w:val="00CF64B7"/>
    <w:rsid w:val="00D0160F"/>
    <w:rsid w:val="00D1145E"/>
    <w:rsid w:val="00D13FFD"/>
    <w:rsid w:val="00D14981"/>
    <w:rsid w:val="00D1553C"/>
    <w:rsid w:val="00D30E7F"/>
    <w:rsid w:val="00D51EB9"/>
    <w:rsid w:val="00D5689E"/>
    <w:rsid w:val="00D6362B"/>
    <w:rsid w:val="00D65CE0"/>
    <w:rsid w:val="00D73FBD"/>
    <w:rsid w:val="00D80401"/>
    <w:rsid w:val="00D83019"/>
    <w:rsid w:val="00D905EA"/>
    <w:rsid w:val="00D9162B"/>
    <w:rsid w:val="00D96FB7"/>
    <w:rsid w:val="00DA6211"/>
    <w:rsid w:val="00DB7470"/>
    <w:rsid w:val="00DC3508"/>
    <w:rsid w:val="00DC7FCA"/>
    <w:rsid w:val="00DD2EE2"/>
    <w:rsid w:val="00DE7C4B"/>
    <w:rsid w:val="00E0152A"/>
    <w:rsid w:val="00E46CC7"/>
    <w:rsid w:val="00E47961"/>
    <w:rsid w:val="00E621ED"/>
    <w:rsid w:val="00E66575"/>
    <w:rsid w:val="00E74095"/>
    <w:rsid w:val="00E853FE"/>
    <w:rsid w:val="00E92336"/>
    <w:rsid w:val="00E94734"/>
    <w:rsid w:val="00E976F6"/>
    <w:rsid w:val="00EA01A6"/>
    <w:rsid w:val="00EA0C3E"/>
    <w:rsid w:val="00EC24D3"/>
    <w:rsid w:val="00EC70D3"/>
    <w:rsid w:val="00ED7B28"/>
    <w:rsid w:val="00EE46CA"/>
    <w:rsid w:val="00EF7B79"/>
    <w:rsid w:val="00F00F5A"/>
    <w:rsid w:val="00F011AD"/>
    <w:rsid w:val="00F07432"/>
    <w:rsid w:val="00F0EAC8"/>
    <w:rsid w:val="00F144FC"/>
    <w:rsid w:val="00F158D6"/>
    <w:rsid w:val="00F31D69"/>
    <w:rsid w:val="00F34034"/>
    <w:rsid w:val="00F4194B"/>
    <w:rsid w:val="00F46C4A"/>
    <w:rsid w:val="00F561E8"/>
    <w:rsid w:val="00F609B1"/>
    <w:rsid w:val="00F76EB6"/>
    <w:rsid w:val="00F968FC"/>
    <w:rsid w:val="00F9702F"/>
    <w:rsid w:val="00FA3571"/>
    <w:rsid w:val="00FA3994"/>
    <w:rsid w:val="00FB117B"/>
    <w:rsid w:val="00FB5846"/>
    <w:rsid w:val="00FC66A1"/>
    <w:rsid w:val="00FE5FF7"/>
    <w:rsid w:val="00FF16CD"/>
    <w:rsid w:val="00FF3E59"/>
    <w:rsid w:val="013BE583"/>
    <w:rsid w:val="016BF094"/>
    <w:rsid w:val="017D1545"/>
    <w:rsid w:val="01A87D45"/>
    <w:rsid w:val="022CF66F"/>
    <w:rsid w:val="0233A227"/>
    <w:rsid w:val="02491F3D"/>
    <w:rsid w:val="02A8B951"/>
    <w:rsid w:val="039606F3"/>
    <w:rsid w:val="048CD4E1"/>
    <w:rsid w:val="04F51EAB"/>
    <w:rsid w:val="06773B74"/>
    <w:rsid w:val="06C0CACD"/>
    <w:rsid w:val="0752DEBE"/>
    <w:rsid w:val="07539076"/>
    <w:rsid w:val="07A9A4F5"/>
    <w:rsid w:val="07B060FC"/>
    <w:rsid w:val="083D7C43"/>
    <w:rsid w:val="083DBA19"/>
    <w:rsid w:val="085BD2EE"/>
    <w:rsid w:val="089E1610"/>
    <w:rsid w:val="08A3248F"/>
    <w:rsid w:val="08DDE74E"/>
    <w:rsid w:val="0A6AB3D2"/>
    <w:rsid w:val="0B76874F"/>
    <w:rsid w:val="0BF9DF44"/>
    <w:rsid w:val="0BFE6036"/>
    <w:rsid w:val="0C6CDB81"/>
    <w:rsid w:val="0C9C955B"/>
    <w:rsid w:val="0D4B8879"/>
    <w:rsid w:val="0D564568"/>
    <w:rsid w:val="0D9EA034"/>
    <w:rsid w:val="0DDC01BF"/>
    <w:rsid w:val="0EE14F4E"/>
    <w:rsid w:val="0FB9FA65"/>
    <w:rsid w:val="0FCD8DE8"/>
    <w:rsid w:val="10554F93"/>
    <w:rsid w:val="106A6F15"/>
    <w:rsid w:val="11DDB5B2"/>
    <w:rsid w:val="11F65A5E"/>
    <w:rsid w:val="1218F070"/>
    <w:rsid w:val="129863F2"/>
    <w:rsid w:val="12D2D0B8"/>
    <w:rsid w:val="12DEF563"/>
    <w:rsid w:val="13B39E07"/>
    <w:rsid w:val="14EE3820"/>
    <w:rsid w:val="153D2D3E"/>
    <w:rsid w:val="16145840"/>
    <w:rsid w:val="1632FD50"/>
    <w:rsid w:val="16926C63"/>
    <w:rsid w:val="1699C9F1"/>
    <w:rsid w:val="16E448D8"/>
    <w:rsid w:val="1765E742"/>
    <w:rsid w:val="189CCDB3"/>
    <w:rsid w:val="18B3720B"/>
    <w:rsid w:val="18FA66DF"/>
    <w:rsid w:val="195C91F5"/>
    <w:rsid w:val="19B9EBB0"/>
    <w:rsid w:val="19BF5067"/>
    <w:rsid w:val="1AA6F452"/>
    <w:rsid w:val="1AC49394"/>
    <w:rsid w:val="1B7C37A8"/>
    <w:rsid w:val="1BCEBD0E"/>
    <w:rsid w:val="1C4911A2"/>
    <w:rsid w:val="1D1D82F1"/>
    <w:rsid w:val="1E6F73B4"/>
    <w:rsid w:val="1F84EE2B"/>
    <w:rsid w:val="2091FA08"/>
    <w:rsid w:val="20D2610E"/>
    <w:rsid w:val="21339579"/>
    <w:rsid w:val="216E1063"/>
    <w:rsid w:val="228E2604"/>
    <w:rsid w:val="22CCC538"/>
    <w:rsid w:val="23C676D1"/>
    <w:rsid w:val="2414011D"/>
    <w:rsid w:val="24B05451"/>
    <w:rsid w:val="250E5A6C"/>
    <w:rsid w:val="26E2FDE6"/>
    <w:rsid w:val="2766474E"/>
    <w:rsid w:val="29925B1F"/>
    <w:rsid w:val="2A04A50B"/>
    <w:rsid w:val="2A5857C1"/>
    <w:rsid w:val="2AB9B287"/>
    <w:rsid w:val="2B137D40"/>
    <w:rsid w:val="2C286FBC"/>
    <w:rsid w:val="2D4898D9"/>
    <w:rsid w:val="2D764DA7"/>
    <w:rsid w:val="2DBD1137"/>
    <w:rsid w:val="2E920D5E"/>
    <w:rsid w:val="2F06F5F6"/>
    <w:rsid w:val="2F9F6F7D"/>
    <w:rsid w:val="2FED2BB7"/>
    <w:rsid w:val="2FF04F14"/>
    <w:rsid w:val="30B179FF"/>
    <w:rsid w:val="3173DBF9"/>
    <w:rsid w:val="31B51ABA"/>
    <w:rsid w:val="31E9C6E5"/>
    <w:rsid w:val="3257F92D"/>
    <w:rsid w:val="329E4FEB"/>
    <w:rsid w:val="33662D32"/>
    <w:rsid w:val="339F463D"/>
    <w:rsid w:val="3435209A"/>
    <w:rsid w:val="344A7097"/>
    <w:rsid w:val="349EF4F1"/>
    <w:rsid w:val="34FA1B55"/>
    <w:rsid w:val="34FA6848"/>
    <w:rsid w:val="358070A8"/>
    <w:rsid w:val="35C9A1F0"/>
    <w:rsid w:val="36CCD71C"/>
    <w:rsid w:val="36EE8322"/>
    <w:rsid w:val="36FB349A"/>
    <w:rsid w:val="3742E51D"/>
    <w:rsid w:val="374B745B"/>
    <w:rsid w:val="376D3A3C"/>
    <w:rsid w:val="3864AC2F"/>
    <w:rsid w:val="38E80F0B"/>
    <w:rsid w:val="38E87940"/>
    <w:rsid w:val="39F812F7"/>
    <w:rsid w:val="3A0E06CA"/>
    <w:rsid w:val="3A1AD7E3"/>
    <w:rsid w:val="3AF87E43"/>
    <w:rsid w:val="3B41A5DE"/>
    <w:rsid w:val="3B64F650"/>
    <w:rsid w:val="3B8358BB"/>
    <w:rsid w:val="3BE5F2D9"/>
    <w:rsid w:val="3C40B5AF"/>
    <w:rsid w:val="3C496F21"/>
    <w:rsid w:val="3CF81E5B"/>
    <w:rsid w:val="3E78AFCE"/>
    <w:rsid w:val="3E9EBA29"/>
    <w:rsid w:val="3F3C88A6"/>
    <w:rsid w:val="4024D9D4"/>
    <w:rsid w:val="40391618"/>
    <w:rsid w:val="403F993C"/>
    <w:rsid w:val="40443188"/>
    <w:rsid w:val="413D1D8A"/>
    <w:rsid w:val="418FF951"/>
    <w:rsid w:val="41BF2B4A"/>
    <w:rsid w:val="42A669C6"/>
    <w:rsid w:val="430DA380"/>
    <w:rsid w:val="4314C7B8"/>
    <w:rsid w:val="43361911"/>
    <w:rsid w:val="436A4EEC"/>
    <w:rsid w:val="4382C5C3"/>
    <w:rsid w:val="440D388E"/>
    <w:rsid w:val="4438C867"/>
    <w:rsid w:val="4447CB6F"/>
    <w:rsid w:val="4489843A"/>
    <w:rsid w:val="44BB24E0"/>
    <w:rsid w:val="45D3761B"/>
    <w:rsid w:val="46311CD0"/>
    <w:rsid w:val="4685A76B"/>
    <w:rsid w:val="47155B21"/>
    <w:rsid w:val="48215799"/>
    <w:rsid w:val="485B375D"/>
    <w:rsid w:val="48F7C082"/>
    <w:rsid w:val="4975DDCE"/>
    <w:rsid w:val="49A7F2BA"/>
    <w:rsid w:val="49B9EB1A"/>
    <w:rsid w:val="4A7C398E"/>
    <w:rsid w:val="4AC5D070"/>
    <w:rsid w:val="4AC8D419"/>
    <w:rsid w:val="4AD5C476"/>
    <w:rsid w:val="4B5C3CA3"/>
    <w:rsid w:val="4BFB872D"/>
    <w:rsid w:val="4C2186A2"/>
    <w:rsid w:val="4C6DBE3D"/>
    <w:rsid w:val="4CC6B1B2"/>
    <w:rsid w:val="4D6AE8EF"/>
    <w:rsid w:val="4E596B3A"/>
    <w:rsid w:val="4FB78B89"/>
    <w:rsid w:val="506225D9"/>
    <w:rsid w:val="50AD56EB"/>
    <w:rsid w:val="50C8C186"/>
    <w:rsid w:val="50E00825"/>
    <w:rsid w:val="522AAF3B"/>
    <w:rsid w:val="523E35B3"/>
    <w:rsid w:val="524CD435"/>
    <w:rsid w:val="525FCEC1"/>
    <w:rsid w:val="52A8C3EB"/>
    <w:rsid w:val="52C72E87"/>
    <w:rsid w:val="53C173EC"/>
    <w:rsid w:val="54152BEE"/>
    <w:rsid w:val="54C83FE9"/>
    <w:rsid w:val="55B36BDF"/>
    <w:rsid w:val="55C134E6"/>
    <w:rsid w:val="55CB54CA"/>
    <w:rsid w:val="562B6103"/>
    <w:rsid w:val="56709A06"/>
    <w:rsid w:val="57A78AB6"/>
    <w:rsid w:val="5814E8F9"/>
    <w:rsid w:val="58A0B3BA"/>
    <w:rsid w:val="58EB1305"/>
    <w:rsid w:val="5920326C"/>
    <w:rsid w:val="59465D74"/>
    <w:rsid w:val="5974308A"/>
    <w:rsid w:val="59AEEE5E"/>
    <w:rsid w:val="5A5CAD67"/>
    <w:rsid w:val="5A9DED23"/>
    <w:rsid w:val="5B319F94"/>
    <w:rsid w:val="5BC154B4"/>
    <w:rsid w:val="5C41576C"/>
    <w:rsid w:val="5CCFDB0C"/>
    <w:rsid w:val="5D198EC5"/>
    <w:rsid w:val="5DB882F6"/>
    <w:rsid w:val="5DBCA8EC"/>
    <w:rsid w:val="5DE87667"/>
    <w:rsid w:val="5EB59730"/>
    <w:rsid w:val="5ED1EA86"/>
    <w:rsid w:val="5F4FFC40"/>
    <w:rsid w:val="5F72D4F7"/>
    <w:rsid w:val="5FA24D2F"/>
    <w:rsid w:val="5FACFA23"/>
    <w:rsid w:val="5FFF5BF8"/>
    <w:rsid w:val="603CE50D"/>
    <w:rsid w:val="60414DDB"/>
    <w:rsid w:val="6056B5B7"/>
    <w:rsid w:val="60E5C223"/>
    <w:rsid w:val="610F2640"/>
    <w:rsid w:val="619179E7"/>
    <w:rsid w:val="62D3B658"/>
    <w:rsid w:val="62DCD2E7"/>
    <w:rsid w:val="63BFE8D3"/>
    <w:rsid w:val="63C0E16F"/>
    <w:rsid w:val="63ED478E"/>
    <w:rsid w:val="642E20B7"/>
    <w:rsid w:val="65016DE0"/>
    <w:rsid w:val="65336906"/>
    <w:rsid w:val="65507941"/>
    <w:rsid w:val="657BCBC0"/>
    <w:rsid w:val="65901718"/>
    <w:rsid w:val="6605D86F"/>
    <w:rsid w:val="6629FCB8"/>
    <w:rsid w:val="669F1709"/>
    <w:rsid w:val="67261322"/>
    <w:rsid w:val="67292AFC"/>
    <w:rsid w:val="68214746"/>
    <w:rsid w:val="68C4DEFE"/>
    <w:rsid w:val="69DC3360"/>
    <w:rsid w:val="6ABDC1FB"/>
    <w:rsid w:val="6B5BA868"/>
    <w:rsid w:val="6BB04737"/>
    <w:rsid w:val="6BBF81B7"/>
    <w:rsid w:val="6BF2AF84"/>
    <w:rsid w:val="6CBAA5C3"/>
    <w:rsid w:val="6D05A6BA"/>
    <w:rsid w:val="6D792458"/>
    <w:rsid w:val="6E604361"/>
    <w:rsid w:val="6EA2419E"/>
    <w:rsid w:val="6F63A1C9"/>
    <w:rsid w:val="6F66B7EE"/>
    <w:rsid w:val="701595A4"/>
    <w:rsid w:val="70924702"/>
    <w:rsid w:val="70A9EE73"/>
    <w:rsid w:val="70E3F116"/>
    <w:rsid w:val="70EC9AAE"/>
    <w:rsid w:val="717663A6"/>
    <w:rsid w:val="7199A33C"/>
    <w:rsid w:val="71AB5671"/>
    <w:rsid w:val="71B0899F"/>
    <w:rsid w:val="720B054A"/>
    <w:rsid w:val="724F0001"/>
    <w:rsid w:val="726E10B0"/>
    <w:rsid w:val="729B8803"/>
    <w:rsid w:val="72B0D388"/>
    <w:rsid w:val="73480D6A"/>
    <w:rsid w:val="734E1FA7"/>
    <w:rsid w:val="74773EA2"/>
    <w:rsid w:val="747EEED2"/>
    <w:rsid w:val="74832E1C"/>
    <w:rsid w:val="7494C849"/>
    <w:rsid w:val="74B91327"/>
    <w:rsid w:val="7553C800"/>
    <w:rsid w:val="75A45920"/>
    <w:rsid w:val="762DB502"/>
    <w:rsid w:val="77C95920"/>
    <w:rsid w:val="781C1487"/>
    <w:rsid w:val="7838E6C3"/>
    <w:rsid w:val="78518307"/>
    <w:rsid w:val="788409FF"/>
    <w:rsid w:val="794D78DA"/>
    <w:rsid w:val="79A67C6E"/>
    <w:rsid w:val="7AB3C6BB"/>
    <w:rsid w:val="7B27180C"/>
    <w:rsid w:val="7B555616"/>
    <w:rsid w:val="7B6A0A74"/>
    <w:rsid w:val="7B813580"/>
    <w:rsid w:val="7C68E4DE"/>
    <w:rsid w:val="7CDB4C2A"/>
    <w:rsid w:val="7D380CBA"/>
    <w:rsid w:val="7D49C623"/>
    <w:rsid w:val="7DAD0E82"/>
    <w:rsid w:val="7DCB45FA"/>
    <w:rsid w:val="7DCD1449"/>
    <w:rsid w:val="7F26D430"/>
    <w:rsid w:val="7F58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7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7958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c856ade2d92544b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2" ma:contentTypeDescription="Vytvoří nový dokument" ma:contentTypeScope="" ma:versionID="b674455e6c183fad026ffa8a45712ea9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d6879366d0d252ed70ca03dc8cab5491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bc6afe3e-7015-44d6-878d-5ba4d7b742d3"/>
  </ds:schemaRefs>
</ds:datastoreItem>
</file>

<file path=customXml/itemProps3.xml><?xml version="1.0" encoding="utf-8"?>
<ds:datastoreItem xmlns:ds="http://schemas.openxmlformats.org/officeDocument/2006/customXml" ds:itemID="{0CAD298E-ADDC-4029-93E0-17FBDC84EC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6afe3e-7015-44d6-878d-5ba4d7b742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4</TotalTime>
  <Pages>4</Pages>
  <Words>721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NUOV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Růžičková Daniela</cp:lastModifiedBy>
  <cp:revision>5</cp:revision>
  <cp:lastPrinted>2025-01-16T06:02:00Z</cp:lastPrinted>
  <dcterms:created xsi:type="dcterms:W3CDTF">2025-12-15T06:55:00Z</dcterms:created>
  <dcterms:modified xsi:type="dcterms:W3CDTF">2025-12-15T08:10:00Z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