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085B6730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>
        <w:tab/>
      </w:r>
      <w:r>
        <w:tab/>
      </w:r>
      <w:r w:rsidR="00E55951">
        <w:rPr>
          <w:b/>
          <w:bCs/>
        </w:rPr>
        <w:t>Dějepis</w:t>
      </w:r>
    </w:p>
    <w:p w14:paraId="44823733" w14:textId="662038F9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E55951">
        <w:t>CAS-DEJ-002-ZV9-013</w:t>
      </w:r>
    </w:p>
    <w:p w14:paraId="74DFF7F0" w14:textId="3BAB9EAF" w:rsidR="00093D2B" w:rsidRPr="00093D2B" w:rsidRDefault="00057E92" w:rsidP="00803A5B">
      <w:pPr>
        <w:pStyle w:val="Modrpsmo"/>
        <w:suppressAutoHyphens/>
        <w:spacing w:before="0"/>
        <w:ind w:left="2835" w:right="0" w:hanging="6"/>
        <w:rPr>
          <w:b/>
          <w:bCs/>
        </w:rPr>
      </w:pPr>
      <w:r>
        <w:rPr>
          <w:b/>
          <w:bCs/>
        </w:rPr>
        <w:t>Vytvoří vlastní dějepisný výstup</w:t>
      </w:r>
      <w:r w:rsidR="005F2C07">
        <w:rPr>
          <w:b/>
          <w:bCs/>
        </w:rPr>
        <w:t xml:space="preserve"> s využitím vhodných kriticky posouzených zdrojů</w:t>
      </w:r>
    </w:p>
    <w:p w14:paraId="5D7507C1" w14:textId="4F4070B0" w:rsidR="008C14FC" w:rsidRDefault="008C14FC" w:rsidP="008C14FC">
      <w:pPr>
        <w:pStyle w:val="Modrpsmo"/>
        <w:suppressAutoHyphens/>
      </w:pPr>
      <w:r>
        <w:t xml:space="preserve">Popis úrovně </w:t>
      </w:r>
      <w:r w:rsidR="006C3D5E">
        <w:t>NA CESTĚ</w:t>
      </w:r>
    </w:p>
    <w:p w14:paraId="6DB76A6D" w14:textId="01B074F0" w:rsidR="008C14FC" w:rsidRDefault="00A02BA9" w:rsidP="008C14FC">
      <w:pPr>
        <w:pStyle w:val="Odstavecseseznamem"/>
        <w:numPr>
          <w:ilvl w:val="0"/>
          <w:numId w:val="7"/>
        </w:numPr>
        <w:suppressAutoHyphens/>
        <w:spacing w:before="0"/>
        <w:ind w:left="714" w:right="0" w:hanging="357"/>
      </w:pPr>
      <w:r>
        <w:t xml:space="preserve">Při </w:t>
      </w:r>
      <w:r w:rsidRPr="00A02BA9">
        <w:t>vytváření vlastního výstupu se učí využívat více zdrojů informací (např. také populárně-naučný text, novinový a internetový článek, databáze, archivní nebo muzejní fond a sbírka či digitalizovaný zdroj)</w:t>
      </w:r>
      <w:r>
        <w:t>.</w:t>
      </w:r>
    </w:p>
    <w:p w14:paraId="307AC658" w14:textId="3C18BA39" w:rsidR="008C14FC" w:rsidRDefault="00A43F8B" w:rsidP="008C14FC">
      <w:pPr>
        <w:pStyle w:val="Odstavecseseznamem"/>
        <w:numPr>
          <w:ilvl w:val="0"/>
          <w:numId w:val="7"/>
        </w:numPr>
        <w:suppressAutoHyphens/>
      </w:pPr>
      <w:r>
        <w:t xml:space="preserve">Zvolí </w:t>
      </w:r>
      <w:r w:rsidRPr="00A43F8B">
        <w:t>formu výstupu a podřídí mu práci se zdroji (např. vybere přímé citace nebo ilustrace, poznamená si odkaz na zdroj)</w:t>
      </w:r>
      <w:r w:rsidR="00F540A0">
        <w:t>.</w:t>
      </w:r>
    </w:p>
    <w:p w14:paraId="01510F24" w14:textId="2A32C114" w:rsidR="007950D9" w:rsidRDefault="00213C29" w:rsidP="008C14FC">
      <w:pPr>
        <w:pStyle w:val="Odstavecseseznamem"/>
        <w:numPr>
          <w:ilvl w:val="0"/>
          <w:numId w:val="7"/>
        </w:numPr>
        <w:suppressAutoHyphens/>
      </w:pPr>
      <w:r>
        <w:t xml:space="preserve">Při </w:t>
      </w:r>
      <w:r w:rsidRPr="00213C29">
        <w:t>vytváření výstupu zohlední odlišnost informací ve zdrojích</w:t>
      </w:r>
      <w:r w:rsidR="00A32912">
        <w:t>.</w:t>
      </w:r>
    </w:p>
    <w:p w14:paraId="5E9F522F" w14:textId="269FADBA" w:rsidR="00213C29" w:rsidRPr="00FB5846" w:rsidRDefault="007B526D" w:rsidP="008C14FC">
      <w:pPr>
        <w:pStyle w:val="Odstavecseseznamem"/>
        <w:numPr>
          <w:ilvl w:val="0"/>
          <w:numId w:val="7"/>
        </w:numPr>
        <w:suppressAutoHyphens/>
      </w:pPr>
      <w:r>
        <w:t xml:space="preserve">Reflektuje </w:t>
      </w:r>
      <w:r w:rsidRPr="007B526D">
        <w:t>svou práci (zejména jaký zvolil postup, co se naučil, co pro něho bylo obtížné, co by příště udělal jinak).</w:t>
      </w:r>
    </w:p>
    <w:p w14:paraId="5E3EFD59" w14:textId="70F68E72" w:rsidR="16E448D8" w:rsidRDefault="00201AEE" w:rsidP="00803A5B">
      <w:pPr>
        <w:pStyle w:val="Nadpis1"/>
        <w:suppressAutoHyphens/>
        <w:jc w:val="center"/>
      </w:pPr>
      <w:bookmarkStart w:id="0" w:name="_Hlk187899381"/>
      <w:r>
        <w:t>Co bych viděl z okna školy před 200 lety?</w:t>
      </w:r>
    </w:p>
    <w:p w14:paraId="02CCF0F6" w14:textId="3F7637C5" w:rsidR="007B5DE5" w:rsidRDefault="000A5C6B" w:rsidP="000A5C6B">
      <w:pPr>
        <w:suppressAutoHyphens/>
        <w:jc w:val="center"/>
      </w:pPr>
      <w:r>
        <w:t>Autor materiálu: PhDr. Roman Ferstl</w:t>
      </w:r>
    </w:p>
    <w:p w14:paraId="33ABF966" w14:textId="58A60D29" w:rsidR="16E448D8" w:rsidRPr="00145282" w:rsidRDefault="00145282" w:rsidP="71E49E7C">
      <w:pPr>
        <w:pStyle w:val="Nadpis3"/>
        <w:suppressAutoHyphens/>
        <w:spacing w:before="240"/>
        <w:ind w:right="0"/>
        <w:rPr>
          <w:sz w:val="24"/>
          <w:szCs w:val="24"/>
        </w:rPr>
      </w:pPr>
      <w:r>
        <w:rPr>
          <w:sz w:val="24"/>
          <w:szCs w:val="24"/>
        </w:rPr>
        <w:t>A</w:t>
      </w:r>
      <w:r w:rsidR="1FD41EED" w:rsidRPr="00145282">
        <w:rPr>
          <w:sz w:val="24"/>
          <w:szCs w:val="24"/>
        </w:rPr>
        <w:t>notace</w:t>
      </w:r>
    </w:p>
    <w:p w14:paraId="328FFDF8" w14:textId="3CE72649" w:rsidR="16E448D8" w:rsidRPr="00145282" w:rsidRDefault="002C7DC2" w:rsidP="00145282">
      <w:pPr>
        <w:suppressAutoHyphens/>
        <w:spacing w:before="240"/>
      </w:pPr>
      <w:r w:rsidRPr="00145282">
        <w:t xml:space="preserve">Dějepisná </w:t>
      </w:r>
      <w:r w:rsidR="009D5725" w:rsidRPr="00145282">
        <w:t>l</w:t>
      </w:r>
      <w:r w:rsidR="004043A1" w:rsidRPr="00145282">
        <w:t xml:space="preserve">ekce </w:t>
      </w:r>
      <w:r w:rsidR="009D5725" w:rsidRPr="00145282">
        <w:t xml:space="preserve">zapojuje žáky do participace, podněcuje jejich vztah k místu, kde žijí, </w:t>
      </w:r>
      <w:r w:rsidR="002567D3" w:rsidRPr="00145282">
        <w:t>a</w:t>
      </w:r>
      <w:r w:rsidR="009D5725" w:rsidRPr="00145282">
        <w:t xml:space="preserve"> </w:t>
      </w:r>
      <w:r w:rsidR="004043A1" w:rsidRPr="00145282">
        <w:t xml:space="preserve">cílí na „hloubku myšlení“, kdy žáci prokáží svou schopnost pronikat do podstaty problému, která je založena na pochopení podstatných vztahů a souvislostí. Problémem, který je před žáky postaven, je vývoj kulturní krajiny v okolí školy v čase. Žákům je položena badatelská otázka </w:t>
      </w:r>
      <w:r w:rsidR="004043A1" w:rsidRPr="00145282">
        <w:rPr>
          <w:i/>
          <w:iCs/>
        </w:rPr>
        <w:t>Co bych viděl z okna školy před 200 lety?</w:t>
      </w:r>
      <w:r w:rsidR="004043A1" w:rsidRPr="00145282">
        <w:t xml:space="preserve"> a jsou vyzváni, aby se pokusili svůj předpoklad (svou hypotézu) vyjádřit kresbou či malbou. Následně </w:t>
      </w:r>
      <w:r w:rsidR="2576C12A" w:rsidRPr="00145282">
        <w:t>n</w:t>
      </w:r>
      <w:r w:rsidR="3573E7B9" w:rsidRPr="00145282">
        <w:t xml:space="preserve">avrhnou </w:t>
      </w:r>
      <w:r w:rsidR="2576C12A" w:rsidRPr="00145282">
        <w:t>p</w:t>
      </w:r>
      <w:r w:rsidR="45CE1C7A" w:rsidRPr="00145282">
        <w:t xml:space="preserve">lán </w:t>
      </w:r>
      <w:r w:rsidR="2576C12A" w:rsidRPr="00145282">
        <w:t xml:space="preserve">bádání a </w:t>
      </w:r>
      <w:r w:rsidR="004043A1" w:rsidRPr="00145282">
        <w:t xml:space="preserve">svůj vlastní předpoklad konfrontují s mapovými zobrazeními okolí v průřezu posledních cca 200 let </w:t>
      </w:r>
      <w:r w:rsidR="284DCBCB" w:rsidRPr="00145282">
        <w:t>(</w:t>
      </w:r>
      <w:r w:rsidR="4E520676" w:rsidRPr="00145282">
        <w:t xml:space="preserve">s využitím aplikace Archivní mapy na </w:t>
      </w:r>
      <w:hyperlink r:id="rId10">
        <w:r w:rsidR="284DCBCB" w:rsidRPr="00145282">
          <w:rPr>
            <w:rStyle w:val="Hypertextovodkaz"/>
          </w:rPr>
          <w:t>https://ags.cuzk.gov.cz/archiv/</w:t>
        </w:r>
      </w:hyperlink>
      <w:r w:rsidR="284DCBCB" w:rsidRPr="00145282">
        <w:t xml:space="preserve">) </w:t>
      </w:r>
      <w:r w:rsidR="004043A1" w:rsidRPr="00145282">
        <w:t xml:space="preserve">a dostupnými online zdroji (kupř. dějiny obce na cs.wikipedia.org či webové stránky obce atp.), zvláště nadaným žákům s rychlejším pracovním tempem lze doporučit prostudování digitalizovaného knižního souboru </w:t>
      </w:r>
      <w:r w:rsidR="004043A1" w:rsidRPr="00145282">
        <w:rPr>
          <w:i/>
          <w:iCs/>
        </w:rPr>
        <w:t>Soupis památek historických a uměleckých v Království českém</w:t>
      </w:r>
      <w:r w:rsidR="004043A1" w:rsidRPr="00145282">
        <w:t xml:space="preserve"> (kramerius5.nkp.cz) apod. </w:t>
      </w:r>
      <w:r w:rsidR="67F58890" w:rsidRPr="00145282">
        <w:t>Žáci p</w:t>
      </w:r>
      <w:r w:rsidR="67F58890" w:rsidRPr="00145282">
        <w:rPr>
          <w:rFonts w:ascii="Roboto" w:eastAsia="Roboto" w:hAnsi="Roboto" w:cs="Roboto"/>
          <w:color w:val="000000" w:themeColor="text1"/>
          <w:szCs w:val="20"/>
        </w:rPr>
        <w:t>osoudí výsledky svého bádání vzhledem k podloženým zdrojům</w:t>
      </w:r>
      <w:r w:rsidR="22F0B460" w:rsidRPr="00145282">
        <w:rPr>
          <w:rFonts w:ascii="Roboto" w:eastAsia="Roboto" w:hAnsi="Roboto" w:cs="Roboto"/>
          <w:color w:val="000000" w:themeColor="text1"/>
          <w:szCs w:val="20"/>
        </w:rPr>
        <w:t xml:space="preserve"> z aplikace Archivní mapy</w:t>
      </w:r>
      <w:r w:rsidR="67F58890" w:rsidRPr="00145282">
        <w:rPr>
          <w:rFonts w:ascii="Roboto" w:eastAsia="Roboto" w:hAnsi="Roboto" w:cs="Roboto"/>
          <w:color w:val="000000" w:themeColor="text1"/>
          <w:szCs w:val="20"/>
        </w:rPr>
        <w:t xml:space="preserve">. </w:t>
      </w:r>
      <w:r w:rsidR="004043A1" w:rsidRPr="00145282">
        <w:t>Součástí poučené odpovědi na badatelskou otázku bude tvorba vlastního dějepisného výstupu na způsob informační tabule</w:t>
      </w:r>
      <w:r w:rsidR="000848CD" w:rsidRPr="00145282">
        <w:t>,</w:t>
      </w:r>
      <w:r w:rsidR="00763ADF" w:rsidRPr="00145282">
        <w:t xml:space="preserve"> </w:t>
      </w:r>
      <w:r w:rsidR="001E7F1E" w:rsidRPr="00145282">
        <w:t xml:space="preserve">při jehož psaní žáci vyhodnocují </w:t>
      </w:r>
      <w:r w:rsidR="007314E7" w:rsidRPr="00145282">
        <w:t>vlastní poznatky a zkušenosti</w:t>
      </w:r>
      <w:r w:rsidR="004043A1" w:rsidRPr="00145282">
        <w:t>.</w:t>
      </w:r>
    </w:p>
    <w:p w14:paraId="782012DF" w14:textId="3F4026DA" w:rsidR="16E448D8" w:rsidRPr="008500B3" w:rsidRDefault="007323F4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00145282">
        <w:rPr>
          <w:sz w:val="24"/>
          <w:szCs w:val="24"/>
        </w:rPr>
        <w:t xml:space="preserve">Zadání pro </w:t>
      </w:r>
      <w:r w:rsidR="5131D611" w:rsidRPr="00145282">
        <w:rPr>
          <w:sz w:val="24"/>
          <w:szCs w:val="24"/>
        </w:rPr>
        <w:t xml:space="preserve">žáky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7"/>
        <w:gridCol w:w="3383"/>
        <w:gridCol w:w="3182"/>
      </w:tblGrid>
      <w:tr w:rsidR="005F650D" w:rsidRPr="00DE57F0" w14:paraId="6D7F6D25" w14:textId="77777777" w:rsidTr="6E3701CC">
        <w:tc>
          <w:tcPr>
            <w:tcW w:w="3485" w:type="dxa"/>
            <w:tcBorders>
              <w:bottom w:val="double" w:sz="4" w:space="0" w:color="auto"/>
            </w:tcBorders>
          </w:tcPr>
          <w:p w14:paraId="634EC4FE" w14:textId="4FDD366A" w:rsidR="005F650D" w:rsidRPr="00DE57F0" w:rsidRDefault="1682FC4D" w:rsidP="6E3701CC">
            <w:pPr>
              <w:rPr>
                <w:b/>
                <w:bCs/>
              </w:rPr>
            </w:pPr>
            <w:r w:rsidRPr="6E3701CC">
              <w:rPr>
                <w:b/>
                <w:bCs/>
              </w:rPr>
              <w:t>fáze</w:t>
            </w:r>
          </w:p>
        </w:tc>
        <w:tc>
          <w:tcPr>
            <w:tcW w:w="3485" w:type="dxa"/>
            <w:tcBorders>
              <w:bottom w:val="double" w:sz="4" w:space="0" w:color="auto"/>
            </w:tcBorders>
          </w:tcPr>
          <w:p w14:paraId="5FE84167" w14:textId="77777777" w:rsidR="005F650D" w:rsidRPr="00DE57F0" w:rsidRDefault="005F650D" w:rsidP="00C9152E">
            <w:pPr>
              <w:rPr>
                <w:b/>
                <w:bCs/>
                <w:szCs w:val="20"/>
              </w:rPr>
            </w:pPr>
            <w:r w:rsidRPr="00DE57F0">
              <w:rPr>
                <w:b/>
                <w:bCs/>
                <w:szCs w:val="20"/>
              </w:rPr>
              <w:t>Co dělá učitel:</w:t>
            </w:r>
          </w:p>
        </w:tc>
        <w:tc>
          <w:tcPr>
            <w:tcW w:w="3486" w:type="dxa"/>
            <w:tcBorders>
              <w:bottom w:val="double" w:sz="4" w:space="0" w:color="auto"/>
            </w:tcBorders>
          </w:tcPr>
          <w:p w14:paraId="6C21F34B" w14:textId="77777777" w:rsidR="005F650D" w:rsidRPr="00DE57F0" w:rsidRDefault="005F650D" w:rsidP="00C9152E">
            <w:pPr>
              <w:rPr>
                <w:b/>
                <w:bCs/>
                <w:szCs w:val="20"/>
              </w:rPr>
            </w:pPr>
            <w:r w:rsidRPr="00DE57F0">
              <w:rPr>
                <w:b/>
                <w:bCs/>
                <w:szCs w:val="20"/>
              </w:rPr>
              <w:t>Co dělají žáci:</w:t>
            </w:r>
          </w:p>
        </w:tc>
      </w:tr>
      <w:tr w:rsidR="005F650D" w:rsidRPr="00DE57F0" w14:paraId="2CE2D196" w14:textId="77777777" w:rsidTr="6E3701CC">
        <w:tc>
          <w:tcPr>
            <w:tcW w:w="3485" w:type="dxa"/>
            <w:tcBorders>
              <w:top w:val="double" w:sz="4" w:space="0" w:color="auto"/>
            </w:tcBorders>
          </w:tcPr>
          <w:p w14:paraId="4C8B09AB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b/>
                <w:bCs/>
                <w:szCs w:val="20"/>
              </w:rPr>
              <w:t>E</w:t>
            </w:r>
            <w:r w:rsidRPr="00DE57F0">
              <w:rPr>
                <w:szCs w:val="20"/>
              </w:rPr>
              <w:t>vokace</w:t>
            </w:r>
          </w:p>
          <w:p w14:paraId="0CFECE40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Prostřednictvím výhledu z okna třídy seznámení s badatelskou otázkou.</w:t>
            </w:r>
          </w:p>
          <w:p w14:paraId="263B1AA9" w14:textId="77777777" w:rsidR="005F650D" w:rsidRPr="00DE57F0" w:rsidRDefault="005F650D" w:rsidP="00C9152E">
            <w:pPr>
              <w:rPr>
                <w:szCs w:val="20"/>
              </w:rPr>
            </w:pPr>
          </w:p>
          <w:p w14:paraId="447A7BB8" w14:textId="77777777" w:rsidR="005F650D" w:rsidRPr="00DE57F0" w:rsidRDefault="005F650D" w:rsidP="00C9152E">
            <w:pPr>
              <w:rPr>
                <w:szCs w:val="20"/>
              </w:rPr>
            </w:pPr>
          </w:p>
          <w:p w14:paraId="29E90FC5" w14:textId="77777777" w:rsidR="005F650D" w:rsidRPr="00DE57F0" w:rsidRDefault="005F650D" w:rsidP="00C9152E">
            <w:pPr>
              <w:rPr>
                <w:szCs w:val="20"/>
              </w:rPr>
            </w:pPr>
          </w:p>
          <w:p w14:paraId="6D0ECECE" w14:textId="77777777" w:rsidR="005F650D" w:rsidRPr="00DE57F0" w:rsidRDefault="005F650D" w:rsidP="00C9152E">
            <w:pPr>
              <w:rPr>
                <w:szCs w:val="20"/>
              </w:rPr>
            </w:pPr>
          </w:p>
          <w:p w14:paraId="6C20B7A9" w14:textId="77777777" w:rsidR="005F650D" w:rsidRPr="00DE57F0" w:rsidRDefault="005F650D" w:rsidP="00C9152E">
            <w:pPr>
              <w:rPr>
                <w:szCs w:val="20"/>
              </w:rPr>
            </w:pPr>
          </w:p>
          <w:p w14:paraId="3E32ADEE" w14:textId="77777777" w:rsidR="005F650D" w:rsidRPr="00DE57F0" w:rsidRDefault="005F650D" w:rsidP="00C9152E">
            <w:pPr>
              <w:rPr>
                <w:szCs w:val="20"/>
              </w:rPr>
            </w:pPr>
          </w:p>
          <w:p w14:paraId="39474DB7" w14:textId="06AF653A" w:rsidR="005F650D" w:rsidRPr="00DE57F0" w:rsidRDefault="005F650D" w:rsidP="6E3701CC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double" w:sz="4" w:space="0" w:color="auto"/>
            </w:tcBorders>
          </w:tcPr>
          <w:p w14:paraId="7F7D3F8A" w14:textId="77777777" w:rsidR="005F650D" w:rsidRPr="00DE57F0" w:rsidRDefault="7A0C03D2" w:rsidP="00C9152E">
            <w:pPr>
              <w:rPr>
                <w:szCs w:val="20"/>
              </w:rPr>
            </w:pPr>
            <w:r>
              <w:lastRenderedPageBreak/>
              <w:t>Seznamuje žáky s obsahem lekce, badatelskou otázkou a pracovním postupem.</w:t>
            </w:r>
          </w:p>
          <w:p w14:paraId="5E836573" w14:textId="260B714E" w:rsidR="1CC2AB0D" w:rsidRDefault="1CC2AB0D" w:rsidP="1CC2AB0D"/>
          <w:p w14:paraId="02FB9E14" w14:textId="748355D0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Spouští prezentaci</w:t>
            </w:r>
            <w:r w:rsidR="002F711F">
              <w:rPr>
                <w:szCs w:val="20"/>
              </w:rPr>
              <w:t>.</w:t>
            </w:r>
          </w:p>
          <w:p w14:paraId="09EC0C02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Klade zvláštní důraz na vyjádření hypotézy kresbou / malbou.</w:t>
            </w:r>
          </w:p>
          <w:p w14:paraId="3F9558AF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 xml:space="preserve">Vyzve žáky k pečlivému pozorování </w:t>
            </w:r>
            <w:r w:rsidRPr="00DE57F0">
              <w:rPr>
                <w:szCs w:val="20"/>
              </w:rPr>
              <w:lastRenderedPageBreak/>
              <w:t>kulturní krajiny za oknem a rozdá pracovní listy.</w:t>
            </w:r>
          </w:p>
          <w:p w14:paraId="5F7805A2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Vyzve k práci na kresebné hypotéze.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14:paraId="1A7D0121" w14:textId="2BCA7334" w:rsidR="005F650D" w:rsidRPr="00DE57F0" w:rsidRDefault="7A5369F3" w:rsidP="54EF2915">
            <w:r>
              <w:lastRenderedPageBreak/>
              <w:t>Pozoruje, na</w:t>
            </w:r>
            <w:r w:rsidRPr="1C1EEC12">
              <w:rPr>
                <w:szCs w:val="20"/>
              </w:rPr>
              <w:t xml:space="preserve">slouchá, </w:t>
            </w:r>
            <w:r w:rsidR="4659A790" w:rsidRPr="1C1EEC12">
              <w:rPr>
                <w:color w:val="333333"/>
                <w:szCs w:val="20"/>
              </w:rPr>
              <w:t>přemýšlí nad tím, zda je to pro něho výzva a v čem spočívá,</w:t>
            </w:r>
            <w:r w:rsidR="4659A790" w:rsidRPr="1C1EEC12">
              <w:rPr>
                <w:szCs w:val="20"/>
              </w:rPr>
              <w:t xml:space="preserve"> </w:t>
            </w:r>
            <w:r w:rsidRPr="1C1EEC12">
              <w:rPr>
                <w:szCs w:val="20"/>
              </w:rPr>
              <w:t>připravuje</w:t>
            </w:r>
            <w:r>
              <w:t xml:space="preserve"> si psací a výtvarné potřeby.</w:t>
            </w:r>
          </w:p>
          <w:p w14:paraId="48A10A55" w14:textId="77777777" w:rsidR="005F650D" w:rsidRPr="00DE57F0" w:rsidRDefault="005F650D" w:rsidP="00C9152E">
            <w:pPr>
              <w:rPr>
                <w:szCs w:val="20"/>
              </w:rPr>
            </w:pPr>
          </w:p>
          <w:p w14:paraId="65163352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Sleduje prezentaci.</w:t>
            </w:r>
          </w:p>
          <w:p w14:paraId="1FBBC5D4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Přemýšlí o obsahu a zpracování hypotézy.</w:t>
            </w:r>
          </w:p>
          <w:p w14:paraId="01A12538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lastRenderedPageBreak/>
              <w:t>Pozoruje kulturní krajinu za oknem.</w:t>
            </w:r>
          </w:p>
          <w:p w14:paraId="1E1D8899" w14:textId="77777777" w:rsidR="005F650D" w:rsidRPr="00DE57F0" w:rsidRDefault="005F650D" w:rsidP="00C9152E">
            <w:pPr>
              <w:rPr>
                <w:szCs w:val="20"/>
              </w:rPr>
            </w:pPr>
          </w:p>
          <w:p w14:paraId="6E0E1259" w14:textId="77777777" w:rsidR="005F650D" w:rsidRPr="00DE57F0" w:rsidRDefault="005F650D" w:rsidP="00C9152E">
            <w:pPr>
              <w:rPr>
                <w:szCs w:val="20"/>
              </w:rPr>
            </w:pPr>
            <w:r>
              <w:rPr>
                <w:szCs w:val="20"/>
              </w:rPr>
              <w:t xml:space="preserve">Seznamuje se s pracovním listem. </w:t>
            </w:r>
            <w:r w:rsidRPr="00DE57F0">
              <w:rPr>
                <w:szCs w:val="20"/>
              </w:rPr>
              <w:t>Dokončí přípravy k práci.</w:t>
            </w:r>
          </w:p>
        </w:tc>
      </w:tr>
      <w:tr w:rsidR="005F650D" w:rsidRPr="00DE57F0" w14:paraId="19791EDD" w14:textId="77777777" w:rsidTr="6E3701CC">
        <w:tc>
          <w:tcPr>
            <w:tcW w:w="3485" w:type="dxa"/>
          </w:tcPr>
          <w:p w14:paraId="148F4348" w14:textId="77777777" w:rsidR="005F650D" w:rsidRPr="006F097E" w:rsidRDefault="005F650D" w:rsidP="00C9152E">
            <w:pPr>
              <w:rPr>
                <w:szCs w:val="20"/>
              </w:rPr>
            </w:pPr>
            <w:r w:rsidRPr="00DE57F0">
              <w:rPr>
                <w:b/>
                <w:bCs/>
                <w:szCs w:val="20"/>
              </w:rPr>
              <w:lastRenderedPageBreak/>
              <w:t>U</w:t>
            </w:r>
            <w:r>
              <w:rPr>
                <w:szCs w:val="20"/>
              </w:rPr>
              <w:t>vědomění</w:t>
            </w:r>
          </w:p>
          <w:p w14:paraId="5714E830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Výtvarné zpracování hypotézy.</w:t>
            </w:r>
          </w:p>
          <w:p w14:paraId="581C5AC5" w14:textId="6E5E03E0" w:rsidR="005F650D" w:rsidRPr="00DE57F0" w:rsidRDefault="005F650D" w:rsidP="6E3701CC">
            <w:pPr>
              <w:rPr>
                <w:b/>
                <w:bCs/>
              </w:rPr>
            </w:pPr>
          </w:p>
          <w:p w14:paraId="52D30F88" w14:textId="77777777" w:rsidR="005F650D" w:rsidRPr="00DE57F0" w:rsidRDefault="005F650D" w:rsidP="00C9152E">
            <w:pPr>
              <w:rPr>
                <w:szCs w:val="20"/>
              </w:rPr>
            </w:pPr>
          </w:p>
          <w:p w14:paraId="0607B7B1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Odborná kritika a využití webových zdrojů.</w:t>
            </w:r>
          </w:p>
          <w:p w14:paraId="711EA843" w14:textId="77777777" w:rsidR="005F650D" w:rsidRPr="00DE57F0" w:rsidRDefault="005F650D" w:rsidP="00C9152E">
            <w:pPr>
              <w:rPr>
                <w:szCs w:val="20"/>
              </w:rPr>
            </w:pPr>
          </w:p>
          <w:p w14:paraId="4029FD90" w14:textId="77777777" w:rsidR="005F650D" w:rsidRPr="00DE57F0" w:rsidRDefault="005F650D" w:rsidP="00C9152E">
            <w:pPr>
              <w:rPr>
                <w:szCs w:val="20"/>
              </w:rPr>
            </w:pPr>
          </w:p>
          <w:p w14:paraId="25F15475" w14:textId="77777777" w:rsidR="005F650D" w:rsidRPr="00DE57F0" w:rsidRDefault="005F650D" w:rsidP="00C9152E">
            <w:pPr>
              <w:rPr>
                <w:szCs w:val="20"/>
              </w:rPr>
            </w:pPr>
          </w:p>
          <w:p w14:paraId="3641C97F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(Případné studium příslušných pasáží v </w:t>
            </w:r>
            <w:r w:rsidRPr="00DE57F0">
              <w:rPr>
                <w:i/>
                <w:iCs/>
                <w:szCs w:val="20"/>
              </w:rPr>
              <w:t>Soupisu památek…</w:t>
            </w:r>
            <w:r w:rsidRPr="00DE57F0">
              <w:rPr>
                <w:szCs w:val="20"/>
              </w:rPr>
              <w:t xml:space="preserve"> atp.)</w:t>
            </w:r>
          </w:p>
          <w:p w14:paraId="14DBE16F" w14:textId="6D3285F1" w:rsidR="005F650D" w:rsidRPr="00DE57F0" w:rsidRDefault="005F650D" w:rsidP="6E3701CC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52642010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Sleduje probíhající práce a komunikuje s jednotlivými žáky.</w:t>
            </w:r>
          </w:p>
          <w:p w14:paraId="662EDD40" w14:textId="77777777" w:rsidR="005F650D" w:rsidRPr="00DE57F0" w:rsidRDefault="005F650D" w:rsidP="00C9152E">
            <w:pPr>
              <w:rPr>
                <w:szCs w:val="20"/>
              </w:rPr>
            </w:pPr>
          </w:p>
          <w:p w14:paraId="2EEADF7B" w14:textId="77777777" w:rsidR="005F650D" w:rsidRPr="00DE57F0" w:rsidRDefault="005F650D" w:rsidP="00C9152E">
            <w:pPr>
              <w:rPr>
                <w:szCs w:val="20"/>
              </w:rPr>
            </w:pPr>
          </w:p>
          <w:p w14:paraId="038C357F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Je k dispozici pro případ rad a konzultací.</w:t>
            </w:r>
          </w:p>
          <w:p w14:paraId="77DAD473" w14:textId="3445CAEE" w:rsidR="7A0C03D2" w:rsidRDefault="7A0C03D2">
            <w:r>
              <w:t>Seznamuje s minulými mapovými zobrazeními oblasti</w:t>
            </w:r>
            <w:r w:rsidR="356B2C7E">
              <w:t xml:space="preserve"> v aplikaci Archivní mapy</w:t>
            </w:r>
            <w:r w:rsidR="6C1E7252">
              <w:t xml:space="preserve"> Zeměměřičského úřadu</w:t>
            </w:r>
            <w:r w:rsidR="356B2C7E">
              <w:t xml:space="preserve"> (https://ags.cuzk.gov.cz/archiv/)</w:t>
            </w:r>
            <w:r w:rsidR="13F7DD24">
              <w:t>.</w:t>
            </w:r>
          </w:p>
          <w:p w14:paraId="04DA2B3C" w14:textId="77777777" w:rsidR="005F650D" w:rsidRPr="00DE57F0" w:rsidRDefault="005F650D" w:rsidP="00C9152E">
            <w:pPr>
              <w:rPr>
                <w:szCs w:val="20"/>
              </w:rPr>
            </w:pPr>
          </w:p>
          <w:p w14:paraId="1F498A9D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(Poradí s obsluhou digitální knihovny kramerius5.nkp.cz.)</w:t>
            </w:r>
          </w:p>
        </w:tc>
        <w:tc>
          <w:tcPr>
            <w:tcW w:w="3486" w:type="dxa"/>
          </w:tcPr>
          <w:p w14:paraId="63577190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Výtvarně zpracovává svůj předpoklad, co by z tohoto místa viděl před 200 lety.</w:t>
            </w:r>
          </w:p>
          <w:p w14:paraId="2CAC9AEC" w14:textId="77777777" w:rsidR="005F650D" w:rsidRPr="00DE57F0" w:rsidRDefault="005F650D" w:rsidP="00C9152E">
            <w:pPr>
              <w:rPr>
                <w:szCs w:val="20"/>
              </w:rPr>
            </w:pPr>
          </w:p>
          <w:p w14:paraId="74C02201" w14:textId="5A59426D" w:rsidR="005F650D" w:rsidRPr="00DE57F0" w:rsidRDefault="5EF6EC6E" w:rsidP="00C9152E">
            <w:r>
              <w:t>Navrhne postup pro zkoumání, v</w:t>
            </w:r>
            <w:r w:rsidR="1682FC4D">
              <w:t>yhledává webové zdroje, hodnotí je, čerpá z nich, doplňuje informace a odpovědi do pracovního listu.</w:t>
            </w:r>
          </w:p>
          <w:p w14:paraId="09E56B24" w14:textId="1719E88A" w:rsidR="005F650D" w:rsidRPr="00DE57F0" w:rsidRDefault="09D0CAAF" w:rsidP="00C9152E">
            <w:r>
              <w:t>Pracuje s aplikací Archivní mapy.</w:t>
            </w:r>
          </w:p>
          <w:p w14:paraId="6C517A8E" w14:textId="2E0FD6F0" w:rsidR="1CC2AB0D" w:rsidRDefault="1CC2AB0D" w:rsidP="1CC2AB0D"/>
          <w:p w14:paraId="414BF169" w14:textId="3142DC7B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 xml:space="preserve">(Doplňuje si informace v digitalizovaném </w:t>
            </w:r>
            <w:r w:rsidRPr="00DE57F0">
              <w:rPr>
                <w:i/>
                <w:iCs/>
                <w:szCs w:val="20"/>
              </w:rPr>
              <w:t>Soupisu památek…</w:t>
            </w:r>
            <w:r w:rsidRPr="00DE57F0">
              <w:rPr>
                <w:szCs w:val="20"/>
              </w:rPr>
              <w:t xml:space="preserve"> apod.)</w:t>
            </w:r>
          </w:p>
        </w:tc>
      </w:tr>
      <w:tr w:rsidR="005F650D" w:rsidRPr="00DE57F0" w14:paraId="491FB8DC" w14:textId="77777777" w:rsidTr="6E3701CC">
        <w:tc>
          <w:tcPr>
            <w:tcW w:w="3485" w:type="dxa"/>
          </w:tcPr>
          <w:p w14:paraId="56A1D655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b/>
                <w:bCs/>
                <w:szCs w:val="20"/>
              </w:rPr>
              <w:t>R</w:t>
            </w:r>
            <w:r w:rsidRPr="00DE57F0">
              <w:rPr>
                <w:szCs w:val="20"/>
              </w:rPr>
              <w:t>eflexe</w:t>
            </w:r>
          </w:p>
          <w:p w14:paraId="19A850C0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Shrnutí pomocí tvorby „informačního panelu“, poučené odpovědi na badatelskou otázku a diskusí.</w:t>
            </w:r>
          </w:p>
          <w:p w14:paraId="692E8F5E" w14:textId="244ADD96" w:rsidR="005F650D" w:rsidRPr="00DE57F0" w:rsidRDefault="005F650D" w:rsidP="6E3701CC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3A3EFD23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Sleduje práce na informační tabuli, je k dispozici žákům s radou. Pročítá odpovědi na badatelskou otázku.</w:t>
            </w:r>
          </w:p>
          <w:p w14:paraId="1D820873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Vede diskusi.</w:t>
            </w:r>
          </w:p>
          <w:p w14:paraId="208AEA5D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Bere si závěrečné slovo.</w:t>
            </w:r>
          </w:p>
        </w:tc>
        <w:tc>
          <w:tcPr>
            <w:tcW w:w="3486" w:type="dxa"/>
          </w:tcPr>
          <w:p w14:paraId="0C4DA94F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Formuluje poučenou odpověď na badatelskou otázku.</w:t>
            </w:r>
          </w:p>
          <w:p w14:paraId="1A650608" w14:textId="77777777" w:rsidR="005F650D" w:rsidRPr="00DE57F0" w:rsidRDefault="7A0C03D2" w:rsidP="00C9152E">
            <w:pPr>
              <w:rPr>
                <w:szCs w:val="20"/>
              </w:rPr>
            </w:pPr>
            <w:r>
              <w:t>Zpracovává informačně i vizuálně působivý „informační panel“.</w:t>
            </w:r>
          </w:p>
          <w:p w14:paraId="6BF89DBC" w14:textId="34428ADB" w:rsidR="3ABF1A8F" w:rsidRDefault="3ABF1A8F">
            <w:r>
              <w:t>Vyhodnocuje přínos aplikace Archivní mapy pro své bádání.</w:t>
            </w:r>
          </w:p>
          <w:p w14:paraId="30A51B94" w14:textId="77777777" w:rsidR="005F650D" w:rsidRPr="00DE57F0" w:rsidRDefault="005F650D" w:rsidP="00C9152E">
            <w:pPr>
              <w:rPr>
                <w:szCs w:val="20"/>
              </w:rPr>
            </w:pPr>
            <w:r w:rsidRPr="00DE57F0">
              <w:rPr>
                <w:szCs w:val="20"/>
              </w:rPr>
              <w:t>Aktivně se účastní diskuse.</w:t>
            </w:r>
          </w:p>
        </w:tc>
      </w:tr>
    </w:tbl>
    <w:p w14:paraId="0DDF8B6B" w14:textId="3A08F701" w:rsidR="007323F4" w:rsidRDefault="007323F4" w:rsidP="00803A5B">
      <w:pPr>
        <w:suppressAutoHyphens/>
      </w:pPr>
    </w:p>
    <w:p w14:paraId="473F479C" w14:textId="77777777" w:rsidR="007323F4" w:rsidRDefault="007323F4" w:rsidP="00803A5B">
      <w:pPr>
        <w:suppressAutoHyphens/>
      </w:pPr>
    </w:p>
    <w:p w14:paraId="15BB9C1C" w14:textId="2E217873" w:rsidR="69DC3360" w:rsidRDefault="69DC3360" w:rsidP="5BC154B4">
      <w:pPr>
        <w:pStyle w:val="Nadpis3"/>
        <w:spacing w:before="240"/>
        <w:ind w:right="0"/>
        <w:rPr>
          <w:sz w:val="24"/>
          <w:szCs w:val="24"/>
        </w:rPr>
      </w:pPr>
      <w:r w:rsidRPr="5BC154B4">
        <w:rPr>
          <w:sz w:val="24"/>
          <w:szCs w:val="24"/>
        </w:rPr>
        <w:t xml:space="preserve">Vazba na klíčové kompetence </w:t>
      </w:r>
    </w:p>
    <w:tbl>
      <w:tblPr>
        <w:tblStyle w:val="Tabulkasmkou4zvraznn5"/>
        <w:tblW w:w="10060" w:type="dxa"/>
        <w:tblLayout w:type="fixed"/>
        <w:tblLook w:val="06A0" w:firstRow="1" w:lastRow="0" w:firstColumn="1" w:lastColumn="0" w:noHBand="1" w:noVBand="1"/>
      </w:tblPr>
      <w:tblGrid>
        <w:gridCol w:w="1696"/>
        <w:gridCol w:w="2835"/>
        <w:gridCol w:w="5529"/>
      </w:tblGrid>
      <w:tr w:rsidR="0012743B" w14:paraId="7745C5C5" w14:textId="77777777" w:rsidTr="009BA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5C6A27C" w14:textId="270F9E6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Název KK</w:t>
            </w:r>
          </w:p>
          <w:p w14:paraId="211BB438" w14:textId="7777777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b w:val="0"/>
                <w:bCs w:val="0"/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Složka KK</w:t>
            </w:r>
          </w:p>
          <w:p w14:paraId="6C2BEBE6" w14:textId="39831988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Kód OVU</w:t>
            </w:r>
          </w:p>
        </w:tc>
        <w:tc>
          <w:tcPr>
            <w:tcW w:w="2835" w:type="dxa"/>
            <w:vAlign w:val="center"/>
          </w:tcPr>
          <w:p w14:paraId="13F1B9D3" w14:textId="54174E0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Znění OVU</w:t>
            </w:r>
          </w:p>
        </w:tc>
        <w:tc>
          <w:tcPr>
            <w:tcW w:w="5529" w:type="dxa"/>
            <w:vAlign w:val="center"/>
          </w:tcPr>
          <w:p w14:paraId="4309624C" w14:textId="2419EB8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Vzdělávací strategie</w:t>
            </w:r>
          </w:p>
        </w:tc>
      </w:tr>
      <w:tr w:rsidR="0012743B" w14:paraId="1D5C073D" w14:textId="77777777" w:rsidTr="009BA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F78F49" w14:textId="705E2415" w:rsidR="0012743B" w:rsidRPr="00D9162B" w:rsidRDefault="0012743B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D9162B">
              <w:rPr>
                <w:sz w:val="18"/>
              </w:rPr>
              <w:t>KK k</w:t>
            </w:r>
            <w:r w:rsidR="00224FA2">
              <w:rPr>
                <w:sz w:val="18"/>
              </w:rPr>
              <w:t> podnikavosti a pracovní</w:t>
            </w:r>
          </w:p>
          <w:p w14:paraId="02654C60" w14:textId="2171E552" w:rsidR="0012743B" w:rsidRDefault="000D3F98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Nápady, příležitosti a výzvy</w:t>
            </w:r>
          </w:p>
          <w:p w14:paraId="493E0C33" w14:textId="39EF2B2F" w:rsidR="0012743B" w:rsidRPr="00D9162B" w:rsidRDefault="00713BAE" w:rsidP="00335BCC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145282">
              <w:rPr>
                <w:szCs w:val="20"/>
              </w:rPr>
              <w:t>KPP-NAP-000-ZV9-001</w:t>
            </w:r>
          </w:p>
        </w:tc>
        <w:tc>
          <w:tcPr>
            <w:tcW w:w="2835" w:type="dxa"/>
          </w:tcPr>
          <w:p w14:paraId="6C641D0E" w14:textId="56487519" w:rsidR="0012743B" w:rsidRPr="00925549" w:rsidRDefault="00420C9E" w:rsidP="00420C9E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420C9E">
              <w:rPr>
                <w:b/>
                <w:bCs/>
                <w:i/>
                <w:iCs/>
                <w:sz w:val="18"/>
              </w:rPr>
              <w:t>Využívá příležitosti a výzvy pro rozvoj v různých oblastech vlastního života.</w:t>
            </w:r>
          </w:p>
        </w:tc>
        <w:tc>
          <w:tcPr>
            <w:tcW w:w="5529" w:type="dxa"/>
          </w:tcPr>
          <w:p w14:paraId="22BEBCC8" w14:textId="3CF62431" w:rsidR="0012743B" w:rsidRDefault="00CD17B2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60432" w:rsidRPr="00660432">
              <w:rPr>
                <w:sz w:val="18"/>
              </w:rPr>
              <w:t>zapojuji žáky do participace – ve škole, v komunitě aj</w:t>
            </w:r>
            <w:r w:rsidR="00660432">
              <w:rPr>
                <w:sz w:val="18"/>
              </w:rPr>
              <w:t>.</w:t>
            </w:r>
          </w:p>
          <w:p w14:paraId="7DBA01D3" w14:textId="0D37C0B8" w:rsidR="0035432B" w:rsidRPr="0035432B" w:rsidRDefault="00CD17B2" w:rsidP="00CD17B2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E4D32" w:rsidRPr="006E4D32">
              <w:rPr>
                <w:sz w:val="18"/>
              </w:rPr>
              <w:t>podněcuji vztah žáků k místu, kde žijí, například tím, že mapují, jak se místo (obec, krajina) vyvíjelo v minulosti, zkoumají souvislosti, přicházejí za místní samosprávou či komunitou s představami, vizemi o dalším</w:t>
            </w:r>
            <w:r w:rsidR="006E4D32">
              <w:rPr>
                <w:sz w:val="18"/>
              </w:rPr>
              <w:t xml:space="preserve"> vývoji</w:t>
            </w:r>
          </w:p>
          <w:p w14:paraId="779EA5D2" w14:textId="2C1D2C8D" w:rsidR="0012743B" w:rsidRDefault="00CD17B2" w:rsidP="00CD17B2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4F2501" w:rsidRPr="004F2501">
              <w:rPr>
                <w:sz w:val="18"/>
              </w:rPr>
              <w:t>podporuji přetváření nápadů žáků a příležitostí v realitu, například prakticky pečujeme o místa v okolí školy, v </w:t>
            </w:r>
            <w:r w:rsidR="004F2501">
              <w:rPr>
                <w:sz w:val="18"/>
              </w:rPr>
              <w:t>obci</w:t>
            </w:r>
          </w:p>
          <w:p w14:paraId="01F2AA73" w14:textId="77777777" w:rsidR="007B06E4" w:rsidRDefault="00200E88" w:rsidP="00CD17B2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892ACE" w:rsidRPr="00892ACE">
              <w:rPr>
                <w:sz w:val="18"/>
              </w:rPr>
              <w:t>učím v krajině, pracuji při výuce s geniem </w:t>
            </w:r>
            <w:r w:rsidR="00892ACE">
              <w:rPr>
                <w:sz w:val="18"/>
              </w:rPr>
              <w:t>loci</w:t>
            </w:r>
          </w:p>
          <w:p w14:paraId="34EC3AA0" w14:textId="77777777" w:rsidR="00892ACE" w:rsidRDefault="00892ACE" w:rsidP="00CD17B2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61037" w:rsidRPr="00B61037">
              <w:rPr>
                <w:sz w:val="18"/>
              </w:rPr>
              <w:t>integruji do výuky například: otevřené diskuse, otevřené otázky, kreativní úkoly, </w:t>
            </w:r>
            <w:r w:rsidR="00B61037">
              <w:rPr>
                <w:sz w:val="18"/>
              </w:rPr>
              <w:t>projekty</w:t>
            </w:r>
          </w:p>
          <w:p w14:paraId="439CA796" w14:textId="77777777" w:rsidR="00B61037" w:rsidRDefault="00B61037" w:rsidP="00CD17B2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B61037">
              <w:rPr>
                <w:sz w:val="18"/>
              </w:rPr>
              <w:t xml:space="preserve">podporuji nepřímé učení prostřednictvím zkušeností – například </w:t>
            </w:r>
            <w:r w:rsidRPr="00B61037">
              <w:rPr>
                <w:sz w:val="18"/>
              </w:rPr>
              <w:lastRenderedPageBreak/>
              <w:t>experimentování a bádání; tvůrčí čtení a psaní; umělecké vyjádření – malování, divadlo aj</w:t>
            </w:r>
            <w:r>
              <w:rPr>
                <w:sz w:val="18"/>
              </w:rPr>
              <w:t>.</w:t>
            </w:r>
          </w:p>
          <w:p w14:paraId="0165A4A0" w14:textId="6B4D60EA" w:rsidR="00B61037" w:rsidRDefault="00B61037" w:rsidP="00CD17B2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514C8E" w:rsidRPr="00514C8E">
              <w:rPr>
                <w:sz w:val="18"/>
              </w:rPr>
              <w:t>usiluji o to, aby žáci lépe porozuměli světu</w:t>
            </w:r>
            <w:r w:rsidR="00514C8E">
              <w:rPr>
                <w:sz w:val="18"/>
              </w:rPr>
              <w:t xml:space="preserve"> kolem</w:t>
            </w:r>
          </w:p>
        </w:tc>
      </w:tr>
      <w:tr w:rsidR="00420C9E" w14:paraId="79AA8EDC" w14:textId="77777777" w:rsidTr="009BA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EE20F0" w14:textId="77777777" w:rsidR="00420C9E" w:rsidRDefault="009946E2" w:rsidP="00335BCC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lastRenderedPageBreak/>
              <w:t>KK k řešení problémů</w:t>
            </w:r>
          </w:p>
          <w:p w14:paraId="21C9FB5A" w14:textId="77777777" w:rsidR="009946E2" w:rsidRPr="004B10F2" w:rsidRDefault="004B10F2" w:rsidP="00335BCC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4B10F2">
              <w:rPr>
                <w:b w:val="0"/>
                <w:bCs w:val="0"/>
                <w:sz w:val="18"/>
              </w:rPr>
              <w:t>Badatelství</w:t>
            </w:r>
          </w:p>
          <w:p w14:paraId="4B30CBB6" w14:textId="2C498941" w:rsidR="004B10F2" w:rsidRPr="00D9162B" w:rsidRDefault="00030D53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145282">
              <w:rPr>
                <w:szCs w:val="20"/>
              </w:rPr>
              <w:t>KRP-BAD-000-ZV9-001</w:t>
            </w:r>
          </w:p>
        </w:tc>
        <w:tc>
          <w:tcPr>
            <w:tcW w:w="2835" w:type="dxa"/>
          </w:tcPr>
          <w:p w14:paraId="2A03DD29" w14:textId="1D30BDB9" w:rsidR="00420C9E" w:rsidRPr="00420C9E" w:rsidRDefault="00030D53" w:rsidP="00420C9E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030D53">
              <w:rPr>
                <w:b/>
                <w:bCs/>
                <w:i/>
                <w:iCs/>
                <w:sz w:val="18"/>
              </w:rPr>
              <w:t>Navrhne plán pro zkoumání a řešení specifického výzkumného problému</w:t>
            </w:r>
            <w:r>
              <w:rPr>
                <w:b/>
                <w:bCs/>
                <w:i/>
                <w:iCs/>
                <w:sz w:val="18"/>
              </w:rPr>
              <w:t>.</w:t>
            </w:r>
          </w:p>
        </w:tc>
        <w:tc>
          <w:tcPr>
            <w:tcW w:w="5529" w:type="dxa"/>
          </w:tcPr>
          <w:p w14:paraId="24DD46A8" w14:textId="77777777" w:rsidR="00420C9E" w:rsidRDefault="00030D53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A62F56" w:rsidRPr="00A62F56">
              <w:rPr>
                <w:sz w:val="18"/>
              </w:rPr>
              <w:t>poskytuji příklady výzkumných otázek vyžadujících od žáků pozorování, měření a </w:t>
            </w:r>
            <w:r w:rsidR="00A62F56">
              <w:rPr>
                <w:sz w:val="18"/>
              </w:rPr>
              <w:t>zkoumání</w:t>
            </w:r>
          </w:p>
          <w:p w14:paraId="29088B65" w14:textId="77777777" w:rsidR="00A62F56" w:rsidRDefault="00A62F56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D83878" w:rsidRPr="00D83878">
              <w:rPr>
                <w:sz w:val="18"/>
              </w:rPr>
              <w:t>pomáhám žákům rozpoznat klíčové aspekty výzkumného problému a formulovat otázky a předpokládané odpovědi, které povedou ke smysluplnému </w:t>
            </w:r>
            <w:r w:rsidR="00D83878">
              <w:rPr>
                <w:sz w:val="18"/>
              </w:rPr>
              <w:t>bádání</w:t>
            </w:r>
          </w:p>
          <w:p w14:paraId="4F9338B5" w14:textId="77777777" w:rsidR="00D83878" w:rsidRDefault="00D83878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045F3B" w:rsidRPr="00045F3B">
              <w:rPr>
                <w:sz w:val="18"/>
              </w:rPr>
              <w:t>zajišťuji, aby měli žáci přístup k potřebným materiálům a zdrojům pro své </w:t>
            </w:r>
            <w:r w:rsidR="00045F3B">
              <w:rPr>
                <w:sz w:val="18"/>
              </w:rPr>
              <w:t>bádání</w:t>
            </w:r>
          </w:p>
          <w:p w14:paraId="5857B76A" w14:textId="77777777" w:rsidR="00045F3B" w:rsidRDefault="00045F3B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EC11A3" w:rsidRPr="00EC11A3">
              <w:rPr>
                <w:sz w:val="18"/>
              </w:rPr>
              <w:t>zdůrazňuji, že bádání neprobíhá bez vyhledání relevantních </w:t>
            </w:r>
            <w:r w:rsidR="00EC11A3">
              <w:rPr>
                <w:sz w:val="18"/>
              </w:rPr>
              <w:t>zdrojů</w:t>
            </w:r>
          </w:p>
          <w:p w14:paraId="549963B9" w14:textId="77777777" w:rsidR="00C474C8" w:rsidRDefault="00C474C8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4B2981" w:rsidRPr="004B2981">
              <w:rPr>
                <w:sz w:val="18"/>
              </w:rPr>
              <w:t>provázím žáky v konkrétních badatelských krocích a pomáhám jim vyhodnotit, zda jejich postupy odpovídají na výzkumnou </w:t>
            </w:r>
            <w:r w:rsidR="004B2981">
              <w:rPr>
                <w:sz w:val="18"/>
              </w:rPr>
              <w:t>otázku</w:t>
            </w:r>
          </w:p>
          <w:p w14:paraId="264EABF3" w14:textId="77777777" w:rsidR="004B2981" w:rsidRDefault="004B2981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4B2981">
              <w:rPr>
                <w:sz w:val="18"/>
              </w:rPr>
              <w:t>vedu žáky k pečlivosti, preciznosti, poctivosti, pravidelnosti měření apod</w:t>
            </w:r>
            <w:r>
              <w:rPr>
                <w:sz w:val="18"/>
              </w:rPr>
              <w:t>.</w:t>
            </w:r>
          </w:p>
          <w:p w14:paraId="714831C7" w14:textId="526C164C" w:rsidR="004B2981" w:rsidRDefault="004B2981" w:rsidP="00C732C1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136D6" w:rsidRPr="006136D6">
              <w:rPr>
                <w:sz w:val="18"/>
              </w:rPr>
              <w:t>poskytuji konstruktivní zpětnou vazbu k práci žáků, zdůrazňuji silné stránky a nabízím zpětnou vazbu pro možné </w:t>
            </w:r>
            <w:r w:rsidR="006136D6">
              <w:rPr>
                <w:sz w:val="18"/>
              </w:rPr>
              <w:t>zlepšení</w:t>
            </w:r>
          </w:p>
        </w:tc>
      </w:tr>
    </w:tbl>
    <w:p w14:paraId="201FAB2B" w14:textId="0D4B058A" w:rsidR="009B4BFA" w:rsidRDefault="5B5728D7" w:rsidP="009BAFBD">
      <w:pPr>
        <w:pStyle w:val="Nadpis3"/>
        <w:spacing w:before="240"/>
        <w:ind w:right="0"/>
        <w:rPr>
          <w:sz w:val="24"/>
          <w:szCs w:val="24"/>
        </w:rPr>
      </w:pPr>
      <w:r w:rsidRPr="009BAFBD">
        <w:rPr>
          <w:sz w:val="24"/>
          <w:szCs w:val="24"/>
        </w:rPr>
        <w:t xml:space="preserve">Vazba na základní gramotnosti </w:t>
      </w:r>
    </w:p>
    <w:tbl>
      <w:tblPr>
        <w:tblStyle w:val="Tabulkasmkou4zvraznn5"/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20"/>
        <w:gridCol w:w="3985"/>
        <w:gridCol w:w="3845"/>
      </w:tblGrid>
      <w:tr w:rsidR="009BAFBD" w14:paraId="3970F920" w14:textId="77777777" w:rsidTr="00F00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</w:tcBorders>
            <w:tcMar>
              <w:left w:w="105" w:type="dxa"/>
              <w:right w:w="105" w:type="dxa"/>
            </w:tcMar>
            <w:vAlign w:val="center"/>
          </w:tcPr>
          <w:p w14:paraId="77D74026" w14:textId="26DA9124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Název ZG</w:t>
            </w:r>
          </w:p>
          <w:p w14:paraId="651E7BC8" w14:textId="5833C639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Složka ZG</w:t>
            </w:r>
          </w:p>
          <w:p w14:paraId="75633F71" w14:textId="0A2C4F5C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Kód OVU</w:t>
            </w:r>
          </w:p>
        </w:tc>
        <w:tc>
          <w:tcPr>
            <w:tcW w:w="398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  <w:tcMar>
              <w:left w:w="105" w:type="dxa"/>
              <w:right w:w="105" w:type="dxa"/>
            </w:tcMar>
            <w:vAlign w:val="center"/>
          </w:tcPr>
          <w:p w14:paraId="24E035B1" w14:textId="4BCA3DCD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Znění OVU</w:t>
            </w:r>
          </w:p>
        </w:tc>
        <w:tc>
          <w:tcPr>
            <w:tcW w:w="3845" w:type="dxa"/>
            <w:tcBorders>
              <w:top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tcMar>
              <w:left w:w="105" w:type="dxa"/>
              <w:right w:w="105" w:type="dxa"/>
            </w:tcMar>
            <w:vAlign w:val="center"/>
          </w:tcPr>
          <w:p w14:paraId="3D033E23" w14:textId="0155CAF8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Komponenty a vzdělávací strategie</w:t>
            </w:r>
          </w:p>
        </w:tc>
      </w:tr>
      <w:tr w:rsidR="009BAFBD" w14:paraId="2ABC8C3D" w14:textId="77777777" w:rsidTr="00F00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Mar>
              <w:left w:w="105" w:type="dxa"/>
              <w:right w:w="105" w:type="dxa"/>
            </w:tcMar>
          </w:tcPr>
          <w:p w14:paraId="5F62D4DE" w14:textId="6CE040E2" w:rsidR="009BAFBD" w:rsidRDefault="009BAFBD" w:rsidP="009BAFBD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9BAFBD">
              <w:rPr>
                <w:sz w:val="18"/>
              </w:rPr>
              <w:t>ZG čtenářská a pisatelská</w:t>
            </w:r>
          </w:p>
          <w:p w14:paraId="1B6C6AC0" w14:textId="56606C71" w:rsidR="007E2421" w:rsidRPr="007E2421" w:rsidRDefault="007E2421" w:rsidP="009BAFBD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7E2421">
              <w:rPr>
                <w:b w:val="0"/>
                <w:bCs w:val="0"/>
                <w:sz w:val="18"/>
              </w:rPr>
              <w:t xml:space="preserve">Budování </w:t>
            </w:r>
            <w:r>
              <w:rPr>
                <w:b w:val="0"/>
                <w:bCs w:val="0"/>
                <w:sz w:val="18"/>
              </w:rPr>
              <w:t xml:space="preserve">porozumění v četbě a </w:t>
            </w:r>
            <w:r w:rsidR="007B5744">
              <w:rPr>
                <w:b w:val="0"/>
                <w:bCs w:val="0"/>
                <w:sz w:val="18"/>
              </w:rPr>
              <w:t xml:space="preserve">v </w:t>
            </w:r>
            <w:r>
              <w:rPr>
                <w:b w:val="0"/>
                <w:bCs w:val="0"/>
                <w:sz w:val="18"/>
              </w:rPr>
              <w:t>procesu psaní</w:t>
            </w:r>
          </w:p>
          <w:p w14:paraId="4A76464C" w14:textId="2832EBE7" w:rsidR="009BAFBD" w:rsidRDefault="009BAFBD" w:rsidP="009BAFBD">
            <w:pPr>
              <w:pStyle w:val="Modrpsmo"/>
              <w:spacing w:before="0" w:line="240" w:lineRule="auto"/>
              <w:ind w:right="0"/>
              <w:jc w:val="left"/>
              <w:rPr>
                <w:sz w:val="16"/>
                <w:szCs w:val="16"/>
              </w:rPr>
            </w:pPr>
            <w:r w:rsidRPr="00145282">
              <w:rPr>
                <w:szCs w:val="20"/>
              </w:rPr>
              <w:t>ZGC-</w:t>
            </w:r>
            <w:r w:rsidR="007B5744" w:rsidRPr="00145282">
              <w:rPr>
                <w:szCs w:val="20"/>
              </w:rPr>
              <w:t>BPO</w:t>
            </w:r>
            <w:r w:rsidRPr="00145282">
              <w:rPr>
                <w:szCs w:val="20"/>
              </w:rPr>
              <w:t>-000-ZV9-001</w:t>
            </w:r>
          </w:p>
        </w:tc>
        <w:tc>
          <w:tcPr>
            <w:tcW w:w="3985" w:type="dxa"/>
            <w:tcMar>
              <w:left w:w="105" w:type="dxa"/>
              <w:right w:w="105" w:type="dxa"/>
            </w:tcMar>
          </w:tcPr>
          <w:p w14:paraId="79C9D4E3" w14:textId="48FDFB04" w:rsidR="009BAFBD" w:rsidRPr="000D1004" w:rsidRDefault="000D1004" w:rsidP="009BAFBD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0D1004">
              <w:rPr>
                <w:b/>
                <w:bCs/>
                <w:i/>
                <w:iCs/>
                <w:sz w:val="18"/>
              </w:rPr>
              <w:t>Při interpretaci komplexních textů dokládá své závěry textem; v oborech usiluje o přesnost a uspořádanost v obsahu i ve vyjadřování; podle své potřeby využívá psaní pro své sebeuvědomění a sebevyjádření</w:t>
            </w:r>
            <w:r w:rsidR="009BAFBD" w:rsidRPr="009BAFBD">
              <w:rPr>
                <w:b/>
                <w:bCs/>
                <w:i/>
                <w:iCs/>
                <w:sz w:val="18"/>
              </w:rPr>
              <w:t>.</w:t>
            </w:r>
          </w:p>
        </w:tc>
        <w:tc>
          <w:tcPr>
            <w:tcW w:w="3845" w:type="dxa"/>
            <w:tcMar>
              <w:left w:w="105" w:type="dxa"/>
              <w:right w:w="105" w:type="dxa"/>
            </w:tcMar>
          </w:tcPr>
          <w:p w14:paraId="5EC86184" w14:textId="77777777" w:rsidR="00CD1FE9" w:rsidRPr="00CD1FE9" w:rsidRDefault="00CD1FE9" w:rsidP="00CD1FE9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D1FE9">
              <w:rPr>
                <w:sz w:val="18"/>
              </w:rPr>
              <w:t>Komponenta: </w:t>
            </w:r>
            <w:r w:rsidRPr="00CD1FE9">
              <w:rPr>
                <w:b/>
                <w:bCs/>
                <w:sz w:val="18"/>
              </w:rPr>
              <w:t>propojování četby s vlastními znalostmi a zkušenostmi a interpretace</w:t>
            </w:r>
          </w:p>
          <w:p w14:paraId="4851E709" w14:textId="1E22768D" w:rsidR="00CD1FE9" w:rsidRPr="00CD1FE9" w:rsidRDefault="00CD1FE9" w:rsidP="00CD1FE9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D1FE9">
              <w:rPr>
                <w:sz w:val="18"/>
              </w:rPr>
              <w:t>Vyhodnocuje shody i rozdíly mezi tím, o čem čte, a mezi svými znalostmi, zkušenostmi a názory.</w:t>
            </w:r>
          </w:p>
          <w:p w14:paraId="09191532" w14:textId="0566528C" w:rsidR="00CD1FE9" w:rsidRPr="00CD1FE9" w:rsidRDefault="00CD1FE9" w:rsidP="00CD1FE9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D1FE9">
              <w:rPr>
                <w:sz w:val="18"/>
              </w:rPr>
              <w:t>Při interpretaci vychází z textu, využívá současně i své poznatky nebo zkušenosti.</w:t>
            </w:r>
          </w:p>
          <w:p w14:paraId="224ED93C" w14:textId="77777777" w:rsidR="00CD1FE9" w:rsidRPr="00CD1FE9" w:rsidRDefault="00CD1FE9" w:rsidP="00CD1FE9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D1FE9">
              <w:rPr>
                <w:sz w:val="18"/>
              </w:rPr>
              <w:t>Komponenta: </w:t>
            </w:r>
            <w:r w:rsidRPr="00CD1FE9">
              <w:rPr>
                <w:b/>
                <w:bCs/>
                <w:sz w:val="18"/>
              </w:rPr>
              <w:t>psaní pro vyhodnocování vlastních poznatků a zkušeností v oborech i pro sebeuvědomění</w:t>
            </w:r>
          </w:p>
          <w:p w14:paraId="45F0A3DF" w14:textId="6B667449" w:rsidR="00CD1FE9" w:rsidRPr="00CD1FE9" w:rsidRDefault="00CD1FE9" w:rsidP="00CD1FE9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D1FE9">
              <w:rPr>
                <w:sz w:val="18"/>
              </w:rPr>
              <w:t>Při psaní si ujasňuje, zda jeho poznatky a myšlenky souvisejí s informacemi nebo zkušenostmi zvenčí, nebo zda jsou jeho vlastní.</w:t>
            </w:r>
          </w:p>
          <w:p w14:paraId="3BCB6A05" w14:textId="618FC2A4" w:rsidR="00CD1FE9" w:rsidRPr="00CD1FE9" w:rsidRDefault="00CD1FE9" w:rsidP="00CD1FE9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D1FE9">
              <w:rPr>
                <w:sz w:val="18"/>
              </w:rPr>
              <w:t>Vyjasňuje si, jak vidí sebe sama, kdo je, jaký je, k čemu patří nebo se hlásí, čím je cenný ve vlastních očích nebo u druhých.</w:t>
            </w:r>
          </w:p>
          <w:p w14:paraId="6B5FAF64" w14:textId="21874E02" w:rsidR="009BAFBD" w:rsidRDefault="009BAFBD" w:rsidP="009BAFB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3FFEFE4B" w14:textId="60AEEC24" w:rsidR="009B4BFA" w:rsidRDefault="00CF0B7B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009BAFBD">
        <w:rPr>
          <w:sz w:val="24"/>
          <w:szCs w:val="24"/>
        </w:rPr>
        <w:t>Metodický komentář pro učitele</w:t>
      </w:r>
    </w:p>
    <w:p w14:paraId="21101D3A" w14:textId="1F9EA4AE" w:rsidR="00CF0B7B" w:rsidRDefault="00564702" w:rsidP="00CF0B7B">
      <w:r>
        <w:t>Lekce má svá regionální specifika</w:t>
      </w:r>
      <w:r w:rsidR="00AB6AEC">
        <w:t>, tudíž není možné poskytnout jednotné didaktické pomůcky</w:t>
      </w:r>
      <w:r w:rsidR="009B56E5">
        <w:t>, ale naopak klade důraz na pečlivou pedagogovu přípravu</w:t>
      </w:r>
      <w:r w:rsidR="00680EC3">
        <w:t xml:space="preserve">. Doporučuje se vytvoření vizuálně </w:t>
      </w:r>
      <w:r w:rsidR="00546A2A">
        <w:t>zajímavé prezentace</w:t>
      </w:r>
      <w:r w:rsidR="00D275A9">
        <w:t xml:space="preserve"> (ukázka prezentace z pražské Michle je přiložena</w:t>
      </w:r>
      <w:r w:rsidR="000D3580">
        <w:t xml:space="preserve">), prostřednictvím které žáci </w:t>
      </w:r>
      <w:r w:rsidR="00D74D20">
        <w:t xml:space="preserve">pozorují kupř. mapová zobrazení </w:t>
      </w:r>
      <w:r w:rsidR="004C5740">
        <w:t>(státní mapy</w:t>
      </w:r>
      <w:r w:rsidR="00ED5388">
        <w:t>, t</w:t>
      </w:r>
      <w:r w:rsidR="004C5740">
        <w:t>opografické mapy</w:t>
      </w:r>
      <w:r w:rsidR="00ED5388">
        <w:t xml:space="preserve">, vojenské mapy, </w:t>
      </w:r>
      <w:r w:rsidR="00B57CB4">
        <w:t xml:space="preserve">stabilní katastr atp.) </w:t>
      </w:r>
      <w:r w:rsidR="00C75699">
        <w:t xml:space="preserve">nebo stará vyobrazení obce (staré fotografie, </w:t>
      </w:r>
      <w:r w:rsidR="00481E3E">
        <w:t xml:space="preserve">staré dopisnice a pohlednice, </w:t>
      </w:r>
      <w:r w:rsidR="00C75699">
        <w:t>veduty atp.)</w:t>
      </w:r>
      <w:r w:rsidR="00B6388C">
        <w:t>. Stejně tak se doporučuje upravit v pracovním listu tvar okna</w:t>
      </w:r>
      <w:r w:rsidR="00C9359B">
        <w:t>, do něhož žáci kreslí svou hypotézu, aby připomínal tvar reáln</w:t>
      </w:r>
      <w:r w:rsidR="009F0BBD">
        <w:t>ých</w:t>
      </w:r>
      <w:r w:rsidR="00C9359B">
        <w:t xml:space="preserve"> ok</w:t>
      </w:r>
      <w:r w:rsidR="00357A29">
        <w:t>en ve třídě.</w:t>
      </w:r>
    </w:p>
    <w:p w14:paraId="1734C1E8" w14:textId="69565BFB" w:rsidR="00E318C9" w:rsidRPr="00CF0B7B" w:rsidRDefault="00F751A4" w:rsidP="00CF0B7B">
      <w:r>
        <w:t>Postup lekce a jednotlivé role učitele v ní jsou popsá</w:t>
      </w:r>
      <w:r w:rsidR="004F21F8">
        <w:t>ny v přiložené tabulce.</w:t>
      </w:r>
    </w:p>
    <w:p w14:paraId="6E4F2AB1" w14:textId="05484155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6E3701CC">
        <w:rPr>
          <w:sz w:val="24"/>
          <w:szCs w:val="24"/>
        </w:rPr>
        <w:t>Popis ověřování</w:t>
      </w:r>
    </w:p>
    <w:p w14:paraId="6E25B8D7" w14:textId="1DF46EB9" w:rsidR="007323F4" w:rsidRDefault="009F3B41" w:rsidP="00803A5B">
      <w:pPr>
        <w:suppressAutoHyphens/>
      </w:pPr>
      <w:r>
        <w:t xml:space="preserve">Pedagog sleduje postup </w:t>
      </w:r>
      <w:r w:rsidR="00891036">
        <w:t xml:space="preserve">práce na kresebné hypotéze, </w:t>
      </w:r>
      <w:r w:rsidR="002C2657">
        <w:t>proces vyhledávání, třídění a využití zdrojů</w:t>
      </w:r>
      <w:r w:rsidR="00F61B28">
        <w:t xml:space="preserve"> </w:t>
      </w:r>
      <w:r w:rsidR="008C5D79">
        <w:t xml:space="preserve">a konečně </w:t>
      </w:r>
      <w:r w:rsidR="008C5D79">
        <w:lastRenderedPageBreak/>
        <w:t>dějepisný výstup v podobě i</w:t>
      </w:r>
      <w:r w:rsidR="00137C06">
        <w:t>nformačního panelu</w:t>
      </w:r>
      <w:r w:rsidR="00DD240F">
        <w:t>.</w:t>
      </w:r>
    </w:p>
    <w:p w14:paraId="41F0E3CE" w14:textId="40A349B8" w:rsidR="00F157DE" w:rsidRDefault="00F157DE" w:rsidP="00803A5B">
      <w:pPr>
        <w:suppressAutoHyphens/>
      </w:pPr>
      <w:r>
        <w:t>V rámci oborového OVU učitel</w:t>
      </w:r>
      <w:r w:rsidR="009E3F5F">
        <w:t xml:space="preserve"> ověřuje</w:t>
      </w:r>
      <w:r w:rsidR="00E0603F">
        <w:t>,</w:t>
      </w:r>
      <w:r w:rsidR="009E3F5F">
        <w:t xml:space="preserve"> jestli:</w:t>
      </w:r>
    </w:p>
    <w:p w14:paraId="6A366E9F" w14:textId="4D661FC6" w:rsidR="009E3F5F" w:rsidRDefault="009E3F5F" w:rsidP="009E3F5F">
      <w:pPr>
        <w:pStyle w:val="Odstavecseseznamem"/>
        <w:numPr>
          <w:ilvl w:val="0"/>
          <w:numId w:val="23"/>
        </w:numPr>
        <w:suppressAutoHyphens/>
      </w:pPr>
      <w:r>
        <w:t>Vyhledal žák</w:t>
      </w:r>
      <w:r w:rsidR="00750BF1">
        <w:t xml:space="preserve"> alespoň tři relevantní zdroje a kriticky je zhodnotil?</w:t>
      </w:r>
    </w:p>
    <w:p w14:paraId="14971D4D" w14:textId="238AE891" w:rsidR="00750BF1" w:rsidRDefault="00256207" w:rsidP="009E3F5F">
      <w:pPr>
        <w:pStyle w:val="Odstavecseseznamem"/>
        <w:numPr>
          <w:ilvl w:val="0"/>
          <w:numId w:val="23"/>
        </w:numPr>
        <w:suppressAutoHyphens/>
      </w:pPr>
      <w:r>
        <w:t>Využil zdroje při tvorbě vlastní</w:t>
      </w:r>
      <w:r w:rsidR="00FD18A7">
        <w:t>ho dějepisného výstupu?</w:t>
      </w:r>
    </w:p>
    <w:p w14:paraId="2490962E" w14:textId="321FCA37" w:rsidR="00FD18A7" w:rsidRDefault="00FD18A7" w:rsidP="009E3F5F">
      <w:pPr>
        <w:pStyle w:val="Odstavecseseznamem"/>
        <w:numPr>
          <w:ilvl w:val="0"/>
          <w:numId w:val="23"/>
        </w:numPr>
        <w:suppressAutoHyphens/>
      </w:pPr>
      <w:r>
        <w:t>Při tvorbě výstupu zohlednil</w:t>
      </w:r>
      <w:r w:rsidR="00DB72EB">
        <w:t xml:space="preserve"> odlišnost informací ve zdrojích?</w:t>
      </w:r>
    </w:p>
    <w:p w14:paraId="1A82B40B" w14:textId="7B10CB05" w:rsidR="00DB72EB" w:rsidRDefault="00E0603F" w:rsidP="009E3F5F">
      <w:pPr>
        <w:pStyle w:val="Odstavecseseznamem"/>
        <w:numPr>
          <w:ilvl w:val="0"/>
          <w:numId w:val="23"/>
        </w:numPr>
        <w:suppressAutoHyphens/>
      </w:pPr>
      <w:r>
        <w:t>Reflektoval svou práci?</w:t>
      </w:r>
    </w:p>
    <w:p w14:paraId="738F60AA" w14:textId="1903C363" w:rsidR="00E0603F" w:rsidRDefault="00E0603F" w:rsidP="00E0603F">
      <w:pPr>
        <w:suppressAutoHyphens/>
      </w:pPr>
      <w:r>
        <w:t xml:space="preserve">Při naplňování </w:t>
      </w:r>
      <w:r w:rsidR="004030F3">
        <w:t>souvisejících OVU KK a ZG ověřuje, jestli:</w:t>
      </w:r>
    </w:p>
    <w:p w14:paraId="73037959" w14:textId="68DAB2F8" w:rsidR="004030F3" w:rsidRDefault="002F621F" w:rsidP="004030F3">
      <w:pPr>
        <w:pStyle w:val="Odstavecseseznamem"/>
        <w:numPr>
          <w:ilvl w:val="0"/>
          <w:numId w:val="23"/>
        </w:numPr>
        <w:suppressAutoHyphens/>
      </w:pPr>
      <w:r>
        <w:t>Zmapoval, jak se místo vyvíjelo v minulosti?</w:t>
      </w:r>
    </w:p>
    <w:p w14:paraId="0584FB18" w14:textId="2A320FF5" w:rsidR="002F621F" w:rsidRDefault="00160614" w:rsidP="004030F3">
      <w:pPr>
        <w:pStyle w:val="Odstavecseseznamem"/>
        <w:numPr>
          <w:ilvl w:val="0"/>
          <w:numId w:val="23"/>
        </w:numPr>
        <w:suppressAutoHyphens/>
      </w:pPr>
      <w:r>
        <w:t>Porovnával mapová zobrazení místa s</w:t>
      </w:r>
      <w:r w:rsidR="00143516">
        <w:t> </w:t>
      </w:r>
      <w:r>
        <w:t>jinými</w:t>
      </w:r>
      <w:r w:rsidR="00143516">
        <w:t xml:space="preserve"> typy historických pramenů? (KPP-NAP)</w:t>
      </w:r>
    </w:p>
    <w:p w14:paraId="60E0859C" w14:textId="2AAEB682" w:rsidR="7E72DAAB" w:rsidRDefault="7E72DAAB" w:rsidP="6E3701CC">
      <w:pPr>
        <w:pStyle w:val="Odstavecseseznamem"/>
        <w:numPr>
          <w:ilvl w:val="0"/>
          <w:numId w:val="23"/>
        </w:numPr>
      </w:pPr>
      <w:r>
        <w:t>Navrhl postup pro zkoumání, vytvořil plán bádání?</w:t>
      </w:r>
    </w:p>
    <w:p w14:paraId="1F0ABE38" w14:textId="6EA80E8E" w:rsidR="2E667F09" w:rsidRDefault="2E667F09" w:rsidP="1CC2AB0D">
      <w:pPr>
        <w:pStyle w:val="Odstavecseseznamem"/>
        <w:numPr>
          <w:ilvl w:val="0"/>
          <w:numId w:val="23"/>
        </w:numPr>
      </w:pPr>
      <w:r>
        <w:t>Prokázal v procesu bádání i při tvorbě vlastního výstupu pečlivost, preciznost?</w:t>
      </w:r>
    </w:p>
    <w:p w14:paraId="6436E845" w14:textId="797669E9" w:rsidR="42638F22" w:rsidRDefault="42638F22" w:rsidP="1CC2AB0D">
      <w:pPr>
        <w:pStyle w:val="Odstavecseseznamem"/>
        <w:numPr>
          <w:ilvl w:val="0"/>
          <w:numId w:val="23"/>
        </w:numPr>
      </w:pPr>
      <w:r w:rsidRPr="1CC2AB0D">
        <w:rPr>
          <w:rFonts w:ascii="Roboto" w:eastAsia="Roboto" w:hAnsi="Roboto" w:cs="Roboto"/>
          <w:color w:val="000000" w:themeColor="text1"/>
          <w:szCs w:val="20"/>
        </w:rPr>
        <w:t>Posoudil výsledky svého bádání vzhledem k podloženým zdrojům z aplikace Archivní mapy?</w:t>
      </w:r>
    </w:p>
    <w:p w14:paraId="1DBBB4FB" w14:textId="6B132A13" w:rsidR="00143516" w:rsidRDefault="00ED7305" w:rsidP="004030F3">
      <w:pPr>
        <w:pStyle w:val="Odstavecseseznamem"/>
        <w:numPr>
          <w:ilvl w:val="0"/>
          <w:numId w:val="23"/>
        </w:numPr>
        <w:suppressAutoHyphens/>
      </w:pPr>
      <w:r>
        <w:t>Směřovaly jeho postupy k odpovědi na badatelskou otázku? (</w:t>
      </w:r>
      <w:r w:rsidR="00DC74DA">
        <w:t>KRP-BAD)</w:t>
      </w:r>
    </w:p>
    <w:p w14:paraId="53D25DB3" w14:textId="43B404CB" w:rsidR="00DC74DA" w:rsidRDefault="00DC74DA" w:rsidP="004030F3">
      <w:pPr>
        <w:pStyle w:val="Odstavecseseznamem"/>
        <w:numPr>
          <w:ilvl w:val="0"/>
          <w:numId w:val="23"/>
        </w:numPr>
        <w:suppressAutoHyphens/>
      </w:pPr>
      <w:r>
        <w:t>Reflektoval shody i rozdíly</w:t>
      </w:r>
      <w:r w:rsidR="00B94B04">
        <w:t xml:space="preserve"> mezi svými zkušenostmi a mezi tím, o čem čte?</w:t>
      </w:r>
    </w:p>
    <w:p w14:paraId="707E8B82" w14:textId="4B2E8CA5" w:rsidR="00B94B04" w:rsidRPr="00865409" w:rsidRDefault="00CB7621" w:rsidP="004030F3">
      <w:pPr>
        <w:pStyle w:val="Odstavecseseznamem"/>
        <w:numPr>
          <w:ilvl w:val="0"/>
          <w:numId w:val="23"/>
        </w:numPr>
        <w:suppressAutoHyphens/>
      </w:pPr>
      <w:r>
        <w:t xml:space="preserve">Ujasnil si při psaní, zda jeho poznatky souvisejí </w:t>
      </w:r>
      <w:r w:rsidR="00B37652">
        <w:t>s nově získanými a kriticky zhodnocenými informacemi? (</w:t>
      </w:r>
      <w:r w:rsidR="0052434A">
        <w:t>ZGC-BPO)</w:t>
      </w:r>
    </w:p>
    <w:p w14:paraId="35081D31" w14:textId="23D441D1" w:rsidR="007323F4" w:rsidRPr="008500B3" w:rsidRDefault="00B563B0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Ukázka řešení</w:t>
      </w:r>
    </w:p>
    <w:p w14:paraId="1354B001" w14:textId="72CA83FA" w:rsidR="007323F4" w:rsidRDefault="00DD240F" w:rsidP="00803A5B">
      <w:pPr>
        <w:suppressAutoHyphens/>
      </w:pPr>
      <w:r>
        <w:t>U</w:t>
      </w:r>
      <w:r w:rsidR="00392FDD">
        <w:t xml:space="preserve">kázka </w:t>
      </w:r>
      <w:r>
        <w:t>rozpracovaného pracovního listu:</w:t>
      </w:r>
    </w:p>
    <w:p w14:paraId="573596FF" w14:textId="062FB53A" w:rsidR="00DD240F" w:rsidRDefault="00DD240F" w:rsidP="00803A5B">
      <w:pPr>
        <w:suppressAutoHyphens/>
      </w:pPr>
      <w:r>
        <w:rPr>
          <w:noProof/>
        </w:rPr>
        <w:drawing>
          <wp:inline distT="0" distB="0" distL="0" distR="0" wp14:anchorId="6F481C07" wp14:editId="3E6161DE">
            <wp:extent cx="3211709" cy="4714875"/>
            <wp:effectExtent l="0" t="0" r="8255" b="0"/>
            <wp:docPr id="494162428" name="Obrázek 9" descr="Obsah obrázku text, rukopis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62428" name="Obrázek 9" descr="Obsah obrázku text, rukopis, kresba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822" cy="472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lastRenderedPageBreak/>
        <w:t>Zdroje</w:t>
      </w:r>
    </w:p>
    <w:p w14:paraId="1AFA3A42" w14:textId="1FCDCE81" w:rsidR="00CA1E33" w:rsidRDefault="003F0765" w:rsidP="00803A5B">
      <w:pPr>
        <w:suppressAutoHyphens/>
      </w:pPr>
      <w:r>
        <w:t>Regionálně</w:t>
      </w:r>
      <w:r w:rsidR="00A70562">
        <w:t xml:space="preserve"> specifické, ale nejčastěji lze předpokládat využití </w:t>
      </w:r>
      <w:hyperlink r:id="rId12" w:history="1">
        <w:r w:rsidR="00A70562" w:rsidRPr="00145282">
          <w:rPr>
            <w:rStyle w:val="Hypertextovodkaz"/>
            <w:rFonts w:cs="Arial"/>
          </w:rPr>
          <w:t>cs.wikipedia.org</w:t>
        </w:r>
      </w:hyperlink>
      <w:r w:rsidR="00A70562">
        <w:t xml:space="preserve">, </w:t>
      </w:r>
      <w:hyperlink r:id="rId13" w:history="1">
        <w:r w:rsidR="004039CF" w:rsidRPr="00145282">
          <w:rPr>
            <w:rStyle w:val="Hypertextovodkaz"/>
            <w:rFonts w:cs="Arial"/>
          </w:rPr>
          <w:t>kramerius5.nkp.cz</w:t>
        </w:r>
      </w:hyperlink>
      <w:r w:rsidR="004039CF">
        <w:t xml:space="preserve">, </w:t>
      </w:r>
      <w:hyperlink r:id="rId14" w:history="1">
        <w:r w:rsidR="00197C5D" w:rsidRPr="00145282">
          <w:rPr>
            <w:rStyle w:val="Hypertextovodkaz"/>
            <w:rFonts w:cs="Arial"/>
          </w:rPr>
          <w:t>nacr.cz</w:t>
        </w:r>
      </w:hyperlink>
      <w:r w:rsidR="16D1FB19">
        <w:t xml:space="preserve">, </w:t>
      </w:r>
      <w:hyperlink r:id="rId15">
        <w:r w:rsidR="16D1FB19" w:rsidRPr="1CC2AB0D">
          <w:rPr>
            <w:rStyle w:val="Hypertextovodkaz"/>
          </w:rPr>
          <w:t>https://ags.cuzk.gov.cz/archiv/</w:t>
        </w:r>
      </w:hyperlink>
      <w:r w:rsidR="00197C5D">
        <w:t xml:space="preserve"> a</w:t>
      </w:r>
      <w:r w:rsidR="00145282">
        <w:t xml:space="preserve"> další.</w:t>
      </w:r>
    </w:p>
    <w:p w14:paraId="7D34C240" w14:textId="77777777" w:rsidR="00CA1E33" w:rsidRDefault="00CA1E33" w:rsidP="00803A5B">
      <w:pPr>
        <w:suppressAutoHyphens/>
      </w:pPr>
    </w:p>
    <w:bookmarkEnd w:id="0"/>
    <w:p w14:paraId="37A9E0BD" w14:textId="1BF651C1" w:rsidR="00CA1E33" w:rsidRDefault="00CA1E33" w:rsidP="00803A5B">
      <w:pPr>
        <w:widowControl/>
        <w:suppressAutoHyphens/>
        <w:autoSpaceDE/>
        <w:autoSpaceDN/>
        <w:spacing w:before="0" w:line="240" w:lineRule="auto"/>
        <w:ind w:right="0"/>
        <w:jc w:val="left"/>
      </w:pPr>
    </w:p>
    <w:sectPr w:rsidR="00CA1E33" w:rsidSect="00E0152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17E3B" w14:textId="77777777" w:rsidR="00046225" w:rsidRPr="007440FE" w:rsidRDefault="00046225" w:rsidP="005D0C42">
      <w:r w:rsidRPr="007440FE">
        <w:separator/>
      </w:r>
    </w:p>
  </w:endnote>
  <w:endnote w:type="continuationSeparator" w:id="0">
    <w:p w14:paraId="32CAE551" w14:textId="77777777" w:rsidR="00046225" w:rsidRPr="007440FE" w:rsidRDefault="00046225" w:rsidP="005D0C42">
      <w:r w:rsidRPr="007440FE">
        <w:continuationSeparator/>
      </w:r>
    </w:p>
  </w:endnote>
  <w:endnote w:type="continuationNotice" w:id="1">
    <w:p w14:paraId="302BD779" w14:textId="77777777" w:rsidR="00046225" w:rsidRDefault="0004622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EAEC" w14:textId="77777777" w:rsidR="00046225" w:rsidRPr="007440FE" w:rsidRDefault="00046225" w:rsidP="005D0C42">
      <w:r w:rsidRPr="007440FE">
        <w:separator/>
      </w:r>
    </w:p>
  </w:footnote>
  <w:footnote w:type="continuationSeparator" w:id="0">
    <w:p w14:paraId="2AA8913C" w14:textId="77777777" w:rsidR="00046225" w:rsidRPr="007440FE" w:rsidRDefault="00046225" w:rsidP="005D0C42">
      <w:r w:rsidRPr="007440FE">
        <w:continuationSeparator/>
      </w:r>
    </w:p>
  </w:footnote>
  <w:footnote w:type="continuationNotice" w:id="1">
    <w:p w14:paraId="509610B0" w14:textId="77777777" w:rsidR="00046225" w:rsidRDefault="0004622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9BAFBD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>
                  <v:group id="Plátno 1187459624" style="position:absolute;margin-left:0;margin-top:-.05pt;width:160.2pt;height:39.7pt;z-index:-251656704" coordsize="20345,5041" o:spid="_x0000_s1026" editas="canvas" w14:anchorId="4A51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20345;height:5041;visibility:visible;mso-wrap-style:square" type="#_x0000_t75">
                      <v:fill o:detectmouseclick="t"/>
                      <v:path o:connecttype="none"/>
                    </v:shape>
      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/>
      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54BD58BE" w14:textId="77777777" w:rsidR="00A74045" w:rsidRDefault="00801A75" w:rsidP="00A74045">
          <w:pPr>
            <w:pStyle w:val="Zhlav"/>
            <w:jc w:val="right"/>
            <w:rPr>
              <w:i/>
              <w:iCs/>
              <w:sz w:val="16"/>
              <w:szCs w:val="14"/>
            </w:rPr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  <w:r w:rsidR="00A74045">
            <w:rPr>
              <w:i/>
              <w:iCs/>
              <w:sz w:val="16"/>
              <w:szCs w:val="14"/>
            </w:rPr>
            <w:t xml:space="preserve"> </w:t>
          </w:r>
        </w:p>
        <w:p w14:paraId="6FB0D22B" w14:textId="5F928614" w:rsidR="00A74045" w:rsidRPr="00A74045" w:rsidRDefault="009BAFBD" w:rsidP="009BAFBD">
          <w:pPr>
            <w:pStyle w:val="Zhlav"/>
            <w:spacing w:before="0"/>
            <w:ind w:right="0"/>
            <w:jc w:val="right"/>
            <w:rPr>
              <w:i/>
              <w:iCs/>
              <w:sz w:val="16"/>
              <w:szCs w:val="16"/>
            </w:rPr>
          </w:pPr>
          <w:r w:rsidRPr="009BAFBD">
            <w:rPr>
              <w:i/>
              <w:iCs/>
              <w:sz w:val="16"/>
              <w:szCs w:val="16"/>
            </w:rPr>
            <w:t>s vazbou na klíčové kompetence a základní gramotnosti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group id="Plátno 749256004" style="position:absolute;margin-left:0;margin-top:-.05pt;width:160.2pt;height:39.7pt;z-index:-251658752" coordsize="20345,5041" o:spid="_x0000_s1026" editas="canvas" w14:anchorId="101BF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492E"/>
    <w:multiLevelType w:val="hybridMultilevel"/>
    <w:tmpl w:val="169A8790"/>
    <w:lvl w:ilvl="0" w:tplc="00D684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32C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04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6A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83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03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0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CF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22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9C4"/>
    <w:multiLevelType w:val="multilevel"/>
    <w:tmpl w:val="9EE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545A3"/>
    <w:multiLevelType w:val="multilevel"/>
    <w:tmpl w:val="683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530B0"/>
    <w:multiLevelType w:val="hybridMultilevel"/>
    <w:tmpl w:val="23EA235E"/>
    <w:lvl w:ilvl="0" w:tplc="2C16C3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723C"/>
    <w:multiLevelType w:val="multilevel"/>
    <w:tmpl w:val="90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1E38C"/>
    <w:multiLevelType w:val="hybridMultilevel"/>
    <w:tmpl w:val="D4E84864"/>
    <w:lvl w:ilvl="0" w:tplc="70722C88">
      <w:start w:val="1"/>
      <w:numFmt w:val="decimal"/>
      <w:lvlText w:val="%1."/>
      <w:lvlJc w:val="left"/>
      <w:pPr>
        <w:ind w:left="720" w:hanging="360"/>
      </w:pPr>
    </w:lvl>
    <w:lvl w:ilvl="1" w:tplc="C5C81CC2">
      <w:start w:val="1"/>
      <w:numFmt w:val="lowerLetter"/>
      <w:lvlText w:val="%2."/>
      <w:lvlJc w:val="left"/>
      <w:pPr>
        <w:ind w:left="1440" w:hanging="360"/>
      </w:pPr>
    </w:lvl>
    <w:lvl w:ilvl="2" w:tplc="9A3C6A5C">
      <w:start w:val="1"/>
      <w:numFmt w:val="lowerRoman"/>
      <w:lvlText w:val="%3."/>
      <w:lvlJc w:val="right"/>
      <w:pPr>
        <w:ind w:left="2160" w:hanging="180"/>
      </w:pPr>
    </w:lvl>
    <w:lvl w:ilvl="3" w:tplc="E35AA79E">
      <w:start w:val="1"/>
      <w:numFmt w:val="decimal"/>
      <w:lvlText w:val="%4."/>
      <w:lvlJc w:val="left"/>
      <w:pPr>
        <w:ind w:left="2880" w:hanging="360"/>
      </w:pPr>
    </w:lvl>
    <w:lvl w:ilvl="4" w:tplc="E458A5A2">
      <w:start w:val="1"/>
      <w:numFmt w:val="lowerLetter"/>
      <w:lvlText w:val="%5."/>
      <w:lvlJc w:val="left"/>
      <w:pPr>
        <w:ind w:left="3600" w:hanging="360"/>
      </w:pPr>
    </w:lvl>
    <w:lvl w:ilvl="5" w:tplc="B756E782">
      <w:start w:val="1"/>
      <w:numFmt w:val="lowerRoman"/>
      <w:lvlText w:val="%6."/>
      <w:lvlJc w:val="right"/>
      <w:pPr>
        <w:ind w:left="4320" w:hanging="180"/>
      </w:pPr>
    </w:lvl>
    <w:lvl w:ilvl="6" w:tplc="E6947F96">
      <w:start w:val="1"/>
      <w:numFmt w:val="decimal"/>
      <w:lvlText w:val="%7."/>
      <w:lvlJc w:val="left"/>
      <w:pPr>
        <w:ind w:left="5040" w:hanging="360"/>
      </w:pPr>
    </w:lvl>
    <w:lvl w:ilvl="7" w:tplc="122A2A16">
      <w:start w:val="1"/>
      <w:numFmt w:val="lowerLetter"/>
      <w:lvlText w:val="%8."/>
      <w:lvlJc w:val="left"/>
      <w:pPr>
        <w:ind w:left="5760" w:hanging="360"/>
      </w:pPr>
    </w:lvl>
    <w:lvl w:ilvl="8" w:tplc="F7E21A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F4381A"/>
    <w:multiLevelType w:val="multilevel"/>
    <w:tmpl w:val="11A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1B13EA"/>
    <w:multiLevelType w:val="multilevel"/>
    <w:tmpl w:val="36A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32972"/>
    <w:multiLevelType w:val="multilevel"/>
    <w:tmpl w:val="645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D02BC"/>
    <w:multiLevelType w:val="multilevel"/>
    <w:tmpl w:val="10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8B235B"/>
    <w:multiLevelType w:val="multilevel"/>
    <w:tmpl w:val="3B0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BC68BF"/>
    <w:multiLevelType w:val="multilevel"/>
    <w:tmpl w:val="6C6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29354E"/>
    <w:multiLevelType w:val="multilevel"/>
    <w:tmpl w:val="592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5FCF8B"/>
    <w:multiLevelType w:val="hybridMultilevel"/>
    <w:tmpl w:val="26B41C7C"/>
    <w:lvl w:ilvl="0" w:tplc="31445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C3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A9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03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82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6C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F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86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8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91EFC"/>
    <w:multiLevelType w:val="multilevel"/>
    <w:tmpl w:val="B78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A51E55"/>
    <w:multiLevelType w:val="hybridMultilevel"/>
    <w:tmpl w:val="A186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3300"/>
    <w:multiLevelType w:val="multilevel"/>
    <w:tmpl w:val="65C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11525"/>
    <w:multiLevelType w:val="multilevel"/>
    <w:tmpl w:val="B26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1023768">
    <w:abstractNumId w:val="15"/>
  </w:num>
  <w:num w:numId="2" w16cid:durableId="1043672991">
    <w:abstractNumId w:val="0"/>
  </w:num>
  <w:num w:numId="3" w16cid:durableId="1163203039">
    <w:abstractNumId w:val="5"/>
  </w:num>
  <w:num w:numId="4" w16cid:durableId="804860262">
    <w:abstractNumId w:val="21"/>
  </w:num>
  <w:num w:numId="5" w16cid:durableId="814033888">
    <w:abstractNumId w:val="14"/>
  </w:num>
  <w:num w:numId="6" w16cid:durableId="43213807">
    <w:abstractNumId w:val="6"/>
  </w:num>
  <w:num w:numId="7" w16cid:durableId="1759936056">
    <w:abstractNumId w:val="17"/>
  </w:num>
  <w:num w:numId="8" w16cid:durableId="84306619">
    <w:abstractNumId w:val="16"/>
  </w:num>
  <w:num w:numId="9" w16cid:durableId="1359234783">
    <w:abstractNumId w:val="9"/>
  </w:num>
  <w:num w:numId="10" w16cid:durableId="399183090">
    <w:abstractNumId w:val="18"/>
  </w:num>
  <w:num w:numId="11" w16cid:durableId="1152259763">
    <w:abstractNumId w:val="19"/>
  </w:num>
  <w:num w:numId="12" w16cid:durableId="733161198">
    <w:abstractNumId w:val="8"/>
  </w:num>
  <w:num w:numId="13" w16cid:durableId="1465779796">
    <w:abstractNumId w:val="4"/>
  </w:num>
  <w:num w:numId="14" w16cid:durableId="1268805644">
    <w:abstractNumId w:val="22"/>
  </w:num>
  <w:num w:numId="15" w16cid:durableId="1776635879">
    <w:abstractNumId w:val="11"/>
  </w:num>
  <w:num w:numId="16" w16cid:durableId="771320414">
    <w:abstractNumId w:val="2"/>
  </w:num>
  <w:num w:numId="17" w16cid:durableId="441531337">
    <w:abstractNumId w:val="13"/>
  </w:num>
  <w:num w:numId="18" w16cid:durableId="313877561">
    <w:abstractNumId w:val="10"/>
  </w:num>
  <w:num w:numId="19" w16cid:durableId="936475282">
    <w:abstractNumId w:val="7"/>
  </w:num>
  <w:num w:numId="20" w16cid:durableId="1740591136">
    <w:abstractNumId w:val="1"/>
  </w:num>
  <w:num w:numId="21" w16cid:durableId="1778597761">
    <w:abstractNumId w:val="12"/>
  </w:num>
  <w:num w:numId="22" w16cid:durableId="1161965272">
    <w:abstractNumId w:val="20"/>
  </w:num>
  <w:num w:numId="23" w16cid:durableId="647785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EE4"/>
    <w:rsid w:val="00023450"/>
    <w:rsid w:val="00030D53"/>
    <w:rsid w:val="00033243"/>
    <w:rsid w:val="00045F3B"/>
    <w:rsid w:val="00046225"/>
    <w:rsid w:val="00054F68"/>
    <w:rsid w:val="00057E92"/>
    <w:rsid w:val="000716F6"/>
    <w:rsid w:val="000848CD"/>
    <w:rsid w:val="00091DD9"/>
    <w:rsid w:val="00093D2B"/>
    <w:rsid w:val="000A4731"/>
    <w:rsid w:val="000A5C6B"/>
    <w:rsid w:val="000C1BC9"/>
    <w:rsid w:val="000D1004"/>
    <w:rsid w:val="000D3580"/>
    <w:rsid w:val="000D3F98"/>
    <w:rsid w:val="000F00FB"/>
    <w:rsid w:val="000F1865"/>
    <w:rsid w:val="001023EE"/>
    <w:rsid w:val="00122329"/>
    <w:rsid w:val="0012743B"/>
    <w:rsid w:val="00130FE3"/>
    <w:rsid w:val="00137C06"/>
    <w:rsid w:val="00141B7D"/>
    <w:rsid w:val="00142F5E"/>
    <w:rsid w:val="00143516"/>
    <w:rsid w:val="00145282"/>
    <w:rsid w:val="00145D16"/>
    <w:rsid w:val="001535C4"/>
    <w:rsid w:val="00160614"/>
    <w:rsid w:val="00166C64"/>
    <w:rsid w:val="001728D0"/>
    <w:rsid w:val="0018101D"/>
    <w:rsid w:val="00183118"/>
    <w:rsid w:val="00184017"/>
    <w:rsid w:val="00184C07"/>
    <w:rsid w:val="00193762"/>
    <w:rsid w:val="00197803"/>
    <w:rsid w:val="00197C5D"/>
    <w:rsid w:val="00197DF8"/>
    <w:rsid w:val="001A50E8"/>
    <w:rsid w:val="001B3869"/>
    <w:rsid w:val="001B729F"/>
    <w:rsid w:val="001C4964"/>
    <w:rsid w:val="001E0A9A"/>
    <w:rsid w:val="001E2257"/>
    <w:rsid w:val="001E7F1E"/>
    <w:rsid w:val="001F1BFA"/>
    <w:rsid w:val="001F24EB"/>
    <w:rsid w:val="00200E88"/>
    <w:rsid w:val="00201AEE"/>
    <w:rsid w:val="002023BA"/>
    <w:rsid w:val="00210865"/>
    <w:rsid w:val="002118E6"/>
    <w:rsid w:val="00213C29"/>
    <w:rsid w:val="0022176C"/>
    <w:rsid w:val="00222477"/>
    <w:rsid w:val="00223485"/>
    <w:rsid w:val="00224FA2"/>
    <w:rsid w:val="002250DF"/>
    <w:rsid w:val="00233BB5"/>
    <w:rsid w:val="002433BD"/>
    <w:rsid w:val="00256207"/>
    <w:rsid w:val="002567D3"/>
    <w:rsid w:val="00266C58"/>
    <w:rsid w:val="0027291C"/>
    <w:rsid w:val="00272EDF"/>
    <w:rsid w:val="00276487"/>
    <w:rsid w:val="00277632"/>
    <w:rsid w:val="00293BA6"/>
    <w:rsid w:val="0029501F"/>
    <w:rsid w:val="002A4F43"/>
    <w:rsid w:val="002A68C2"/>
    <w:rsid w:val="002B6F3C"/>
    <w:rsid w:val="002C2657"/>
    <w:rsid w:val="002C3E41"/>
    <w:rsid w:val="002C7DC2"/>
    <w:rsid w:val="002D2835"/>
    <w:rsid w:val="002E6A5C"/>
    <w:rsid w:val="002F621F"/>
    <w:rsid w:val="002F711F"/>
    <w:rsid w:val="00303E82"/>
    <w:rsid w:val="00306F19"/>
    <w:rsid w:val="003154A7"/>
    <w:rsid w:val="00320D29"/>
    <w:rsid w:val="00327106"/>
    <w:rsid w:val="00335BCC"/>
    <w:rsid w:val="0035432B"/>
    <w:rsid w:val="00357A29"/>
    <w:rsid w:val="00372CA6"/>
    <w:rsid w:val="00373A1D"/>
    <w:rsid w:val="00377728"/>
    <w:rsid w:val="00392FDD"/>
    <w:rsid w:val="003966D1"/>
    <w:rsid w:val="003A45B7"/>
    <w:rsid w:val="003B009B"/>
    <w:rsid w:val="003B574D"/>
    <w:rsid w:val="003C5B75"/>
    <w:rsid w:val="003C64AA"/>
    <w:rsid w:val="003D555D"/>
    <w:rsid w:val="003E1162"/>
    <w:rsid w:val="003E4983"/>
    <w:rsid w:val="003E562F"/>
    <w:rsid w:val="003E66A0"/>
    <w:rsid w:val="003E6BFB"/>
    <w:rsid w:val="003F0765"/>
    <w:rsid w:val="003F27A8"/>
    <w:rsid w:val="004030F3"/>
    <w:rsid w:val="004039CF"/>
    <w:rsid w:val="004043A1"/>
    <w:rsid w:val="00412E6A"/>
    <w:rsid w:val="00420C9E"/>
    <w:rsid w:val="00421CE0"/>
    <w:rsid w:val="00426EC2"/>
    <w:rsid w:val="00437D1D"/>
    <w:rsid w:val="00454832"/>
    <w:rsid w:val="00456756"/>
    <w:rsid w:val="00456E82"/>
    <w:rsid w:val="00460F11"/>
    <w:rsid w:val="004758EF"/>
    <w:rsid w:val="00476DCD"/>
    <w:rsid w:val="00481E3E"/>
    <w:rsid w:val="0048262B"/>
    <w:rsid w:val="004A2A98"/>
    <w:rsid w:val="004B10F2"/>
    <w:rsid w:val="004B2981"/>
    <w:rsid w:val="004C338B"/>
    <w:rsid w:val="004C3F40"/>
    <w:rsid w:val="004C534D"/>
    <w:rsid w:val="004C5740"/>
    <w:rsid w:val="004C64D1"/>
    <w:rsid w:val="004D1013"/>
    <w:rsid w:val="004D6E6F"/>
    <w:rsid w:val="004F21F8"/>
    <w:rsid w:val="004F2501"/>
    <w:rsid w:val="00503883"/>
    <w:rsid w:val="0050505A"/>
    <w:rsid w:val="00511212"/>
    <w:rsid w:val="0051197E"/>
    <w:rsid w:val="005136A5"/>
    <w:rsid w:val="00514C8E"/>
    <w:rsid w:val="0052434A"/>
    <w:rsid w:val="00527841"/>
    <w:rsid w:val="005318A0"/>
    <w:rsid w:val="005366D8"/>
    <w:rsid w:val="005416FE"/>
    <w:rsid w:val="00541AD0"/>
    <w:rsid w:val="00543DAE"/>
    <w:rsid w:val="005464C9"/>
    <w:rsid w:val="00546A2A"/>
    <w:rsid w:val="00564702"/>
    <w:rsid w:val="005811CB"/>
    <w:rsid w:val="005954C3"/>
    <w:rsid w:val="005A31EA"/>
    <w:rsid w:val="005B140A"/>
    <w:rsid w:val="005B5B7A"/>
    <w:rsid w:val="005B6893"/>
    <w:rsid w:val="005C2557"/>
    <w:rsid w:val="005C3312"/>
    <w:rsid w:val="005D0C42"/>
    <w:rsid w:val="005D1ABB"/>
    <w:rsid w:val="005D3D5B"/>
    <w:rsid w:val="005E09EC"/>
    <w:rsid w:val="005E5D1B"/>
    <w:rsid w:val="005F2414"/>
    <w:rsid w:val="005F2C07"/>
    <w:rsid w:val="005F5822"/>
    <w:rsid w:val="005F650D"/>
    <w:rsid w:val="00602F32"/>
    <w:rsid w:val="00610C4D"/>
    <w:rsid w:val="006136D6"/>
    <w:rsid w:val="00644E4F"/>
    <w:rsid w:val="00660432"/>
    <w:rsid w:val="00662528"/>
    <w:rsid w:val="00664477"/>
    <w:rsid w:val="006672D6"/>
    <w:rsid w:val="00680EC3"/>
    <w:rsid w:val="006846AA"/>
    <w:rsid w:val="0068506F"/>
    <w:rsid w:val="00685EFF"/>
    <w:rsid w:val="00690CEF"/>
    <w:rsid w:val="0069388D"/>
    <w:rsid w:val="006B72BA"/>
    <w:rsid w:val="006C3D5E"/>
    <w:rsid w:val="006C561A"/>
    <w:rsid w:val="006C6764"/>
    <w:rsid w:val="006D099A"/>
    <w:rsid w:val="006D1761"/>
    <w:rsid w:val="006E4D32"/>
    <w:rsid w:val="006F254D"/>
    <w:rsid w:val="0070380A"/>
    <w:rsid w:val="00713BAE"/>
    <w:rsid w:val="007314E7"/>
    <w:rsid w:val="007323F4"/>
    <w:rsid w:val="007329F8"/>
    <w:rsid w:val="00734946"/>
    <w:rsid w:val="00737EA2"/>
    <w:rsid w:val="007417A0"/>
    <w:rsid w:val="00742C49"/>
    <w:rsid w:val="007440FE"/>
    <w:rsid w:val="00746D6E"/>
    <w:rsid w:val="00750031"/>
    <w:rsid w:val="007504D0"/>
    <w:rsid w:val="00750BF1"/>
    <w:rsid w:val="00763071"/>
    <w:rsid w:val="00763241"/>
    <w:rsid w:val="00763ADF"/>
    <w:rsid w:val="00764B55"/>
    <w:rsid w:val="007709F3"/>
    <w:rsid w:val="00773A43"/>
    <w:rsid w:val="007761D9"/>
    <w:rsid w:val="007950D9"/>
    <w:rsid w:val="007A08A4"/>
    <w:rsid w:val="007A4EE7"/>
    <w:rsid w:val="007B06E4"/>
    <w:rsid w:val="007B2744"/>
    <w:rsid w:val="007B526D"/>
    <w:rsid w:val="007B5744"/>
    <w:rsid w:val="007B5DE5"/>
    <w:rsid w:val="007B64F6"/>
    <w:rsid w:val="007E2421"/>
    <w:rsid w:val="007E2AF9"/>
    <w:rsid w:val="007E4085"/>
    <w:rsid w:val="007F3EF7"/>
    <w:rsid w:val="007F7727"/>
    <w:rsid w:val="00801A75"/>
    <w:rsid w:val="00803A5B"/>
    <w:rsid w:val="00812B5E"/>
    <w:rsid w:val="00823E59"/>
    <w:rsid w:val="008303F9"/>
    <w:rsid w:val="00836384"/>
    <w:rsid w:val="00842951"/>
    <w:rsid w:val="008500B3"/>
    <w:rsid w:val="00865409"/>
    <w:rsid w:val="008729FE"/>
    <w:rsid w:val="00874CA5"/>
    <w:rsid w:val="0088089E"/>
    <w:rsid w:val="00882DF9"/>
    <w:rsid w:val="00887B99"/>
    <w:rsid w:val="00890097"/>
    <w:rsid w:val="00891036"/>
    <w:rsid w:val="00892ACE"/>
    <w:rsid w:val="008A1F48"/>
    <w:rsid w:val="008A2F1C"/>
    <w:rsid w:val="008A7254"/>
    <w:rsid w:val="008B1842"/>
    <w:rsid w:val="008B42C5"/>
    <w:rsid w:val="008C1058"/>
    <w:rsid w:val="008C14FC"/>
    <w:rsid w:val="008C1E02"/>
    <w:rsid w:val="008C5D79"/>
    <w:rsid w:val="008C6902"/>
    <w:rsid w:val="008C6C5B"/>
    <w:rsid w:val="008D3A8F"/>
    <w:rsid w:val="008D4CE9"/>
    <w:rsid w:val="008F7CED"/>
    <w:rsid w:val="00903EC4"/>
    <w:rsid w:val="0090627A"/>
    <w:rsid w:val="009111A9"/>
    <w:rsid w:val="00917984"/>
    <w:rsid w:val="00917B46"/>
    <w:rsid w:val="00923BD5"/>
    <w:rsid w:val="00925549"/>
    <w:rsid w:val="00947BB1"/>
    <w:rsid w:val="009571DA"/>
    <w:rsid w:val="00964261"/>
    <w:rsid w:val="00964A1D"/>
    <w:rsid w:val="00967E61"/>
    <w:rsid w:val="00980574"/>
    <w:rsid w:val="00984700"/>
    <w:rsid w:val="0099388D"/>
    <w:rsid w:val="009946E2"/>
    <w:rsid w:val="009964EC"/>
    <w:rsid w:val="009A2F8C"/>
    <w:rsid w:val="009B4BFA"/>
    <w:rsid w:val="009B56E5"/>
    <w:rsid w:val="009B58F7"/>
    <w:rsid w:val="009BAFBD"/>
    <w:rsid w:val="009C5D5E"/>
    <w:rsid w:val="009C68AA"/>
    <w:rsid w:val="009D126B"/>
    <w:rsid w:val="009D136A"/>
    <w:rsid w:val="009D2F7D"/>
    <w:rsid w:val="009D3CC2"/>
    <w:rsid w:val="009D5725"/>
    <w:rsid w:val="009E0401"/>
    <w:rsid w:val="009E3F5F"/>
    <w:rsid w:val="009E6450"/>
    <w:rsid w:val="009F0BBD"/>
    <w:rsid w:val="009F3B41"/>
    <w:rsid w:val="00A02577"/>
    <w:rsid w:val="00A02BA9"/>
    <w:rsid w:val="00A063C3"/>
    <w:rsid w:val="00A159D5"/>
    <w:rsid w:val="00A20BD1"/>
    <w:rsid w:val="00A246A3"/>
    <w:rsid w:val="00A27CB3"/>
    <w:rsid w:val="00A32912"/>
    <w:rsid w:val="00A40E23"/>
    <w:rsid w:val="00A43F8B"/>
    <w:rsid w:val="00A45D67"/>
    <w:rsid w:val="00A61496"/>
    <w:rsid w:val="00A62F56"/>
    <w:rsid w:val="00A70562"/>
    <w:rsid w:val="00A71A34"/>
    <w:rsid w:val="00A73928"/>
    <w:rsid w:val="00A74045"/>
    <w:rsid w:val="00A8004D"/>
    <w:rsid w:val="00A86859"/>
    <w:rsid w:val="00A86ED4"/>
    <w:rsid w:val="00A90773"/>
    <w:rsid w:val="00A93419"/>
    <w:rsid w:val="00A96256"/>
    <w:rsid w:val="00AA0E8E"/>
    <w:rsid w:val="00AA25F5"/>
    <w:rsid w:val="00AB6389"/>
    <w:rsid w:val="00AB6AEC"/>
    <w:rsid w:val="00AC5502"/>
    <w:rsid w:val="00AD3D27"/>
    <w:rsid w:val="00AD5613"/>
    <w:rsid w:val="00B11B03"/>
    <w:rsid w:val="00B30C2D"/>
    <w:rsid w:val="00B30F24"/>
    <w:rsid w:val="00B343D2"/>
    <w:rsid w:val="00B37652"/>
    <w:rsid w:val="00B47C1E"/>
    <w:rsid w:val="00B51D2C"/>
    <w:rsid w:val="00B563B0"/>
    <w:rsid w:val="00B5710C"/>
    <w:rsid w:val="00B57CB4"/>
    <w:rsid w:val="00B61037"/>
    <w:rsid w:val="00B6388C"/>
    <w:rsid w:val="00B64BE6"/>
    <w:rsid w:val="00B75903"/>
    <w:rsid w:val="00B93D5B"/>
    <w:rsid w:val="00B94B04"/>
    <w:rsid w:val="00BB4E9F"/>
    <w:rsid w:val="00C020E2"/>
    <w:rsid w:val="00C0395E"/>
    <w:rsid w:val="00C0649D"/>
    <w:rsid w:val="00C06ACC"/>
    <w:rsid w:val="00C106F1"/>
    <w:rsid w:val="00C27D7D"/>
    <w:rsid w:val="00C35833"/>
    <w:rsid w:val="00C474C8"/>
    <w:rsid w:val="00C573DE"/>
    <w:rsid w:val="00C600C9"/>
    <w:rsid w:val="00C61031"/>
    <w:rsid w:val="00C64304"/>
    <w:rsid w:val="00C704E3"/>
    <w:rsid w:val="00C732C1"/>
    <w:rsid w:val="00C75699"/>
    <w:rsid w:val="00C81332"/>
    <w:rsid w:val="00C820A9"/>
    <w:rsid w:val="00C82408"/>
    <w:rsid w:val="00C85408"/>
    <w:rsid w:val="00C854F9"/>
    <w:rsid w:val="00C9359B"/>
    <w:rsid w:val="00C956AE"/>
    <w:rsid w:val="00CA1E33"/>
    <w:rsid w:val="00CB3D20"/>
    <w:rsid w:val="00CB41B3"/>
    <w:rsid w:val="00CB4DCD"/>
    <w:rsid w:val="00CB7621"/>
    <w:rsid w:val="00CB7F42"/>
    <w:rsid w:val="00CC3C2A"/>
    <w:rsid w:val="00CC608B"/>
    <w:rsid w:val="00CD17B2"/>
    <w:rsid w:val="00CD1FE9"/>
    <w:rsid w:val="00CD2F11"/>
    <w:rsid w:val="00CE1E63"/>
    <w:rsid w:val="00CE3707"/>
    <w:rsid w:val="00CE78B2"/>
    <w:rsid w:val="00CF0B7B"/>
    <w:rsid w:val="00CF1413"/>
    <w:rsid w:val="00CF64B7"/>
    <w:rsid w:val="00D0160F"/>
    <w:rsid w:val="00D1145E"/>
    <w:rsid w:val="00D13FFD"/>
    <w:rsid w:val="00D14981"/>
    <w:rsid w:val="00D1553C"/>
    <w:rsid w:val="00D275A9"/>
    <w:rsid w:val="00D30E7F"/>
    <w:rsid w:val="00D51EB9"/>
    <w:rsid w:val="00D6362B"/>
    <w:rsid w:val="00D65CE0"/>
    <w:rsid w:val="00D73FBD"/>
    <w:rsid w:val="00D74D20"/>
    <w:rsid w:val="00D83019"/>
    <w:rsid w:val="00D83878"/>
    <w:rsid w:val="00D905EA"/>
    <w:rsid w:val="00D9162B"/>
    <w:rsid w:val="00D93903"/>
    <w:rsid w:val="00D96FB7"/>
    <w:rsid w:val="00DA6211"/>
    <w:rsid w:val="00DB72EB"/>
    <w:rsid w:val="00DB7470"/>
    <w:rsid w:val="00DC3508"/>
    <w:rsid w:val="00DC74DA"/>
    <w:rsid w:val="00DC7FCA"/>
    <w:rsid w:val="00DD240F"/>
    <w:rsid w:val="00DD2EE2"/>
    <w:rsid w:val="00DE7C4B"/>
    <w:rsid w:val="00E0152A"/>
    <w:rsid w:val="00E0603F"/>
    <w:rsid w:val="00E318C9"/>
    <w:rsid w:val="00E46CC7"/>
    <w:rsid w:val="00E47961"/>
    <w:rsid w:val="00E5405B"/>
    <w:rsid w:val="00E55951"/>
    <w:rsid w:val="00E621ED"/>
    <w:rsid w:val="00E66575"/>
    <w:rsid w:val="00E74095"/>
    <w:rsid w:val="00E853FE"/>
    <w:rsid w:val="00E92336"/>
    <w:rsid w:val="00E94734"/>
    <w:rsid w:val="00E976F6"/>
    <w:rsid w:val="00EA01A6"/>
    <w:rsid w:val="00EA0C3E"/>
    <w:rsid w:val="00EB1876"/>
    <w:rsid w:val="00EC11A3"/>
    <w:rsid w:val="00EC24D3"/>
    <w:rsid w:val="00ED5388"/>
    <w:rsid w:val="00ED7305"/>
    <w:rsid w:val="00ED7B28"/>
    <w:rsid w:val="00EE3CC8"/>
    <w:rsid w:val="00EE46CA"/>
    <w:rsid w:val="00EF7B79"/>
    <w:rsid w:val="00F000A3"/>
    <w:rsid w:val="00F00F5A"/>
    <w:rsid w:val="00F011AD"/>
    <w:rsid w:val="00F07432"/>
    <w:rsid w:val="00F144FC"/>
    <w:rsid w:val="00F157DE"/>
    <w:rsid w:val="00F158D6"/>
    <w:rsid w:val="00F34034"/>
    <w:rsid w:val="00F4194B"/>
    <w:rsid w:val="00F46C4A"/>
    <w:rsid w:val="00F540A0"/>
    <w:rsid w:val="00F561E8"/>
    <w:rsid w:val="00F609B1"/>
    <w:rsid w:val="00F61B28"/>
    <w:rsid w:val="00F751A4"/>
    <w:rsid w:val="00F76EB6"/>
    <w:rsid w:val="00F968FC"/>
    <w:rsid w:val="00F9702F"/>
    <w:rsid w:val="00FA3571"/>
    <w:rsid w:val="00FA3994"/>
    <w:rsid w:val="00FB117B"/>
    <w:rsid w:val="00FB5846"/>
    <w:rsid w:val="00FC66A1"/>
    <w:rsid w:val="00FD18A7"/>
    <w:rsid w:val="00FD3F53"/>
    <w:rsid w:val="00FF16CD"/>
    <w:rsid w:val="00FF3E59"/>
    <w:rsid w:val="00FF40C3"/>
    <w:rsid w:val="013BE583"/>
    <w:rsid w:val="022CF66F"/>
    <w:rsid w:val="028C7EDB"/>
    <w:rsid w:val="0381AC6D"/>
    <w:rsid w:val="04C04C46"/>
    <w:rsid w:val="089E1610"/>
    <w:rsid w:val="09D0CAAF"/>
    <w:rsid w:val="0B9DC876"/>
    <w:rsid w:val="0D9EA034"/>
    <w:rsid w:val="0DDF0CC6"/>
    <w:rsid w:val="1041F137"/>
    <w:rsid w:val="114E0218"/>
    <w:rsid w:val="12ABA19A"/>
    <w:rsid w:val="13F7DD24"/>
    <w:rsid w:val="14A5A253"/>
    <w:rsid w:val="15B2341A"/>
    <w:rsid w:val="1632FD50"/>
    <w:rsid w:val="1682FC4D"/>
    <w:rsid w:val="16D1FB19"/>
    <w:rsid w:val="16E448D8"/>
    <w:rsid w:val="16F7FD65"/>
    <w:rsid w:val="1765E742"/>
    <w:rsid w:val="17DD368B"/>
    <w:rsid w:val="1862BBF1"/>
    <w:rsid w:val="18B95BA3"/>
    <w:rsid w:val="1B7C37A8"/>
    <w:rsid w:val="1C1EEC12"/>
    <w:rsid w:val="1CC2AB0D"/>
    <w:rsid w:val="1E210558"/>
    <w:rsid w:val="1FD41EED"/>
    <w:rsid w:val="22F0B460"/>
    <w:rsid w:val="23480E14"/>
    <w:rsid w:val="2576C12A"/>
    <w:rsid w:val="284CB6A1"/>
    <w:rsid w:val="284DCBCB"/>
    <w:rsid w:val="294413FD"/>
    <w:rsid w:val="2A5857C1"/>
    <w:rsid w:val="2B137D40"/>
    <w:rsid w:val="2B482CAB"/>
    <w:rsid w:val="2CCFD8C4"/>
    <w:rsid w:val="2E667F09"/>
    <w:rsid w:val="2E7B02B9"/>
    <w:rsid w:val="2F06F5F6"/>
    <w:rsid w:val="2F9F6F7D"/>
    <w:rsid w:val="2FF82B53"/>
    <w:rsid w:val="323E085D"/>
    <w:rsid w:val="32DF71F7"/>
    <w:rsid w:val="33503B55"/>
    <w:rsid w:val="33662D32"/>
    <w:rsid w:val="34FA6848"/>
    <w:rsid w:val="3551C8BA"/>
    <w:rsid w:val="356B2C7E"/>
    <w:rsid w:val="3573E7B9"/>
    <w:rsid w:val="399ECBC7"/>
    <w:rsid w:val="39F812F7"/>
    <w:rsid w:val="3ABF1A8F"/>
    <w:rsid w:val="3C496F21"/>
    <w:rsid w:val="3CF81E5B"/>
    <w:rsid w:val="3D5DB7D6"/>
    <w:rsid w:val="40B3E1CA"/>
    <w:rsid w:val="42638F22"/>
    <w:rsid w:val="42651A44"/>
    <w:rsid w:val="42A669C6"/>
    <w:rsid w:val="43067C90"/>
    <w:rsid w:val="439806ED"/>
    <w:rsid w:val="43FECF34"/>
    <w:rsid w:val="44BB24E0"/>
    <w:rsid w:val="458CF8DF"/>
    <w:rsid w:val="45CE1C7A"/>
    <w:rsid w:val="4659A790"/>
    <w:rsid w:val="46C0E765"/>
    <w:rsid w:val="4AC8D419"/>
    <w:rsid w:val="4DB03C22"/>
    <w:rsid w:val="4E520676"/>
    <w:rsid w:val="4F885ECD"/>
    <w:rsid w:val="50AD56EB"/>
    <w:rsid w:val="5131D611"/>
    <w:rsid w:val="525FCEC1"/>
    <w:rsid w:val="5346C785"/>
    <w:rsid w:val="53C173EC"/>
    <w:rsid w:val="54152BEE"/>
    <w:rsid w:val="54EF2915"/>
    <w:rsid w:val="554AB281"/>
    <w:rsid w:val="58EB1305"/>
    <w:rsid w:val="5A5CAD67"/>
    <w:rsid w:val="5B43DD02"/>
    <w:rsid w:val="5B5728D7"/>
    <w:rsid w:val="5BC154B4"/>
    <w:rsid w:val="5CCFDB0C"/>
    <w:rsid w:val="5CF9D986"/>
    <w:rsid w:val="5D0E95CD"/>
    <w:rsid w:val="5EF6EC6E"/>
    <w:rsid w:val="5F4FFC40"/>
    <w:rsid w:val="5FFF5BF8"/>
    <w:rsid w:val="60414DDB"/>
    <w:rsid w:val="62CE2091"/>
    <w:rsid w:val="631EC4B7"/>
    <w:rsid w:val="6605D86F"/>
    <w:rsid w:val="67261322"/>
    <w:rsid w:val="67603116"/>
    <w:rsid w:val="67F58890"/>
    <w:rsid w:val="69761C52"/>
    <w:rsid w:val="69DC3360"/>
    <w:rsid w:val="6AC5B4BB"/>
    <w:rsid w:val="6C1E7252"/>
    <w:rsid w:val="6CBDEB03"/>
    <w:rsid w:val="6E1FCD70"/>
    <w:rsid w:val="6E3701CC"/>
    <w:rsid w:val="6EFCC20D"/>
    <w:rsid w:val="718B2F38"/>
    <w:rsid w:val="71E49E7C"/>
    <w:rsid w:val="726E10B0"/>
    <w:rsid w:val="729B8803"/>
    <w:rsid w:val="745E811B"/>
    <w:rsid w:val="7494C849"/>
    <w:rsid w:val="77C95920"/>
    <w:rsid w:val="794A9315"/>
    <w:rsid w:val="7A0C03D2"/>
    <w:rsid w:val="7A3B81C6"/>
    <w:rsid w:val="7A5369F3"/>
    <w:rsid w:val="7AB3C6BB"/>
    <w:rsid w:val="7B73DF2E"/>
    <w:rsid w:val="7B813580"/>
    <w:rsid w:val="7CE96052"/>
    <w:rsid w:val="7D380CBA"/>
    <w:rsid w:val="7D76CB08"/>
    <w:rsid w:val="7E72DAAB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5B8D1D62-52FD-4BC8-AC11-844976D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table" w:styleId="Tabulkasmkou4zvraznn5">
    <w:name w:val="Grid Table 4 Accent 5"/>
    <w:basedOn w:val="Normlntabulka"/>
    <w:uiPriority w:val="49"/>
    <w:rsid w:val="00D916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komente">
    <w:name w:val="annotation text"/>
    <w:basedOn w:val="Normln"/>
    <w:link w:val="TextkomenteChar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Arial" w:hAnsi="Arial" w:cs="Arial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16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ramerius5.nkp.cz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s.wikipedia.org/wiki/Hlavn%C3%AD_stran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ags.cuzk.gov.cz/archiv/" TargetMode="External"/><Relationship Id="rId10" Type="http://schemas.openxmlformats.org/officeDocument/2006/relationships/hyperlink" Target="https://ags.cuzk.gov.cz/archiv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na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5DE75-52B0-4C44-9E4A-1E31184AE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papír_NPI_sablona.dotx</Template>
  <TotalTime>3</TotalTime>
  <Pages>5</Pages>
  <Words>1312</Words>
  <Characters>7747</Characters>
  <Application>Microsoft Office Word</Application>
  <DocSecurity>0</DocSecurity>
  <Lines>64</Lines>
  <Paragraphs>18</Paragraphs>
  <ScaleCrop>false</ScaleCrop>
  <Company>NUOV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Franc Daniel</cp:lastModifiedBy>
  <cp:revision>132</cp:revision>
  <cp:lastPrinted>2025-01-16T06:02:00Z</cp:lastPrinted>
  <dcterms:created xsi:type="dcterms:W3CDTF">2025-05-01T12:24:00Z</dcterms:created>
  <dcterms:modified xsi:type="dcterms:W3CDTF">2025-08-19T13:19:00Z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  <property fmtid="{D5CDD505-2E9C-101B-9397-08002B2CF9AE}" pid="4" name="Order">
    <vt:r8>228900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