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6"/>
        <w:gridCol w:w="3367"/>
        <w:gridCol w:w="3351"/>
        <w:gridCol w:w="3315"/>
      </w:tblGrid>
      <w:tr w:rsidR="00692360" w:rsidRPr="00692360" w14:paraId="73F75ACD" w14:textId="77777777" w:rsidTr="00692360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6733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  <w:b/>
              </w:rPr>
            </w:pPr>
            <w:r w:rsidRPr="00692360">
              <w:rPr>
                <w:rFonts w:ascii="Arial" w:hAnsi="Arial" w:cs="Arial"/>
                <w:b/>
              </w:rPr>
              <w:t>Role (Kdo)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DDAD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  <w:b/>
              </w:rPr>
            </w:pPr>
            <w:r w:rsidRPr="00692360">
              <w:rPr>
                <w:rFonts w:ascii="Arial" w:hAnsi="Arial" w:cs="Arial"/>
                <w:b/>
              </w:rPr>
              <w:t>Adresát (Komu)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20FF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  <w:b/>
              </w:rPr>
            </w:pPr>
            <w:r w:rsidRPr="00692360">
              <w:rPr>
                <w:rFonts w:ascii="Arial" w:hAnsi="Arial" w:cs="Arial"/>
                <w:b/>
              </w:rPr>
              <w:t>Forma (Jaký text)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A6BD" w14:textId="1925BEA5" w:rsidR="00692360" w:rsidRPr="00692360" w:rsidRDefault="00692360" w:rsidP="00692360">
            <w:pPr>
              <w:pStyle w:val="Podnadpis"/>
              <w:rPr>
                <w:rFonts w:ascii="Arial" w:hAnsi="Arial" w:cs="Arial"/>
                <w:b/>
              </w:rPr>
            </w:pPr>
            <w:r w:rsidRPr="00692360">
              <w:rPr>
                <w:rFonts w:ascii="Arial" w:hAnsi="Arial" w:cs="Arial"/>
                <w:b/>
              </w:rPr>
              <w:t>Text – obsah</w:t>
            </w:r>
          </w:p>
        </w:tc>
      </w:tr>
      <w:tr w:rsidR="00692360" w:rsidRPr="00692360" w14:paraId="61AF64B9" w14:textId="77777777" w:rsidTr="00692360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68E0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  <w:p w14:paraId="47BB43B3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A46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3DDF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8A54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</w:tr>
      <w:tr w:rsidR="00692360" w:rsidRPr="00692360" w14:paraId="1DD1E4D0" w14:textId="77777777" w:rsidTr="00692360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ED7E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  <w:p w14:paraId="4B1EBDE9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3E4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1046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1D62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</w:tr>
      <w:tr w:rsidR="00692360" w:rsidRPr="00692360" w14:paraId="06F0F11C" w14:textId="77777777" w:rsidTr="00692360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B97C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  <w:p w14:paraId="792F8D2E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1453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7C4F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977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</w:tr>
      <w:tr w:rsidR="00692360" w:rsidRPr="00692360" w14:paraId="101C88E2" w14:textId="77777777" w:rsidTr="00692360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1B5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  <w:p w14:paraId="18A2E1FC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433C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2198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CB63" w14:textId="77777777" w:rsidR="00692360" w:rsidRPr="00692360" w:rsidRDefault="00692360" w:rsidP="00692360">
            <w:pPr>
              <w:pStyle w:val="Podnadpis"/>
              <w:rPr>
                <w:rFonts w:ascii="Arial" w:hAnsi="Arial" w:cs="Arial"/>
              </w:rPr>
            </w:pPr>
          </w:p>
        </w:tc>
      </w:tr>
    </w:tbl>
    <w:p w14:paraId="31BBF994" w14:textId="77777777" w:rsidR="00692360" w:rsidRPr="00692360" w:rsidRDefault="00692360" w:rsidP="00692360">
      <w:pPr>
        <w:pStyle w:val="Podnadpis"/>
        <w:rPr>
          <w:rFonts w:ascii="Arial" w:hAnsi="Arial" w:cs="Arial"/>
        </w:rPr>
      </w:pPr>
    </w:p>
    <w:p w14:paraId="38B569BE" w14:textId="530C6A23" w:rsidR="002618D3" w:rsidRPr="00692360" w:rsidRDefault="002618D3" w:rsidP="00692360">
      <w:pPr>
        <w:pStyle w:val="Podnadpis"/>
        <w:rPr>
          <w:rFonts w:ascii="Arial" w:hAnsi="Arial" w:cs="Arial"/>
        </w:rPr>
      </w:pPr>
    </w:p>
    <w:sectPr w:rsidR="002618D3" w:rsidRPr="00692360" w:rsidSect="00692360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588" w:bottom="1134" w:left="187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E6DF" w14:textId="77777777" w:rsidR="00411B83" w:rsidRDefault="00411B83">
      <w:r>
        <w:separator/>
      </w:r>
    </w:p>
  </w:endnote>
  <w:endnote w:type="continuationSeparator" w:id="0">
    <w:p w14:paraId="594F9B4D" w14:textId="77777777" w:rsidR="00411B83" w:rsidRDefault="0041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3C60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BF86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0F225964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33CBFF69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B934" w14:textId="77777777" w:rsidR="00411B83" w:rsidRDefault="00411B83">
      <w:r>
        <w:separator/>
      </w:r>
    </w:p>
  </w:footnote>
  <w:footnote w:type="continuationSeparator" w:id="0">
    <w:p w14:paraId="59F7F524" w14:textId="77777777" w:rsidR="00411B83" w:rsidRDefault="0041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47FF2CFD" w14:textId="77777777" w:rsidTr="7E97C02B">
      <w:trPr>
        <w:trHeight w:val="300"/>
      </w:trPr>
      <w:tc>
        <w:tcPr>
          <w:tcW w:w="3020" w:type="dxa"/>
        </w:tcPr>
        <w:p w14:paraId="5C0F3063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4DC038E8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6253E82F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236DBE8D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A48C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D3DB506" wp14:editId="73568A4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107D20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23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60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11B83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92360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C35833"/>
    <w:rsid w:val="00C600C9"/>
    <w:rsid w:val="00C6685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351E0"/>
    <w:rsid w:val="00D63C74"/>
    <w:rsid w:val="00D83019"/>
    <w:rsid w:val="00DA6211"/>
    <w:rsid w:val="00DC3508"/>
    <w:rsid w:val="00DC7FCA"/>
    <w:rsid w:val="00E01A95"/>
    <w:rsid w:val="00E0392C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9B531"/>
  <w15:chartTrackingRefBased/>
  <w15:docId w15:val="{A691C0A8-389C-409D-B4A1-A7238358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7E97C02B"/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 w:eastAsia="en-US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3D164-3FDD-4015-A11F-C1C25392F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2</cp:revision>
  <cp:lastPrinted>2025-08-16T14:29:00Z</cp:lastPrinted>
  <dcterms:created xsi:type="dcterms:W3CDTF">2025-07-20T15:23:00Z</dcterms:created>
  <dcterms:modified xsi:type="dcterms:W3CDTF">2025-08-16T14:29:00Z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