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266C" w14:textId="050E5E73" w:rsidR="00A246A3" w:rsidRPr="00A246A3" w:rsidRDefault="009964EC" w:rsidP="00803A5B">
      <w:pPr>
        <w:pStyle w:val="Modrpsmo"/>
        <w:suppressAutoHyphens/>
        <w:spacing w:before="360"/>
        <w:ind w:right="0"/>
      </w:pPr>
      <w:r>
        <w:t>V</w:t>
      </w:r>
      <w:r w:rsidR="00947BB1">
        <w:t>zdělávací obor:</w:t>
      </w:r>
      <w:r>
        <w:tab/>
      </w:r>
      <w:r>
        <w:tab/>
      </w:r>
      <w:r w:rsidR="00A044B1">
        <w:rPr>
          <w:b/>
          <w:bCs/>
        </w:rPr>
        <w:t>Dějepis</w:t>
      </w:r>
    </w:p>
    <w:p w14:paraId="44823733" w14:textId="0A3A2823" w:rsidR="00093D2B" w:rsidRPr="00093D2B" w:rsidRDefault="00C704E3" w:rsidP="00803A5B">
      <w:pPr>
        <w:pStyle w:val="Modrpsmo"/>
        <w:suppressAutoHyphens/>
        <w:rPr>
          <w:b/>
          <w:bCs/>
        </w:rPr>
      </w:pPr>
      <w:r w:rsidRPr="00C704E3">
        <w:t xml:space="preserve">Očekávaný výsledek učení: </w:t>
      </w:r>
      <w:r>
        <w:tab/>
      </w:r>
      <w:r w:rsidR="0006366A" w:rsidRPr="0006366A">
        <w:t>CAS-DEJ-</w:t>
      </w:r>
      <w:proofErr w:type="gramStart"/>
      <w:r w:rsidR="0006366A" w:rsidRPr="0006366A">
        <w:t>001-ZV9</w:t>
      </w:r>
      <w:proofErr w:type="gramEnd"/>
      <w:r w:rsidR="0006366A" w:rsidRPr="0006366A">
        <w:t>-003</w:t>
      </w:r>
    </w:p>
    <w:p w14:paraId="74DFF7F0" w14:textId="1AA64D07" w:rsidR="00093D2B" w:rsidRPr="00093D2B" w:rsidRDefault="0006366A" w:rsidP="00803A5B">
      <w:pPr>
        <w:pStyle w:val="Modrpsmo"/>
        <w:suppressAutoHyphens/>
        <w:spacing w:before="0"/>
        <w:ind w:left="2835" w:right="0" w:hanging="6"/>
        <w:rPr>
          <w:b/>
          <w:bCs/>
        </w:rPr>
      </w:pPr>
      <w:r w:rsidRPr="4709633E">
        <w:rPr>
          <w:b/>
          <w:bCs/>
        </w:rPr>
        <w:t>Vysvětlí rozdíl mezi zobrazováním minulosti v dějepisectví a ve filmu, v</w:t>
      </w:r>
      <w:r w:rsidR="71F96ABA" w:rsidRPr="4709633E">
        <w:rPr>
          <w:b/>
          <w:bCs/>
        </w:rPr>
        <w:t xml:space="preserve"> </w:t>
      </w:r>
      <w:r w:rsidRPr="4709633E">
        <w:rPr>
          <w:b/>
          <w:bCs/>
        </w:rPr>
        <w:t>literatuře a v nových médiích včetně produktů umělé inteligence.</w:t>
      </w:r>
    </w:p>
    <w:p w14:paraId="5D7507C1" w14:textId="7A162F59" w:rsidR="008C14FC" w:rsidRDefault="008C14FC" w:rsidP="008C14FC">
      <w:pPr>
        <w:pStyle w:val="Modrpsmo"/>
        <w:suppressAutoHyphens/>
      </w:pPr>
      <w:r>
        <w:t xml:space="preserve">Popis úrovně </w:t>
      </w:r>
      <w:r w:rsidR="0006366A">
        <w:t>NA CESTĚ</w:t>
      </w:r>
    </w:p>
    <w:p w14:paraId="3A1BD838" w14:textId="77777777" w:rsidR="0006366A" w:rsidRPr="00DC1F4E" w:rsidRDefault="0006366A" w:rsidP="7CB5BCC8">
      <w:pPr>
        <w:pStyle w:val="Odstavecseseznamem"/>
        <w:widowControl/>
        <w:numPr>
          <w:ilvl w:val="0"/>
          <w:numId w:val="5"/>
        </w:numPr>
        <w:autoSpaceDE/>
        <w:autoSpaceDN/>
        <w:spacing w:before="0" w:after="160" w:line="259" w:lineRule="auto"/>
        <w:ind w:right="0"/>
        <w:jc w:val="left"/>
        <w:rPr>
          <w:color w:val="242424"/>
          <w:shd w:val="clear" w:color="auto" w:fill="FFFFFF"/>
        </w:rPr>
      </w:pPr>
      <w:r w:rsidRPr="7CB5BCC8">
        <w:rPr>
          <w:color w:val="242424"/>
          <w:shd w:val="clear" w:color="auto" w:fill="FFFFFF"/>
        </w:rPr>
        <w:t xml:space="preserve">Prohlubuje své seznámení se s různými mediálními žánry a samostatně popíše jejich základní rozdíly v zobrazení minulosti a vliv na publikum (role emocí, barev, ironie, domýšlení dobových reálií apod.). </w:t>
      </w:r>
    </w:p>
    <w:p w14:paraId="03E479E1" w14:textId="6106B9D1" w:rsidR="007D0AC1" w:rsidRPr="007D0AC1" w:rsidRDefault="007D0AC1" w:rsidP="0006366A">
      <w:pPr>
        <w:suppressAutoHyphens/>
        <w:spacing w:before="0"/>
        <w:ind w:right="0"/>
      </w:pPr>
    </w:p>
    <w:p w14:paraId="2DD63DCF" w14:textId="0F0DFEE6" w:rsidR="00960F69" w:rsidRDefault="00960F69" w:rsidP="00960F69">
      <w:pPr>
        <w:suppressAutoHyphens/>
        <w:jc w:val="center"/>
        <w:rPr>
          <w:rFonts w:ascii="Georgia" w:eastAsia="Georgia" w:hAnsi="Georgia" w:cs="Georgia"/>
          <w:color w:val="4472C4" w:themeColor="accent5"/>
          <w:sz w:val="48"/>
          <w:szCs w:val="48"/>
        </w:rPr>
      </w:pPr>
      <w:bookmarkStart w:id="0" w:name="_Hlk187899381"/>
      <w:r w:rsidRPr="07A3070F">
        <w:rPr>
          <w:rFonts w:ascii="Georgia" w:eastAsia="Georgia" w:hAnsi="Georgia" w:cs="Georgia"/>
          <w:color w:val="4472C4" w:themeColor="accent5"/>
          <w:sz w:val="48"/>
          <w:szCs w:val="48"/>
        </w:rPr>
        <w:t>Jak zobrazujeme první světovou válku?</w:t>
      </w:r>
    </w:p>
    <w:p w14:paraId="7967846E" w14:textId="20BE3D3C" w:rsidR="2FBF80BA" w:rsidRDefault="2FBF80BA" w:rsidP="07A3070F">
      <w:pPr>
        <w:jc w:val="center"/>
      </w:pPr>
      <w:r w:rsidRPr="18EDCD7E">
        <w:rPr>
          <w:color w:val="000000" w:themeColor="text1"/>
        </w:rPr>
        <w:t>Autor materiálu: Mgr. Pavel Žalský</w:t>
      </w:r>
    </w:p>
    <w:p w14:paraId="05A49BF3" w14:textId="046EEA20" w:rsidR="07A3070F" w:rsidRDefault="07A3070F"/>
    <w:p w14:paraId="33ABF966" w14:textId="2FB8409C" w:rsidR="16E448D8" w:rsidRPr="00261498" w:rsidRDefault="00261498" w:rsidP="71E49E7C">
      <w:pPr>
        <w:pStyle w:val="Nadpis3"/>
        <w:suppressAutoHyphens/>
        <w:spacing w:before="240"/>
        <w:ind w:right="0"/>
        <w:rPr>
          <w:sz w:val="24"/>
          <w:szCs w:val="24"/>
        </w:rPr>
      </w:pPr>
      <w:r w:rsidRPr="00261498">
        <w:rPr>
          <w:sz w:val="24"/>
          <w:szCs w:val="24"/>
        </w:rPr>
        <w:t>A</w:t>
      </w:r>
      <w:r w:rsidR="1FD41EED" w:rsidRPr="00261498">
        <w:rPr>
          <w:sz w:val="24"/>
          <w:szCs w:val="24"/>
        </w:rPr>
        <w:t>notace</w:t>
      </w:r>
    </w:p>
    <w:p w14:paraId="5E4908DC" w14:textId="6995DD40" w:rsidR="00EF77C2" w:rsidRPr="00261498" w:rsidRDefault="00960F69" w:rsidP="00960F69">
      <w:pPr>
        <w:suppressAutoHyphens/>
        <w:spacing w:before="240"/>
      </w:pPr>
      <w:r w:rsidRPr="00261498">
        <w:t xml:space="preserve">Žáci v lekci analyzují zpracování tématu první světové války v ukázkách z filmu, komiksu, literatury a počítačové hry, které porovnávají s dobovými záběry a zkrácenými odbornými texty. Hodina je vystavěná badatelsky a žákům i vyučujícímu je oporou badatelský list a připravená stanoviště. Žáci tak dokáží </w:t>
      </w:r>
      <w:r w:rsidR="7560A8E1" w:rsidRPr="00261498">
        <w:t>popsat,</w:t>
      </w:r>
      <w:r w:rsidRPr="00261498">
        <w:t xml:space="preserve"> jak je </w:t>
      </w:r>
      <w:r w:rsidR="506E3C6A" w:rsidRPr="00261498">
        <w:t>první světová</w:t>
      </w:r>
      <w:r w:rsidRPr="00261498">
        <w:t xml:space="preserve"> válka nejčastěji zobrazována, proč tomu tak je a jaké mohou být v těchto zobrazeních rozdíly oproti historickému poznání.</w:t>
      </w:r>
    </w:p>
    <w:p w14:paraId="36E847E7" w14:textId="77777777" w:rsidR="00EF77C2" w:rsidRPr="00261498" w:rsidRDefault="00EF77C2" w:rsidP="71E49E7C">
      <w:pPr>
        <w:suppressAutoHyphens/>
        <w:spacing w:before="240"/>
      </w:pPr>
    </w:p>
    <w:p w14:paraId="782012DF" w14:textId="4A936F32" w:rsidR="16E448D8" w:rsidRPr="00261498" w:rsidRDefault="007323F4" w:rsidP="00803A5B">
      <w:pPr>
        <w:pStyle w:val="Nadpis3"/>
        <w:suppressAutoHyphens/>
        <w:spacing w:before="240"/>
        <w:ind w:right="0"/>
        <w:rPr>
          <w:sz w:val="24"/>
          <w:szCs w:val="24"/>
        </w:rPr>
      </w:pPr>
      <w:r w:rsidRPr="00261498">
        <w:rPr>
          <w:sz w:val="24"/>
          <w:szCs w:val="24"/>
        </w:rPr>
        <w:t xml:space="preserve">Zadání pro </w:t>
      </w:r>
      <w:r w:rsidR="5131D611" w:rsidRPr="00261498">
        <w:rPr>
          <w:sz w:val="24"/>
          <w:szCs w:val="24"/>
        </w:rPr>
        <w:t xml:space="preserve">žáky </w:t>
      </w:r>
    </w:p>
    <w:p w14:paraId="5DADE43D" w14:textId="77777777" w:rsidR="0046698F" w:rsidRPr="0046698F" w:rsidRDefault="0046698F" w:rsidP="0046698F">
      <w:pPr>
        <w:rPr>
          <w:b/>
          <w:bCs/>
          <w:iCs/>
        </w:rPr>
      </w:pPr>
      <w:r w:rsidRPr="00261498">
        <w:rPr>
          <w:b/>
          <w:bCs/>
          <w:iCs/>
        </w:rPr>
        <w:t>EVOKACE</w:t>
      </w:r>
    </w:p>
    <w:p w14:paraId="3DFDBD6E" w14:textId="308DE53F" w:rsidR="0046698F" w:rsidRDefault="00960F69" w:rsidP="00960F69">
      <w:pPr>
        <w:pStyle w:val="Odstavecseseznamem"/>
        <w:widowControl/>
        <w:numPr>
          <w:ilvl w:val="0"/>
          <w:numId w:val="29"/>
        </w:numPr>
        <w:autoSpaceDE/>
        <w:autoSpaceDN/>
        <w:spacing w:before="0" w:after="160" w:line="259" w:lineRule="auto"/>
        <w:ind w:right="0"/>
        <w:jc w:val="left"/>
      </w:pPr>
      <w:r w:rsidRPr="05421AD6">
        <w:rPr>
          <w:b/>
          <w:bCs/>
        </w:rPr>
        <w:t xml:space="preserve">Brainstorming </w:t>
      </w:r>
      <w:r>
        <w:t>– jaké filmy, seriály, hry, literární díla apod. o první světové válce žáci znají</w:t>
      </w:r>
      <w:r w:rsidR="3534390B">
        <w:t>.</w:t>
      </w:r>
    </w:p>
    <w:p w14:paraId="307BF094" w14:textId="1CD041CE" w:rsidR="00960F69" w:rsidRDefault="00960F69" w:rsidP="00960F69">
      <w:pPr>
        <w:pStyle w:val="Odstavecseseznamem"/>
        <w:widowControl/>
        <w:numPr>
          <w:ilvl w:val="0"/>
          <w:numId w:val="29"/>
        </w:numPr>
        <w:autoSpaceDE/>
        <w:autoSpaceDN/>
        <w:spacing w:before="0" w:after="160" w:line="259" w:lineRule="auto"/>
        <w:ind w:right="0"/>
        <w:jc w:val="left"/>
      </w:pPr>
      <w:r w:rsidRPr="05421AD6">
        <w:rPr>
          <w:b/>
          <w:bCs/>
        </w:rPr>
        <w:t xml:space="preserve">Cíl hodiny </w:t>
      </w:r>
      <w:r>
        <w:t xml:space="preserve">– seznámení se s cílem hodiny, tedy analyzování </w:t>
      </w:r>
      <w:r w:rsidR="3B0E8164">
        <w:t>toho,</w:t>
      </w:r>
      <w:r>
        <w:t xml:space="preserve"> jak nejčastěji bývá zobrazena první světová válka, proč tomu tak je a jestli to je</w:t>
      </w:r>
      <w:r w:rsidR="6770BE7E">
        <w:t>,</w:t>
      </w:r>
      <w:r>
        <w:t xml:space="preserve"> či není zavádějící</w:t>
      </w:r>
      <w:r w:rsidR="415BA966">
        <w:t>.</w:t>
      </w:r>
      <w:r>
        <w:t xml:space="preserve"> </w:t>
      </w:r>
    </w:p>
    <w:p w14:paraId="4A58F090" w14:textId="77777777" w:rsidR="0046698F" w:rsidRPr="0046698F" w:rsidRDefault="0046698F" w:rsidP="0046698F">
      <w:pPr>
        <w:rPr>
          <w:b/>
          <w:bCs/>
          <w:iCs/>
        </w:rPr>
      </w:pPr>
      <w:r w:rsidRPr="0046698F">
        <w:rPr>
          <w:b/>
          <w:bCs/>
          <w:iCs/>
        </w:rPr>
        <w:t>UVĚDOMĚNÍ</w:t>
      </w:r>
    </w:p>
    <w:p w14:paraId="2E77014D" w14:textId="7E2BDD63" w:rsidR="00960F69" w:rsidRPr="00960F69" w:rsidRDefault="00960F69" w:rsidP="0046698F">
      <w:pPr>
        <w:pStyle w:val="Odstavecseseznamem"/>
        <w:widowControl/>
        <w:numPr>
          <w:ilvl w:val="0"/>
          <w:numId w:val="29"/>
        </w:numPr>
        <w:autoSpaceDE/>
        <w:autoSpaceDN/>
        <w:spacing w:before="0" w:after="160" w:line="259" w:lineRule="auto"/>
        <w:ind w:right="0"/>
        <w:jc w:val="left"/>
      </w:pPr>
      <w:r>
        <w:t>Pokud žáky nejdéle v tuto chvíli rozdělíte do skupin, můžete tak pokračovat až do závěru hodiny, žáci si tak mohou mezi sebe rozdělit práci a postupovat lépe</w:t>
      </w:r>
      <w:r w:rsidR="6EA09786">
        <w:t>.</w:t>
      </w:r>
      <w:r>
        <w:t xml:space="preserve"> </w:t>
      </w:r>
    </w:p>
    <w:p w14:paraId="7A60F853" w14:textId="40F08472" w:rsidR="00960F69" w:rsidRPr="00960F69" w:rsidRDefault="00960F69" w:rsidP="0046698F">
      <w:pPr>
        <w:pStyle w:val="Odstavecseseznamem"/>
        <w:widowControl/>
        <w:numPr>
          <w:ilvl w:val="0"/>
          <w:numId w:val="29"/>
        </w:numPr>
        <w:autoSpaceDE/>
        <w:autoSpaceDN/>
        <w:spacing w:before="0" w:after="160" w:line="259" w:lineRule="auto"/>
        <w:ind w:right="0"/>
        <w:jc w:val="left"/>
      </w:pPr>
      <w:r w:rsidRPr="05421AD6">
        <w:rPr>
          <w:b/>
          <w:bCs/>
        </w:rPr>
        <w:t>Analyzování videa OSN složeného z dobových záběrů z let 1914</w:t>
      </w:r>
      <w:r w:rsidR="6E49E9CB" w:rsidRPr="05421AD6">
        <w:rPr>
          <w:b/>
          <w:bCs/>
        </w:rPr>
        <w:t>–</w:t>
      </w:r>
      <w:r w:rsidRPr="05421AD6">
        <w:rPr>
          <w:b/>
          <w:bCs/>
        </w:rPr>
        <w:t xml:space="preserve">1918 </w:t>
      </w:r>
      <w:r>
        <w:t>(viz úkol č. 1) a společné vyhodnocení odpovědí</w:t>
      </w:r>
      <w:r w:rsidR="21CD5BC8">
        <w:t>.</w:t>
      </w:r>
      <w:r>
        <w:t xml:space="preserve"> </w:t>
      </w:r>
    </w:p>
    <w:p w14:paraId="41B0CA2E" w14:textId="6615F323" w:rsidR="00960F69" w:rsidRDefault="00960F69" w:rsidP="0046698F">
      <w:pPr>
        <w:pStyle w:val="Odstavecseseznamem"/>
        <w:widowControl/>
        <w:numPr>
          <w:ilvl w:val="0"/>
          <w:numId w:val="29"/>
        </w:numPr>
        <w:autoSpaceDE/>
        <w:autoSpaceDN/>
        <w:spacing w:before="0" w:after="160" w:line="259" w:lineRule="auto"/>
        <w:ind w:right="0"/>
        <w:jc w:val="left"/>
      </w:pPr>
      <w:r w:rsidRPr="05421AD6">
        <w:rPr>
          <w:b/>
          <w:bCs/>
        </w:rPr>
        <w:t xml:space="preserve">Práce na stanovištích </w:t>
      </w:r>
      <w:r>
        <w:t>– žáci ve třídě vyhledávají zdroje a plní úkol č. 2, k přehrání mohou využít vlastní mobilní telefony, školní tablety nebo jim učitel videoukázky pustí přes projektor; následuje společné vyhodnocení možných odpovědí</w:t>
      </w:r>
      <w:r w:rsidR="068382DC">
        <w:t>.</w:t>
      </w:r>
    </w:p>
    <w:p w14:paraId="4418A976" w14:textId="20B1D8B8" w:rsidR="00960F69" w:rsidRDefault="00960F69" w:rsidP="0046698F">
      <w:pPr>
        <w:pStyle w:val="Odstavecseseznamem"/>
        <w:widowControl/>
        <w:numPr>
          <w:ilvl w:val="0"/>
          <w:numId w:val="29"/>
        </w:numPr>
        <w:autoSpaceDE/>
        <w:autoSpaceDN/>
        <w:spacing w:before="0" w:after="160" w:line="259" w:lineRule="auto"/>
        <w:ind w:right="0"/>
        <w:jc w:val="left"/>
      </w:pPr>
      <w:r w:rsidRPr="05421AD6">
        <w:rPr>
          <w:b/>
          <w:bCs/>
        </w:rPr>
        <w:t xml:space="preserve">Práce ve skupinách s odbornými texty </w:t>
      </w:r>
      <w:r>
        <w:t>– zkrácené odborné texty žáci analyzují ve skupinách nebo dvojicích (</w:t>
      </w:r>
      <w:r w:rsidR="000B49B3">
        <w:t>dle toho, kolik kopií jste ochotní udělat), následně plní úkol č. 3</w:t>
      </w:r>
      <w:r w:rsidR="2098D24E">
        <w:t>.</w:t>
      </w:r>
    </w:p>
    <w:p w14:paraId="20C5877F" w14:textId="77777777" w:rsidR="007D7E49" w:rsidRDefault="0046698F" w:rsidP="0046698F">
      <w:pPr>
        <w:ind w:left="360"/>
        <w:rPr>
          <w:i/>
        </w:rPr>
      </w:pPr>
      <w:r w:rsidRPr="0046698F">
        <w:rPr>
          <w:b/>
          <w:bCs/>
          <w:iCs/>
        </w:rPr>
        <w:t>REFLEXE</w:t>
      </w:r>
      <w:r>
        <w:rPr>
          <w:i/>
        </w:rPr>
        <w:tab/>
      </w:r>
    </w:p>
    <w:p w14:paraId="1FE77293" w14:textId="5778FA90" w:rsidR="007D7E49" w:rsidRPr="000B49B3" w:rsidRDefault="000B49B3" w:rsidP="05421AD6">
      <w:pPr>
        <w:pStyle w:val="Odstavecseseznamem"/>
        <w:numPr>
          <w:ilvl w:val="0"/>
          <w:numId w:val="29"/>
        </w:numPr>
        <w:rPr>
          <w:i/>
          <w:iCs/>
        </w:rPr>
      </w:pPr>
      <w:r w:rsidRPr="05421AD6">
        <w:rPr>
          <w:b/>
          <w:bCs/>
        </w:rPr>
        <w:t>Plnění závěrečného úkolu č. 4 a sdílení odpovědí žáků</w:t>
      </w:r>
      <w:r w:rsidR="115B0BCE" w:rsidRPr="05421AD6">
        <w:rPr>
          <w:b/>
          <w:bCs/>
        </w:rPr>
        <w:t>.</w:t>
      </w:r>
      <w:r w:rsidRPr="05421AD6">
        <w:rPr>
          <w:b/>
          <w:bCs/>
        </w:rPr>
        <w:t xml:space="preserve"> </w:t>
      </w:r>
    </w:p>
    <w:p w14:paraId="51CF50E3" w14:textId="16320796" w:rsidR="000B49B3" w:rsidRPr="0067207C" w:rsidRDefault="000B49B3" w:rsidP="05421AD6">
      <w:pPr>
        <w:pStyle w:val="Odstavecseseznamem"/>
        <w:numPr>
          <w:ilvl w:val="0"/>
          <w:numId w:val="29"/>
        </w:numPr>
      </w:pPr>
      <w:r w:rsidRPr="05421AD6">
        <w:t xml:space="preserve">Reflexe hodiny „jedním slovem“ – co jsem se dnes naučil nového? </w:t>
      </w:r>
    </w:p>
    <w:p w14:paraId="3046FF3E" w14:textId="77777777" w:rsidR="00261498" w:rsidRPr="0046698F" w:rsidRDefault="00261498" w:rsidP="00261498">
      <w:pPr>
        <w:pStyle w:val="Odstavecseseznamem"/>
        <w:rPr>
          <w:i/>
          <w:iCs/>
        </w:rPr>
      </w:pPr>
    </w:p>
    <w:p w14:paraId="473F479C" w14:textId="77777777" w:rsidR="007323F4" w:rsidRDefault="007323F4" w:rsidP="00803A5B">
      <w:pPr>
        <w:suppressAutoHyphens/>
      </w:pPr>
    </w:p>
    <w:p w14:paraId="15BB9C1C" w14:textId="2E217873" w:rsidR="69DC3360" w:rsidRDefault="69DC3360" w:rsidP="5BC154B4">
      <w:pPr>
        <w:pStyle w:val="Nadpis3"/>
        <w:spacing w:before="240"/>
        <w:ind w:right="0"/>
        <w:rPr>
          <w:sz w:val="24"/>
          <w:szCs w:val="24"/>
        </w:rPr>
      </w:pPr>
      <w:r w:rsidRPr="5BC154B4">
        <w:rPr>
          <w:sz w:val="24"/>
          <w:szCs w:val="24"/>
        </w:rPr>
        <w:lastRenderedPageBreak/>
        <w:t xml:space="preserve">Vazba na klíčové kompetence </w:t>
      </w:r>
    </w:p>
    <w:tbl>
      <w:tblPr>
        <w:tblStyle w:val="Tabulkasmkou4zvraznn5"/>
        <w:tblW w:w="10060" w:type="dxa"/>
        <w:tblLayout w:type="fixed"/>
        <w:tblLook w:val="06A0" w:firstRow="1" w:lastRow="0" w:firstColumn="1" w:lastColumn="0" w:noHBand="1" w:noVBand="1"/>
      </w:tblPr>
      <w:tblGrid>
        <w:gridCol w:w="1696"/>
        <w:gridCol w:w="2835"/>
        <w:gridCol w:w="5529"/>
      </w:tblGrid>
      <w:tr w:rsidR="0012743B" w14:paraId="7745C5C5" w14:textId="77777777" w:rsidTr="119400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35C6A27C" w14:textId="270F9E6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Název KK</w:t>
            </w:r>
          </w:p>
          <w:p w14:paraId="211BB438" w14:textId="7777777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b w:val="0"/>
                <w:bCs w:val="0"/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Složka KK</w:t>
            </w:r>
          </w:p>
          <w:p w14:paraId="6C2BEBE6" w14:textId="39831988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Kód OVU</w:t>
            </w:r>
          </w:p>
        </w:tc>
        <w:tc>
          <w:tcPr>
            <w:tcW w:w="2835" w:type="dxa"/>
            <w:vAlign w:val="center"/>
          </w:tcPr>
          <w:p w14:paraId="13F1B9D3" w14:textId="54174E0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Znění OVU</w:t>
            </w:r>
          </w:p>
        </w:tc>
        <w:tc>
          <w:tcPr>
            <w:tcW w:w="5529" w:type="dxa"/>
            <w:vAlign w:val="center"/>
          </w:tcPr>
          <w:p w14:paraId="4309624C" w14:textId="2419EB8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Vzdělávací strategie</w:t>
            </w:r>
          </w:p>
        </w:tc>
      </w:tr>
      <w:tr w:rsidR="0012743B" w14:paraId="1D5C073D" w14:textId="77777777" w:rsidTr="11940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CAB6602" w14:textId="20DC654F" w:rsidR="00261498" w:rsidRPr="00261498" w:rsidRDefault="7E980BCF" w:rsidP="74691A52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 w:rsidRPr="00261498">
              <w:rPr>
                <w:sz w:val="18"/>
              </w:rPr>
              <w:t>Kompetence d</w:t>
            </w:r>
            <w:r w:rsidR="00261498">
              <w:rPr>
                <w:sz w:val="18"/>
              </w:rPr>
              <w:t>i</w:t>
            </w:r>
            <w:r w:rsidRPr="00261498">
              <w:rPr>
                <w:sz w:val="18"/>
              </w:rPr>
              <w:t>gitální</w:t>
            </w:r>
          </w:p>
          <w:p w14:paraId="3A6000D7" w14:textId="6A094D31" w:rsidR="00261498" w:rsidRPr="00261498" w:rsidRDefault="00261498" w:rsidP="74691A52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 w:rsidRPr="00261498">
              <w:rPr>
                <w:b w:val="0"/>
                <w:bCs w:val="0"/>
                <w:sz w:val="18"/>
              </w:rPr>
              <w:t>Digitální informace a data</w:t>
            </w:r>
          </w:p>
          <w:p w14:paraId="493E0C33" w14:textId="3398EC3B" w:rsidR="00F4741A" w:rsidRPr="00D9162B" w:rsidRDefault="000B49B3" w:rsidP="74691A52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 w:rsidRPr="00261498">
              <w:rPr>
                <w:szCs w:val="20"/>
              </w:rPr>
              <w:t>KDI-DAT-</w:t>
            </w:r>
            <w:proofErr w:type="gramStart"/>
            <w:r w:rsidRPr="00261498">
              <w:rPr>
                <w:szCs w:val="20"/>
              </w:rPr>
              <w:t>000-ZV9</w:t>
            </w:r>
            <w:proofErr w:type="gramEnd"/>
            <w:r w:rsidRPr="00261498">
              <w:rPr>
                <w:szCs w:val="20"/>
              </w:rPr>
              <w:t xml:space="preserve">-001 </w:t>
            </w:r>
          </w:p>
        </w:tc>
        <w:tc>
          <w:tcPr>
            <w:tcW w:w="2835" w:type="dxa"/>
          </w:tcPr>
          <w:p w14:paraId="6C641D0E" w14:textId="07F1C10E" w:rsidR="0012743B" w:rsidRPr="00925549" w:rsidRDefault="76F2C6C8" w:rsidP="74691A52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74691A52">
              <w:rPr>
                <w:b/>
                <w:bCs/>
                <w:i/>
                <w:iCs/>
                <w:sz w:val="18"/>
              </w:rPr>
              <w:t>Data získaná na základě vlastních kritérií a formulovaných dotazů z různých digitálních zdrojů posuzuje z hlediska souladu s již známými poznatky i nároku na spolehlivost zdroje.</w:t>
            </w:r>
          </w:p>
        </w:tc>
        <w:tc>
          <w:tcPr>
            <w:tcW w:w="5529" w:type="dxa"/>
          </w:tcPr>
          <w:p w14:paraId="0165A4A0" w14:textId="7F5D4E84" w:rsidR="00985F6E" w:rsidRDefault="00CD17B2" w:rsidP="74691A52">
            <w:pPr>
              <w:pStyle w:val="Modrpsmo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74691A52">
              <w:rPr>
                <w:sz w:val="18"/>
              </w:rPr>
              <w:t xml:space="preserve">- </w:t>
            </w:r>
            <w:r w:rsidR="00F4741A" w:rsidRPr="74691A52">
              <w:rPr>
                <w:sz w:val="18"/>
              </w:rPr>
              <w:t xml:space="preserve"> </w:t>
            </w:r>
            <w:r w:rsidR="27727436" w:rsidRPr="74691A52">
              <w:rPr>
                <w:sz w:val="18"/>
              </w:rPr>
              <w:t xml:space="preserve">vedu žáky ke kritické práci s informačními zdroji a odpovědnosti při jejich vytváření  </w:t>
            </w:r>
          </w:p>
        </w:tc>
      </w:tr>
      <w:tr w:rsidR="000B49B3" w14:paraId="57829C95" w14:textId="77777777" w:rsidTr="119400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E24393C" w14:textId="10E7EB7A" w:rsidR="00261498" w:rsidRPr="00261498" w:rsidRDefault="291789F3" w:rsidP="00335BCC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 w:rsidRPr="00261498">
              <w:rPr>
                <w:sz w:val="18"/>
              </w:rPr>
              <w:t>Klíčová kompetence kulturní</w:t>
            </w:r>
          </w:p>
          <w:p w14:paraId="550ACE9F" w14:textId="77777777" w:rsidR="00261498" w:rsidRPr="00261498" w:rsidRDefault="00261498" w:rsidP="00335BCC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 w:rsidRPr="00261498">
              <w:rPr>
                <w:b w:val="0"/>
                <w:bCs w:val="0"/>
                <w:sz w:val="18"/>
              </w:rPr>
              <w:t>Umění a kultura jako prostředek komunikace</w:t>
            </w:r>
          </w:p>
          <w:p w14:paraId="32E4842D" w14:textId="03B5159D" w:rsidR="000B49B3" w:rsidRPr="000B49B3" w:rsidRDefault="000B49B3" w:rsidP="00335BCC">
            <w:pPr>
              <w:pStyle w:val="Modrpsmo"/>
              <w:spacing w:before="0" w:line="240" w:lineRule="auto"/>
              <w:ind w:right="0"/>
              <w:jc w:val="left"/>
              <w:rPr>
                <w:sz w:val="16"/>
                <w:szCs w:val="16"/>
              </w:rPr>
            </w:pPr>
            <w:r w:rsidRPr="00261498">
              <w:rPr>
                <w:szCs w:val="20"/>
              </w:rPr>
              <w:t>KT-UMK-</w:t>
            </w:r>
            <w:proofErr w:type="gramStart"/>
            <w:r w:rsidRPr="00261498">
              <w:rPr>
                <w:szCs w:val="20"/>
              </w:rPr>
              <w:t>000-ZV9</w:t>
            </w:r>
            <w:proofErr w:type="gramEnd"/>
            <w:r w:rsidRPr="00261498">
              <w:rPr>
                <w:szCs w:val="20"/>
              </w:rPr>
              <w:t>-001</w:t>
            </w:r>
          </w:p>
        </w:tc>
        <w:tc>
          <w:tcPr>
            <w:tcW w:w="2835" w:type="dxa"/>
          </w:tcPr>
          <w:p w14:paraId="03AF7A5C" w14:textId="5330CBE0" w:rsidR="000B49B3" w:rsidRPr="000B49B3" w:rsidRDefault="643A43BB" w:rsidP="74691A52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74691A52">
              <w:rPr>
                <w:b/>
                <w:bCs/>
                <w:i/>
                <w:iCs/>
                <w:sz w:val="18"/>
              </w:rPr>
              <w:t>Rozpoznává estetickou a obsahovou hodnotu uměleckých děl a kulturních projevů, oceňuje jejich význam jako prostředků komunikace a sdílí své názory s ostatními.</w:t>
            </w:r>
          </w:p>
        </w:tc>
        <w:tc>
          <w:tcPr>
            <w:tcW w:w="5529" w:type="dxa"/>
          </w:tcPr>
          <w:p w14:paraId="5F93022E" w14:textId="080CD299" w:rsidR="000B49B3" w:rsidRDefault="000B49B3" w:rsidP="11940010">
            <w:pPr>
              <w:pStyle w:val="Modrpsmo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11940010">
              <w:rPr>
                <w:sz w:val="18"/>
              </w:rPr>
              <w:t xml:space="preserve">-  </w:t>
            </w:r>
            <w:r w:rsidR="378123A3" w:rsidRPr="11940010">
              <w:rPr>
                <w:sz w:val="18"/>
              </w:rPr>
              <w:t xml:space="preserve">pomáhám žákům analyzovat a interpretovat umělecká díla a kulturní projevy  </w:t>
            </w:r>
          </w:p>
          <w:p w14:paraId="4DDCE6B5" w14:textId="422E1FBA" w:rsidR="000B49B3" w:rsidRDefault="1030DEE5" w:rsidP="11940010">
            <w:pPr>
              <w:pStyle w:val="Modrpsmo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11940010">
              <w:rPr>
                <w:sz w:val="18"/>
              </w:rPr>
              <w:t xml:space="preserve">- využívám umělecká díla a kulturní projevy jako ilustrační materiál k podpoře učiva v různých předmětech  </w:t>
            </w:r>
          </w:p>
          <w:p w14:paraId="7DF5BDE3" w14:textId="1F7B04F6" w:rsidR="000B49B3" w:rsidRDefault="1030DEE5" w:rsidP="74691A52">
            <w:pPr>
              <w:pStyle w:val="Modrpsmo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11940010">
              <w:rPr>
                <w:sz w:val="18"/>
              </w:rPr>
              <w:t>- využívám umělecká díla ve výuce k inspiraci a motivaci; umělecká díla a kulturní projevy mohou sloužit jako zdroj inspirace a motivace pro žáky</w:t>
            </w:r>
          </w:p>
        </w:tc>
      </w:tr>
    </w:tbl>
    <w:p w14:paraId="3FFEFE4B" w14:textId="4C3449C3" w:rsidR="009B4BFA" w:rsidRDefault="00CF0B7B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>
        <w:rPr>
          <w:sz w:val="24"/>
          <w:szCs w:val="20"/>
        </w:rPr>
        <w:t>Metodický komentář pro učitele</w:t>
      </w:r>
    </w:p>
    <w:p w14:paraId="38569CA5" w14:textId="3B22A75E" w:rsidR="000B49B3" w:rsidRDefault="00F6618F" w:rsidP="000B49B3">
      <w:pPr>
        <w:pStyle w:val="Odstavecseseznamem"/>
        <w:numPr>
          <w:ilvl w:val="0"/>
          <w:numId w:val="24"/>
        </w:numPr>
        <w:suppressAutoHyphens/>
      </w:pPr>
      <w:r>
        <w:t xml:space="preserve">Při brainstormingu v evokaci žáky necháváme přemýšlet a snášet nápady bez kritiky a bez komentářů, </w:t>
      </w:r>
      <w:r w:rsidR="000B49B3">
        <w:t>seznam jejich nápadů můžeme sepisovat.</w:t>
      </w:r>
    </w:p>
    <w:p w14:paraId="0A917A91" w14:textId="581507CA" w:rsidR="000B49B3" w:rsidRDefault="000B49B3" w:rsidP="000B49B3">
      <w:pPr>
        <w:pStyle w:val="Odstavecseseznamem"/>
        <w:numPr>
          <w:ilvl w:val="0"/>
          <w:numId w:val="24"/>
        </w:numPr>
        <w:suppressAutoHyphens/>
      </w:pPr>
      <w:r>
        <w:t>Doporučuji žáky rozdělit na práci do skupin v nichž si mohou mezi sebe rozdělit úkoly</w:t>
      </w:r>
      <w:r w:rsidR="4EE3501C">
        <w:t>,</w:t>
      </w:r>
      <w:r>
        <w:t xml:space="preserve"> a lépe tak zvládnout práci se zdroji, pokud žáci nejsou navyknutí takto pracovat, pomozte jim přidělením a definováním rolí ve skupině, aby lépe zvládli management skupinové práce. </w:t>
      </w:r>
    </w:p>
    <w:p w14:paraId="61529B26" w14:textId="1D9739DD" w:rsidR="00150712" w:rsidRDefault="00150712" w:rsidP="000B49B3">
      <w:pPr>
        <w:pStyle w:val="Odstavecseseznamem"/>
        <w:numPr>
          <w:ilvl w:val="0"/>
          <w:numId w:val="24"/>
        </w:numPr>
        <w:suppressAutoHyphens/>
      </w:pPr>
      <w:r>
        <w:t xml:space="preserve">Působení na emoce může být pro každého různé, proto je možné, že budou žáci i různě hodnotit působení zdrojů. </w:t>
      </w:r>
    </w:p>
    <w:p w14:paraId="4D93A1BC" w14:textId="711EBB6D" w:rsidR="00150712" w:rsidRDefault="00150712" w:rsidP="000B49B3">
      <w:pPr>
        <w:pStyle w:val="Odstavecseseznamem"/>
        <w:numPr>
          <w:ilvl w:val="0"/>
          <w:numId w:val="24"/>
        </w:numPr>
        <w:suppressAutoHyphens/>
      </w:pPr>
      <w:r>
        <w:t xml:space="preserve">Tabulka č. 1 obsahuje místa k doplnění, pokud by žáky napadla jiná vhodná odpověď. </w:t>
      </w:r>
    </w:p>
    <w:p w14:paraId="11C478C4" w14:textId="6119A1CA" w:rsidR="000B49B3" w:rsidRDefault="000B49B3" w:rsidP="000B49B3">
      <w:pPr>
        <w:pStyle w:val="Odstavecseseznamem"/>
        <w:numPr>
          <w:ilvl w:val="0"/>
          <w:numId w:val="24"/>
        </w:numPr>
        <w:suppressAutoHyphens/>
      </w:pPr>
      <w:r>
        <w:t xml:space="preserve">Postupujte krok za krokem s badatelským listem, práci vždy shrňte alespoň rychlou diskusí. </w:t>
      </w:r>
    </w:p>
    <w:p w14:paraId="640AD7F1" w14:textId="1AEBB195" w:rsidR="00CC70D0" w:rsidRPr="00CF0B7B" w:rsidRDefault="000B49B3" w:rsidP="00410FB0">
      <w:pPr>
        <w:pStyle w:val="Odstavecseseznamem"/>
        <w:numPr>
          <w:ilvl w:val="0"/>
          <w:numId w:val="24"/>
        </w:numPr>
        <w:suppressAutoHyphens/>
      </w:pPr>
      <w:r>
        <w:t xml:space="preserve">Při </w:t>
      </w:r>
      <w:r w:rsidR="00150712">
        <w:t>psaní závěrečných odpovědí nabádejte žáky k tomu, aby byli konkrétní a odkazovali se na zdroje</w:t>
      </w:r>
      <w:r w:rsidR="3A0B5289">
        <w:t>,</w:t>
      </w:r>
      <w:r w:rsidR="00150712">
        <w:t xml:space="preserve"> s nimiž pracovali.</w:t>
      </w:r>
    </w:p>
    <w:p w14:paraId="6E4F2AB1" w14:textId="05484155" w:rsidR="007323F4" w:rsidRPr="008500B3" w:rsidRDefault="00964A1D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Popis ověřování</w:t>
      </w:r>
    </w:p>
    <w:p w14:paraId="3D9EB303" w14:textId="41F31EF7" w:rsidR="00CC70D0" w:rsidRDefault="00985F6E" w:rsidP="00803A5B">
      <w:pPr>
        <w:suppressAutoHyphens/>
      </w:pPr>
      <w:r>
        <w:t>Během lekce sleduji</w:t>
      </w:r>
      <w:r w:rsidR="00CC70D0">
        <w:t>:</w:t>
      </w:r>
    </w:p>
    <w:p w14:paraId="31F8A29B" w14:textId="5932D7C2" w:rsidR="00150712" w:rsidRDefault="00150712" w:rsidP="0080256C">
      <w:pPr>
        <w:pStyle w:val="Odstavecseseznamem"/>
        <w:numPr>
          <w:ilvl w:val="0"/>
          <w:numId w:val="25"/>
        </w:numPr>
        <w:suppressAutoHyphens/>
      </w:pPr>
      <w:r>
        <w:t xml:space="preserve">Výběr možností a doplnění konkrétních odpovědí v badatelských listech. </w:t>
      </w:r>
    </w:p>
    <w:p w14:paraId="29712B3B" w14:textId="04D6AD32" w:rsidR="70A17E1F" w:rsidRDefault="70A17E1F" w:rsidP="11940010">
      <w:pPr>
        <w:pStyle w:val="Odstavecseseznamem"/>
        <w:numPr>
          <w:ilvl w:val="0"/>
          <w:numId w:val="25"/>
        </w:numPr>
      </w:pPr>
      <w:r>
        <w:t xml:space="preserve">U tabulky v úkolu č. 2 ověřujeme schopnost identifikovat emocionální a vizuální prostředky jednotlivých médií (film, hra, komiks, výtvarné dílo) a pojmenovat, jak působí na </w:t>
      </w:r>
      <w:r w:rsidR="4CB239DB">
        <w:t>publikum – žáci</w:t>
      </w:r>
      <w:r>
        <w:t xml:space="preserve"> mohou např. uvést, že ukázky působí na emoce publika </w:t>
      </w:r>
      <w:r w:rsidR="2FA6B8F5">
        <w:t>černobílým zpracováním (komiks), zobrazením krutosti bojů (filmové ukázky)</w:t>
      </w:r>
      <w:r w:rsidR="74FCD9DA">
        <w:t>, dynamickým a akčním vizuálem (trailer hry) atd.</w:t>
      </w:r>
    </w:p>
    <w:p w14:paraId="7077B6C0" w14:textId="38C82150" w:rsidR="460A3919" w:rsidRDefault="460A3919" w:rsidP="11940010">
      <w:pPr>
        <w:pStyle w:val="Odstavecseseznamem"/>
        <w:numPr>
          <w:ilvl w:val="0"/>
          <w:numId w:val="25"/>
        </w:numPr>
        <w:jc w:val="left"/>
      </w:pPr>
      <w:r>
        <w:t>U úkolu č. 3 ověřujeme schopnost porovnat různé zdroje a formulovat na jejich základě závěr o tom, jak je válka zobrazována a čím se tyto obrazy liší od historické reality (na základě odborných textů)</w:t>
      </w:r>
      <w:r w:rsidR="0CC59622">
        <w:t>.</w:t>
      </w:r>
    </w:p>
    <w:p w14:paraId="27CDDB91" w14:textId="54A4B3B8" w:rsidR="0CC59622" w:rsidRDefault="0CC59622" w:rsidP="11940010">
      <w:pPr>
        <w:pStyle w:val="Odstavecseseznamem"/>
        <w:numPr>
          <w:ilvl w:val="0"/>
          <w:numId w:val="25"/>
        </w:numPr>
        <w:jc w:val="left"/>
      </w:pPr>
      <w:r>
        <w:t>U závěrečného úkolu by žák měl prokázat schopnost zobecnění – tedy převést konkrétní pozorování do širšího závěru o tom, jaké obrazy války dominují v kultuře a proč, a v čem se liší od historického poznání.</w:t>
      </w:r>
    </w:p>
    <w:p w14:paraId="1354B001" w14:textId="2CE1336E" w:rsidR="007323F4" w:rsidRDefault="007323F4" w:rsidP="00803A5B">
      <w:pPr>
        <w:suppressAutoHyphens/>
      </w:pPr>
    </w:p>
    <w:p w14:paraId="2F5FBC29" w14:textId="7D1FD4F7" w:rsidR="00093D2B" w:rsidRPr="008500B3" w:rsidRDefault="00093D2B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Zdroje</w:t>
      </w:r>
    </w:p>
    <w:p w14:paraId="7D34C240" w14:textId="003549D5" w:rsidR="00CA1E33" w:rsidRDefault="00CA1E33" w:rsidP="00803A5B">
      <w:pPr>
        <w:suppressAutoHyphens/>
      </w:pPr>
    </w:p>
    <w:p w14:paraId="2E3F3B8D" w14:textId="59B94E7E" w:rsidR="009C008A" w:rsidRDefault="003E27F0" w:rsidP="00803A5B">
      <w:pPr>
        <w:suppressAutoHyphens/>
      </w:pPr>
      <w:r>
        <w:t>Zdroje jsou uvedeny na jednotlivých materiálech.</w:t>
      </w:r>
      <w:bookmarkEnd w:id="0"/>
    </w:p>
    <w:sectPr w:rsidR="009C008A" w:rsidSect="00E0152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077" w:bottom="1440" w:left="1077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D6E12" w14:textId="77777777" w:rsidR="008A7C03" w:rsidRPr="007440FE" w:rsidRDefault="008A7C03" w:rsidP="005D0C42">
      <w:r w:rsidRPr="007440FE">
        <w:separator/>
      </w:r>
    </w:p>
  </w:endnote>
  <w:endnote w:type="continuationSeparator" w:id="0">
    <w:p w14:paraId="14CB0B24" w14:textId="77777777" w:rsidR="008A7C03" w:rsidRPr="007440FE" w:rsidRDefault="008A7C03" w:rsidP="005D0C42">
      <w:r w:rsidRPr="007440FE">
        <w:continuationSeparator/>
      </w:r>
    </w:p>
  </w:endnote>
  <w:endnote w:type="continuationNotice" w:id="1">
    <w:p w14:paraId="117BC0FE" w14:textId="77777777" w:rsidR="008A7C03" w:rsidRDefault="008A7C0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46D0" w14:textId="77777777" w:rsidR="00F07432" w:rsidRPr="007440FE" w:rsidRDefault="00EE46CA" w:rsidP="005D0C42">
    <w:pPr>
      <w:pStyle w:val="Zpat"/>
    </w:pPr>
    <w:r w:rsidRPr="007440FE">
      <w:rPr>
        <w:sz w:val="16"/>
      </w:rPr>
      <w:t xml:space="preserve"> </w:t>
    </w:r>
    <w:r w:rsidR="00EA01A6" w:rsidRPr="007440FE">
      <w:rPr>
        <w:sz w:val="16"/>
      </w:rPr>
      <w:tab/>
    </w:r>
    <w:r w:rsidR="00EA01A6" w:rsidRPr="007440FE">
      <w:fldChar w:fldCharType="begin"/>
    </w:r>
    <w:r w:rsidR="00EA01A6" w:rsidRPr="007440FE">
      <w:instrText>PAGE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  <w:r w:rsidR="00EA01A6" w:rsidRPr="007440FE">
      <w:t>/</w:t>
    </w:r>
    <w:r w:rsidR="00EA01A6" w:rsidRPr="007440FE">
      <w:fldChar w:fldCharType="begin"/>
    </w:r>
    <w:r w:rsidR="00EA01A6" w:rsidRPr="007440FE">
      <w:instrText>NUMPAGES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06F5F6" w:rsidRPr="007440FE" w14:paraId="0C27FAA3" w14:textId="77777777" w:rsidTr="2F06F5F6">
      <w:trPr>
        <w:trHeight w:val="300"/>
      </w:trPr>
      <w:tc>
        <w:tcPr>
          <w:tcW w:w="3020" w:type="dxa"/>
        </w:tcPr>
        <w:p w14:paraId="31ADBCC0" w14:textId="60A79ABA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636E881B" w14:textId="3527E8B0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5596B5B8" w14:textId="32BD24B9" w:rsidR="2F06F5F6" w:rsidRPr="007440FE" w:rsidRDefault="2F06F5F6" w:rsidP="005D0C42">
          <w:pPr>
            <w:pStyle w:val="Zhlav"/>
          </w:pPr>
        </w:p>
      </w:tc>
    </w:tr>
  </w:tbl>
  <w:p w14:paraId="03653276" w14:textId="260DC75D" w:rsidR="2F06F5F6" w:rsidRPr="007440FE" w:rsidRDefault="2F06F5F6" w:rsidP="005D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3E825" w14:textId="77777777" w:rsidR="008A7C03" w:rsidRPr="007440FE" w:rsidRDefault="008A7C03" w:rsidP="005D0C42">
      <w:r w:rsidRPr="007440FE">
        <w:separator/>
      </w:r>
    </w:p>
  </w:footnote>
  <w:footnote w:type="continuationSeparator" w:id="0">
    <w:p w14:paraId="1A6C39DC" w14:textId="77777777" w:rsidR="008A7C03" w:rsidRPr="007440FE" w:rsidRDefault="008A7C03" w:rsidP="005D0C42">
      <w:r w:rsidRPr="007440FE">
        <w:continuationSeparator/>
      </w:r>
    </w:p>
  </w:footnote>
  <w:footnote w:type="continuationNotice" w:id="1">
    <w:p w14:paraId="6E28BA77" w14:textId="77777777" w:rsidR="008A7C03" w:rsidRDefault="008A7C03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6A0" w:firstRow="1" w:lastRow="0" w:firstColumn="1" w:lastColumn="0" w:noHBand="1" w:noVBand="1"/>
    </w:tblPr>
    <w:tblGrid>
      <w:gridCol w:w="3020"/>
      <w:gridCol w:w="1516"/>
      <w:gridCol w:w="5387"/>
    </w:tblGrid>
    <w:tr w:rsidR="2F06F5F6" w:rsidRPr="007440FE" w14:paraId="3565B8E4" w14:textId="77777777" w:rsidTr="00801A75">
      <w:trPr>
        <w:trHeight w:val="300"/>
      </w:trPr>
      <w:tc>
        <w:tcPr>
          <w:tcW w:w="3020" w:type="dxa"/>
        </w:tcPr>
        <w:p w14:paraId="31B96D1E" w14:textId="0476C788" w:rsidR="2F06F5F6" w:rsidRPr="007440FE" w:rsidRDefault="00E0152A" w:rsidP="00801A75">
          <w:pPr>
            <w:pStyle w:val="Zhlav"/>
            <w:jc w:val="right"/>
          </w:pPr>
          <w:r w:rsidRPr="00FA3571">
            <w:rPr>
              <w:i/>
              <w:iCs/>
              <w:noProof/>
              <w:sz w:val="16"/>
              <w:szCs w:val="14"/>
            </w:rPr>
            <mc:AlternateContent>
              <mc:Choice Requires="wpc">
                <w:drawing>
                  <wp:anchor distT="0" distB="0" distL="114300" distR="114300" simplePos="0" relativeHeight="251658241" behindDoc="1" locked="0" layoutInCell="1" allowOverlap="1" wp14:anchorId="75951566" wp14:editId="7362EE3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2034540" cy="504190"/>
                    <wp:effectExtent l="0" t="0" r="3810" b="0"/>
                    <wp:wrapNone/>
                    <wp:docPr id="1187459624" name="Plátno 11874596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5184489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66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208188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865" y="147320"/>
                                <a:ext cx="381000" cy="254000"/>
                              </a:xfrm>
                              <a:custGeom>
                                <a:avLst/>
                                <a:gdLst>
                                  <a:gd name="T0" fmla="*/ 2474 w 2997"/>
                                  <a:gd name="T1" fmla="*/ 144 h 2003"/>
                                  <a:gd name="T2" fmla="*/ 2558 w 2997"/>
                                  <a:gd name="T3" fmla="*/ 18 h 2003"/>
                                  <a:gd name="T4" fmla="*/ 2706 w 2997"/>
                                  <a:gd name="T5" fmla="*/ 18 h 2003"/>
                                  <a:gd name="T6" fmla="*/ 2789 w 2997"/>
                                  <a:gd name="T7" fmla="*/ 143 h 2003"/>
                                  <a:gd name="T8" fmla="*/ 2731 w 2997"/>
                                  <a:gd name="T9" fmla="*/ 285 h 2003"/>
                                  <a:gd name="T10" fmla="*/ 2585 w 2997"/>
                                  <a:gd name="T11" fmla="*/ 314 h 2003"/>
                                  <a:gd name="T12" fmla="*/ 2769 w 2997"/>
                                  <a:gd name="T13" fmla="*/ 398 h 2003"/>
                                  <a:gd name="T14" fmla="*/ 2820 w 2997"/>
                                  <a:gd name="T15" fmla="*/ 500 h 2003"/>
                                  <a:gd name="T16" fmla="*/ 2849 w 2997"/>
                                  <a:gd name="T17" fmla="*/ 1337 h 2003"/>
                                  <a:gd name="T18" fmla="*/ 2997 w 2997"/>
                                  <a:gd name="T19" fmla="*/ 1392 h 2003"/>
                                  <a:gd name="T20" fmla="*/ 2445 w 2997"/>
                                  <a:gd name="T21" fmla="*/ 1365 h 2003"/>
                                  <a:gd name="T22" fmla="*/ 2497 w 2997"/>
                                  <a:gd name="T23" fmla="*/ 555 h 2003"/>
                                  <a:gd name="T24" fmla="*/ 2433 w 2997"/>
                                  <a:gd name="T25" fmla="*/ 433 h 2003"/>
                                  <a:gd name="T26" fmla="*/ 1599 w 2997"/>
                                  <a:gd name="T27" fmla="*/ 396 h 2003"/>
                                  <a:gd name="T28" fmla="*/ 1649 w 2997"/>
                                  <a:gd name="T29" fmla="*/ 454 h 2003"/>
                                  <a:gd name="T30" fmla="*/ 1803 w 2997"/>
                                  <a:gd name="T31" fmla="*/ 386 h 2003"/>
                                  <a:gd name="T32" fmla="*/ 2013 w 2997"/>
                                  <a:gd name="T33" fmla="*/ 402 h 2003"/>
                                  <a:gd name="T34" fmla="*/ 2223 w 2997"/>
                                  <a:gd name="T35" fmla="*/ 520 h 2003"/>
                                  <a:gd name="T36" fmla="*/ 2344 w 2997"/>
                                  <a:gd name="T37" fmla="*/ 736 h 2003"/>
                                  <a:gd name="T38" fmla="*/ 2355 w 2997"/>
                                  <a:gd name="T39" fmla="*/ 1019 h 2003"/>
                                  <a:gd name="T40" fmla="*/ 2257 w 2997"/>
                                  <a:gd name="T41" fmla="*/ 1251 h 2003"/>
                                  <a:gd name="T42" fmla="*/ 2063 w 2997"/>
                                  <a:gd name="T43" fmla="*/ 1391 h 2003"/>
                                  <a:gd name="T44" fmla="*/ 1829 w 2997"/>
                                  <a:gd name="T45" fmla="*/ 1426 h 2003"/>
                                  <a:gd name="T46" fmla="*/ 1658 w 2997"/>
                                  <a:gd name="T47" fmla="*/ 1891 h 2003"/>
                                  <a:gd name="T48" fmla="*/ 1731 w 2997"/>
                                  <a:gd name="T49" fmla="*/ 1977 h 2003"/>
                                  <a:gd name="T50" fmla="*/ 1222 w 2997"/>
                                  <a:gd name="T51" fmla="*/ 1982 h 2003"/>
                                  <a:gd name="T52" fmla="*/ 1332 w 2997"/>
                                  <a:gd name="T53" fmla="*/ 1929 h 2003"/>
                                  <a:gd name="T54" fmla="*/ 1327 w 2997"/>
                                  <a:gd name="T55" fmla="*/ 477 h 2003"/>
                                  <a:gd name="T56" fmla="*/ 1204 w 2997"/>
                                  <a:gd name="T57" fmla="*/ 412 h 2003"/>
                                  <a:gd name="T58" fmla="*/ 2035 w 2997"/>
                                  <a:gd name="T59" fmla="*/ 558 h 2003"/>
                                  <a:gd name="T60" fmla="*/ 1979 w 2997"/>
                                  <a:gd name="T61" fmla="*/ 445 h 2003"/>
                                  <a:gd name="T62" fmla="*/ 1852 w 2997"/>
                                  <a:gd name="T63" fmla="*/ 402 h 2003"/>
                                  <a:gd name="T64" fmla="*/ 1726 w 2997"/>
                                  <a:gd name="T65" fmla="*/ 431 h 2003"/>
                                  <a:gd name="T66" fmla="*/ 1656 w 2997"/>
                                  <a:gd name="T67" fmla="*/ 643 h 2003"/>
                                  <a:gd name="T68" fmla="*/ 1656 w 2997"/>
                                  <a:gd name="T69" fmla="*/ 1137 h 2003"/>
                                  <a:gd name="T70" fmla="*/ 1752 w 2997"/>
                                  <a:gd name="T71" fmla="*/ 1387 h 2003"/>
                                  <a:gd name="T72" fmla="*/ 1882 w 2997"/>
                                  <a:gd name="T73" fmla="*/ 1404 h 2003"/>
                                  <a:gd name="T74" fmla="*/ 1997 w 2997"/>
                                  <a:gd name="T75" fmla="*/ 1343 h 2003"/>
                                  <a:gd name="T76" fmla="*/ 2042 w 2997"/>
                                  <a:gd name="T77" fmla="*/ 1165 h 2003"/>
                                  <a:gd name="T78" fmla="*/ 450 w 2997"/>
                                  <a:gd name="T79" fmla="*/ 1313 h 2003"/>
                                  <a:gd name="T80" fmla="*/ 560 w 2997"/>
                                  <a:gd name="T81" fmla="*/ 1390 h 2003"/>
                                  <a:gd name="T82" fmla="*/ 67 w 2997"/>
                                  <a:gd name="T83" fmla="*/ 1372 h 2003"/>
                                  <a:gd name="T84" fmla="*/ 126 w 2997"/>
                                  <a:gd name="T85" fmla="*/ 1266 h 2003"/>
                                  <a:gd name="T86" fmla="*/ 103 w 2997"/>
                                  <a:gd name="T87" fmla="*/ 467 h 2003"/>
                                  <a:gd name="T88" fmla="*/ 361 w 2997"/>
                                  <a:gd name="T89" fmla="*/ 392 h 2003"/>
                                  <a:gd name="T90" fmla="*/ 416 w 2997"/>
                                  <a:gd name="T91" fmla="*/ 426 h 2003"/>
                                  <a:gd name="T92" fmla="*/ 561 w 2997"/>
                                  <a:gd name="T93" fmla="*/ 392 h 2003"/>
                                  <a:gd name="T94" fmla="*/ 756 w 2997"/>
                                  <a:gd name="T95" fmla="*/ 388 h 2003"/>
                                  <a:gd name="T96" fmla="*/ 984 w 2997"/>
                                  <a:gd name="T97" fmla="*/ 454 h 2003"/>
                                  <a:gd name="T98" fmla="*/ 1114 w 2997"/>
                                  <a:gd name="T99" fmla="*/ 593 h 2003"/>
                                  <a:gd name="T100" fmla="*/ 1146 w 2997"/>
                                  <a:gd name="T101" fmla="*/ 1268 h 2003"/>
                                  <a:gd name="T102" fmla="*/ 1206 w 2997"/>
                                  <a:gd name="T103" fmla="*/ 1374 h 2003"/>
                                  <a:gd name="T104" fmla="*/ 711 w 2997"/>
                                  <a:gd name="T105" fmla="*/ 1392 h 2003"/>
                                  <a:gd name="T106" fmla="*/ 821 w 2997"/>
                                  <a:gd name="T107" fmla="*/ 1315 h 2003"/>
                                  <a:gd name="T108" fmla="*/ 816 w 2997"/>
                                  <a:gd name="T109" fmla="*/ 597 h 2003"/>
                                  <a:gd name="T110" fmla="*/ 762 w 2997"/>
                                  <a:gd name="T111" fmla="*/ 465 h 2003"/>
                                  <a:gd name="T112" fmla="*/ 669 w 2997"/>
                                  <a:gd name="T113" fmla="*/ 407 h 2003"/>
                                  <a:gd name="T114" fmla="*/ 545 w 2997"/>
                                  <a:gd name="T115" fmla="*/ 418 h 2003"/>
                                  <a:gd name="T116" fmla="*/ 435 w 2997"/>
                                  <a:gd name="T117" fmla="*/ 496 h 2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997" h="2003">
                                    <a:moveTo>
                                      <a:pt x="2520" y="274"/>
                                    </a:moveTo>
                                    <a:lnTo>
                                      <a:pt x="2509" y="262"/>
                                    </a:lnTo>
                                    <a:lnTo>
                                      <a:pt x="2499" y="249"/>
                                    </a:lnTo>
                                    <a:lnTo>
                                      <a:pt x="2491" y="236"/>
                                    </a:lnTo>
                                    <a:lnTo>
                                      <a:pt x="2485" y="221"/>
                                    </a:lnTo>
                                    <a:lnTo>
                                      <a:pt x="2480" y="207"/>
                                    </a:lnTo>
                                    <a:lnTo>
                                      <a:pt x="2476" y="192"/>
                                    </a:lnTo>
                                    <a:lnTo>
                                      <a:pt x="2474" y="176"/>
                                    </a:lnTo>
                                    <a:lnTo>
                                      <a:pt x="2473" y="160"/>
                                    </a:lnTo>
                                    <a:lnTo>
                                      <a:pt x="2474" y="144"/>
                                    </a:lnTo>
                                    <a:lnTo>
                                      <a:pt x="2476" y="128"/>
                                    </a:lnTo>
                                    <a:lnTo>
                                      <a:pt x="2480" y="113"/>
                                    </a:lnTo>
                                    <a:lnTo>
                                      <a:pt x="2485" y="99"/>
                                    </a:lnTo>
                                    <a:lnTo>
                                      <a:pt x="2491" y="85"/>
                                    </a:lnTo>
                                    <a:lnTo>
                                      <a:pt x="2499" y="72"/>
                                    </a:lnTo>
                                    <a:lnTo>
                                      <a:pt x="2509" y="59"/>
                                    </a:lnTo>
                                    <a:lnTo>
                                      <a:pt x="2520" y="47"/>
                                    </a:lnTo>
                                    <a:lnTo>
                                      <a:pt x="2532" y="36"/>
                                    </a:lnTo>
                                    <a:lnTo>
                                      <a:pt x="2545" y="26"/>
                                    </a:lnTo>
                                    <a:lnTo>
                                      <a:pt x="2558" y="18"/>
                                    </a:lnTo>
                                    <a:lnTo>
                                      <a:pt x="2571" y="11"/>
                                    </a:lnTo>
                                    <a:lnTo>
                                      <a:pt x="2585" y="6"/>
                                    </a:lnTo>
                                    <a:lnTo>
                                      <a:pt x="2600" y="3"/>
                                    </a:lnTo>
                                    <a:lnTo>
                                      <a:pt x="2615" y="1"/>
                                    </a:lnTo>
                                    <a:lnTo>
                                      <a:pt x="2631" y="0"/>
                                    </a:lnTo>
                                    <a:lnTo>
                                      <a:pt x="2647" y="1"/>
                                    </a:lnTo>
                                    <a:lnTo>
                                      <a:pt x="2663" y="3"/>
                                    </a:lnTo>
                                    <a:lnTo>
                                      <a:pt x="2678" y="6"/>
                                    </a:lnTo>
                                    <a:lnTo>
                                      <a:pt x="2692" y="11"/>
                                    </a:lnTo>
                                    <a:lnTo>
                                      <a:pt x="2706" y="18"/>
                                    </a:lnTo>
                                    <a:lnTo>
                                      <a:pt x="2719" y="26"/>
                                    </a:lnTo>
                                    <a:lnTo>
                                      <a:pt x="2731" y="36"/>
                                    </a:lnTo>
                                    <a:lnTo>
                                      <a:pt x="2743" y="47"/>
                                    </a:lnTo>
                                    <a:lnTo>
                                      <a:pt x="2754" y="59"/>
                                    </a:lnTo>
                                    <a:lnTo>
                                      <a:pt x="2763" y="71"/>
                                    </a:lnTo>
                                    <a:lnTo>
                                      <a:pt x="2771" y="84"/>
                                    </a:lnTo>
                                    <a:lnTo>
                                      <a:pt x="2778" y="98"/>
                                    </a:lnTo>
                                    <a:lnTo>
                                      <a:pt x="2783" y="113"/>
                                    </a:lnTo>
                                    <a:lnTo>
                                      <a:pt x="2787" y="128"/>
                                    </a:lnTo>
                                    <a:lnTo>
                                      <a:pt x="2789" y="143"/>
                                    </a:lnTo>
                                    <a:lnTo>
                                      <a:pt x="2789" y="160"/>
                                    </a:lnTo>
                                    <a:lnTo>
                                      <a:pt x="2789" y="176"/>
                                    </a:lnTo>
                                    <a:lnTo>
                                      <a:pt x="2787" y="191"/>
                                    </a:lnTo>
                                    <a:lnTo>
                                      <a:pt x="2783" y="206"/>
                                    </a:lnTo>
                                    <a:lnTo>
                                      <a:pt x="2778" y="221"/>
                                    </a:lnTo>
                                    <a:lnTo>
                                      <a:pt x="2771" y="236"/>
                                    </a:lnTo>
                                    <a:lnTo>
                                      <a:pt x="2763" y="249"/>
                                    </a:lnTo>
                                    <a:lnTo>
                                      <a:pt x="2754" y="262"/>
                                    </a:lnTo>
                                    <a:lnTo>
                                      <a:pt x="2743" y="274"/>
                                    </a:lnTo>
                                    <a:lnTo>
                                      <a:pt x="2731" y="285"/>
                                    </a:lnTo>
                                    <a:lnTo>
                                      <a:pt x="2718" y="294"/>
                                    </a:lnTo>
                                    <a:lnTo>
                                      <a:pt x="2705" y="303"/>
                                    </a:lnTo>
                                    <a:lnTo>
                                      <a:pt x="2691" y="309"/>
                                    </a:lnTo>
                                    <a:lnTo>
                                      <a:pt x="2677" y="314"/>
                                    </a:lnTo>
                                    <a:lnTo>
                                      <a:pt x="2663" y="318"/>
                                    </a:lnTo>
                                    <a:lnTo>
                                      <a:pt x="2647" y="320"/>
                                    </a:lnTo>
                                    <a:lnTo>
                                      <a:pt x="2631" y="320"/>
                                    </a:lnTo>
                                    <a:lnTo>
                                      <a:pt x="2615" y="320"/>
                                    </a:lnTo>
                                    <a:lnTo>
                                      <a:pt x="2600" y="318"/>
                                    </a:lnTo>
                                    <a:lnTo>
                                      <a:pt x="2585" y="314"/>
                                    </a:lnTo>
                                    <a:lnTo>
                                      <a:pt x="2571" y="309"/>
                                    </a:lnTo>
                                    <a:lnTo>
                                      <a:pt x="2558" y="303"/>
                                    </a:lnTo>
                                    <a:lnTo>
                                      <a:pt x="2545" y="294"/>
                                    </a:lnTo>
                                    <a:lnTo>
                                      <a:pt x="2532" y="285"/>
                                    </a:lnTo>
                                    <a:lnTo>
                                      <a:pt x="2520" y="274"/>
                                    </a:lnTo>
                                    <a:close/>
                                    <a:moveTo>
                                      <a:pt x="2334" y="392"/>
                                    </a:moveTo>
                                    <a:lnTo>
                                      <a:pt x="2741" y="392"/>
                                    </a:lnTo>
                                    <a:lnTo>
                                      <a:pt x="2751" y="393"/>
                                    </a:lnTo>
                                    <a:lnTo>
                                      <a:pt x="2760" y="395"/>
                                    </a:lnTo>
                                    <a:lnTo>
                                      <a:pt x="2769" y="398"/>
                                    </a:lnTo>
                                    <a:lnTo>
                                      <a:pt x="2777" y="402"/>
                                    </a:lnTo>
                                    <a:lnTo>
                                      <a:pt x="2784" y="408"/>
                                    </a:lnTo>
                                    <a:lnTo>
                                      <a:pt x="2791" y="415"/>
                                    </a:lnTo>
                                    <a:lnTo>
                                      <a:pt x="2797" y="423"/>
                                    </a:lnTo>
                                    <a:lnTo>
                                      <a:pt x="2803" y="433"/>
                                    </a:lnTo>
                                    <a:lnTo>
                                      <a:pt x="2807" y="444"/>
                                    </a:lnTo>
                                    <a:lnTo>
                                      <a:pt x="2811" y="456"/>
                                    </a:lnTo>
                                    <a:lnTo>
                                      <a:pt x="2815" y="469"/>
                                    </a:lnTo>
                                    <a:lnTo>
                                      <a:pt x="2818" y="484"/>
                                    </a:lnTo>
                                    <a:lnTo>
                                      <a:pt x="2820" y="500"/>
                                    </a:lnTo>
                                    <a:lnTo>
                                      <a:pt x="2821" y="517"/>
                                    </a:lnTo>
                                    <a:lnTo>
                                      <a:pt x="2822" y="535"/>
                                    </a:lnTo>
                                    <a:lnTo>
                                      <a:pt x="2823" y="555"/>
                                    </a:lnTo>
                                    <a:lnTo>
                                      <a:pt x="2823" y="1251"/>
                                    </a:lnTo>
                                    <a:lnTo>
                                      <a:pt x="2823" y="1268"/>
                                    </a:lnTo>
                                    <a:lnTo>
                                      <a:pt x="2826" y="1284"/>
                                    </a:lnTo>
                                    <a:lnTo>
                                      <a:pt x="2829" y="1299"/>
                                    </a:lnTo>
                                    <a:lnTo>
                                      <a:pt x="2835" y="1313"/>
                                    </a:lnTo>
                                    <a:lnTo>
                                      <a:pt x="2841" y="1326"/>
                                    </a:lnTo>
                                    <a:lnTo>
                                      <a:pt x="2849" y="1337"/>
                                    </a:lnTo>
                                    <a:lnTo>
                                      <a:pt x="2858" y="1348"/>
                                    </a:lnTo>
                                    <a:lnTo>
                                      <a:pt x="2869" y="1357"/>
                                    </a:lnTo>
                                    <a:lnTo>
                                      <a:pt x="2881" y="1365"/>
                                    </a:lnTo>
                                    <a:lnTo>
                                      <a:pt x="2894" y="1372"/>
                                    </a:lnTo>
                                    <a:lnTo>
                                      <a:pt x="2908" y="1379"/>
                                    </a:lnTo>
                                    <a:lnTo>
                                      <a:pt x="2924" y="1383"/>
                                    </a:lnTo>
                                    <a:lnTo>
                                      <a:pt x="2940" y="1387"/>
                                    </a:lnTo>
                                    <a:lnTo>
                                      <a:pt x="2958" y="1390"/>
                                    </a:lnTo>
                                    <a:lnTo>
                                      <a:pt x="2977" y="1392"/>
                                    </a:lnTo>
                                    <a:lnTo>
                                      <a:pt x="2997" y="1392"/>
                                    </a:lnTo>
                                    <a:lnTo>
                                      <a:pt x="2997" y="1412"/>
                                    </a:lnTo>
                                    <a:lnTo>
                                      <a:pt x="2334" y="1412"/>
                                    </a:lnTo>
                                    <a:lnTo>
                                      <a:pt x="2334" y="1392"/>
                                    </a:lnTo>
                                    <a:lnTo>
                                      <a:pt x="2353" y="1392"/>
                                    </a:lnTo>
                                    <a:lnTo>
                                      <a:pt x="2372" y="1390"/>
                                    </a:lnTo>
                                    <a:lnTo>
                                      <a:pt x="2389" y="1387"/>
                                    </a:lnTo>
                                    <a:lnTo>
                                      <a:pt x="2405" y="1383"/>
                                    </a:lnTo>
                                    <a:lnTo>
                                      <a:pt x="2419" y="1379"/>
                                    </a:lnTo>
                                    <a:lnTo>
                                      <a:pt x="2433" y="1372"/>
                                    </a:lnTo>
                                    <a:lnTo>
                                      <a:pt x="2445" y="1365"/>
                                    </a:lnTo>
                                    <a:lnTo>
                                      <a:pt x="2456" y="1357"/>
                                    </a:lnTo>
                                    <a:lnTo>
                                      <a:pt x="2465" y="1348"/>
                                    </a:lnTo>
                                    <a:lnTo>
                                      <a:pt x="2474" y="1337"/>
                                    </a:lnTo>
                                    <a:lnTo>
                                      <a:pt x="2481" y="1326"/>
                                    </a:lnTo>
                                    <a:lnTo>
                                      <a:pt x="2486" y="1313"/>
                                    </a:lnTo>
                                    <a:lnTo>
                                      <a:pt x="2491" y="1299"/>
                                    </a:lnTo>
                                    <a:lnTo>
                                      <a:pt x="2494" y="1284"/>
                                    </a:lnTo>
                                    <a:lnTo>
                                      <a:pt x="2496" y="1268"/>
                                    </a:lnTo>
                                    <a:lnTo>
                                      <a:pt x="2497" y="1251"/>
                                    </a:lnTo>
                                    <a:lnTo>
                                      <a:pt x="2497" y="555"/>
                                    </a:lnTo>
                                    <a:lnTo>
                                      <a:pt x="2496" y="538"/>
                                    </a:lnTo>
                                    <a:lnTo>
                                      <a:pt x="2494" y="522"/>
                                    </a:lnTo>
                                    <a:lnTo>
                                      <a:pt x="2491" y="507"/>
                                    </a:lnTo>
                                    <a:lnTo>
                                      <a:pt x="2486" y="493"/>
                                    </a:lnTo>
                                    <a:lnTo>
                                      <a:pt x="2481" y="480"/>
                                    </a:lnTo>
                                    <a:lnTo>
                                      <a:pt x="2474" y="469"/>
                                    </a:lnTo>
                                    <a:lnTo>
                                      <a:pt x="2465" y="458"/>
                                    </a:lnTo>
                                    <a:lnTo>
                                      <a:pt x="2456" y="449"/>
                                    </a:lnTo>
                                    <a:lnTo>
                                      <a:pt x="2445" y="440"/>
                                    </a:lnTo>
                                    <a:lnTo>
                                      <a:pt x="2433" y="433"/>
                                    </a:lnTo>
                                    <a:lnTo>
                                      <a:pt x="2419" y="427"/>
                                    </a:lnTo>
                                    <a:lnTo>
                                      <a:pt x="2405" y="422"/>
                                    </a:lnTo>
                                    <a:lnTo>
                                      <a:pt x="2389" y="419"/>
                                    </a:lnTo>
                                    <a:lnTo>
                                      <a:pt x="2372" y="416"/>
                                    </a:lnTo>
                                    <a:lnTo>
                                      <a:pt x="2353" y="414"/>
                                    </a:lnTo>
                                    <a:lnTo>
                                      <a:pt x="2334" y="414"/>
                                    </a:lnTo>
                                    <a:lnTo>
                                      <a:pt x="2334" y="392"/>
                                    </a:lnTo>
                                    <a:close/>
                                    <a:moveTo>
                                      <a:pt x="1577" y="392"/>
                                    </a:moveTo>
                                    <a:lnTo>
                                      <a:pt x="1589" y="393"/>
                                    </a:lnTo>
                                    <a:lnTo>
                                      <a:pt x="1599" y="396"/>
                                    </a:lnTo>
                                    <a:lnTo>
                                      <a:pt x="1604" y="398"/>
                                    </a:lnTo>
                                    <a:lnTo>
                                      <a:pt x="1609" y="400"/>
                                    </a:lnTo>
                                    <a:lnTo>
                                      <a:pt x="1613" y="403"/>
                                    </a:lnTo>
                                    <a:lnTo>
                                      <a:pt x="1617" y="407"/>
                                    </a:lnTo>
                                    <a:lnTo>
                                      <a:pt x="1625" y="415"/>
                                    </a:lnTo>
                                    <a:lnTo>
                                      <a:pt x="1632" y="425"/>
                                    </a:lnTo>
                                    <a:lnTo>
                                      <a:pt x="1638" y="437"/>
                                    </a:lnTo>
                                    <a:lnTo>
                                      <a:pt x="1644" y="450"/>
                                    </a:lnTo>
                                    <a:lnTo>
                                      <a:pt x="1646" y="453"/>
                                    </a:lnTo>
                                    <a:lnTo>
                                      <a:pt x="1649" y="454"/>
                                    </a:lnTo>
                                    <a:lnTo>
                                      <a:pt x="1675" y="437"/>
                                    </a:lnTo>
                                    <a:lnTo>
                                      <a:pt x="1701" y="422"/>
                                    </a:lnTo>
                                    <a:lnTo>
                                      <a:pt x="1714" y="416"/>
                                    </a:lnTo>
                                    <a:lnTo>
                                      <a:pt x="1727" y="410"/>
                                    </a:lnTo>
                                    <a:lnTo>
                                      <a:pt x="1739" y="404"/>
                                    </a:lnTo>
                                    <a:lnTo>
                                      <a:pt x="1752" y="400"/>
                                    </a:lnTo>
                                    <a:lnTo>
                                      <a:pt x="1765" y="396"/>
                                    </a:lnTo>
                                    <a:lnTo>
                                      <a:pt x="1778" y="392"/>
                                    </a:lnTo>
                                    <a:lnTo>
                                      <a:pt x="1790" y="389"/>
                                    </a:lnTo>
                                    <a:lnTo>
                                      <a:pt x="1803" y="386"/>
                                    </a:lnTo>
                                    <a:lnTo>
                                      <a:pt x="1815" y="384"/>
                                    </a:lnTo>
                                    <a:lnTo>
                                      <a:pt x="1827" y="383"/>
                                    </a:lnTo>
                                    <a:lnTo>
                                      <a:pt x="1840" y="382"/>
                                    </a:lnTo>
                                    <a:lnTo>
                                      <a:pt x="1852" y="382"/>
                                    </a:lnTo>
                                    <a:lnTo>
                                      <a:pt x="1880" y="383"/>
                                    </a:lnTo>
                                    <a:lnTo>
                                      <a:pt x="1908" y="384"/>
                                    </a:lnTo>
                                    <a:lnTo>
                                      <a:pt x="1935" y="387"/>
                                    </a:lnTo>
                                    <a:lnTo>
                                      <a:pt x="1962" y="391"/>
                                    </a:lnTo>
                                    <a:lnTo>
                                      <a:pt x="1988" y="396"/>
                                    </a:lnTo>
                                    <a:lnTo>
                                      <a:pt x="2013" y="402"/>
                                    </a:lnTo>
                                    <a:lnTo>
                                      <a:pt x="2037" y="409"/>
                                    </a:lnTo>
                                    <a:lnTo>
                                      <a:pt x="2060" y="417"/>
                                    </a:lnTo>
                                    <a:lnTo>
                                      <a:pt x="2083" y="426"/>
                                    </a:lnTo>
                                    <a:lnTo>
                                      <a:pt x="2105" y="436"/>
                                    </a:lnTo>
                                    <a:lnTo>
                                      <a:pt x="2127" y="448"/>
                                    </a:lnTo>
                                    <a:lnTo>
                                      <a:pt x="2147" y="460"/>
                                    </a:lnTo>
                                    <a:lnTo>
                                      <a:pt x="2167" y="473"/>
                                    </a:lnTo>
                                    <a:lnTo>
                                      <a:pt x="2186" y="488"/>
                                    </a:lnTo>
                                    <a:lnTo>
                                      <a:pt x="2205" y="503"/>
                                    </a:lnTo>
                                    <a:lnTo>
                                      <a:pt x="2223" y="520"/>
                                    </a:lnTo>
                                    <a:lnTo>
                                      <a:pt x="2240" y="538"/>
                                    </a:lnTo>
                                    <a:lnTo>
                                      <a:pt x="2256" y="557"/>
                                    </a:lnTo>
                                    <a:lnTo>
                                      <a:pt x="2270" y="576"/>
                                    </a:lnTo>
                                    <a:lnTo>
                                      <a:pt x="2284" y="596"/>
                                    </a:lnTo>
                                    <a:lnTo>
                                      <a:pt x="2296" y="617"/>
                                    </a:lnTo>
                                    <a:lnTo>
                                      <a:pt x="2309" y="640"/>
                                    </a:lnTo>
                                    <a:lnTo>
                                      <a:pt x="2319" y="663"/>
                                    </a:lnTo>
                                    <a:lnTo>
                                      <a:pt x="2329" y="686"/>
                                    </a:lnTo>
                                    <a:lnTo>
                                      <a:pt x="2337" y="710"/>
                                    </a:lnTo>
                                    <a:lnTo>
                                      <a:pt x="2344" y="736"/>
                                    </a:lnTo>
                                    <a:lnTo>
                                      <a:pt x="2350" y="762"/>
                                    </a:lnTo>
                                    <a:lnTo>
                                      <a:pt x="2355" y="788"/>
                                    </a:lnTo>
                                    <a:lnTo>
                                      <a:pt x="2359" y="816"/>
                                    </a:lnTo>
                                    <a:lnTo>
                                      <a:pt x="2361" y="844"/>
                                    </a:lnTo>
                                    <a:lnTo>
                                      <a:pt x="2363" y="874"/>
                                    </a:lnTo>
                                    <a:lnTo>
                                      <a:pt x="2363" y="904"/>
                                    </a:lnTo>
                                    <a:lnTo>
                                      <a:pt x="2363" y="934"/>
                                    </a:lnTo>
                                    <a:lnTo>
                                      <a:pt x="2361" y="963"/>
                                    </a:lnTo>
                                    <a:lnTo>
                                      <a:pt x="2359" y="992"/>
                                    </a:lnTo>
                                    <a:lnTo>
                                      <a:pt x="2355" y="1019"/>
                                    </a:lnTo>
                                    <a:lnTo>
                                      <a:pt x="2350" y="1047"/>
                                    </a:lnTo>
                                    <a:lnTo>
                                      <a:pt x="2344" y="1073"/>
                                    </a:lnTo>
                                    <a:lnTo>
                                      <a:pt x="2337" y="1098"/>
                                    </a:lnTo>
                                    <a:lnTo>
                                      <a:pt x="2329" y="1122"/>
                                    </a:lnTo>
                                    <a:lnTo>
                                      <a:pt x="2320" y="1146"/>
                                    </a:lnTo>
                                    <a:lnTo>
                                      <a:pt x="2309" y="1168"/>
                                    </a:lnTo>
                                    <a:lnTo>
                                      <a:pt x="2297" y="1190"/>
                                    </a:lnTo>
                                    <a:lnTo>
                                      <a:pt x="2285" y="1211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57" y="1251"/>
                                    </a:lnTo>
                                    <a:lnTo>
                                      <a:pt x="2241" y="1270"/>
                                    </a:lnTo>
                                    <a:lnTo>
                                      <a:pt x="2224" y="1287"/>
                                    </a:lnTo>
                                    <a:lnTo>
                                      <a:pt x="2207" y="1304"/>
                                    </a:lnTo>
                                    <a:lnTo>
                                      <a:pt x="2189" y="1320"/>
                                    </a:lnTo>
                                    <a:lnTo>
                                      <a:pt x="2170" y="1334"/>
                                    </a:lnTo>
                                    <a:lnTo>
                                      <a:pt x="2150" y="1348"/>
                                    </a:lnTo>
                                    <a:lnTo>
                                      <a:pt x="2129" y="1360"/>
                                    </a:lnTo>
                                    <a:lnTo>
                                      <a:pt x="2108" y="1371"/>
                                    </a:lnTo>
                                    <a:lnTo>
                                      <a:pt x="2086" y="1382"/>
                                    </a:lnTo>
                                    <a:lnTo>
                                      <a:pt x="2063" y="1391"/>
                                    </a:lnTo>
                                    <a:lnTo>
                                      <a:pt x="2039" y="1399"/>
                                    </a:lnTo>
                                    <a:lnTo>
                                      <a:pt x="2015" y="1406"/>
                                    </a:lnTo>
                                    <a:lnTo>
                                      <a:pt x="1990" y="1412"/>
                                    </a:lnTo>
                                    <a:lnTo>
                                      <a:pt x="1964" y="1417"/>
                                    </a:lnTo>
                                    <a:lnTo>
                                      <a:pt x="1937" y="1421"/>
                                    </a:lnTo>
                                    <a:lnTo>
                                      <a:pt x="1910" y="1424"/>
                                    </a:lnTo>
                                    <a:lnTo>
                                      <a:pt x="1882" y="1426"/>
                                    </a:lnTo>
                                    <a:lnTo>
                                      <a:pt x="1854" y="1427"/>
                                    </a:lnTo>
                                    <a:lnTo>
                                      <a:pt x="1841" y="1426"/>
                                    </a:lnTo>
                                    <a:lnTo>
                                      <a:pt x="1829" y="1426"/>
                                    </a:lnTo>
                                    <a:lnTo>
                                      <a:pt x="1817" y="1424"/>
                                    </a:lnTo>
                                    <a:lnTo>
                                      <a:pt x="1805" y="1421"/>
                                    </a:lnTo>
                                    <a:lnTo>
                                      <a:pt x="1780" y="1416"/>
                                    </a:lnTo>
                                    <a:lnTo>
                                      <a:pt x="1755" y="1409"/>
                                    </a:lnTo>
                                    <a:lnTo>
                                      <a:pt x="1731" y="1400"/>
                                    </a:lnTo>
                                    <a:lnTo>
                                      <a:pt x="1706" y="1389"/>
                                    </a:lnTo>
                                    <a:lnTo>
                                      <a:pt x="1682" y="1376"/>
                                    </a:lnTo>
                                    <a:lnTo>
                                      <a:pt x="1657" y="1361"/>
                                    </a:lnTo>
                                    <a:lnTo>
                                      <a:pt x="1657" y="1875"/>
                                    </a:lnTo>
                                    <a:lnTo>
                                      <a:pt x="1658" y="1891"/>
                                    </a:lnTo>
                                    <a:lnTo>
                                      <a:pt x="1660" y="1906"/>
                                    </a:lnTo>
                                    <a:lnTo>
                                      <a:pt x="1663" y="1919"/>
                                    </a:lnTo>
                                    <a:lnTo>
                                      <a:pt x="1667" y="1931"/>
                                    </a:lnTo>
                                    <a:lnTo>
                                      <a:pt x="1672" y="1941"/>
                                    </a:lnTo>
                                    <a:lnTo>
                                      <a:pt x="1679" y="1949"/>
                                    </a:lnTo>
                                    <a:lnTo>
                                      <a:pt x="1687" y="1957"/>
                                    </a:lnTo>
                                    <a:lnTo>
                                      <a:pt x="1696" y="1963"/>
                                    </a:lnTo>
                                    <a:lnTo>
                                      <a:pt x="1706" y="1969"/>
                                    </a:lnTo>
                                    <a:lnTo>
                                      <a:pt x="1718" y="1973"/>
                                    </a:lnTo>
                                    <a:lnTo>
                                      <a:pt x="1731" y="1977"/>
                                    </a:lnTo>
                                    <a:lnTo>
                                      <a:pt x="1745" y="1979"/>
                                    </a:lnTo>
                                    <a:lnTo>
                                      <a:pt x="1760" y="1981"/>
                                    </a:lnTo>
                                    <a:lnTo>
                                      <a:pt x="1777" y="1982"/>
                                    </a:lnTo>
                                    <a:lnTo>
                                      <a:pt x="1794" y="1983"/>
                                    </a:lnTo>
                                    <a:lnTo>
                                      <a:pt x="1814" y="1983"/>
                                    </a:lnTo>
                                    <a:lnTo>
                                      <a:pt x="1814" y="2003"/>
                                    </a:lnTo>
                                    <a:lnTo>
                                      <a:pt x="1185" y="2003"/>
                                    </a:lnTo>
                                    <a:lnTo>
                                      <a:pt x="1185" y="1983"/>
                                    </a:lnTo>
                                    <a:lnTo>
                                      <a:pt x="1204" y="1983"/>
                                    </a:lnTo>
                                    <a:lnTo>
                                      <a:pt x="1222" y="1982"/>
                                    </a:lnTo>
                                    <a:lnTo>
                                      <a:pt x="1239" y="1981"/>
                                    </a:lnTo>
                                    <a:lnTo>
                                      <a:pt x="1254" y="1979"/>
                                    </a:lnTo>
                                    <a:lnTo>
                                      <a:pt x="1268" y="1976"/>
                                    </a:lnTo>
                                    <a:lnTo>
                                      <a:pt x="1281" y="1973"/>
                                    </a:lnTo>
                                    <a:lnTo>
                                      <a:pt x="1293" y="1968"/>
                                    </a:lnTo>
                                    <a:lnTo>
                                      <a:pt x="1303" y="1963"/>
                                    </a:lnTo>
                                    <a:lnTo>
                                      <a:pt x="1312" y="1956"/>
                                    </a:lnTo>
                                    <a:lnTo>
                                      <a:pt x="1320" y="1948"/>
                                    </a:lnTo>
                                    <a:lnTo>
                                      <a:pt x="1327" y="1939"/>
                                    </a:lnTo>
                                    <a:lnTo>
                                      <a:pt x="1332" y="1929"/>
                                    </a:lnTo>
                                    <a:lnTo>
                                      <a:pt x="1336" y="1917"/>
                                    </a:lnTo>
                                    <a:lnTo>
                                      <a:pt x="1339" y="1904"/>
                                    </a:lnTo>
                                    <a:lnTo>
                                      <a:pt x="1341" y="1890"/>
                                    </a:lnTo>
                                    <a:lnTo>
                                      <a:pt x="1342" y="1873"/>
                                    </a:lnTo>
                                    <a:lnTo>
                                      <a:pt x="1342" y="550"/>
                                    </a:lnTo>
                                    <a:lnTo>
                                      <a:pt x="1341" y="533"/>
                                    </a:lnTo>
                                    <a:lnTo>
                                      <a:pt x="1339" y="518"/>
                                    </a:lnTo>
                                    <a:lnTo>
                                      <a:pt x="1336" y="503"/>
                                    </a:lnTo>
                                    <a:lnTo>
                                      <a:pt x="1332" y="490"/>
                                    </a:lnTo>
                                    <a:lnTo>
                                      <a:pt x="1327" y="477"/>
                                    </a:lnTo>
                                    <a:lnTo>
                                      <a:pt x="1320" y="466"/>
                                    </a:lnTo>
                                    <a:lnTo>
                                      <a:pt x="1312" y="456"/>
                                    </a:lnTo>
                                    <a:lnTo>
                                      <a:pt x="1303" y="447"/>
                                    </a:lnTo>
                                    <a:lnTo>
                                      <a:pt x="1293" y="439"/>
                                    </a:lnTo>
                                    <a:lnTo>
                                      <a:pt x="1281" y="432"/>
                                    </a:lnTo>
                                    <a:lnTo>
                                      <a:pt x="1268" y="426"/>
                                    </a:lnTo>
                                    <a:lnTo>
                                      <a:pt x="1254" y="421"/>
                                    </a:lnTo>
                                    <a:lnTo>
                                      <a:pt x="1239" y="417"/>
                                    </a:lnTo>
                                    <a:lnTo>
                                      <a:pt x="1222" y="414"/>
                                    </a:lnTo>
                                    <a:lnTo>
                                      <a:pt x="1204" y="412"/>
                                    </a:lnTo>
                                    <a:lnTo>
                                      <a:pt x="1185" y="412"/>
                                    </a:lnTo>
                                    <a:lnTo>
                                      <a:pt x="1185" y="392"/>
                                    </a:lnTo>
                                    <a:lnTo>
                                      <a:pt x="1577" y="392"/>
                                    </a:lnTo>
                                    <a:close/>
                                    <a:moveTo>
                                      <a:pt x="2048" y="904"/>
                                    </a:moveTo>
                                    <a:lnTo>
                                      <a:pt x="2048" y="824"/>
                                    </a:lnTo>
                                    <a:lnTo>
                                      <a:pt x="2047" y="754"/>
                                    </a:lnTo>
                                    <a:lnTo>
                                      <a:pt x="2045" y="692"/>
                                    </a:lnTo>
                                    <a:lnTo>
                                      <a:pt x="2042" y="639"/>
                                    </a:lnTo>
                                    <a:lnTo>
                                      <a:pt x="2039" y="594"/>
                                    </a:lnTo>
                                    <a:lnTo>
                                      <a:pt x="2035" y="558"/>
                                    </a:lnTo>
                                    <a:lnTo>
                                      <a:pt x="2033" y="544"/>
                                    </a:lnTo>
                                    <a:lnTo>
                                      <a:pt x="2030" y="532"/>
                                    </a:lnTo>
                                    <a:lnTo>
                                      <a:pt x="2028" y="521"/>
                                    </a:lnTo>
                                    <a:lnTo>
                                      <a:pt x="2025" y="513"/>
                                    </a:lnTo>
                                    <a:lnTo>
                                      <a:pt x="2019" y="500"/>
                                    </a:lnTo>
                                    <a:lnTo>
                                      <a:pt x="2012" y="487"/>
                                    </a:lnTo>
                                    <a:lnTo>
                                      <a:pt x="2004" y="475"/>
                                    </a:lnTo>
                                    <a:lnTo>
                                      <a:pt x="1996" y="464"/>
                                    </a:lnTo>
                                    <a:lnTo>
                                      <a:pt x="1988" y="454"/>
                                    </a:lnTo>
                                    <a:lnTo>
                                      <a:pt x="1979" y="445"/>
                                    </a:lnTo>
                                    <a:lnTo>
                                      <a:pt x="1969" y="437"/>
                                    </a:lnTo>
                                    <a:lnTo>
                                      <a:pt x="1958" y="430"/>
                                    </a:lnTo>
                                    <a:lnTo>
                                      <a:pt x="1947" y="423"/>
                                    </a:lnTo>
                                    <a:lnTo>
                                      <a:pt x="1935" y="417"/>
                                    </a:lnTo>
                                    <a:lnTo>
                                      <a:pt x="1923" y="413"/>
                                    </a:lnTo>
                                    <a:lnTo>
                                      <a:pt x="1910" y="409"/>
                                    </a:lnTo>
                                    <a:lnTo>
                                      <a:pt x="1897" y="406"/>
                                    </a:lnTo>
                                    <a:lnTo>
                                      <a:pt x="1882" y="404"/>
                                    </a:lnTo>
                                    <a:lnTo>
                                      <a:pt x="1867" y="402"/>
                                    </a:lnTo>
                                    <a:lnTo>
                                      <a:pt x="1852" y="402"/>
                                    </a:lnTo>
                                    <a:lnTo>
                                      <a:pt x="1839" y="402"/>
                                    </a:lnTo>
                                    <a:lnTo>
                                      <a:pt x="1826" y="403"/>
                                    </a:lnTo>
                                    <a:lnTo>
                                      <a:pt x="1814" y="405"/>
                                    </a:lnTo>
                                    <a:lnTo>
                                      <a:pt x="1801" y="407"/>
                                    </a:lnTo>
                                    <a:lnTo>
                                      <a:pt x="1788" y="409"/>
                                    </a:lnTo>
                                    <a:lnTo>
                                      <a:pt x="1776" y="412"/>
                                    </a:lnTo>
                                    <a:lnTo>
                                      <a:pt x="1763" y="416"/>
                                    </a:lnTo>
                                    <a:lnTo>
                                      <a:pt x="1751" y="420"/>
                                    </a:lnTo>
                                    <a:lnTo>
                                      <a:pt x="1738" y="425"/>
                                    </a:lnTo>
                                    <a:lnTo>
                                      <a:pt x="1726" y="431"/>
                                    </a:lnTo>
                                    <a:lnTo>
                                      <a:pt x="1713" y="437"/>
                                    </a:lnTo>
                                    <a:lnTo>
                                      <a:pt x="1701" y="443"/>
                                    </a:lnTo>
                                    <a:lnTo>
                                      <a:pt x="1677" y="458"/>
                                    </a:lnTo>
                                    <a:lnTo>
                                      <a:pt x="1652" y="475"/>
                                    </a:lnTo>
                                    <a:lnTo>
                                      <a:pt x="1653" y="492"/>
                                    </a:lnTo>
                                    <a:lnTo>
                                      <a:pt x="1654" y="509"/>
                                    </a:lnTo>
                                    <a:lnTo>
                                      <a:pt x="1655" y="526"/>
                                    </a:lnTo>
                                    <a:lnTo>
                                      <a:pt x="1656" y="543"/>
                                    </a:lnTo>
                                    <a:lnTo>
                                      <a:pt x="1656" y="593"/>
                                    </a:lnTo>
                                    <a:lnTo>
                                      <a:pt x="1656" y="643"/>
                                    </a:lnTo>
                                    <a:lnTo>
                                      <a:pt x="1656" y="692"/>
                                    </a:lnTo>
                                    <a:lnTo>
                                      <a:pt x="1656" y="742"/>
                                    </a:lnTo>
                                    <a:lnTo>
                                      <a:pt x="1656" y="791"/>
                                    </a:lnTo>
                                    <a:lnTo>
                                      <a:pt x="1656" y="840"/>
                                    </a:lnTo>
                                    <a:lnTo>
                                      <a:pt x="1656" y="889"/>
                                    </a:lnTo>
                                    <a:lnTo>
                                      <a:pt x="1656" y="939"/>
                                    </a:lnTo>
                                    <a:lnTo>
                                      <a:pt x="1656" y="988"/>
                                    </a:lnTo>
                                    <a:lnTo>
                                      <a:pt x="1656" y="1038"/>
                                    </a:lnTo>
                                    <a:lnTo>
                                      <a:pt x="1656" y="1088"/>
                                    </a:lnTo>
                                    <a:lnTo>
                                      <a:pt x="1656" y="1137"/>
                                    </a:lnTo>
                                    <a:lnTo>
                                      <a:pt x="1656" y="1186"/>
                                    </a:lnTo>
                                    <a:lnTo>
                                      <a:pt x="1656" y="1235"/>
                                    </a:lnTo>
                                    <a:lnTo>
                                      <a:pt x="1656" y="1285"/>
                                    </a:lnTo>
                                    <a:lnTo>
                                      <a:pt x="1656" y="1334"/>
                                    </a:lnTo>
                                    <a:lnTo>
                                      <a:pt x="1679" y="1350"/>
                                    </a:lnTo>
                                    <a:lnTo>
                                      <a:pt x="1704" y="1365"/>
                                    </a:lnTo>
                                    <a:lnTo>
                                      <a:pt x="1716" y="1371"/>
                                    </a:lnTo>
                                    <a:lnTo>
                                      <a:pt x="1728" y="1377"/>
                                    </a:lnTo>
                                    <a:lnTo>
                                      <a:pt x="1740" y="1382"/>
                                    </a:lnTo>
                                    <a:lnTo>
                                      <a:pt x="1752" y="1387"/>
                                    </a:lnTo>
                                    <a:lnTo>
                                      <a:pt x="1765" y="1391"/>
                                    </a:lnTo>
                                    <a:lnTo>
                                      <a:pt x="1777" y="1395"/>
                                    </a:lnTo>
                                    <a:lnTo>
                                      <a:pt x="1790" y="1398"/>
                                    </a:lnTo>
                                    <a:lnTo>
                                      <a:pt x="1802" y="1401"/>
                                    </a:lnTo>
                                    <a:lnTo>
                                      <a:pt x="1814" y="1403"/>
                                    </a:lnTo>
                                    <a:lnTo>
                                      <a:pt x="1827" y="1404"/>
                                    </a:lnTo>
                                    <a:lnTo>
                                      <a:pt x="1839" y="1405"/>
                                    </a:lnTo>
                                    <a:lnTo>
                                      <a:pt x="1852" y="1406"/>
                                    </a:lnTo>
                                    <a:lnTo>
                                      <a:pt x="1867" y="1405"/>
                                    </a:lnTo>
                                    <a:lnTo>
                                      <a:pt x="1882" y="1404"/>
                                    </a:lnTo>
                                    <a:lnTo>
                                      <a:pt x="1897" y="1402"/>
                                    </a:lnTo>
                                    <a:lnTo>
                                      <a:pt x="1910" y="1399"/>
                                    </a:lnTo>
                                    <a:lnTo>
                                      <a:pt x="1924" y="1395"/>
                                    </a:lnTo>
                                    <a:lnTo>
                                      <a:pt x="1936" y="1390"/>
                                    </a:lnTo>
                                    <a:lnTo>
                                      <a:pt x="1948" y="1384"/>
                                    </a:lnTo>
                                    <a:lnTo>
                                      <a:pt x="1959" y="1378"/>
                                    </a:lnTo>
                                    <a:lnTo>
                                      <a:pt x="1969" y="1370"/>
                                    </a:lnTo>
                                    <a:lnTo>
                                      <a:pt x="1979" y="1362"/>
                                    </a:lnTo>
                                    <a:lnTo>
                                      <a:pt x="1989" y="1353"/>
                                    </a:lnTo>
                                    <a:lnTo>
                                      <a:pt x="1997" y="1343"/>
                                    </a:lnTo>
                                    <a:lnTo>
                                      <a:pt x="2005" y="1332"/>
                                    </a:lnTo>
                                    <a:lnTo>
                                      <a:pt x="2012" y="1320"/>
                                    </a:lnTo>
                                    <a:lnTo>
                                      <a:pt x="2019" y="1308"/>
                                    </a:lnTo>
                                    <a:lnTo>
                                      <a:pt x="2025" y="1294"/>
                                    </a:lnTo>
                                    <a:lnTo>
                                      <a:pt x="2028" y="1285"/>
                                    </a:lnTo>
                                    <a:lnTo>
                                      <a:pt x="2030" y="1274"/>
                                    </a:lnTo>
                                    <a:lnTo>
                                      <a:pt x="2033" y="1261"/>
                                    </a:lnTo>
                                    <a:lnTo>
                                      <a:pt x="2035" y="1246"/>
                                    </a:lnTo>
                                    <a:lnTo>
                                      <a:pt x="2039" y="1209"/>
                                    </a:lnTo>
                                    <a:lnTo>
                                      <a:pt x="2042" y="1165"/>
                                    </a:lnTo>
                                    <a:lnTo>
                                      <a:pt x="2045" y="1112"/>
                                    </a:lnTo>
                                    <a:lnTo>
                                      <a:pt x="2047" y="1051"/>
                                    </a:lnTo>
                                    <a:lnTo>
                                      <a:pt x="2048" y="981"/>
                                    </a:lnTo>
                                    <a:lnTo>
                                      <a:pt x="2048" y="904"/>
                                    </a:lnTo>
                                    <a:close/>
                                    <a:moveTo>
                                      <a:pt x="441" y="644"/>
                                    </a:moveTo>
                                    <a:lnTo>
                                      <a:pt x="441" y="1251"/>
                                    </a:lnTo>
                                    <a:lnTo>
                                      <a:pt x="441" y="1268"/>
                                    </a:lnTo>
                                    <a:lnTo>
                                      <a:pt x="443" y="1284"/>
                                    </a:lnTo>
                                    <a:lnTo>
                                      <a:pt x="446" y="1299"/>
                                    </a:lnTo>
                                    <a:lnTo>
                                      <a:pt x="450" y="1313"/>
                                    </a:lnTo>
                                    <a:lnTo>
                                      <a:pt x="456" y="1326"/>
                                    </a:lnTo>
                                    <a:lnTo>
                                      <a:pt x="463" y="1337"/>
                                    </a:lnTo>
                                    <a:lnTo>
                                      <a:pt x="471" y="1348"/>
                                    </a:lnTo>
                                    <a:lnTo>
                                      <a:pt x="480" y="1357"/>
                                    </a:lnTo>
                                    <a:lnTo>
                                      <a:pt x="490" y="1365"/>
                                    </a:lnTo>
                                    <a:lnTo>
                                      <a:pt x="502" y="1372"/>
                                    </a:lnTo>
                                    <a:lnTo>
                                      <a:pt x="514" y="1379"/>
                                    </a:lnTo>
                                    <a:lnTo>
                                      <a:pt x="529" y="1383"/>
                                    </a:lnTo>
                                    <a:lnTo>
                                      <a:pt x="544" y="1387"/>
                                    </a:lnTo>
                                    <a:lnTo>
                                      <a:pt x="560" y="1390"/>
                                    </a:lnTo>
                                    <a:lnTo>
                                      <a:pt x="578" y="1392"/>
                                    </a:lnTo>
                                    <a:lnTo>
                                      <a:pt x="597" y="1392"/>
                                    </a:lnTo>
                                    <a:lnTo>
                                      <a:pt x="597" y="1412"/>
                                    </a:lnTo>
                                    <a:lnTo>
                                      <a:pt x="0" y="1412"/>
                                    </a:lnTo>
                                    <a:lnTo>
                                      <a:pt x="0" y="1391"/>
                                    </a:lnTo>
                                    <a:lnTo>
                                      <a:pt x="15" y="1389"/>
                                    </a:lnTo>
                                    <a:lnTo>
                                      <a:pt x="30" y="1386"/>
                                    </a:lnTo>
                                    <a:lnTo>
                                      <a:pt x="43" y="1382"/>
                                    </a:lnTo>
                                    <a:lnTo>
                                      <a:pt x="55" y="1377"/>
                                    </a:lnTo>
                                    <a:lnTo>
                                      <a:pt x="67" y="1372"/>
                                    </a:lnTo>
                                    <a:lnTo>
                                      <a:pt x="77" y="1365"/>
                                    </a:lnTo>
                                    <a:lnTo>
                                      <a:pt x="87" y="1358"/>
                                    </a:lnTo>
                                    <a:lnTo>
                                      <a:pt x="95" y="1349"/>
                                    </a:lnTo>
                                    <a:lnTo>
                                      <a:pt x="102" y="1340"/>
                                    </a:lnTo>
                                    <a:lnTo>
                                      <a:pt x="109" y="1330"/>
                                    </a:lnTo>
                                    <a:lnTo>
                                      <a:pt x="114" y="1319"/>
                                    </a:lnTo>
                                    <a:lnTo>
                                      <a:pt x="119" y="1307"/>
                                    </a:lnTo>
                                    <a:lnTo>
                                      <a:pt x="122" y="1295"/>
                                    </a:lnTo>
                                    <a:lnTo>
                                      <a:pt x="124" y="1281"/>
                                    </a:lnTo>
                                    <a:lnTo>
                                      <a:pt x="126" y="1266"/>
                                    </a:lnTo>
                                    <a:lnTo>
                                      <a:pt x="126" y="1251"/>
                                    </a:lnTo>
                                    <a:lnTo>
                                      <a:pt x="126" y="555"/>
                                    </a:lnTo>
                                    <a:lnTo>
                                      <a:pt x="126" y="542"/>
                                    </a:lnTo>
                                    <a:lnTo>
                                      <a:pt x="125" y="529"/>
                                    </a:lnTo>
                                    <a:lnTo>
                                      <a:pt x="123" y="517"/>
                                    </a:lnTo>
                                    <a:lnTo>
                                      <a:pt x="120" y="506"/>
                                    </a:lnTo>
                                    <a:lnTo>
                                      <a:pt x="117" y="495"/>
                                    </a:lnTo>
                                    <a:lnTo>
                                      <a:pt x="113" y="485"/>
                                    </a:lnTo>
                                    <a:lnTo>
                                      <a:pt x="108" y="476"/>
                                    </a:lnTo>
                                    <a:lnTo>
                                      <a:pt x="103" y="467"/>
                                    </a:lnTo>
                                    <a:lnTo>
                                      <a:pt x="97" y="459"/>
                                    </a:lnTo>
                                    <a:lnTo>
                                      <a:pt x="90" y="452"/>
                                    </a:lnTo>
                                    <a:lnTo>
                                      <a:pt x="82" y="445"/>
                                    </a:lnTo>
                                    <a:lnTo>
                                      <a:pt x="74" y="439"/>
                                    </a:lnTo>
                                    <a:lnTo>
                                      <a:pt x="65" y="433"/>
                                    </a:lnTo>
                                    <a:lnTo>
                                      <a:pt x="55" y="428"/>
                                    </a:lnTo>
                                    <a:lnTo>
                                      <a:pt x="44" y="424"/>
                                    </a:lnTo>
                                    <a:lnTo>
                                      <a:pt x="33" y="420"/>
                                    </a:lnTo>
                                    <a:lnTo>
                                      <a:pt x="33" y="392"/>
                                    </a:lnTo>
                                    <a:lnTo>
                                      <a:pt x="361" y="392"/>
                                    </a:lnTo>
                                    <a:lnTo>
                                      <a:pt x="367" y="392"/>
                                    </a:lnTo>
                                    <a:lnTo>
                                      <a:pt x="372" y="393"/>
                                    </a:lnTo>
                                    <a:lnTo>
                                      <a:pt x="378" y="394"/>
                                    </a:lnTo>
                                    <a:lnTo>
                                      <a:pt x="383" y="396"/>
                                    </a:lnTo>
                                    <a:lnTo>
                                      <a:pt x="388" y="398"/>
                                    </a:lnTo>
                                    <a:lnTo>
                                      <a:pt x="392" y="400"/>
                                    </a:lnTo>
                                    <a:lnTo>
                                      <a:pt x="397" y="403"/>
                                    </a:lnTo>
                                    <a:lnTo>
                                      <a:pt x="401" y="407"/>
                                    </a:lnTo>
                                    <a:lnTo>
                                      <a:pt x="409" y="415"/>
                                    </a:lnTo>
                                    <a:lnTo>
                                      <a:pt x="416" y="426"/>
                                    </a:lnTo>
                                    <a:lnTo>
                                      <a:pt x="422" y="438"/>
                                    </a:lnTo>
                                    <a:lnTo>
                                      <a:pt x="427" y="452"/>
                                    </a:lnTo>
                                    <a:lnTo>
                                      <a:pt x="430" y="454"/>
                                    </a:lnTo>
                                    <a:lnTo>
                                      <a:pt x="432" y="455"/>
                                    </a:lnTo>
                                    <a:lnTo>
                                      <a:pt x="459" y="438"/>
                                    </a:lnTo>
                                    <a:lnTo>
                                      <a:pt x="485" y="423"/>
                                    </a:lnTo>
                                    <a:lnTo>
                                      <a:pt x="510" y="411"/>
                                    </a:lnTo>
                                    <a:lnTo>
                                      <a:pt x="536" y="401"/>
                                    </a:lnTo>
                                    <a:lnTo>
                                      <a:pt x="548" y="396"/>
                                    </a:lnTo>
                                    <a:lnTo>
                                      <a:pt x="561" y="392"/>
                                    </a:lnTo>
                                    <a:lnTo>
                                      <a:pt x="574" y="389"/>
                                    </a:lnTo>
                                    <a:lnTo>
                                      <a:pt x="586" y="387"/>
                                    </a:lnTo>
                                    <a:lnTo>
                                      <a:pt x="599" y="385"/>
                                    </a:lnTo>
                                    <a:lnTo>
                                      <a:pt x="611" y="383"/>
                                    </a:lnTo>
                                    <a:lnTo>
                                      <a:pt x="623" y="382"/>
                                    </a:lnTo>
                                    <a:lnTo>
                                      <a:pt x="635" y="382"/>
                                    </a:lnTo>
                                    <a:lnTo>
                                      <a:pt x="667" y="382"/>
                                    </a:lnTo>
                                    <a:lnTo>
                                      <a:pt x="697" y="383"/>
                                    </a:lnTo>
                                    <a:lnTo>
                                      <a:pt x="727" y="385"/>
                                    </a:lnTo>
                                    <a:lnTo>
                                      <a:pt x="756" y="388"/>
                                    </a:lnTo>
                                    <a:lnTo>
                                      <a:pt x="783" y="391"/>
                                    </a:lnTo>
                                    <a:lnTo>
                                      <a:pt x="809" y="395"/>
                                    </a:lnTo>
                                    <a:lnTo>
                                      <a:pt x="835" y="400"/>
                                    </a:lnTo>
                                    <a:lnTo>
                                      <a:pt x="859" y="405"/>
                                    </a:lnTo>
                                    <a:lnTo>
                                      <a:pt x="883" y="412"/>
                                    </a:lnTo>
                                    <a:lnTo>
                                      <a:pt x="905" y="419"/>
                                    </a:lnTo>
                                    <a:lnTo>
                                      <a:pt x="926" y="426"/>
                                    </a:lnTo>
                                    <a:lnTo>
                                      <a:pt x="947" y="435"/>
                                    </a:lnTo>
                                    <a:lnTo>
                                      <a:pt x="966" y="444"/>
                                    </a:lnTo>
                                    <a:lnTo>
                                      <a:pt x="984" y="454"/>
                                    </a:lnTo>
                                    <a:lnTo>
                                      <a:pt x="1002" y="464"/>
                                    </a:lnTo>
                                    <a:lnTo>
                                      <a:pt x="1018" y="476"/>
                                    </a:lnTo>
                                    <a:lnTo>
                                      <a:pt x="1034" y="488"/>
                                    </a:lnTo>
                                    <a:lnTo>
                                      <a:pt x="1048" y="501"/>
                                    </a:lnTo>
                                    <a:lnTo>
                                      <a:pt x="1061" y="514"/>
                                    </a:lnTo>
                                    <a:lnTo>
                                      <a:pt x="1074" y="529"/>
                                    </a:lnTo>
                                    <a:lnTo>
                                      <a:pt x="1085" y="544"/>
                                    </a:lnTo>
                                    <a:lnTo>
                                      <a:pt x="1096" y="559"/>
                                    </a:lnTo>
                                    <a:lnTo>
                                      <a:pt x="1105" y="576"/>
                                    </a:lnTo>
                                    <a:lnTo>
                                      <a:pt x="1114" y="593"/>
                                    </a:lnTo>
                                    <a:lnTo>
                                      <a:pt x="1121" y="611"/>
                                    </a:lnTo>
                                    <a:lnTo>
                                      <a:pt x="1128" y="631"/>
                                    </a:lnTo>
                                    <a:lnTo>
                                      <a:pt x="1133" y="651"/>
                                    </a:lnTo>
                                    <a:lnTo>
                                      <a:pt x="1138" y="671"/>
                                    </a:lnTo>
                                    <a:lnTo>
                                      <a:pt x="1141" y="692"/>
                                    </a:lnTo>
                                    <a:lnTo>
                                      <a:pt x="1143" y="713"/>
                                    </a:lnTo>
                                    <a:lnTo>
                                      <a:pt x="1145" y="736"/>
                                    </a:lnTo>
                                    <a:lnTo>
                                      <a:pt x="1145" y="759"/>
                                    </a:lnTo>
                                    <a:lnTo>
                                      <a:pt x="1145" y="1252"/>
                                    </a:lnTo>
                                    <a:lnTo>
                                      <a:pt x="1146" y="1268"/>
                                    </a:lnTo>
                                    <a:lnTo>
                                      <a:pt x="1148" y="1283"/>
                                    </a:lnTo>
                                    <a:lnTo>
                                      <a:pt x="1150" y="1296"/>
                                    </a:lnTo>
                                    <a:lnTo>
                                      <a:pt x="1154" y="1309"/>
                                    </a:lnTo>
                                    <a:lnTo>
                                      <a:pt x="1158" y="1321"/>
                                    </a:lnTo>
                                    <a:lnTo>
                                      <a:pt x="1164" y="1332"/>
                                    </a:lnTo>
                                    <a:lnTo>
                                      <a:pt x="1170" y="1342"/>
                                    </a:lnTo>
                                    <a:lnTo>
                                      <a:pt x="1178" y="1352"/>
                                    </a:lnTo>
                                    <a:lnTo>
                                      <a:pt x="1186" y="1360"/>
                                    </a:lnTo>
                                    <a:lnTo>
                                      <a:pt x="1196" y="1367"/>
                                    </a:lnTo>
                                    <a:lnTo>
                                      <a:pt x="1206" y="1374"/>
                                    </a:lnTo>
                                    <a:lnTo>
                                      <a:pt x="1218" y="1380"/>
                                    </a:lnTo>
                                    <a:lnTo>
                                      <a:pt x="1230" y="1384"/>
                                    </a:lnTo>
                                    <a:lnTo>
                                      <a:pt x="1244" y="1388"/>
                                    </a:lnTo>
                                    <a:lnTo>
                                      <a:pt x="1258" y="1390"/>
                                    </a:lnTo>
                                    <a:lnTo>
                                      <a:pt x="1274" y="1392"/>
                                    </a:lnTo>
                                    <a:lnTo>
                                      <a:pt x="1274" y="1414"/>
                                    </a:lnTo>
                                    <a:lnTo>
                                      <a:pt x="674" y="1414"/>
                                    </a:lnTo>
                                    <a:lnTo>
                                      <a:pt x="674" y="1394"/>
                                    </a:lnTo>
                                    <a:lnTo>
                                      <a:pt x="693" y="1393"/>
                                    </a:lnTo>
                                    <a:lnTo>
                                      <a:pt x="711" y="1392"/>
                                    </a:lnTo>
                                    <a:lnTo>
                                      <a:pt x="728" y="1389"/>
                                    </a:lnTo>
                                    <a:lnTo>
                                      <a:pt x="743" y="1385"/>
                                    </a:lnTo>
                                    <a:lnTo>
                                      <a:pt x="757" y="1380"/>
                                    </a:lnTo>
                                    <a:lnTo>
                                      <a:pt x="770" y="1374"/>
                                    </a:lnTo>
                                    <a:lnTo>
                                      <a:pt x="782" y="1367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801" y="1349"/>
                                    </a:lnTo>
                                    <a:lnTo>
                                      <a:pt x="809" y="1339"/>
                                    </a:lnTo>
                                    <a:lnTo>
                                      <a:pt x="816" y="1327"/>
                                    </a:lnTo>
                                    <a:lnTo>
                                      <a:pt x="821" y="1315"/>
                                    </a:lnTo>
                                    <a:lnTo>
                                      <a:pt x="826" y="1301"/>
                                    </a:lnTo>
                                    <a:lnTo>
                                      <a:pt x="829" y="1286"/>
                                    </a:lnTo>
                                    <a:lnTo>
                                      <a:pt x="830" y="1270"/>
                                    </a:lnTo>
                                    <a:lnTo>
                                      <a:pt x="831" y="1252"/>
                                    </a:lnTo>
                                    <a:lnTo>
                                      <a:pt x="831" y="779"/>
                                    </a:lnTo>
                                    <a:lnTo>
                                      <a:pt x="830" y="734"/>
                                    </a:lnTo>
                                    <a:lnTo>
                                      <a:pt x="828" y="691"/>
                                    </a:lnTo>
                                    <a:lnTo>
                                      <a:pt x="824" y="652"/>
                                    </a:lnTo>
                                    <a:lnTo>
                                      <a:pt x="819" y="614"/>
                                    </a:lnTo>
                                    <a:lnTo>
                                      <a:pt x="816" y="597"/>
                                    </a:lnTo>
                                    <a:lnTo>
                                      <a:pt x="812" y="581"/>
                                    </a:lnTo>
                                    <a:lnTo>
                                      <a:pt x="808" y="565"/>
                                    </a:lnTo>
                                    <a:lnTo>
                                      <a:pt x="804" y="550"/>
                                    </a:lnTo>
                                    <a:lnTo>
                                      <a:pt x="799" y="536"/>
                                    </a:lnTo>
                                    <a:lnTo>
                                      <a:pt x="794" y="522"/>
                                    </a:lnTo>
                                    <a:lnTo>
                                      <a:pt x="788" y="509"/>
                                    </a:lnTo>
                                    <a:lnTo>
                                      <a:pt x="782" y="497"/>
                                    </a:lnTo>
                                    <a:lnTo>
                                      <a:pt x="776" y="486"/>
                                    </a:lnTo>
                                    <a:lnTo>
                                      <a:pt x="769" y="475"/>
                                    </a:lnTo>
                                    <a:lnTo>
                                      <a:pt x="762" y="465"/>
                                    </a:lnTo>
                                    <a:lnTo>
                                      <a:pt x="755" y="456"/>
                                    </a:lnTo>
                                    <a:lnTo>
                                      <a:pt x="747" y="448"/>
                                    </a:lnTo>
                                    <a:lnTo>
                                      <a:pt x="739" y="440"/>
                                    </a:lnTo>
                                    <a:lnTo>
                                      <a:pt x="730" y="433"/>
                                    </a:lnTo>
                                    <a:lnTo>
                                      <a:pt x="721" y="427"/>
                                    </a:lnTo>
                                    <a:lnTo>
                                      <a:pt x="711" y="422"/>
                                    </a:lnTo>
                                    <a:lnTo>
                                      <a:pt x="701" y="417"/>
                                    </a:lnTo>
                                    <a:lnTo>
                                      <a:pt x="690" y="413"/>
                                    </a:lnTo>
                                    <a:lnTo>
                                      <a:pt x="680" y="409"/>
                                    </a:lnTo>
                                    <a:lnTo>
                                      <a:pt x="669" y="407"/>
                                    </a:lnTo>
                                    <a:lnTo>
                                      <a:pt x="658" y="405"/>
                                    </a:lnTo>
                                    <a:lnTo>
                                      <a:pt x="646" y="404"/>
                                    </a:lnTo>
                                    <a:lnTo>
                                      <a:pt x="634" y="404"/>
                                    </a:lnTo>
                                    <a:lnTo>
                                      <a:pt x="621" y="404"/>
                                    </a:lnTo>
                                    <a:lnTo>
                                      <a:pt x="608" y="405"/>
                                    </a:lnTo>
                                    <a:lnTo>
                                      <a:pt x="596" y="406"/>
                                    </a:lnTo>
                                    <a:lnTo>
                                      <a:pt x="583" y="408"/>
                                    </a:lnTo>
                                    <a:lnTo>
                                      <a:pt x="570" y="411"/>
                                    </a:lnTo>
                                    <a:lnTo>
                                      <a:pt x="558" y="414"/>
                                    </a:lnTo>
                                    <a:lnTo>
                                      <a:pt x="545" y="418"/>
                                    </a:lnTo>
                                    <a:lnTo>
                                      <a:pt x="533" y="422"/>
                                    </a:lnTo>
                                    <a:lnTo>
                                      <a:pt x="520" y="427"/>
                                    </a:lnTo>
                                    <a:lnTo>
                                      <a:pt x="508" y="433"/>
                                    </a:lnTo>
                                    <a:lnTo>
                                      <a:pt x="495" y="439"/>
                                    </a:lnTo>
                                    <a:lnTo>
                                      <a:pt x="483" y="446"/>
                                    </a:lnTo>
                                    <a:lnTo>
                                      <a:pt x="471" y="453"/>
                                    </a:lnTo>
                                    <a:lnTo>
                                      <a:pt x="459" y="461"/>
                                    </a:lnTo>
                                    <a:lnTo>
                                      <a:pt x="446" y="469"/>
                                    </a:lnTo>
                                    <a:lnTo>
                                      <a:pt x="434" y="479"/>
                                    </a:lnTo>
                                    <a:lnTo>
                                      <a:pt x="435" y="496"/>
                                    </a:lnTo>
                                    <a:lnTo>
                                      <a:pt x="436" y="514"/>
                                    </a:lnTo>
                                    <a:lnTo>
                                      <a:pt x="437" y="532"/>
                                    </a:lnTo>
                                    <a:lnTo>
                                      <a:pt x="437" y="550"/>
                                    </a:lnTo>
                                    <a:lnTo>
                                      <a:pt x="439" y="573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1" y="620"/>
                                    </a:lnTo>
                                    <a:lnTo>
                                      <a:pt x="441" y="6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6049599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5315" y="139700"/>
                                <a:ext cx="1419225" cy="218440"/>
                              </a:xfrm>
                              <a:custGeom>
                                <a:avLst/>
                                <a:gdLst>
                                  <a:gd name="T0" fmla="*/ 889 w 11177"/>
                                  <a:gd name="T1" fmla="*/ 587 h 1722"/>
                                  <a:gd name="T2" fmla="*/ 878 w 11177"/>
                                  <a:gd name="T3" fmla="*/ 262 h 1722"/>
                                  <a:gd name="T4" fmla="*/ 746 w 11177"/>
                                  <a:gd name="T5" fmla="*/ 580 h 1722"/>
                                  <a:gd name="T6" fmla="*/ 1369 w 11177"/>
                                  <a:gd name="T7" fmla="*/ 186 h 1722"/>
                                  <a:gd name="T8" fmla="*/ 1802 w 11177"/>
                                  <a:gd name="T9" fmla="*/ 519 h 1722"/>
                                  <a:gd name="T10" fmla="*/ 1442 w 11177"/>
                                  <a:gd name="T11" fmla="*/ 274 h 1722"/>
                                  <a:gd name="T12" fmla="*/ 1557 w 11177"/>
                                  <a:gd name="T13" fmla="*/ 570 h 1722"/>
                                  <a:gd name="T14" fmla="*/ 2053 w 11177"/>
                                  <a:gd name="T15" fmla="*/ 638 h 1722"/>
                                  <a:gd name="T16" fmla="*/ 2150 w 11177"/>
                                  <a:gd name="T17" fmla="*/ 189 h 1722"/>
                                  <a:gd name="T18" fmla="*/ 2227 w 11177"/>
                                  <a:gd name="T19" fmla="*/ 357 h 1722"/>
                                  <a:gd name="T20" fmla="*/ 2764 w 11177"/>
                                  <a:gd name="T21" fmla="*/ 211 h 1722"/>
                                  <a:gd name="T22" fmla="*/ 2549 w 11177"/>
                                  <a:gd name="T23" fmla="*/ 214 h 1722"/>
                                  <a:gd name="T24" fmla="*/ 3689 w 11177"/>
                                  <a:gd name="T25" fmla="*/ 208 h 1722"/>
                                  <a:gd name="T26" fmla="*/ 3449 w 11177"/>
                                  <a:gd name="T27" fmla="*/ 584 h 1722"/>
                                  <a:gd name="T28" fmla="*/ 3519 w 11177"/>
                                  <a:gd name="T29" fmla="*/ 570 h 1722"/>
                                  <a:gd name="T30" fmla="*/ 4208 w 11177"/>
                                  <a:gd name="T31" fmla="*/ 255 h 1722"/>
                                  <a:gd name="T32" fmla="*/ 3943 w 11177"/>
                                  <a:gd name="T33" fmla="*/ 601 h 1722"/>
                                  <a:gd name="T34" fmla="*/ 3941 w 11177"/>
                                  <a:gd name="T35" fmla="*/ 368 h 1722"/>
                                  <a:gd name="T36" fmla="*/ 4375 w 11177"/>
                                  <a:gd name="T37" fmla="*/ 247 h 1722"/>
                                  <a:gd name="T38" fmla="*/ 4524 w 11177"/>
                                  <a:gd name="T39" fmla="*/ 581 h 1722"/>
                                  <a:gd name="T40" fmla="*/ 4413 w 11177"/>
                                  <a:gd name="T41" fmla="*/ 485 h 1722"/>
                                  <a:gd name="T42" fmla="*/ 4870 w 11177"/>
                                  <a:gd name="T43" fmla="*/ 609 h 1722"/>
                                  <a:gd name="T44" fmla="*/ 4948 w 11177"/>
                                  <a:gd name="T45" fmla="*/ 194 h 1722"/>
                                  <a:gd name="T46" fmla="*/ 5052 w 11177"/>
                                  <a:gd name="T47" fmla="*/ 419 h 1722"/>
                                  <a:gd name="T48" fmla="*/ 5390 w 11177"/>
                                  <a:gd name="T49" fmla="*/ 758 h 1722"/>
                                  <a:gd name="T50" fmla="*/ 5363 w 11177"/>
                                  <a:gd name="T51" fmla="*/ 595 h 1722"/>
                                  <a:gd name="T52" fmla="*/ 5377 w 11177"/>
                                  <a:gd name="T53" fmla="*/ 414 h 1722"/>
                                  <a:gd name="T54" fmla="*/ 6209 w 11177"/>
                                  <a:gd name="T55" fmla="*/ 498 h 1722"/>
                                  <a:gd name="T56" fmla="*/ 5831 w 11177"/>
                                  <a:gd name="T57" fmla="*/ 294 h 1722"/>
                                  <a:gd name="T58" fmla="*/ 5933 w 11177"/>
                                  <a:gd name="T59" fmla="*/ 555 h 1722"/>
                                  <a:gd name="T60" fmla="*/ 6491 w 11177"/>
                                  <a:gd name="T61" fmla="*/ 182 h 1722"/>
                                  <a:gd name="T62" fmla="*/ 6417 w 11177"/>
                                  <a:gd name="T63" fmla="*/ 763 h 1722"/>
                                  <a:gd name="T64" fmla="*/ 6364 w 11177"/>
                                  <a:gd name="T65" fmla="*/ 588 h 1722"/>
                                  <a:gd name="T66" fmla="*/ 6385 w 11177"/>
                                  <a:gd name="T67" fmla="*/ 433 h 1722"/>
                                  <a:gd name="T68" fmla="*/ 6914 w 11177"/>
                                  <a:gd name="T69" fmla="*/ 41 h 1722"/>
                                  <a:gd name="T70" fmla="*/ 7063 w 11177"/>
                                  <a:gd name="T71" fmla="*/ 555 h 1722"/>
                                  <a:gd name="T72" fmla="*/ 7167 w 11177"/>
                                  <a:gd name="T73" fmla="*/ 261 h 1722"/>
                                  <a:gd name="T74" fmla="*/ 7529 w 11177"/>
                                  <a:gd name="T75" fmla="*/ 397 h 1722"/>
                                  <a:gd name="T76" fmla="*/ 7907 w 11177"/>
                                  <a:gd name="T77" fmla="*/ 831 h 1722"/>
                                  <a:gd name="T78" fmla="*/ 8067 w 11177"/>
                                  <a:gd name="T79" fmla="*/ 0 h 1722"/>
                                  <a:gd name="T80" fmla="*/ 9051 w 11177"/>
                                  <a:gd name="T81" fmla="*/ 203 h 1722"/>
                                  <a:gd name="T82" fmla="*/ 8840 w 11177"/>
                                  <a:gd name="T83" fmla="*/ 220 h 1722"/>
                                  <a:gd name="T84" fmla="*/ 9451 w 11177"/>
                                  <a:gd name="T85" fmla="*/ 560 h 1722"/>
                                  <a:gd name="T86" fmla="*/ 9465 w 11177"/>
                                  <a:gd name="T87" fmla="*/ 189 h 1722"/>
                                  <a:gd name="T88" fmla="*/ 9539 w 11177"/>
                                  <a:gd name="T89" fmla="*/ 494 h 1722"/>
                                  <a:gd name="T90" fmla="*/ 9737 w 11177"/>
                                  <a:gd name="T91" fmla="*/ 551 h 1722"/>
                                  <a:gd name="T92" fmla="*/ 9945 w 11177"/>
                                  <a:gd name="T93" fmla="*/ 190 h 1722"/>
                                  <a:gd name="T94" fmla="*/ 10252 w 11177"/>
                                  <a:gd name="T95" fmla="*/ 557 h 1722"/>
                                  <a:gd name="T96" fmla="*/ 10539 w 11177"/>
                                  <a:gd name="T97" fmla="*/ 540 h 1722"/>
                                  <a:gd name="T98" fmla="*/ 10996 w 11177"/>
                                  <a:gd name="T99" fmla="*/ 595 h 1722"/>
                                  <a:gd name="T100" fmla="*/ 120 w 11177"/>
                                  <a:gd name="T101" fmla="*/ 1261 h 1722"/>
                                  <a:gd name="T102" fmla="*/ 270 w 11177"/>
                                  <a:gd name="T103" fmla="*/ 1722 h 1722"/>
                                  <a:gd name="T104" fmla="*/ 428 w 11177"/>
                                  <a:gd name="T105" fmla="*/ 1142 h 1722"/>
                                  <a:gd name="T106" fmla="*/ 299 w 11177"/>
                                  <a:gd name="T107" fmla="*/ 1065 h 1722"/>
                                  <a:gd name="T108" fmla="*/ 842 w 11177"/>
                                  <a:gd name="T109" fmla="*/ 1706 h 1722"/>
                                  <a:gd name="T110" fmla="*/ 712 w 11177"/>
                                  <a:gd name="T111" fmla="*/ 1322 h 1722"/>
                                  <a:gd name="T112" fmla="*/ 1023 w 11177"/>
                                  <a:gd name="T113" fmla="*/ 1711 h 1722"/>
                                  <a:gd name="T114" fmla="*/ 979 w 11177"/>
                                  <a:gd name="T115" fmla="*/ 1388 h 1722"/>
                                  <a:gd name="T116" fmla="*/ 1065 w 11177"/>
                                  <a:gd name="T117" fmla="*/ 1413 h 1722"/>
                                  <a:gd name="T118" fmla="*/ 2056 w 11177"/>
                                  <a:gd name="T119" fmla="*/ 1266 h 1722"/>
                                  <a:gd name="T120" fmla="*/ 2055 w 11177"/>
                                  <a:gd name="T121" fmla="*/ 1722 h 1722"/>
                                  <a:gd name="T122" fmla="*/ 1957 w 11177"/>
                                  <a:gd name="T123" fmla="*/ 1335 h 1722"/>
                                  <a:gd name="T124" fmla="*/ 2044 w 11177"/>
                                  <a:gd name="T125" fmla="*/ 1080 h 1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177" h="1722">
                                    <a:moveTo>
                                      <a:pt x="497" y="633"/>
                                    </a:moveTo>
                                    <a:lnTo>
                                      <a:pt x="411" y="633"/>
                                    </a:lnTo>
                                    <a:lnTo>
                                      <a:pt x="95" y="143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92" y="158"/>
                                    </a:lnTo>
                                    <a:lnTo>
                                      <a:pt x="93" y="175"/>
                                    </a:lnTo>
                                    <a:lnTo>
                                      <a:pt x="94" y="194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97" y="236"/>
                                    </a:lnTo>
                                    <a:lnTo>
                                      <a:pt x="97" y="258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304"/>
                                    </a:lnTo>
                                    <a:lnTo>
                                      <a:pt x="98" y="633"/>
                                    </a:lnTo>
                                    <a:lnTo>
                                      <a:pt x="29" y="63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431" y="532"/>
                                    </a:lnTo>
                                    <a:lnTo>
                                      <a:pt x="434" y="532"/>
                                    </a:lnTo>
                                    <a:lnTo>
                                      <a:pt x="433" y="524"/>
                                    </a:lnTo>
                                    <a:lnTo>
                                      <a:pt x="433" y="515"/>
                                    </a:lnTo>
                                    <a:lnTo>
                                      <a:pt x="432" y="504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431" y="478"/>
                                    </a:lnTo>
                                    <a:lnTo>
                                      <a:pt x="431" y="464"/>
                                    </a:lnTo>
                                    <a:lnTo>
                                      <a:pt x="430" y="450"/>
                                    </a:lnTo>
                                    <a:lnTo>
                                      <a:pt x="429" y="434"/>
                                    </a:lnTo>
                                    <a:lnTo>
                                      <a:pt x="429" y="419"/>
                                    </a:lnTo>
                                    <a:lnTo>
                                      <a:pt x="428" y="404"/>
                                    </a:lnTo>
                                    <a:lnTo>
                                      <a:pt x="428" y="390"/>
                                    </a:lnTo>
                                    <a:lnTo>
                                      <a:pt x="428" y="376"/>
                                    </a:lnTo>
                                    <a:lnTo>
                                      <a:pt x="428" y="43"/>
                                    </a:lnTo>
                                    <a:lnTo>
                                      <a:pt x="497" y="43"/>
                                    </a:lnTo>
                                    <a:lnTo>
                                      <a:pt x="497" y="633"/>
                                    </a:lnTo>
                                    <a:close/>
                                    <a:moveTo>
                                      <a:pt x="815" y="182"/>
                                    </a:moveTo>
                                    <a:lnTo>
                                      <a:pt x="834" y="183"/>
                                    </a:lnTo>
                                    <a:lnTo>
                                      <a:pt x="853" y="185"/>
                                    </a:lnTo>
                                    <a:lnTo>
                                      <a:pt x="870" y="187"/>
                                    </a:lnTo>
                                    <a:lnTo>
                                      <a:pt x="885" y="191"/>
                                    </a:lnTo>
                                    <a:lnTo>
                                      <a:pt x="900" y="196"/>
                                    </a:lnTo>
                                    <a:lnTo>
                                      <a:pt x="912" y="202"/>
                                    </a:lnTo>
                                    <a:lnTo>
                                      <a:pt x="924" y="210"/>
                                    </a:lnTo>
                                    <a:lnTo>
                                      <a:pt x="935" y="218"/>
                                    </a:lnTo>
                                    <a:lnTo>
                                      <a:pt x="944" y="227"/>
                                    </a:lnTo>
                                    <a:lnTo>
                                      <a:pt x="951" y="238"/>
                                    </a:lnTo>
                                    <a:lnTo>
                                      <a:pt x="958" y="250"/>
                                    </a:lnTo>
                                    <a:lnTo>
                                      <a:pt x="964" y="264"/>
                                    </a:lnTo>
                                    <a:lnTo>
                                      <a:pt x="968" y="279"/>
                                    </a:lnTo>
                                    <a:lnTo>
                                      <a:pt x="971" y="296"/>
                                    </a:lnTo>
                                    <a:lnTo>
                                      <a:pt x="973" y="313"/>
                                    </a:lnTo>
                                    <a:lnTo>
                                      <a:pt x="973" y="332"/>
                                    </a:lnTo>
                                    <a:lnTo>
                                      <a:pt x="973" y="633"/>
                                    </a:lnTo>
                                    <a:lnTo>
                                      <a:pt x="920" y="633"/>
                                    </a:lnTo>
                                    <a:lnTo>
                                      <a:pt x="906" y="570"/>
                                    </a:lnTo>
                                    <a:lnTo>
                                      <a:pt x="903" y="570"/>
                                    </a:lnTo>
                                    <a:lnTo>
                                      <a:pt x="889" y="587"/>
                                    </a:lnTo>
                                    <a:lnTo>
                                      <a:pt x="874" y="602"/>
                                    </a:lnTo>
                                    <a:lnTo>
                                      <a:pt x="866" y="608"/>
                                    </a:lnTo>
                                    <a:lnTo>
                                      <a:pt x="858" y="614"/>
                                    </a:lnTo>
                                    <a:lnTo>
                                      <a:pt x="850" y="619"/>
                                    </a:lnTo>
                                    <a:lnTo>
                                      <a:pt x="843" y="624"/>
                                    </a:lnTo>
                                    <a:lnTo>
                                      <a:pt x="834" y="628"/>
                                    </a:lnTo>
                                    <a:lnTo>
                                      <a:pt x="825" y="631"/>
                                    </a:lnTo>
                                    <a:lnTo>
                                      <a:pt x="815" y="634"/>
                                    </a:lnTo>
                                    <a:lnTo>
                                      <a:pt x="805" y="637"/>
                                    </a:lnTo>
                                    <a:lnTo>
                                      <a:pt x="793" y="639"/>
                                    </a:lnTo>
                                    <a:lnTo>
                                      <a:pt x="781" y="640"/>
                                    </a:lnTo>
                                    <a:lnTo>
                                      <a:pt x="768" y="641"/>
                                    </a:lnTo>
                                    <a:lnTo>
                                      <a:pt x="755" y="641"/>
                                    </a:lnTo>
                                    <a:lnTo>
                                      <a:pt x="740" y="641"/>
                                    </a:lnTo>
                                    <a:lnTo>
                                      <a:pt x="726" y="639"/>
                                    </a:lnTo>
                                    <a:lnTo>
                                      <a:pt x="712" y="637"/>
                                    </a:lnTo>
                                    <a:lnTo>
                                      <a:pt x="700" y="633"/>
                                    </a:lnTo>
                                    <a:lnTo>
                                      <a:pt x="687" y="629"/>
                                    </a:lnTo>
                                    <a:lnTo>
                                      <a:pt x="676" y="623"/>
                                    </a:lnTo>
                                    <a:lnTo>
                                      <a:pt x="665" y="617"/>
                                    </a:lnTo>
                                    <a:lnTo>
                                      <a:pt x="655" y="609"/>
                                    </a:lnTo>
                                    <a:lnTo>
                                      <a:pt x="646" y="601"/>
                                    </a:lnTo>
                                    <a:lnTo>
                                      <a:pt x="638" y="591"/>
                                    </a:lnTo>
                                    <a:lnTo>
                                      <a:pt x="631" y="581"/>
                                    </a:lnTo>
                                    <a:lnTo>
                                      <a:pt x="625" y="569"/>
                                    </a:lnTo>
                                    <a:lnTo>
                                      <a:pt x="621" y="556"/>
                                    </a:lnTo>
                                    <a:lnTo>
                                      <a:pt x="618" y="542"/>
                                    </a:lnTo>
                                    <a:lnTo>
                                      <a:pt x="616" y="526"/>
                                    </a:lnTo>
                                    <a:lnTo>
                                      <a:pt x="615" y="510"/>
                                    </a:lnTo>
                                    <a:lnTo>
                                      <a:pt x="616" y="494"/>
                                    </a:lnTo>
                                    <a:lnTo>
                                      <a:pt x="619" y="479"/>
                                    </a:lnTo>
                                    <a:lnTo>
                                      <a:pt x="623" y="465"/>
                                    </a:lnTo>
                                    <a:lnTo>
                                      <a:pt x="628" y="452"/>
                                    </a:lnTo>
                                    <a:lnTo>
                                      <a:pt x="636" y="439"/>
                                    </a:lnTo>
                                    <a:lnTo>
                                      <a:pt x="645" y="428"/>
                                    </a:lnTo>
                                    <a:lnTo>
                                      <a:pt x="655" y="418"/>
                                    </a:lnTo>
                                    <a:lnTo>
                                      <a:pt x="667" y="408"/>
                                    </a:lnTo>
                                    <a:lnTo>
                                      <a:pt x="681" y="400"/>
                                    </a:lnTo>
                                    <a:lnTo>
                                      <a:pt x="697" y="392"/>
                                    </a:lnTo>
                                    <a:lnTo>
                                      <a:pt x="714" y="386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54" y="376"/>
                                    </a:lnTo>
                                    <a:lnTo>
                                      <a:pt x="777" y="373"/>
                                    </a:lnTo>
                                    <a:lnTo>
                                      <a:pt x="801" y="370"/>
                                    </a:lnTo>
                                    <a:lnTo>
                                      <a:pt x="827" y="369"/>
                                    </a:lnTo>
                                    <a:lnTo>
                                      <a:pt x="902" y="367"/>
                                    </a:lnTo>
                                    <a:lnTo>
                                      <a:pt x="902" y="340"/>
                                    </a:lnTo>
                                    <a:lnTo>
                                      <a:pt x="902" y="327"/>
                                    </a:lnTo>
                                    <a:lnTo>
                                      <a:pt x="901" y="315"/>
                                    </a:lnTo>
                                    <a:lnTo>
                                      <a:pt x="899" y="303"/>
                                    </a:lnTo>
                                    <a:lnTo>
                                      <a:pt x="896" y="293"/>
                                    </a:lnTo>
                                    <a:lnTo>
                                      <a:pt x="893" y="283"/>
                                    </a:lnTo>
                                    <a:lnTo>
                                      <a:pt x="889" y="275"/>
                                    </a:lnTo>
                                    <a:lnTo>
                                      <a:pt x="884" y="268"/>
                                    </a:lnTo>
                                    <a:lnTo>
                                      <a:pt x="878" y="262"/>
                                    </a:lnTo>
                                    <a:lnTo>
                                      <a:pt x="872" y="257"/>
                                    </a:lnTo>
                                    <a:lnTo>
                                      <a:pt x="865" y="253"/>
                                    </a:lnTo>
                                    <a:lnTo>
                                      <a:pt x="858" y="249"/>
                                    </a:lnTo>
                                    <a:lnTo>
                                      <a:pt x="850" y="246"/>
                                    </a:lnTo>
                                    <a:lnTo>
                                      <a:pt x="841" y="244"/>
                                    </a:lnTo>
                                    <a:lnTo>
                                      <a:pt x="831" y="242"/>
                                    </a:lnTo>
                                    <a:lnTo>
                                      <a:pt x="821" y="241"/>
                                    </a:lnTo>
                                    <a:lnTo>
                                      <a:pt x="811" y="241"/>
                                    </a:lnTo>
                                    <a:lnTo>
                                      <a:pt x="794" y="242"/>
                                    </a:lnTo>
                                    <a:lnTo>
                                      <a:pt x="777" y="244"/>
                                    </a:lnTo>
                                    <a:lnTo>
                                      <a:pt x="761" y="247"/>
                                    </a:lnTo>
                                    <a:lnTo>
                                      <a:pt x="745" y="251"/>
                                    </a:lnTo>
                                    <a:lnTo>
                                      <a:pt x="729" y="257"/>
                                    </a:lnTo>
                                    <a:lnTo>
                                      <a:pt x="714" y="262"/>
                                    </a:lnTo>
                                    <a:lnTo>
                                      <a:pt x="700" y="268"/>
                                    </a:lnTo>
                                    <a:lnTo>
                                      <a:pt x="686" y="275"/>
                                    </a:lnTo>
                                    <a:lnTo>
                                      <a:pt x="664" y="220"/>
                                    </a:lnTo>
                                    <a:lnTo>
                                      <a:pt x="679" y="213"/>
                                    </a:lnTo>
                                    <a:lnTo>
                                      <a:pt x="696" y="206"/>
                                    </a:lnTo>
                                    <a:lnTo>
                                      <a:pt x="713" y="199"/>
                                    </a:lnTo>
                                    <a:lnTo>
                                      <a:pt x="732" y="194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73" y="185"/>
                                    </a:lnTo>
                                    <a:lnTo>
                                      <a:pt x="794" y="183"/>
                                    </a:lnTo>
                                    <a:lnTo>
                                      <a:pt x="815" y="182"/>
                                    </a:lnTo>
                                    <a:close/>
                                    <a:moveTo>
                                      <a:pt x="836" y="419"/>
                                    </a:moveTo>
                                    <a:lnTo>
                                      <a:pt x="817" y="420"/>
                                    </a:lnTo>
                                    <a:lnTo>
                                      <a:pt x="798" y="422"/>
                                    </a:lnTo>
                                    <a:lnTo>
                                      <a:pt x="782" y="425"/>
                                    </a:lnTo>
                                    <a:lnTo>
                                      <a:pt x="767" y="428"/>
                                    </a:lnTo>
                                    <a:lnTo>
                                      <a:pt x="753" y="431"/>
                                    </a:lnTo>
                                    <a:lnTo>
                                      <a:pt x="741" y="435"/>
                                    </a:lnTo>
                                    <a:lnTo>
                                      <a:pt x="731" y="440"/>
                                    </a:lnTo>
                                    <a:lnTo>
                                      <a:pt x="722" y="446"/>
                                    </a:lnTo>
                                    <a:lnTo>
                                      <a:pt x="715" y="452"/>
                                    </a:lnTo>
                                    <a:lnTo>
                                      <a:pt x="708" y="458"/>
                                    </a:lnTo>
                                    <a:lnTo>
                                      <a:pt x="703" y="466"/>
                                    </a:lnTo>
                                    <a:lnTo>
                                      <a:pt x="698" y="474"/>
                                    </a:lnTo>
                                    <a:lnTo>
                                      <a:pt x="695" y="482"/>
                                    </a:lnTo>
                                    <a:lnTo>
                                      <a:pt x="692" y="491"/>
                                    </a:lnTo>
                                    <a:lnTo>
                                      <a:pt x="691" y="501"/>
                                    </a:lnTo>
                                    <a:lnTo>
                                      <a:pt x="690" y="511"/>
                                    </a:lnTo>
                                    <a:lnTo>
                                      <a:pt x="691" y="520"/>
                                    </a:lnTo>
                                    <a:lnTo>
                                      <a:pt x="692" y="528"/>
                                    </a:lnTo>
                                    <a:lnTo>
                                      <a:pt x="694" y="536"/>
                                    </a:lnTo>
                                    <a:lnTo>
                                      <a:pt x="696" y="543"/>
                                    </a:lnTo>
                                    <a:lnTo>
                                      <a:pt x="699" y="550"/>
                                    </a:lnTo>
                                    <a:lnTo>
                                      <a:pt x="703" y="555"/>
                                    </a:lnTo>
                                    <a:lnTo>
                                      <a:pt x="708" y="561"/>
                                    </a:lnTo>
                                    <a:lnTo>
                                      <a:pt x="713" y="565"/>
                                    </a:lnTo>
                                    <a:lnTo>
                                      <a:pt x="719" y="569"/>
                                    </a:lnTo>
                                    <a:lnTo>
                                      <a:pt x="725" y="573"/>
                                    </a:lnTo>
                                    <a:lnTo>
                                      <a:pt x="732" y="576"/>
                                    </a:lnTo>
                                    <a:lnTo>
                                      <a:pt x="739" y="578"/>
                                    </a:lnTo>
                                    <a:lnTo>
                                      <a:pt x="746" y="580"/>
                                    </a:lnTo>
                                    <a:lnTo>
                                      <a:pt x="754" y="582"/>
                                    </a:lnTo>
                                    <a:lnTo>
                                      <a:pt x="763" y="582"/>
                                    </a:lnTo>
                                    <a:lnTo>
                                      <a:pt x="771" y="583"/>
                                    </a:lnTo>
                                    <a:lnTo>
                                      <a:pt x="785" y="582"/>
                                    </a:lnTo>
                                    <a:lnTo>
                                      <a:pt x="798" y="581"/>
                                    </a:lnTo>
                                    <a:lnTo>
                                      <a:pt x="811" y="578"/>
                                    </a:lnTo>
                                    <a:lnTo>
                                      <a:pt x="823" y="575"/>
                                    </a:lnTo>
                                    <a:lnTo>
                                      <a:pt x="834" y="571"/>
                                    </a:lnTo>
                                    <a:lnTo>
                                      <a:pt x="845" y="565"/>
                                    </a:lnTo>
                                    <a:lnTo>
                                      <a:pt x="855" y="559"/>
                                    </a:lnTo>
                                    <a:lnTo>
                                      <a:pt x="864" y="552"/>
                                    </a:lnTo>
                                    <a:lnTo>
                                      <a:pt x="873" y="543"/>
                                    </a:lnTo>
                                    <a:lnTo>
                                      <a:pt x="881" y="534"/>
                                    </a:lnTo>
                                    <a:lnTo>
                                      <a:pt x="887" y="524"/>
                                    </a:lnTo>
                                    <a:lnTo>
                                      <a:pt x="892" y="512"/>
                                    </a:lnTo>
                                    <a:lnTo>
                                      <a:pt x="896" y="500"/>
                                    </a:lnTo>
                                    <a:lnTo>
                                      <a:pt x="899" y="487"/>
                                    </a:lnTo>
                                    <a:lnTo>
                                      <a:pt x="901" y="472"/>
                                    </a:lnTo>
                                    <a:lnTo>
                                      <a:pt x="902" y="456"/>
                                    </a:lnTo>
                                    <a:lnTo>
                                      <a:pt x="902" y="417"/>
                                    </a:lnTo>
                                    <a:lnTo>
                                      <a:pt x="836" y="419"/>
                                    </a:lnTo>
                                    <a:close/>
                                    <a:moveTo>
                                      <a:pt x="931" y="8"/>
                                    </a:moveTo>
                                    <a:lnTo>
                                      <a:pt x="926" y="16"/>
                                    </a:lnTo>
                                    <a:lnTo>
                                      <a:pt x="919" y="25"/>
                                    </a:lnTo>
                                    <a:lnTo>
                                      <a:pt x="910" y="35"/>
                                    </a:lnTo>
                                    <a:lnTo>
                                      <a:pt x="901" y="47"/>
                                    </a:lnTo>
                                    <a:lnTo>
                                      <a:pt x="890" y="58"/>
                                    </a:lnTo>
                                    <a:lnTo>
                                      <a:pt x="879" y="70"/>
                                    </a:lnTo>
                                    <a:lnTo>
                                      <a:pt x="868" y="82"/>
                                    </a:lnTo>
                                    <a:lnTo>
                                      <a:pt x="857" y="94"/>
                                    </a:lnTo>
                                    <a:lnTo>
                                      <a:pt x="845" y="105"/>
                                    </a:lnTo>
                                    <a:lnTo>
                                      <a:pt x="834" y="115"/>
                                    </a:lnTo>
                                    <a:lnTo>
                                      <a:pt x="823" y="124"/>
                                    </a:lnTo>
                                    <a:lnTo>
                                      <a:pt x="813" y="132"/>
                                    </a:lnTo>
                                    <a:lnTo>
                                      <a:pt x="765" y="132"/>
                                    </a:lnTo>
                                    <a:lnTo>
                                      <a:pt x="765" y="122"/>
                                    </a:lnTo>
                                    <a:lnTo>
                                      <a:pt x="772" y="114"/>
                                    </a:lnTo>
                                    <a:lnTo>
                                      <a:pt x="778" y="105"/>
                                    </a:lnTo>
                                    <a:lnTo>
                                      <a:pt x="785" y="95"/>
                                    </a:lnTo>
                                    <a:lnTo>
                                      <a:pt x="792" y="85"/>
                                    </a:lnTo>
                                    <a:lnTo>
                                      <a:pt x="799" y="74"/>
                                    </a:lnTo>
                                    <a:lnTo>
                                      <a:pt x="807" y="63"/>
                                    </a:lnTo>
                                    <a:lnTo>
                                      <a:pt x="814" y="52"/>
                                    </a:lnTo>
                                    <a:lnTo>
                                      <a:pt x="821" y="41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3" y="19"/>
                                    </a:lnTo>
                                    <a:lnTo>
                                      <a:pt x="839" y="9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931" y="8"/>
                                    </a:lnTo>
                                    <a:close/>
                                    <a:moveTo>
                                      <a:pt x="1317" y="182"/>
                                    </a:moveTo>
                                    <a:lnTo>
                                      <a:pt x="1330" y="182"/>
                                    </a:lnTo>
                                    <a:lnTo>
                                      <a:pt x="1344" y="183"/>
                                    </a:lnTo>
                                    <a:lnTo>
                                      <a:pt x="1358" y="184"/>
                                    </a:lnTo>
                                    <a:lnTo>
                                      <a:pt x="1369" y="186"/>
                                    </a:lnTo>
                                    <a:lnTo>
                                      <a:pt x="1360" y="253"/>
                                    </a:lnTo>
                                    <a:lnTo>
                                      <a:pt x="1349" y="251"/>
                                    </a:lnTo>
                                    <a:lnTo>
                                      <a:pt x="1337" y="249"/>
                                    </a:lnTo>
                                    <a:lnTo>
                                      <a:pt x="1324" y="248"/>
                                    </a:lnTo>
                                    <a:lnTo>
                                      <a:pt x="1312" y="248"/>
                                    </a:lnTo>
                                    <a:lnTo>
                                      <a:pt x="1304" y="248"/>
                                    </a:lnTo>
                                    <a:lnTo>
                                      <a:pt x="1296" y="249"/>
                                    </a:lnTo>
                                    <a:lnTo>
                                      <a:pt x="1288" y="250"/>
                                    </a:lnTo>
                                    <a:lnTo>
                                      <a:pt x="1280" y="252"/>
                                    </a:lnTo>
                                    <a:lnTo>
                                      <a:pt x="1272" y="255"/>
                                    </a:lnTo>
                                    <a:lnTo>
                                      <a:pt x="1264" y="258"/>
                                    </a:lnTo>
                                    <a:lnTo>
                                      <a:pt x="1256" y="262"/>
                                    </a:lnTo>
                                    <a:lnTo>
                                      <a:pt x="1249" y="266"/>
                                    </a:lnTo>
                                    <a:lnTo>
                                      <a:pt x="1242" y="271"/>
                                    </a:lnTo>
                                    <a:lnTo>
                                      <a:pt x="1235" y="276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22" y="288"/>
                                    </a:lnTo>
                                    <a:lnTo>
                                      <a:pt x="1217" y="296"/>
                                    </a:lnTo>
                                    <a:lnTo>
                                      <a:pt x="1211" y="303"/>
                                    </a:lnTo>
                                    <a:lnTo>
                                      <a:pt x="1206" y="311"/>
                                    </a:lnTo>
                                    <a:lnTo>
                                      <a:pt x="1202" y="319"/>
                                    </a:lnTo>
                                    <a:lnTo>
                                      <a:pt x="1197" y="328"/>
                                    </a:lnTo>
                                    <a:lnTo>
                                      <a:pt x="1194" y="336"/>
                                    </a:lnTo>
                                    <a:lnTo>
                                      <a:pt x="1191" y="346"/>
                                    </a:lnTo>
                                    <a:lnTo>
                                      <a:pt x="1188" y="355"/>
                                    </a:lnTo>
                                    <a:lnTo>
                                      <a:pt x="1186" y="365"/>
                                    </a:lnTo>
                                    <a:lnTo>
                                      <a:pt x="1185" y="375"/>
                                    </a:lnTo>
                                    <a:lnTo>
                                      <a:pt x="1184" y="386"/>
                                    </a:lnTo>
                                    <a:lnTo>
                                      <a:pt x="1184" y="397"/>
                                    </a:lnTo>
                                    <a:lnTo>
                                      <a:pt x="1184" y="633"/>
                                    </a:lnTo>
                                    <a:lnTo>
                                      <a:pt x="1110" y="633"/>
                                    </a:lnTo>
                                    <a:lnTo>
                                      <a:pt x="1110" y="190"/>
                                    </a:lnTo>
                                    <a:lnTo>
                                      <a:pt x="1171" y="190"/>
                                    </a:lnTo>
                                    <a:lnTo>
                                      <a:pt x="1179" y="271"/>
                                    </a:lnTo>
                                    <a:lnTo>
                                      <a:pt x="1182" y="271"/>
                                    </a:lnTo>
                                    <a:lnTo>
                                      <a:pt x="1194" y="253"/>
                                    </a:lnTo>
                                    <a:lnTo>
                                      <a:pt x="1207" y="237"/>
                                    </a:lnTo>
                                    <a:lnTo>
                                      <a:pt x="1221" y="222"/>
                                    </a:lnTo>
                                    <a:lnTo>
                                      <a:pt x="1237" y="208"/>
                                    </a:lnTo>
                                    <a:lnTo>
                                      <a:pt x="1246" y="202"/>
                                    </a:lnTo>
                                    <a:lnTo>
                                      <a:pt x="1255" y="196"/>
                                    </a:lnTo>
                                    <a:lnTo>
                                      <a:pt x="1265" y="192"/>
                                    </a:lnTo>
                                    <a:lnTo>
                                      <a:pt x="1274" y="188"/>
                                    </a:lnTo>
                                    <a:lnTo>
                                      <a:pt x="1285" y="185"/>
                                    </a:lnTo>
                                    <a:lnTo>
                                      <a:pt x="1295" y="183"/>
                                    </a:lnTo>
                                    <a:lnTo>
                                      <a:pt x="1306" y="182"/>
                                    </a:lnTo>
                                    <a:lnTo>
                                      <a:pt x="1317" y="182"/>
                                    </a:lnTo>
                                    <a:close/>
                                    <a:moveTo>
                                      <a:pt x="1820" y="411"/>
                                    </a:moveTo>
                                    <a:lnTo>
                                      <a:pt x="1819" y="438"/>
                                    </a:lnTo>
                                    <a:lnTo>
                                      <a:pt x="1816" y="463"/>
                                    </a:lnTo>
                                    <a:lnTo>
                                      <a:pt x="1814" y="475"/>
                                    </a:lnTo>
                                    <a:lnTo>
                                      <a:pt x="1812" y="486"/>
                                    </a:lnTo>
                                    <a:lnTo>
                                      <a:pt x="1809" y="498"/>
                                    </a:lnTo>
                                    <a:lnTo>
                                      <a:pt x="1806" y="508"/>
                                    </a:lnTo>
                                    <a:lnTo>
                                      <a:pt x="1802" y="519"/>
                                    </a:lnTo>
                                    <a:lnTo>
                                      <a:pt x="1798" y="529"/>
                                    </a:lnTo>
                                    <a:lnTo>
                                      <a:pt x="1793" y="539"/>
                                    </a:lnTo>
                                    <a:lnTo>
                                      <a:pt x="1788" y="548"/>
                                    </a:lnTo>
                                    <a:lnTo>
                                      <a:pt x="1783" y="557"/>
                                    </a:lnTo>
                                    <a:lnTo>
                                      <a:pt x="1777" y="565"/>
                                    </a:lnTo>
                                    <a:lnTo>
                                      <a:pt x="1771" y="573"/>
                                    </a:lnTo>
                                    <a:lnTo>
                                      <a:pt x="1764" y="581"/>
                                    </a:lnTo>
                                    <a:lnTo>
                                      <a:pt x="1757" y="588"/>
                                    </a:lnTo>
                                    <a:lnTo>
                                      <a:pt x="1750" y="595"/>
                                    </a:lnTo>
                                    <a:lnTo>
                                      <a:pt x="1742" y="601"/>
                                    </a:lnTo>
                                    <a:lnTo>
                                      <a:pt x="1734" y="607"/>
                                    </a:lnTo>
                                    <a:lnTo>
                                      <a:pt x="1725" y="613"/>
                                    </a:lnTo>
                                    <a:lnTo>
                                      <a:pt x="1717" y="618"/>
                                    </a:lnTo>
                                    <a:lnTo>
                                      <a:pt x="1708" y="622"/>
                                    </a:lnTo>
                                    <a:lnTo>
                                      <a:pt x="1699" y="626"/>
                                    </a:lnTo>
                                    <a:lnTo>
                                      <a:pt x="1689" y="630"/>
                                    </a:lnTo>
                                    <a:lnTo>
                                      <a:pt x="1679" y="633"/>
                                    </a:lnTo>
                                    <a:lnTo>
                                      <a:pt x="1669" y="635"/>
                                    </a:lnTo>
                                    <a:lnTo>
                                      <a:pt x="1659" y="637"/>
                                    </a:lnTo>
                                    <a:lnTo>
                                      <a:pt x="1637" y="640"/>
                                    </a:lnTo>
                                    <a:lnTo>
                                      <a:pt x="1614" y="641"/>
                                    </a:lnTo>
                                    <a:lnTo>
                                      <a:pt x="1599" y="641"/>
                                    </a:lnTo>
                                    <a:lnTo>
                                      <a:pt x="1585" y="640"/>
                                    </a:lnTo>
                                    <a:lnTo>
                                      <a:pt x="1571" y="637"/>
                                    </a:lnTo>
                                    <a:lnTo>
                                      <a:pt x="1558" y="635"/>
                                    </a:lnTo>
                                    <a:lnTo>
                                      <a:pt x="1545" y="631"/>
                                    </a:lnTo>
                                    <a:lnTo>
                                      <a:pt x="1533" y="626"/>
                                    </a:lnTo>
                                    <a:lnTo>
                                      <a:pt x="1521" y="621"/>
                                    </a:lnTo>
                                    <a:lnTo>
                                      <a:pt x="1509" y="614"/>
                                    </a:lnTo>
                                    <a:lnTo>
                                      <a:pt x="1498" y="607"/>
                                    </a:lnTo>
                                    <a:lnTo>
                                      <a:pt x="1488" y="599"/>
                                    </a:lnTo>
                                    <a:lnTo>
                                      <a:pt x="1478" y="591"/>
                                    </a:lnTo>
                                    <a:lnTo>
                                      <a:pt x="1468" y="581"/>
                                    </a:lnTo>
                                    <a:lnTo>
                                      <a:pt x="1460" y="571"/>
                                    </a:lnTo>
                                    <a:lnTo>
                                      <a:pt x="1451" y="560"/>
                                    </a:lnTo>
                                    <a:lnTo>
                                      <a:pt x="1444" y="549"/>
                                    </a:lnTo>
                                    <a:lnTo>
                                      <a:pt x="1437" y="536"/>
                                    </a:lnTo>
                                    <a:lnTo>
                                      <a:pt x="1431" y="523"/>
                                    </a:lnTo>
                                    <a:lnTo>
                                      <a:pt x="1426" y="509"/>
                                    </a:lnTo>
                                    <a:lnTo>
                                      <a:pt x="1421" y="494"/>
                                    </a:lnTo>
                                    <a:lnTo>
                                      <a:pt x="1417" y="479"/>
                                    </a:lnTo>
                                    <a:lnTo>
                                      <a:pt x="1414" y="463"/>
                                    </a:lnTo>
                                    <a:lnTo>
                                      <a:pt x="1412" y="446"/>
                                    </a:lnTo>
                                    <a:lnTo>
                                      <a:pt x="1411" y="429"/>
                                    </a:lnTo>
                                    <a:lnTo>
                                      <a:pt x="1411" y="411"/>
                                    </a:lnTo>
                                    <a:lnTo>
                                      <a:pt x="1412" y="384"/>
                                    </a:lnTo>
                                    <a:lnTo>
                                      <a:pt x="1414" y="359"/>
                                    </a:lnTo>
                                    <a:lnTo>
                                      <a:pt x="1416" y="347"/>
                                    </a:lnTo>
                                    <a:lnTo>
                                      <a:pt x="1418" y="336"/>
                                    </a:lnTo>
                                    <a:lnTo>
                                      <a:pt x="1421" y="325"/>
                                    </a:lnTo>
                                    <a:lnTo>
                                      <a:pt x="1424" y="314"/>
                                    </a:lnTo>
                                    <a:lnTo>
                                      <a:pt x="1428" y="304"/>
                                    </a:lnTo>
                                    <a:lnTo>
                                      <a:pt x="1432" y="294"/>
                                    </a:lnTo>
                                    <a:lnTo>
                                      <a:pt x="1437" y="283"/>
                                    </a:lnTo>
                                    <a:lnTo>
                                      <a:pt x="1442" y="274"/>
                                    </a:lnTo>
                                    <a:lnTo>
                                      <a:pt x="1447" y="265"/>
                                    </a:lnTo>
                                    <a:lnTo>
                                      <a:pt x="1453" y="257"/>
                                    </a:lnTo>
                                    <a:lnTo>
                                      <a:pt x="1459" y="249"/>
                                    </a:lnTo>
                                    <a:lnTo>
                                      <a:pt x="1466" y="241"/>
                                    </a:lnTo>
                                    <a:lnTo>
                                      <a:pt x="1473" y="234"/>
                                    </a:lnTo>
                                    <a:lnTo>
                                      <a:pt x="1480" y="227"/>
                                    </a:lnTo>
                                    <a:lnTo>
                                      <a:pt x="1488" y="221"/>
                                    </a:lnTo>
                                    <a:lnTo>
                                      <a:pt x="1496" y="215"/>
                                    </a:lnTo>
                                    <a:lnTo>
                                      <a:pt x="1504" y="210"/>
                                    </a:lnTo>
                                    <a:lnTo>
                                      <a:pt x="1513" y="205"/>
                                    </a:lnTo>
                                    <a:lnTo>
                                      <a:pt x="1522" y="200"/>
                                    </a:lnTo>
                                    <a:lnTo>
                                      <a:pt x="1531" y="196"/>
                                    </a:lnTo>
                                    <a:lnTo>
                                      <a:pt x="1541" y="193"/>
                                    </a:lnTo>
                                    <a:lnTo>
                                      <a:pt x="1550" y="190"/>
                                    </a:lnTo>
                                    <a:lnTo>
                                      <a:pt x="1561" y="187"/>
                                    </a:lnTo>
                                    <a:lnTo>
                                      <a:pt x="1571" y="185"/>
                                    </a:lnTo>
                                    <a:lnTo>
                                      <a:pt x="1593" y="182"/>
                                    </a:lnTo>
                                    <a:lnTo>
                                      <a:pt x="1616" y="182"/>
                                    </a:lnTo>
                                    <a:lnTo>
                                      <a:pt x="1631" y="182"/>
                                    </a:lnTo>
                                    <a:lnTo>
                                      <a:pt x="1645" y="183"/>
                                    </a:lnTo>
                                    <a:lnTo>
                                      <a:pt x="1659" y="185"/>
                                    </a:lnTo>
                                    <a:lnTo>
                                      <a:pt x="1673" y="188"/>
                                    </a:lnTo>
                                    <a:lnTo>
                                      <a:pt x="1686" y="192"/>
                                    </a:lnTo>
                                    <a:lnTo>
                                      <a:pt x="1698" y="197"/>
                                    </a:lnTo>
                                    <a:lnTo>
                                      <a:pt x="1710" y="202"/>
                                    </a:lnTo>
                                    <a:lnTo>
                                      <a:pt x="1722" y="208"/>
                                    </a:lnTo>
                                    <a:lnTo>
                                      <a:pt x="1733" y="215"/>
                                    </a:lnTo>
                                    <a:lnTo>
                                      <a:pt x="1744" y="223"/>
                                    </a:lnTo>
                                    <a:lnTo>
                                      <a:pt x="1754" y="232"/>
                                    </a:lnTo>
                                    <a:lnTo>
                                      <a:pt x="1763" y="241"/>
                                    </a:lnTo>
                                    <a:lnTo>
                                      <a:pt x="1772" y="251"/>
                                    </a:lnTo>
                                    <a:lnTo>
                                      <a:pt x="1780" y="262"/>
                                    </a:lnTo>
                                    <a:lnTo>
                                      <a:pt x="1787" y="274"/>
                                    </a:lnTo>
                                    <a:lnTo>
                                      <a:pt x="1794" y="286"/>
                                    </a:lnTo>
                                    <a:lnTo>
                                      <a:pt x="1800" y="300"/>
                                    </a:lnTo>
                                    <a:lnTo>
                                      <a:pt x="1805" y="314"/>
                                    </a:lnTo>
                                    <a:lnTo>
                                      <a:pt x="1810" y="328"/>
                                    </a:lnTo>
                                    <a:lnTo>
                                      <a:pt x="1813" y="343"/>
                                    </a:lnTo>
                                    <a:lnTo>
                                      <a:pt x="1816" y="359"/>
                                    </a:lnTo>
                                    <a:lnTo>
                                      <a:pt x="1818" y="376"/>
                                    </a:lnTo>
                                    <a:lnTo>
                                      <a:pt x="1819" y="393"/>
                                    </a:lnTo>
                                    <a:lnTo>
                                      <a:pt x="1820" y="411"/>
                                    </a:lnTo>
                                    <a:close/>
                                    <a:moveTo>
                                      <a:pt x="1486" y="411"/>
                                    </a:moveTo>
                                    <a:lnTo>
                                      <a:pt x="1486" y="430"/>
                                    </a:lnTo>
                                    <a:lnTo>
                                      <a:pt x="1488" y="448"/>
                                    </a:lnTo>
                                    <a:lnTo>
                                      <a:pt x="1490" y="465"/>
                                    </a:lnTo>
                                    <a:lnTo>
                                      <a:pt x="1493" y="481"/>
                                    </a:lnTo>
                                    <a:lnTo>
                                      <a:pt x="1498" y="496"/>
                                    </a:lnTo>
                                    <a:lnTo>
                                      <a:pt x="1503" y="510"/>
                                    </a:lnTo>
                                    <a:lnTo>
                                      <a:pt x="1509" y="523"/>
                                    </a:lnTo>
                                    <a:lnTo>
                                      <a:pt x="1517" y="535"/>
                                    </a:lnTo>
                                    <a:lnTo>
                                      <a:pt x="1525" y="546"/>
                                    </a:lnTo>
                                    <a:lnTo>
                                      <a:pt x="1534" y="555"/>
                                    </a:lnTo>
                                    <a:lnTo>
                                      <a:pt x="1545" y="563"/>
                                    </a:lnTo>
                                    <a:lnTo>
                                      <a:pt x="1557" y="570"/>
                                    </a:lnTo>
                                    <a:lnTo>
                                      <a:pt x="1570" y="575"/>
                                    </a:lnTo>
                                    <a:lnTo>
                                      <a:pt x="1584" y="578"/>
                                    </a:lnTo>
                                    <a:lnTo>
                                      <a:pt x="1599" y="580"/>
                                    </a:lnTo>
                                    <a:lnTo>
                                      <a:pt x="1615" y="581"/>
                                    </a:lnTo>
                                    <a:lnTo>
                                      <a:pt x="1631" y="580"/>
                                    </a:lnTo>
                                    <a:lnTo>
                                      <a:pt x="1646" y="578"/>
                                    </a:lnTo>
                                    <a:lnTo>
                                      <a:pt x="1660" y="575"/>
                                    </a:lnTo>
                                    <a:lnTo>
                                      <a:pt x="1673" y="570"/>
                                    </a:lnTo>
                                    <a:lnTo>
                                      <a:pt x="1685" y="563"/>
                                    </a:lnTo>
                                    <a:lnTo>
                                      <a:pt x="1695" y="555"/>
                                    </a:lnTo>
                                    <a:lnTo>
                                      <a:pt x="1705" y="546"/>
                                    </a:lnTo>
                                    <a:lnTo>
                                      <a:pt x="1713" y="535"/>
                                    </a:lnTo>
                                    <a:lnTo>
                                      <a:pt x="1721" y="523"/>
                                    </a:lnTo>
                                    <a:lnTo>
                                      <a:pt x="1727" y="510"/>
                                    </a:lnTo>
                                    <a:lnTo>
                                      <a:pt x="1732" y="496"/>
                                    </a:lnTo>
                                    <a:lnTo>
                                      <a:pt x="1737" y="481"/>
                                    </a:lnTo>
                                    <a:lnTo>
                                      <a:pt x="1740" y="465"/>
                                    </a:lnTo>
                                    <a:lnTo>
                                      <a:pt x="1743" y="448"/>
                                    </a:lnTo>
                                    <a:lnTo>
                                      <a:pt x="1744" y="430"/>
                                    </a:lnTo>
                                    <a:lnTo>
                                      <a:pt x="1745" y="411"/>
                                    </a:lnTo>
                                    <a:lnTo>
                                      <a:pt x="1744" y="392"/>
                                    </a:lnTo>
                                    <a:lnTo>
                                      <a:pt x="1743" y="374"/>
                                    </a:lnTo>
                                    <a:lnTo>
                                      <a:pt x="1740" y="357"/>
                                    </a:lnTo>
                                    <a:lnTo>
                                      <a:pt x="1737" y="341"/>
                                    </a:lnTo>
                                    <a:lnTo>
                                      <a:pt x="1732" y="326"/>
                                    </a:lnTo>
                                    <a:lnTo>
                                      <a:pt x="1727" y="313"/>
                                    </a:lnTo>
                                    <a:lnTo>
                                      <a:pt x="1721" y="300"/>
                                    </a:lnTo>
                                    <a:lnTo>
                                      <a:pt x="1713" y="287"/>
                                    </a:lnTo>
                                    <a:lnTo>
                                      <a:pt x="1705" y="277"/>
                                    </a:lnTo>
                                    <a:lnTo>
                                      <a:pt x="1695" y="268"/>
                                    </a:lnTo>
                                    <a:lnTo>
                                      <a:pt x="1685" y="260"/>
                                    </a:lnTo>
                                    <a:lnTo>
                                      <a:pt x="1673" y="254"/>
                                    </a:lnTo>
                                    <a:lnTo>
                                      <a:pt x="1660" y="249"/>
                                    </a:lnTo>
                                    <a:lnTo>
                                      <a:pt x="1646" y="245"/>
                                    </a:lnTo>
                                    <a:lnTo>
                                      <a:pt x="1631" y="243"/>
                                    </a:lnTo>
                                    <a:lnTo>
                                      <a:pt x="1614" y="243"/>
                                    </a:lnTo>
                                    <a:lnTo>
                                      <a:pt x="1598" y="243"/>
                                    </a:lnTo>
                                    <a:lnTo>
                                      <a:pt x="1583" y="245"/>
                                    </a:lnTo>
                                    <a:lnTo>
                                      <a:pt x="1569" y="249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4" y="260"/>
                                    </a:lnTo>
                                    <a:lnTo>
                                      <a:pt x="1534" y="268"/>
                                    </a:lnTo>
                                    <a:lnTo>
                                      <a:pt x="1524" y="277"/>
                                    </a:lnTo>
                                    <a:lnTo>
                                      <a:pt x="1516" y="287"/>
                                    </a:lnTo>
                                    <a:lnTo>
                                      <a:pt x="1509" y="300"/>
                                    </a:lnTo>
                                    <a:lnTo>
                                      <a:pt x="1503" y="313"/>
                                    </a:lnTo>
                                    <a:lnTo>
                                      <a:pt x="1498" y="326"/>
                                    </a:lnTo>
                                    <a:lnTo>
                                      <a:pt x="1493" y="341"/>
                                    </a:lnTo>
                                    <a:lnTo>
                                      <a:pt x="1490" y="357"/>
                                    </a:lnTo>
                                    <a:lnTo>
                                      <a:pt x="1488" y="374"/>
                                    </a:lnTo>
                                    <a:lnTo>
                                      <a:pt x="1486" y="392"/>
                                    </a:lnTo>
                                    <a:lnTo>
                                      <a:pt x="1486" y="411"/>
                                    </a:lnTo>
                                    <a:close/>
                                    <a:moveTo>
                                      <a:pt x="2092" y="641"/>
                                    </a:moveTo>
                                    <a:lnTo>
                                      <a:pt x="2072" y="640"/>
                                    </a:lnTo>
                                    <a:lnTo>
                                      <a:pt x="2053" y="638"/>
                                    </a:lnTo>
                                    <a:lnTo>
                                      <a:pt x="2044" y="636"/>
                                    </a:lnTo>
                                    <a:lnTo>
                                      <a:pt x="2035" y="633"/>
                                    </a:lnTo>
                                    <a:lnTo>
                                      <a:pt x="2026" y="630"/>
                                    </a:lnTo>
                                    <a:lnTo>
                                      <a:pt x="2018" y="627"/>
                                    </a:lnTo>
                                    <a:lnTo>
                                      <a:pt x="2010" y="623"/>
                                    </a:lnTo>
                                    <a:lnTo>
                                      <a:pt x="2002" y="619"/>
                                    </a:lnTo>
                                    <a:lnTo>
                                      <a:pt x="1994" y="614"/>
                                    </a:lnTo>
                                    <a:lnTo>
                                      <a:pt x="1987" y="609"/>
                                    </a:lnTo>
                                    <a:lnTo>
                                      <a:pt x="1980" y="603"/>
                                    </a:lnTo>
                                    <a:lnTo>
                                      <a:pt x="1973" y="597"/>
                                    </a:lnTo>
                                    <a:lnTo>
                                      <a:pt x="1967" y="591"/>
                                    </a:lnTo>
                                    <a:lnTo>
                                      <a:pt x="1959" y="584"/>
                                    </a:lnTo>
                                    <a:lnTo>
                                      <a:pt x="1953" y="577"/>
                                    </a:lnTo>
                                    <a:lnTo>
                                      <a:pt x="1948" y="569"/>
                                    </a:lnTo>
                                    <a:lnTo>
                                      <a:pt x="1942" y="560"/>
                                    </a:lnTo>
                                    <a:lnTo>
                                      <a:pt x="1938" y="552"/>
                                    </a:lnTo>
                                    <a:lnTo>
                                      <a:pt x="1933" y="543"/>
                                    </a:lnTo>
                                    <a:lnTo>
                                      <a:pt x="1929" y="533"/>
                                    </a:lnTo>
                                    <a:lnTo>
                                      <a:pt x="1925" y="523"/>
                                    </a:lnTo>
                                    <a:lnTo>
                                      <a:pt x="1922" y="512"/>
                                    </a:lnTo>
                                    <a:lnTo>
                                      <a:pt x="1917" y="490"/>
                                    </a:lnTo>
                                    <a:lnTo>
                                      <a:pt x="1913" y="466"/>
                                    </a:lnTo>
                                    <a:lnTo>
                                      <a:pt x="1910" y="440"/>
                                    </a:lnTo>
                                    <a:lnTo>
                                      <a:pt x="1910" y="413"/>
                                    </a:lnTo>
                                    <a:lnTo>
                                      <a:pt x="1910" y="385"/>
                                    </a:lnTo>
                                    <a:lnTo>
                                      <a:pt x="1913" y="359"/>
                                    </a:lnTo>
                                    <a:lnTo>
                                      <a:pt x="1917" y="335"/>
                                    </a:lnTo>
                                    <a:lnTo>
                                      <a:pt x="1922" y="313"/>
                                    </a:lnTo>
                                    <a:lnTo>
                                      <a:pt x="1926" y="302"/>
                                    </a:lnTo>
                                    <a:lnTo>
                                      <a:pt x="1929" y="292"/>
                                    </a:lnTo>
                                    <a:lnTo>
                                      <a:pt x="1933" y="281"/>
                                    </a:lnTo>
                                    <a:lnTo>
                                      <a:pt x="1938" y="272"/>
                                    </a:lnTo>
                                    <a:lnTo>
                                      <a:pt x="1943" y="263"/>
                                    </a:lnTo>
                                    <a:lnTo>
                                      <a:pt x="1948" y="255"/>
                                    </a:lnTo>
                                    <a:lnTo>
                                      <a:pt x="1954" y="247"/>
                                    </a:lnTo>
                                    <a:lnTo>
                                      <a:pt x="1960" y="240"/>
                                    </a:lnTo>
                                    <a:lnTo>
                                      <a:pt x="1967" y="233"/>
                                    </a:lnTo>
                                    <a:lnTo>
                                      <a:pt x="1974" y="226"/>
                                    </a:lnTo>
                                    <a:lnTo>
                                      <a:pt x="1980" y="220"/>
                                    </a:lnTo>
                                    <a:lnTo>
                                      <a:pt x="1988" y="214"/>
                                    </a:lnTo>
                                    <a:lnTo>
                                      <a:pt x="1995" y="209"/>
                                    </a:lnTo>
                                    <a:lnTo>
                                      <a:pt x="2003" y="204"/>
                                    </a:lnTo>
                                    <a:lnTo>
                                      <a:pt x="2011" y="200"/>
                                    </a:lnTo>
                                    <a:lnTo>
                                      <a:pt x="2019" y="196"/>
                                    </a:lnTo>
                                    <a:lnTo>
                                      <a:pt x="2027" y="193"/>
                                    </a:lnTo>
                                    <a:lnTo>
                                      <a:pt x="2036" y="190"/>
                                    </a:lnTo>
                                    <a:lnTo>
                                      <a:pt x="2045" y="187"/>
                                    </a:lnTo>
                                    <a:lnTo>
                                      <a:pt x="2054" y="185"/>
                                    </a:lnTo>
                                    <a:lnTo>
                                      <a:pt x="2073" y="182"/>
                                    </a:lnTo>
                                    <a:lnTo>
                                      <a:pt x="2093" y="182"/>
                                    </a:lnTo>
                                    <a:lnTo>
                                      <a:pt x="2106" y="182"/>
                                    </a:lnTo>
                                    <a:lnTo>
                                      <a:pt x="2117" y="183"/>
                                    </a:lnTo>
                                    <a:lnTo>
                                      <a:pt x="2129" y="184"/>
                                    </a:lnTo>
                                    <a:lnTo>
                                      <a:pt x="2140" y="186"/>
                                    </a:lnTo>
                                    <a:lnTo>
                                      <a:pt x="2150" y="189"/>
                                    </a:lnTo>
                                    <a:lnTo>
                                      <a:pt x="2159" y="192"/>
                                    </a:lnTo>
                                    <a:lnTo>
                                      <a:pt x="2168" y="196"/>
                                    </a:lnTo>
                                    <a:lnTo>
                                      <a:pt x="2177" y="201"/>
                                    </a:lnTo>
                                    <a:lnTo>
                                      <a:pt x="2192" y="211"/>
                                    </a:lnTo>
                                    <a:lnTo>
                                      <a:pt x="2206" y="222"/>
                                    </a:lnTo>
                                    <a:lnTo>
                                      <a:pt x="2219" y="234"/>
                                    </a:lnTo>
                                    <a:lnTo>
                                      <a:pt x="2230" y="247"/>
                                    </a:lnTo>
                                    <a:lnTo>
                                      <a:pt x="2235" y="247"/>
                                    </a:lnTo>
                                    <a:lnTo>
                                      <a:pt x="2234" y="241"/>
                                    </a:lnTo>
                                    <a:lnTo>
                                      <a:pt x="2234" y="233"/>
                                    </a:lnTo>
                                    <a:lnTo>
                                      <a:pt x="2233" y="225"/>
                                    </a:lnTo>
                                    <a:lnTo>
                                      <a:pt x="2232" y="215"/>
                                    </a:lnTo>
                                    <a:lnTo>
                                      <a:pt x="2231" y="205"/>
                                    </a:lnTo>
                                    <a:lnTo>
                                      <a:pt x="2230" y="196"/>
                                    </a:lnTo>
                                    <a:lnTo>
                                      <a:pt x="2230" y="188"/>
                                    </a:lnTo>
                                    <a:lnTo>
                                      <a:pt x="2230" y="182"/>
                                    </a:lnTo>
                                    <a:lnTo>
                                      <a:pt x="2230" y="5"/>
                                    </a:lnTo>
                                    <a:lnTo>
                                      <a:pt x="2303" y="5"/>
                                    </a:lnTo>
                                    <a:lnTo>
                                      <a:pt x="2303" y="633"/>
                                    </a:lnTo>
                                    <a:lnTo>
                                      <a:pt x="2244" y="633"/>
                                    </a:lnTo>
                                    <a:lnTo>
                                      <a:pt x="2233" y="574"/>
                                    </a:lnTo>
                                    <a:lnTo>
                                      <a:pt x="2230" y="574"/>
                                    </a:lnTo>
                                    <a:lnTo>
                                      <a:pt x="2219" y="587"/>
                                    </a:lnTo>
                                    <a:lnTo>
                                      <a:pt x="2207" y="600"/>
                                    </a:lnTo>
                                    <a:lnTo>
                                      <a:pt x="2193" y="611"/>
                                    </a:lnTo>
                                    <a:lnTo>
                                      <a:pt x="2177" y="621"/>
                                    </a:lnTo>
                                    <a:lnTo>
                                      <a:pt x="2169" y="626"/>
                                    </a:lnTo>
                                    <a:lnTo>
                                      <a:pt x="2159" y="630"/>
                                    </a:lnTo>
                                    <a:lnTo>
                                      <a:pt x="2150" y="634"/>
                                    </a:lnTo>
                                    <a:lnTo>
                                      <a:pt x="2139" y="636"/>
                                    </a:lnTo>
                                    <a:lnTo>
                                      <a:pt x="2128" y="638"/>
                                    </a:lnTo>
                                    <a:lnTo>
                                      <a:pt x="2117" y="640"/>
                                    </a:lnTo>
                                    <a:lnTo>
                                      <a:pt x="2105" y="641"/>
                                    </a:lnTo>
                                    <a:lnTo>
                                      <a:pt x="2092" y="641"/>
                                    </a:lnTo>
                                    <a:close/>
                                    <a:moveTo>
                                      <a:pt x="2104" y="581"/>
                                    </a:moveTo>
                                    <a:lnTo>
                                      <a:pt x="2121" y="580"/>
                                    </a:lnTo>
                                    <a:lnTo>
                                      <a:pt x="2136" y="579"/>
                                    </a:lnTo>
                                    <a:lnTo>
                                      <a:pt x="2150" y="576"/>
                                    </a:lnTo>
                                    <a:lnTo>
                                      <a:pt x="2163" y="571"/>
                                    </a:lnTo>
                                    <a:lnTo>
                                      <a:pt x="2175" y="566"/>
                                    </a:lnTo>
                                    <a:lnTo>
                                      <a:pt x="2185" y="559"/>
                                    </a:lnTo>
                                    <a:lnTo>
                                      <a:pt x="2195" y="552"/>
                                    </a:lnTo>
                                    <a:lnTo>
                                      <a:pt x="2202" y="543"/>
                                    </a:lnTo>
                                    <a:lnTo>
                                      <a:pt x="2209" y="532"/>
                                    </a:lnTo>
                                    <a:lnTo>
                                      <a:pt x="2215" y="521"/>
                                    </a:lnTo>
                                    <a:lnTo>
                                      <a:pt x="2220" y="508"/>
                                    </a:lnTo>
                                    <a:lnTo>
                                      <a:pt x="2224" y="495"/>
                                    </a:lnTo>
                                    <a:lnTo>
                                      <a:pt x="2227" y="479"/>
                                    </a:lnTo>
                                    <a:lnTo>
                                      <a:pt x="2229" y="463"/>
                                    </a:lnTo>
                                    <a:lnTo>
                                      <a:pt x="2230" y="446"/>
                                    </a:lnTo>
                                    <a:lnTo>
                                      <a:pt x="2231" y="427"/>
                                    </a:lnTo>
                                    <a:lnTo>
                                      <a:pt x="2231" y="414"/>
                                    </a:lnTo>
                                    <a:lnTo>
                                      <a:pt x="2230" y="394"/>
                                    </a:lnTo>
                                    <a:lnTo>
                                      <a:pt x="2229" y="375"/>
                                    </a:lnTo>
                                    <a:lnTo>
                                      <a:pt x="2227" y="357"/>
                                    </a:lnTo>
                                    <a:lnTo>
                                      <a:pt x="2224" y="341"/>
                                    </a:lnTo>
                                    <a:lnTo>
                                      <a:pt x="2220" y="325"/>
                                    </a:lnTo>
                                    <a:lnTo>
                                      <a:pt x="2215" y="311"/>
                                    </a:lnTo>
                                    <a:lnTo>
                                      <a:pt x="2210" y="299"/>
                                    </a:lnTo>
                                    <a:lnTo>
                                      <a:pt x="2204" y="286"/>
                                    </a:lnTo>
                                    <a:lnTo>
                                      <a:pt x="2200" y="281"/>
                                    </a:lnTo>
                                    <a:lnTo>
                                      <a:pt x="2196" y="276"/>
                                    </a:lnTo>
                                    <a:lnTo>
                                      <a:pt x="2192" y="271"/>
                                    </a:lnTo>
                                    <a:lnTo>
                                      <a:pt x="2187" y="267"/>
                                    </a:lnTo>
                                    <a:lnTo>
                                      <a:pt x="2177" y="259"/>
                                    </a:lnTo>
                                    <a:lnTo>
                                      <a:pt x="2165" y="253"/>
                                    </a:lnTo>
                                    <a:lnTo>
                                      <a:pt x="2151" y="248"/>
                                    </a:lnTo>
                                    <a:lnTo>
                                      <a:pt x="2137" y="245"/>
                                    </a:lnTo>
                                    <a:lnTo>
                                      <a:pt x="2121" y="242"/>
                                    </a:lnTo>
                                    <a:lnTo>
                                      <a:pt x="2103" y="242"/>
                                    </a:lnTo>
                                    <a:lnTo>
                                      <a:pt x="2089" y="243"/>
                                    </a:lnTo>
                                    <a:lnTo>
                                      <a:pt x="2075" y="245"/>
                                    </a:lnTo>
                                    <a:lnTo>
                                      <a:pt x="2063" y="248"/>
                                    </a:lnTo>
                                    <a:lnTo>
                                      <a:pt x="2052" y="253"/>
                                    </a:lnTo>
                                    <a:lnTo>
                                      <a:pt x="2041" y="260"/>
                                    </a:lnTo>
                                    <a:lnTo>
                                      <a:pt x="2032" y="268"/>
                                    </a:lnTo>
                                    <a:lnTo>
                                      <a:pt x="2023" y="277"/>
                                    </a:lnTo>
                                    <a:lnTo>
                                      <a:pt x="2015" y="288"/>
                                    </a:lnTo>
                                    <a:lnTo>
                                      <a:pt x="2008" y="302"/>
                                    </a:lnTo>
                                    <a:lnTo>
                                      <a:pt x="2002" y="315"/>
                                    </a:lnTo>
                                    <a:lnTo>
                                      <a:pt x="1997" y="329"/>
                                    </a:lnTo>
                                    <a:lnTo>
                                      <a:pt x="1993" y="344"/>
                                    </a:lnTo>
                                    <a:lnTo>
                                      <a:pt x="1990" y="360"/>
                                    </a:lnTo>
                                    <a:lnTo>
                                      <a:pt x="1988" y="377"/>
                                    </a:lnTo>
                                    <a:lnTo>
                                      <a:pt x="1986" y="395"/>
                                    </a:lnTo>
                                    <a:lnTo>
                                      <a:pt x="1986" y="414"/>
                                    </a:lnTo>
                                    <a:lnTo>
                                      <a:pt x="1986" y="434"/>
                                    </a:lnTo>
                                    <a:lnTo>
                                      <a:pt x="1988" y="452"/>
                                    </a:lnTo>
                                    <a:lnTo>
                                      <a:pt x="1990" y="469"/>
                                    </a:lnTo>
                                    <a:lnTo>
                                      <a:pt x="1993" y="485"/>
                                    </a:lnTo>
                                    <a:lnTo>
                                      <a:pt x="1997" y="500"/>
                                    </a:lnTo>
                                    <a:lnTo>
                                      <a:pt x="2002" y="513"/>
                                    </a:lnTo>
                                    <a:lnTo>
                                      <a:pt x="2008" y="526"/>
                                    </a:lnTo>
                                    <a:lnTo>
                                      <a:pt x="2015" y="537"/>
                                    </a:lnTo>
                                    <a:lnTo>
                                      <a:pt x="2023" y="548"/>
                                    </a:lnTo>
                                    <a:lnTo>
                                      <a:pt x="2032" y="556"/>
                                    </a:lnTo>
                                    <a:lnTo>
                                      <a:pt x="2041" y="564"/>
                                    </a:lnTo>
                                    <a:lnTo>
                                      <a:pt x="2052" y="570"/>
                                    </a:lnTo>
                                    <a:lnTo>
                                      <a:pt x="2063" y="575"/>
                                    </a:lnTo>
                                    <a:lnTo>
                                      <a:pt x="2076" y="578"/>
                                    </a:lnTo>
                                    <a:lnTo>
                                      <a:pt x="2089" y="580"/>
                                    </a:lnTo>
                                    <a:lnTo>
                                      <a:pt x="2104" y="581"/>
                                    </a:lnTo>
                                    <a:close/>
                                    <a:moveTo>
                                      <a:pt x="2656" y="182"/>
                                    </a:moveTo>
                                    <a:lnTo>
                                      <a:pt x="2675" y="182"/>
                                    </a:lnTo>
                                    <a:lnTo>
                                      <a:pt x="2693" y="184"/>
                                    </a:lnTo>
                                    <a:lnTo>
                                      <a:pt x="2710" y="187"/>
                                    </a:lnTo>
                                    <a:lnTo>
                                      <a:pt x="2725" y="191"/>
                                    </a:lnTo>
                                    <a:lnTo>
                                      <a:pt x="2739" y="197"/>
                                    </a:lnTo>
                                    <a:lnTo>
                                      <a:pt x="2753" y="203"/>
                                    </a:lnTo>
                                    <a:lnTo>
                                      <a:pt x="2764" y="211"/>
                                    </a:lnTo>
                                    <a:lnTo>
                                      <a:pt x="2776" y="220"/>
                                    </a:lnTo>
                                    <a:lnTo>
                                      <a:pt x="2786" y="230"/>
                                    </a:lnTo>
                                    <a:lnTo>
                                      <a:pt x="2794" y="242"/>
                                    </a:lnTo>
                                    <a:lnTo>
                                      <a:pt x="2801" y="255"/>
                                    </a:lnTo>
                                    <a:lnTo>
                                      <a:pt x="2807" y="270"/>
                                    </a:lnTo>
                                    <a:lnTo>
                                      <a:pt x="2811" y="286"/>
                                    </a:lnTo>
                                    <a:lnTo>
                                      <a:pt x="2814" y="305"/>
                                    </a:lnTo>
                                    <a:lnTo>
                                      <a:pt x="2816" y="324"/>
                                    </a:lnTo>
                                    <a:lnTo>
                                      <a:pt x="2817" y="345"/>
                                    </a:lnTo>
                                    <a:lnTo>
                                      <a:pt x="2817" y="633"/>
                                    </a:lnTo>
                                    <a:lnTo>
                                      <a:pt x="2744" y="633"/>
                                    </a:lnTo>
                                    <a:lnTo>
                                      <a:pt x="2744" y="350"/>
                                    </a:lnTo>
                                    <a:lnTo>
                                      <a:pt x="2743" y="337"/>
                                    </a:lnTo>
                                    <a:lnTo>
                                      <a:pt x="2742" y="325"/>
                                    </a:lnTo>
                                    <a:lnTo>
                                      <a:pt x="2740" y="314"/>
                                    </a:lnTo>
                                    <a:lnTo>
                                      <a:pt x="2738" y="303"/>
                                    </a:lnTo>
                                    <a:lnTo>
                                      <a:pt x="2734" y="294"/>
                                    </a:lnTo>
                                    <a:lnTo>
                                      <a:pt x="2730" y="284"/>
                                    </a:lnTo>
                                    <a:lnTo>
                                      <a:pt x="2725" y="276"/>
                                    </a:lnTo>
                                    <a:lnTo>
                                      <a:pt x="2719" y="269"/>
                                    </a:lnTo>
                                    <a:lnTo>
                                      <a:pt x="2713" y="263"/>
                                    </a:lnTo>
                                    <a:lnTo>
                                      <a:pt x="2705" y="258"/>
                                    </a:lnTo>
                                    <a:lnTo>
                                      <a:pt x="2697" y="253"/>
                                    </a:lnTo>
                                    <a:lnTo>
                                      <a:pt x="2688" y="249"/>
                                    </a:lnTo>
                                    <a:lnTo>
                                      <a:pt x="2679" y="246"/>
                                    </a:lnTo>
                                    <a:lnTo>
                                      <a:pt x="2668" y="244"/>
                                    </a:lnTo>
                                    <a:lnTo>
                                      <a:pt x="2657" y="243"/>
                                    </a:lnTo>
                                    <a:lnTo>
                                      <a:pt x="2645" y="243"/>
                                    </a:lnTo>
                                    <a:lnTo>
                                      <a:pt x="2627" y="243"/>
                                    </a:lnTo>
                                    <a:lnTo>
                                      <a:pt x="2611" y="245"/>
                                    </a:lnTo>
                                    <a:lnTo>
                                      <a:pt x="2596" y="248"/>
                                    </a:lnTo>
                                    <a:lnTo>
                                      <a:pt x="2583" y="253"/>
                                    </a:lnTo>
                                    <a:lnTo>
                                      <a:pt x="2571" y="259"/>
                                    </a:lnTo>
                                    <a:lnTo>
                                      <a:pt x="2560" y="266"/>
                                    </a:lnTo>
                                    <a:lnTo>
                                      <a:pt x="2551" y="274"/>
                                    </a:lnTo>
                                    <a:lnTo>
                                      <a:pt x="2543" y="284"/>
                                    </a:lnTo>
                                    <a:lnTo>
                                      <a:pt x="2537" y="296"/>
                                    </a:lnTo>
                                    <a:lnTo>
                                      <a:pt x="2531" y="308"/>
                                    </a:lnTo>
                                    <a:lnTo>
                                      <a:pt x="2526" y="321"/>
                                    </a:lnTo>
                                    <a:lnTo>
                                      <a:pt x="2522" y="335"/>
                                    </a:lnTo>
                                    <a:lnTo>
                                      <a:pt x="2519" y="351"/>
                                    </a:lnTo>
                                    <a:lnTo>
                                      <a:pt x="2517" y="367"/>
                                    </a:lnTo>
                                    <a:lnTo>
                                      <a:pt x="2516" y="385"/>
                                    </a:lnTo>
                                    <a:lnTo>
                                      <a:pt x="2515" y="404"/>
                                    </a:lnTo>
                                    <a:lnTo>
                                      <a:pt x="2515" y="633"/>
                                    </a:lnTo>
                                    <a:lnTo>
                                      <a:pt x="2443" y="633"/>
                                    </a:lnTo>
                                    <a:lnTo>
                                      <a:pt x="2443" y="190"/>
                                    </a:lnTo>
                                    <a:lnTo>
                                      <a:pt x="2501" y="190"/>
                                    </a:lnTo>
                                    <a:lnTo>
                                      <a:pt x="2512" y="250"/>
                                    </a:lnTo>
                                    <a:lnTo>
                                      <a:pt x="2516" y="250"/>
                                    </a:lnTo>
                                    <a:lnTo>
                                      <a:pt x="2522" y="242"/>
                                    </a:lnTo>
                                    <a:lnTo>
                                      <a:pt x="2528" y="234"/>
                                    </a:lnTo>
                                    <a:lnTo>
                                      <a:pt x="2535" y="227"/>
                                    </a:lnTo>
                                    <a:lnTo>
                                      <a:pt x="2542" y="220"/>
                                    </a:lnTo>
                                    <a:lnTo>
                                      <a:pt x="2549" y="214"/>
                                    </a:lnTo>
                                    <a:lnTo>
                                      <a:pt x="2558" y="208"/>
                                    </a:lnTo>
                                    <a:lnTo>
                                      <a:pt x="2566" y="203"/>
                                    </a:lnTo>
                                    <a:lnTo>
                                      <a:pt x="2576" y="198"/>
                                    </a:lnTo>
                                    <a:lnTo>
                                      <a:pt x="2585" y="194"/>
                                    </a:lnTo>
                                    <a:lnTo>
                                      <a:pt x="2595" y="191"/>
                                    </a:lnTo>
                                    <a:lnTo>
                                      <a:pt x="2605" y="188"/>
                                    </a:lnTo>
                                    <a:lnTo>
                                      <a:pt x="2615" y="186"/>
                                    </a:lnTo>
                                    <a:lnTo>
                                      <a:pt x="2625" y="184"/>
                                    </a:lnTo>
                                    <a:lnTo>
                                      <a:pt x="2635" y="183"/>
                                    </a:lnTo>
                                    <a:lnTo>
                                      <a:pt x="2645" y="182"/>
                                    </a:lnTo>
                                    <a:lnTo>
                                      <a:pt x="2656" y="182"/>
                                    </a:lnTo>
                                    <a:close/>
                                    <a:moveTo>
                                      <a:pt x="3026" y="633"/>
                                    </a:moveTo>
                                    <a:lnTo>
                                      <a:pt x="2954" y="633"/>
                                    </a:lnTo>
                                    <a:lnTo>
                                      <a:pt x="2954" y="190"/>
                                    </a:lnTo>
                                    <a:lnTo>
                                      <a:pt x="3026" y="190"/>
                                    </a:lnTo>
                                    <a:lnTo>
                                      <a:pt x="3026" y="633"/>
                                    </a:lnTo>
                                    <a:close/>
                                    <a:moveTo>
                                      <a:pt x="3112" y="8"/>
                                    </a:moveTo>
                                    <a:lnTo>
                                      <a:pt x="3106" y="16"/>
                                    </a:lnTo>
                                    <a:lnTo>
                                      <a:pt x="3099" y="25"/>
                                    </a:lnTo>
                                    <a:lnTo>
                                      <a:pt x="3091" y="35"/>
                                    </a:lnTo>
                                    <a:lnTo>
                                      <a:pt x="3081" y="47"/>
                                    </a:lnTo>
                                    <a:lnTo>
                                      <a:pt x="3071" y="58"/>
                                    </a:lnTo>
                                    <a:lnTo>
                                      <a:pt x="3060" y="70"/>
                                    </a:lnTo>
                                    <a:lnTo>
                                      <a:pt x="3049" y="82"/>
                                    </a:lnTo>
                                    <a:lnTo>
                                      <a:pt x="3037" y="94"/>
                                    </a:lnTo>
                                    <a:lnTo>
                                      <a:pt x="3026" y="105"/>
                                    </a:lnTo>
                                    <a:lnTo>
                                      <a:pt x="3015" y="115"/>
                                    </a:lnTo>
                                    <a:lnTo>
                                      <a:pt x="3004" y="124"/>
                                    </a:lnTo>
                                    <a:lnTo>
                                      <a:pt x="2994" y="132"/>
                                    </a:lnTo>
                                    <a:lnTo>
                                      <a:pt x="2946" y="132"/>
                                    </a:lnTo>
                                    <a:lnTo>
                                      <a:pt x="2946" y="122"/>
                                    </a:lnTo>
                                    <a:lnTo>
                                      <a:pt x="2952" y="114"/>
                                    </a:lnTo>
                                    <a:lnTo>
                                      <a:pt x="2959" y="105"/>
                                    </a:lnTo>
                                    <a:lnTo>
                                      <a:pt x="2966" y="95"/>
                                    </a:lnTo>
                                    <a:lnTo>
                                      <a:pt x="2973" y="85"/>
                                    </a:lnTo>
                                    <a:lnTo>
                                      <a:pt x="2980" y="74"/>
                                    </a:lnTo>
                                    <a:lnTo>
                                      <a:pt x="2987" y="63"/>
                                    </a:lnTo>
                                    <a:lnTo>
                                      <a:pt x="2994" y="52"/>
                                    </a:lnTo>
                                    <a:lnTo>
                                      <a:pt x="3001" y="41"/>
                                    </a:lnTo>
                                    <a:lnTo>
                                      <a:pt x="3008" y="30"/>
                                    </a:lnTo>
                                    <a:lnTo>
                                      <a:pt x="3014" y="19"/>
                                    </a:lnTo>
                                    <a:lnTo>
                                      <a:pt x="3020" y="9"/>
                                    </a:lnTo>
                                    <a:lnTo>
                                      <a:pt x="3024" y="0"/>
                                    </a:lnTo>
                                    <a:lnTo>
                                      <a:pt x="3112" y="0"/>
                                    </a:lnTo>
                                    <a:lnTo>
                                      <a:pt x="3112" y="8"/>
                                    </a:lnTo>
                                    <a:close/>
                                    <a:moveTo>
                                      <a:pt x="3592" y="182"/>
                                    </a:moveTo>
                                    <a:lnTo>
                                      <a:pt x="3612" y="182"/>
                                    </a:lnTo>
                                    <a:lnTo>
                                      <a:pt x="3631" y="185"/>
                                    </a:lnTo>
                                    <a:lnTo>
                                      <a:pt x="3640" y="187"/>
                                    </a:lnTo>
                                    <a:lnTo>
                                      <a:pt x="3649" y="190"/>
                                    </a:lnTo>
                                    <a:lnTo>
                                      <a:pt x="3658" y="192"/>
                                    </a:lnTo>
                                    <a:lnTo>
                                      <a:pt x="3666" y="196"/>
                                    </a:lnTo>
                                    <a:lnTo>
                                      <a:pt x="3674" y="200"/>
                                    </a:lnTo>
                                    <a:lnTo>
                                      <a:pt x="3682" y="204"/>
                                    </a:lnTo>
                                    <a:lnTo>
                                      <a:pt x="3689" y="208"/>
                                    </a:lnTo>
                                    <a:lnTo>
                                      <a:pt x="3697" y="214"/>
                                    </a:lnTo>
                                    <a:lnTo>
                                      <a:pt x="3711" y="225"/>
                                    </a:lnTo>
                                    <a:lnTo>
                                      <a:pt x="3724" y="238"/>
                                    </a:lnTo>
                                    <a:lnTo>
                                      <a:pt x="3730" y="246"/>
                                    </a:lnTo>
                                    <a:lnTo>
                                      <a:pt x="3735" y="254"/>
                                    </a:lnTo>
                                    <a:lnTo>
                                      <a:pt x="3741" y="262"/>
                                    </a:lnTo>
                                    <a:lnTo>
                                      <a:pt x="3746" y="271"/>
                                    </a:lnTo>
                                    <a:lnTo>
                                      <a:pt x="3750" y="280"/>
                                    </a:lnTo>
                                    <a:lnTo>
                                      <a:pt x="3754" y="290"/>
                                    </a:lnTo>
                                    <a:lnTo>
                                      <a:pt x="3758" y="300"/>
                                    </a:lnTo>
                                    <a:lnTo>
                                      <a:pt x="3761" y="311"/>
                                    </a:lnTo>
                                    <a:lnTo>
                                      <a:pt x="3767" y="333"/>
                                    </a:lnTo>
                                    <a:lnTo>
                                      <a:pt x="3771" y="357"/>
                                    </a:lnTo>
                                    <a:lnTo>
                                      <a:pt x="3773" y="383"/>
                                    </a:lnTo>
                                    <a:lnTo>
                                      <a:pt x="3774" y="411"/>
                                    </a:lnTo>
                                    <a:lnTo>
                                      <a:pt x="3773" y="438"/>
                                    </a:lnTo>
                                    <a:lnTo>
                                      <a:pt x="3771" y="464"/>
                                    </a:lnTo>
                                    <a:lnTo>
                                      <a:pt x="3767" y="488"/>
                                    </a:lnTo>
                                    <a:lnTo>
                                      <a:pt x="3761" y="510"/>
                                    </a:lnTo>
                                    <a:lnTo>
                                      <a:pt x="3758" y="521"/>
                                    </a:lnTo>
                                    <a:lnTo>
                                      <a:pt x="3754" y="531"/>
                                    </a:lnTo>
                                    <a:lnTo>
                                      <a:pt x="3750" y="541"/>
                                    </a:lnTo>
                                    <a:lnTo>
                                      <a:pt x="3746" y="550"/>
                                    </a:lnTo>
                                    <a:lnTo>
                                      <a:pt x="3741" y="559"/>
                                    </a:lnTo>
                                    <a:lnTo>
                                      <a:pt x="3735" y="567"/>
                                    </a:lnTo>
                                    <a:lnTo>
                                      <a:pt x="3730" y="575"/>
                                    </a:lnTo>
                                    <a:lnTo>
                                      <a:pt x="3724" y="583"/>
                                    </a:lnTo>
                                    <a:lnTo>
                                      <a:pt x="3717" y="590"/>
                                    </a:lnTo>
                                    <a:lnTo>
                                      <a:pt x="3711" y="596"/>
                                    </a:lnTo>
                                    <a:lnTo>
                                      <a:pt x="3704" y="603"/>
                                    </a:lnTo>
                                    <a:lnTo>
                                      <a:pt x="3697" y="608"/>
                                    </a:lnTo>
                                    <a:lnTo>
                                      <a:pt x="3689" y="614"/>
                                    </a:lnTo>
                                    <a:lnTo>
                                      <a:pt x="3682" y="618"/>
                                    </a:lnTo>
                                    <a:lnTo>
                                      <a:pt x="3674" y="623"/>
                                    </a:lnTo>
                                    <a:lnTo>
                                      <a:pt x="3666" y="627"/>
                                    </a:lnTo>
                                    <a:lnTo>
                                      <a:pt x="3657" y="630"/>
                                    </a:lnTo>
                                    <a:lnTo>
                                      <a:pt x="3649" y="633"/>
                                    </a:lnTo>
                                    <a:lnTo>
                                      <a:pt x="3640" y="636"/>
                                    </a:lnTo>
                                    <a:lnTo>
                                      <a:pt x="3631" y="638"/>
                                    </a:lnTo>
                                    <a:lnTo>
                                      <a:pt x="3611" y="640"/>
                                    </a:lnTo>
                                    <a:lnTo>
                                      <a:pt x="3591" y="641"/>
                                    </a:lnTo>
                                    <a:lnTo>
                                      <a:pt x="3579" y="641"/>
                                    </a:lnTo>
                                    <a:lnTo>
                                      <a:pt x="3566" y="640"/>
                                    </a:lnTo>
                                    <a:lnTo>
                                      <a:pt x="3555" y="639"/>
                                    </a:lnTo>
                                    <a:lnTo>
                                      <a:pt x="3544" y="636"/>
                                    </a:lnTo>
                                    <a:lnTo>
                                      <a:pt x="3533" y="634"/>
                                    </a:lnTo>
                                    <a:lnTo>
                                      <a:pt x="3524" y="630"/>
                                    </a:lnTo>
                                    <a:lnTo>
                                      <a:pt x="3514" y="626"/>
                                    </a:lnTo>
                                    <a:lnTo>
                                      <a:pt x="3506" y="622"/>
                                    </a:lnTo>
                                    <a:lnTo>
                                      <a:pt x="3490" y="612"/>
                                    </a:lnTo>
                                    <a:lnTo>
                                      <a:pt x="3476" y="601"/>
                                    </a:lnTo>
                                    <a:lnTo>
                                      <a:pt x="3464" y="589"/>
                                    </a:lnTo>
                                    <a:lnTo>
                                      <a:pt x="3453" y="577"/>
                                    </a:lnTo>
                                    <a:lnTo>
                                      <a:pt x="3448" y="577"/>
                                    </a:lnTo>
                                    <a:lnTo>
                                      <a:pt x="3449" y="584"/>
                                    </a:lnTo>
                                    <a:lnTo>
                                      <a:pt x="3450" y="593"/>
                                    </a:lnTo>
                                    <a:lnTo>
                                      <a:pt x="3451" y="602"/>
                                    </a:lnTo>
                                    <a:lnTo>
                                      <a:pt x="3452" y="612"/>
                                    </a:lnTo>
                                    <a:lnTo>
                                      <a:pt x="3453" y="623"/>
                                    </a:lnTo>
                                    <a:lnTo>
                                      <a:pt x="3453" y="632"/>
                                    </a:lnTo>
                                    <a:lnTo>
                                      <a:pt x="3453" y="641"/>
                                    </a:lnTo>
                                    <a:lnTo>
                                      <a:pt x="3453" y="649"/>
                                    </a:lnTo>
                                    <a:lnTo>
                                      <a:pt x="3453" y="832"/>
                                    </a:lnTo>
                                    <a:lnTo>
                                      <a:pt x="3381" y="832"/>
                                    </a:lnTo>
                                    <a:lnTo>
                                      <a:pt x="3381" y="190"/>
                                    </a:lnTo>
                                    <a:lnTo>
                                      <a:pt x="3440" y="190"/>
                                    </a:lnTo>
                                    <a:lnTo>
                                      <a:pt x="3450" y="250"/>
                                    </a:lnTo>
                                    <a:lnTo>
                                      <a:pt x="3453" y="250"/>
                                    </a:lnTo>
                                    <a:lnTo>
                                      <a:pt x="3464" y="236"/>
                                    </a:lnTo>
                                    <a:lnTo>
                                      <a:pt x="3476" y="223"/>
                                    </a:lnTo>
                                    <a:lnTo>
                                      <a:pt x="3490" y="212"/>
                                    </a:lnTo>
                                    <a:lnTo>
                                      <a:pt x="3505" y="201"/>
                                    </a:lnTo>
                                    <a:lnTo>
                                      <a:pt x="3514" y="197"/>
                                    </a:lnTo>
                                    <a:lnTo>
                                      <a:pt x="3523" y="193"/>
                                    </a:lnTo>
                                    <a:lnTo>
                                      <a:pt x="3533" y="189"/>
                                    </a:lnTo>
                                    <a:lnTo>
                                      <a:pt x="3543" y="186"/>
                                    </a:lnTo>
                                    <a:lnTo>
                                      <a:pt x="3554" y="184"/>
                                    </a:lnTo>
                                    <a:lnTo>
                                      <a:pt x="3566" y="183"/>
                                    </a:lnTo>
                                    <a:lnTo>
                                      <a:pt x="3579" y="182"/>
                                    </a:lnTo>
                                    <a:lnTo>
                                      <a:pt x="3592" y="182"/>
                                    </a:lnTo>
                                    <a:close/>
                                    <a:moveTo>
                                      <a:pt x="3579" y="243"/>
                                    </a:moveTo>
                                    <a:lnTo>
                                      <a:pt x="3562" y="243"/>
                                    </a:lnTo>
                                    <a:lnTo>
                                      <a:pt x="3547" y="245"/>
                                    </a:lnTo>
                                    <a:lnTo>
                                      <a:pt x="3533" y="248"/>
                                    </a:lnTo>
                                    <a:lnTo>
                                      <a:pt x="3520" y="252"/>
                                    </a:lnTo>
                                    <a:lnTo>
                                      <a:pt x="3509" y="257"/>
                                    </a:lnTo>
                                    <a:lnTo>
                                      <a:pt x="3499" y="264"/>
                                    </a:lnTo>
                                    <a:lnTo>
                                      <a:pt x="3490" y="272"/>
                                    </a:lnTo>
                                    <a:lnTo>
                                      <a:pt x="3483" y="281"/>
                                    </a:lnTo>
                                    <a:lnTo>
                                      <a:pt x="3476" y="292"/>
                                    </a:lnTo>
                                    <a:lnTo>
                                      <a:pt x="3471" y="303"/>
                                    </a:lnTo>
                                    <a:lnTo>
                                      <a:pt x="3466" y="316"/>
                                    </a:lnTo>
                                    <a:lnTo>
                                      <a:pt x="3462" y="329"/>
                                    </a:lnTo>
                                    <a:lnTo>
                                      <a:pt x="3458" y="344"/>
                                    </a:lnTo>
                                    <a:lnTo>
                                      <a:pt x="3456" y="361"/>
                                    </a:lnTo>
                                    <a:lnTo>
                                      <a:pt x="3454" y="378"/>
                                    </a:lnTo>
                                    <a:lnTo>
                                      <a:pt x="3453" y="397"/>
                                    </a:lnTo>
                                    <a:lnTo>
                                      <a:pt x="3453" y="411"/>
                                    </a:lnTo>
                                    <a:lnTo>
                                      <a:pt x="3454" y="431"/>
                                    </a:lnTo>
                                    <a:lnTo>
                                      <a:pt x="3455" y="450"/>
                                    </a:lnTo>
                                    <a:lnTo>
                                      <a:pt x="3457" y="467"/>
                                    </a:lnTo>
                                    <a:lnTo>
                                      <a:pt x="3460" y="483"/>
                                    </a:lnTo>
                                    <a:lnTo>
                                      <a:pt x="3464" y="498"/>
                                    </a:lnTo>
                                    <a:lnTo>
                                      <a:pt x="3469" y="512"/>
                                    </a:lnTo>
                                    <a:lnTo>
                                      <a:pt x="3474" y="525"/>
                                    </a:lnTo>
                                    <a:lnTo>
                                      <a:pt x="3480" y="537"/>
                                    </a:lnTo>
                                    <a:lnTo>
                                      <a:pt x="3488" y="547"/>
                                    </a:lnTo>
                                    <a:lnTo>
                                      <a:pt x="3497" y="556"/>
                                    </a:lnTo>
                                    <a:lnTo>
                                      <a:pt x="3507" y="564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32" y="575"/>
                                    </a:lnTo>
                                    <a:lnTo>
                                      <a:pt x="3546" y="578"/>
                                    </a:lnTo>
                                    <a:lnTo>
                                      <a:pt x="3562" y="580"/>
                                    </a:lnTo>
                                    <a:lnTo>
                                      <a:pt x="3581" y="581"/>
                                    </a:lnTo>
                                    <a:lnTo>
                                      <a:pt x="3591" y="581"/>
                                    </a:lnTo>
                                    <a:lnTo>
                                      <a:pt x="3600" y="580"/>
                                    </a:lnTo>
                                    <a:lnTo>
                                      <a:pt x="3609" y="578"/>
                                    </a:lnTo>
                                    <a:lnTo>
                                      <a:pt x="3617" y="575"/>
                                    </a:lnTo>
                                    <a:lnTo>
                                      <a:pt x="3626" y="572"/>
                                    </a:lnTo>
                                    <a:lnTo>
                                      <a:pt x="3633" y="568"/>
                                    </a:lnTo>
                                    <a:lnTo>
                                      <a:pt x="3640" y="564"/>
                                    </a:lnTo>
                                    <a:lnTo>
                                      <a:pt x="3647" y="559"/>
                                    </a:lnTo>
                                    <a:lnTo>
                                      <a:pt x="3653" y="553"/>
                                    </a:lnTo>
                                    <a:lnTo>
                                      <a:pt x="3659" y="547"/>
                                    </a:lnTo>
                                    <a:lnTo>
                                      <a:pt x="3665" y="540"/>
                                    </a:lnTo>
                                    <a:lnTo>
                                      <a:pt x="3670" y="532"/>
                                    </a:lnTo>
                                    <a:lnTo>
                                      <a:pt x="3674" y="525"/>
                                    </a:lnTo>
                                    <a:lnTo>
                                      <a:pt x="3679" y="516"/>
                                    </a:lnTo>
                                    <a:lnTo>
                                      <a:pt x="3682" y="507"/>
                                    </a:lnTo>
                                    <a:lnTo>
                                      <a:pt x="3686" y="498"/>
                                    </a:lnTo>
                                    <a:lnTo>
                                      <a:pt x="3691" y="478"/>
                                    </a:lnTo>
                                    <a:lnTo>
                                      <a:pt x="3695" y="457"/>
                                    </a:lnTo>
                                    <a:lnTo>
                                      <a:pt x="3698" y="434"/>
                                    </a:lnTo>
                                    <a:lnTo>
                                      <a:pt x="3699" y="410"/>
                                    </a:lnTo>
                                    <a:lnTo>
                                      <a:pt x="3698" y="392"/>
                                    </a:lnTo>
                                    <a:lnTo>
                                      <a:pt x="3697" y="374"/>
                                    </a:lnTo>
                                    <a:lnTo>
                                      <a:pt x="3694" y="358"/>
                                    </a:lnTo>
                                    <a:lnTo>
                                      <a:pt x="3691" y="342"/>
                                    </a:lnTo>
                                    <a:lnTo>
                                      <a:pt x="3687" y="327"/>
                                    </a:lnTo>
                                    <a:lnTo>
                                      <a:pt x="3682" y="314"/>
                                    </a:lnTo>
                                    <a:lnTo>
                                      <a:pt x="3676" y="301"/>
                                    </a:lnTo>
                                    <a:lnTo>
                                      <a:pt x="3669" y="288"/>
                                    </a:lnTo>
                                    <a:lnTo>
                                      <a:pt x="3661" y="277"/>
                                    </a:lnTo>
                                    <a:lnTo>
                                      <a:pt x="3653" y="268"/>
                                    </a:lnTo>
                                    <a:lnTo>
                                      <a:pt x="3643" y="260"/>
                                    </a:lnTo>
                                    <a:lnTo>
                                      <a:pt x="3632" y="254"/>
                                    </a:lnTo>
                                    <a:lnTo>
                                      <a:pt x="3620" y="249"/>
                                    </a:lnTo>
                                    <a:lnTo>
                                      <a:pt x="3608" y="245"/>
                                    </a:lnTo>
                                    <a:lnTo>
                                      <a:pt x="3594" y="243"/>
                                    </a:lnTo>
                                    <a:lnTo>
                                      <a:pt x="3579" y="243"/>
                                    </a:lnTo>
                                    <a:close/>
                                    <a:moveTo>
                                      <a:pt x="4060" y="182"/>
                                    </a:moveTo>
                                    <a:lnTo>
                                      <a:pt x="4074" y="182"/>
                                    </a:lnTo>
                                    <a:lnTo>
                                      <a:pt x="4087" y="183"/>
                                    </a:lnTo>
                                    <a:lnTo>
                                      <a:pt x="4100" y="185"/>
                                    </a:lnTo>
                                    <a:lnTo>
                                      <a:pt x="4113" y="188"/>
                                    </a:lnTo>
                                    <a:lnTo>
                                      <a:pt x="4125" y="191"/>
                                    </a:lnTo>
                                    <a:lnTo>
                                      <a:pt x="4136" y="195"/>
                                    </a:lnTo>
                                    <a:lnTo>
                                      <a:pt x="4147" y="200"/>
                                    </a:lnTo>
                                    <a:lnTo>
                                      <a:pt x="4158" y="206"/>
                                    </a:lnTo>
                                    <a:lnTo>
                                      <a:pt x="4168" y="213"/>
                                    </a:lnTo>
                                    <a:lnTo>
                                      <a:pt x="4177" y="220"/>
                                    </a:lnTo>
                                    <a:lnTo>
                                      <a:pt x="4186" y="228"/>
                                    </a:lnTo>
                                    <a:lnTo>
                                      <a:pt x="4194" y="236"/>
                                    </a:lnTo>
                                    <a:lnTo>
                                      <a:pt x="4201" y="245"/>
                                    </a:lnTo>
                                    <a:lnTo>
                                      <a:pt x="4208" y="255"/>
                                    </a:lnTo>
                                    <a:lnTo>
                                      <a:pt x="4215" y="265"/>
                                    </a:lnTo>
                                    <a:lnTo>
                                      <a:pt x="4220" y="276"/>
                                    </a:lnTo>
                                    <a:lnTo>
                                      <a:pt x="4225" y="287"/>
                                    </a:lnTo>
                                    <a:lnTo>
                                      <a:pt x="4230" y="300"/>
                                    </a:lnTo>
                                    <a:lnTo>
                                      <a:pt x="4234" y="313"/>
                                    </a:lnTo>
                                    <a:lnTo>
                                      <a:pt x="4237" y="326"/>
                                    </a:lnTo>
                                    <a:lnTo>
                                      <a:pt x="4239" y="339"/>
                                    </a:lnTo>
                                    <a:lnTo>
                                      <a:pt x="4241" y="353"/>
                                    </a:lnTo>
                                    <a:lnTo>
                                      <a:pt x="4242" y="367"/>
                                    </a:lnTo>
                                    <a:lnTo>
                                      <a:pt x="4242" y="382"/>
                                    </a:lnTo>
                                    <a:lnTo>
                                      <a:pt x="4242" y="426"/>
                                    </a:lnTo>
                                    <a:lnTo>
                                      <a:pt x="3939" y="426"/>
                                    </a:lnTo>
                                    <a:lnTo>
                                      <a:pt x="3940" y="444"/>
                                    </a:lnTo>
                                    <a:lnTo>
                                      <a:pt x="3942" y="461"/>
                                    </a:lnTo>
                                    <a:lnTo>
                                      <a:pt x="3946" y="477"/>
                                    </a:lnTo>
                                    <a:lnTo>
                                      <a:pt x="3950" y="492"/>
                                    </a:lnTo>
                                    <a:lnTo>
                                      <a:pt x="3955" y="506"/>
                                    </a:lnTo>
                                    <a:lnTo>
                                      <a:pt x="3962" y="518"/>
                                    </a:lnTo>
                                    <a:lnTo>
                                      <a:pt x="3969" y="530"/>
                                    </a:lnTo>
                                    <a:lnTo>
                                      <a:pt x="3978" y="540"/>
                                    </a:lnTo>
                                    <a:lnTo>
                                      <a:pt x="3987" y="549"/>
                                    </a:lnTo>
                                    <a:lnTo>
                                      <a:pt x="3998" y="557"/>
                                    </a:lnTo>
                                    <a:lnTo>
                                      <a:pt x="4009" y="564"/>
                                    </a:lnTo>
                                    <a:lnTo>
                                      <a:pt x="4022" y="570"/>
                                    </a:lnTo>
                                    <a:lnTo>
                                      <a:pt x="4035" y="574"/>
                                    </a:lnTo>
                                    <a:lnTo>
                                      <a:pt x="4049" y="577"/>
                                    </a:lnTo>
                                    <a:lnTo>
                                      <a:pt x="4064" y="579"/>
                                    </a:lnTo>
                                    <a:lnTo>
                                      <a:pt x="4081" y="579"/>
                                    </a:lnTo>
                                    <a:lnTo>
                                      <a:pt x="4101" y="579"/>
                                    </a:lnTo>
                                    <a:lnTo>
                                      <a:pt x="4120" y="577"/>
                                    </a:lnTo>
                                    <a:lnTo>
                                      <a:pt x="4138" y="575"/>
                                    </a:lnTo>
                                    <a:lnTo>
                                      <a:pt x="4155" y="572"/>
                                    </a:lnTo>
                                    <a:lnTo>
                                      <a:pt x="4172" y="567"/>
                                    </a:lnTo>
                                    <a:lnTo>
                                      <a:pt x="4188" y="562"/>
                                    </a:lnTo>
                                    <a:lnTo>
                                      <a:pt x="4205" y="556"/>
                                    </a:lnTo>
                                    <a:lnTo>
                                      <a:pt x="4222" y="549"/>
                                    </a:lnTo>
                                    <a:lnTo>
                                      <a:pt x="4222" y="612"/>
                                    </a:lnTo>
                                    <a:lnTo>
                                      <a:pt x="4206" y="619"/>
                                    </a:lnTo>
                                    <a:lnTo>
                                      <a:pt x="4189" y="625"/>
                                    </a:lnTo>
                                    <a:lnTo>
                                      <a:pt x="4172" y="630"/>
                                    </a:lnTo>
                                    <a:lnTo>
                                      <a:pt x="4156" y="634"/>
                                    </a:lnTo>
                                    <a:lnTo>
                                      <a:pt x="4138" y="637"/>
                                    </a:lnTo>
                                    <a:lnTo>
                                      <a:pt x="4120" y="639"/>
                                    </a:lnTo>
                                    <a:lnTo>
                                      <a:pt x="4099" y="641"/>
                                    </a:lnTo>
                                    <a:lnTo>
                                      <a:pt x="4077" y="641"/>
                                    </a:lnTo>
                                    <a:lnTo>
                                      <a:pt x="4062" y="641"/>
                                    </a:lnTo>
                                    <a:lnTo>
                                      <a:pt x="4047" y="640"/>
                                    </a:lnTo>
                                    <a:lnTo>
                                      <a:pt x="4032" y="638"/>
                                    </a:lnTo>
                                    <a:lnTo>
                                      <a:pt x="4018" y="635"/>
                                    </a:lnTo>
                                    <a:lnTo>
                                      <a:pt x="4005" y="631"/>
                                    </a:lnTo>
                                    <a:lnTo>
                                      <a:pt x="3991" y="627"/>
                                    </a:lnTo>
                                    <a:lnTo>
                                      <a:pt x="3979" y="622"/>
                                    </a:lnTo>
                                    <a:lnTo>
                                      <a:pt x="3966" y="616"/>
                                    </a:lnTo>
                                    <a:lnTo>
                                      <a:pt x="3955" y="609"/>
                                    </a:lnTo>
                                    <a:lnTo>
                                      <a:pt x="3943" y="601"/>
                                    </a:lnTo>
                                    <a:lnTo>
                                      <a:pt x="3933" y="593"/>
                                    </a:lnTo>
                                    <a:lnTo>
                                      <a:pt x="3923" y="584"/>
                                    </a:lnTo>
                                    <a:lnTo>
                                      <a:pt x="3914" y="574"/>
                                    </a:lnTo>
                                    <a:lnTo>
                                      <a:pt x="3906" y="563"/>
                                    </a:lnTo>
                                    <a:lnTo>
                                      <a:pt x="3898" y="552"/>
                                    </a:lnTo>
                                    <a:lnTo>
                                      <a:pt x="3891" y="539"/>
                                    </a:lnTo>
                                    <a:lnTo>
                                      <a:pt x="3885" y="526"/>
                                    </a:lnTo>
                                    <a:lnTo>
                                      <a:pt x="3879" y="513"/>
                                    </a:lnTo>
                                    <a:lnTo>
                                      <a:pt x="3875" y="498"/>
                                    </a:lnTo>
                                    <a:lnTo>
                                      <a:pt x="3871" y="483"/>
                                    </a:lnTo>
                                    <a:lnTo>
                                      <a:pt x="3868" y="467"/>
                                    </a:lnTo>
                                    <a:lnTo>
                                      <a:pt x="3866" y="450"/>
                                    </a:lnTo>
                                    <a:lnTo>
                                      <a:pt x="3865" y="433"/>
                                    </a:lnTo>
                                    <a:lnTo>
                                      <a:pt x="3864" y="415"/>
                                    </a:lnTo>
                                    <a:lnTo>
                                      <a:pt x="3865" y="397"/>
                                    </a:lnTo>
                                    <a:lnTo>
                                      <a:pt x="3866" y="380"/>
                                    </a:lnTo>
                                    <a:lnTo>
                                      <a:pt x="3868" y="364"/>
                                    </a:lnTo>
                                    <a:lnTo>
                                      <a:pt x="3870" y="348"/>
                                    </a:lnTo>
                                    <a:lnTo>
                                      <a:pt x="3874" y="332"/>
                                    </a:lnTo>
                                    <a:lnTo>
                                      <a:pt x="3878" y="318"/>
                                    </a:lnTo>
                                    <a:lnTo>
                                      <a:pt x="3883" y="304"/>
                                    </a:lnTo>
                                    <a:lnTo>
                                      <a:pt x="3889" y="291"/>
                                    </a:lnTo>
                                    <a:lnTo>
                                      <a:pt x="3895" y="277"/>
                                    </a:lnTo>
                                    <a:lnTo>
                                      <a:pt x="3902" y="265"/>
                                    </a:lnTo>
                                    <a:lnTo>
                                      <a:pt x="3910" y="254"/>
                                    </a:lnTo>
                                    <a:lnTo>
                                      <a:pt x="3918" y="244"/>
                                    </a:lnTo>
                                    <a:lnTo>
                                      <a:pt x="3927" y="234"/>
                                    </a:lnTo>
                                    <a:lnTo>
                                      <a:pt x="3936" y="225"/>
                                    </a:lnTo>
                                    <a:lnTo>
                                      <a:pt x="3946" y="217"/>
                                    </a:lnTo>
                                    <a:lnTo>
                                      <a:pt x="3957" y="210"/>
                                    </a:lnTo>
                                    <a:lnTo>
                                      <a:pt x="3968" y="203"/>
                                    </a:lnTo>
                                    <a:lnTo>
                                      <a:pt x="3980" y="197"/>
                                    </a:lnTo>
                                    <a:lnTo>
                                      <a:pt x="3992" y="193"/>
                                    </a:lnTo>
                                    <a:lnTo>
                                      <a:pt x="4005" y="189"/>
                                    </a:lnTo>
                                    <a:lnTo>
                                      <a:pt x="4018" y="186"/>
                                    </a:lnTo>
                                    <a:lnTo>
                                      <a:pt x="4032" y="183"/>
                                    </a:lnTo>
                                    <a:lnTo>
                                      <a:pt x="4045" y="182"/>
                                    </a:lnTo>
                                    <a:lnTo>
                                      <a:pt x="4060" y="182"/>
                                    </a:lnTo>
                                    <a:close/>
                                    <a:moveTo>
                                      <a:pt x="4059" y="241"/>
                                    </a:moveTo>
                                    <a:lnTo>
                                      <a:pt x="4046" y="241"/>
                                    </a:lnTo>
                                    <a:lnTo>
                                      <a:pt x="4034" y="243"/>
                                    </a:lnTo>
                                    <a:lnTo>
                                      <a:pt x="4023" y="246"/>
                                    </a:lnTo>
                                    <a:lnTo>
                                      <a:pt x="4013" y="249"/>
                                    </a:lnTo>
                                    <a:lnTo>
                                      <a:pt x="4003" y="254"/>
                                    </a:lnTo>
                                    <a:lnTo>
                                      <a:pt x="3993" y="260"/>
                                    </a:lnTo>
                                    <a:lnTo>
                                      <a:pt x="3985" y="267"/>
                                    </a:lnTo>
                                    <a:lnTo>
                                      <a:pt x="3977" y="274"/>
                                    </a:lnTo>
                                    <a:lnTo>
                                      <a:pt x="3970" y="283"/>
                                    </a:lnTo>
                                    <a:lnTo>
                                      <a:pt x="3963" y="294"/>
                                    </a:lnTo>
                                    <a:lnTo>
                                      <a:pt x="3958" y="304"/>
                                    </a:lnTo>
                                    <a:lnTo>
                                      <a:pt x="3953" y="315"/>
                                    </a:lnTo>
                                    <a:lnTo>
                                      <a:pt x="3949" y="327"/>
                                    </a:lnTo>
                                    <a:lnTo>
                                      <a:pt x="3946" y="340"/>
                                    </a:lnTo>
                                    <a:lnTo>
                                      <a:pt x="3943" y="354"/>
                                    </a:lnTo>
                                    <a:lnTo>
                                      <a:pt x="3941" y="368"/>
                                    </a:lnTo>
                                    <a:lnTo>
                                      <a:pt x="4166" y="368"/>
                                    </a:lnTo>
                                    <a:lnTo>
                                      <a:pt x="4166" y="354"/>
                                    </a:lnTo>
                                    <a:lnTo>
                                      <a:pt x="4164" y="341"/>
                                    </a:lnTo>
                                    <a:lnTo>
                                      <a:pt x="4162" y="329"/>
                                    </a:lnTo>
                                    <a:lnTo>
                                      <a:pt x="4159" y="317"/>
                                    </a:lnTo>
                                    <a:lnTo>
                                      <a:pt x="4156" y="306"/>
                                    </a:lnTo>
                                    <a:lnTo>
                                      <a:pt x="4151" y="296"/>
                                    </a:lnTo>
                                    <a:lnTo>
                                      <a:pt x="4146" y="285"/>
                                    </a:lnTo>
                                    <a:lnTo>
                                      <a:pt x="4140" y="276"/>
                                    </a:lnTo>
                                    <a:lnTo>
                                      <a:pt x="4133" y="268"/>
                                    </a:lnTo>
                                    <a:lnTo>
                                      <a:pt x="4125" y="261"/>
                                    </a:lnTo>
                                    <a:lnTo>
                                      <a:pt x="4117" y="255"/>
                                    </a:lnTo>
                                    <a:lnTo>
                                      <a:pt x="4107" y="250"/>
                                    </a:lnTo>
                                    <a:lnTo>
                                      <a:pt x="4096" y="246"/>
                                    </a:lnTo>
                                    <a:lnTo>
                                      <a:pt x="4085" y="243"/>
                                    </a:lnTo>
                                    <a:lnTo>
                                      <a:pt x="4072" y="242"/>
                                    </a:lnTo>
                                    <a:lnTo>
                                      <a:pt x="4059" y="241"/>
                                    </a:lnTo>
                                    <a:close/>
                                    <a:moveTo>
                                      <a:pt x="4512" y="641"/>
                                    </a:moveTo>
                                    <a:lnTo>
                                      <a:pt x="4492" y="640"/>
                                    </a:lnTo>
                                    <a:lnTo>
                                      <a:pt x="4473" y="638"/>
                                    </a:lnTo>
                                    <a:lnTo>
                                      <a:pt x="4464" y="636"/>
                                    </a:lnTo>
                                    <a:lnTo>
                                      <a:pt x="4455" y="633"/>
                                    </a:lnTo>
                                    <a:lnTo>
                                      <a:pt x="4446" y="630"/>
                                    </a:lnTo>
                                    <a:lnTo>
                                      <a:pt x="4438" y="627"/>
                                    </a:lnTo>
                                    <a:lnTo>
                                      <a:pt x="4430" y="623"/>
                                    </a:lnTo>
                                    <a:lnTo>
                                      <a:pt x="4422" y="619"/>
                                    </a:lnTo>
                                    <a:lnTo>
                                      <a:pt x="4414" y="614"/>
                                    </a:lnTo>
                                    <a:lnTo>
                                      <a:pt x="4407" y="609"/>
                                    </a:lnTo>
                                    <a:lnTo>
                                      <a:pt x="4400" y="603"/>
                                    </a:lnTo>
                                    <a:lnTo>
                                      <a:pt x="4393" y="597"/>
                                    </a:lnTo>
                                    <a:lnTo>
                                      <a:pt x="4386" y="591"/>
                                    </a:lnTo>
                                    <a:lnTo>
                                      <a:pt x="4380" y="584"/>
                                    </a:lnTo>
                                    <a:lnTo>
                                      <a:pt x="4374" y="577"/>
                                    </a:lnTo>
                                    <a:lnTo>
                                      <a:pt x="4369" y="569"/>
                                    </a:lnTo>
                                    <a:lnTo>
                                      <a:pt x="4362" y="560"/>
                                    </a:lnTo>
                                    <a:lnTo>
                                      <a:pt x="4357" y="552"/>
                                    </a:lnTo>
                                    <a:lnTo>
                                      <a:pt x="4353" y="543"/>
                                    </a:lnTo>
                                    <a:lnTo>
                                      <a:pt x="4349" y="533"/>
                                    </a:lnTo>
                                    <a:lnTo>
                                      <a:pt x="4345" y="523"/>
                                    </a:lnTo>
                                    <a:lnTo>
                                      <a:pt x="4342" y="512"/>
                                    </a:lnTo>
                                    <a:lnTo>
                                      <a:pt x="4337" y="490"/>
                                    </a:lnTo>
                                    <a:lnTo>
                                      <a:pt x="4333" y="466"/>
                                    </a:lnTo>
                                    <a:lnTo>
                                      <a:pt x="4330" y="440"/>
                                    </a:lnTo>
                                    <a:lnTo>
                                      <a:pt x="4330" y="413"/>
                                    </a:lnTo>
                                    <a:lnTo>
                                      <a:pt x="4330" y="385"/>
                                    </a:lnTo>
                                    <a:lnTo>
                                      <a:pt x="4333" y="359"/>
                                    </a:lnTo>
                                    <a:lnTo>
                                      <a:pt x="4337" y="335"/>
                                    </a:lnTo>
                                    <a:lnTo>
                                      <a:pt x="4342" y="313"/>
                                    </a:lnTo>
                                    <a:lnTo>
                                      <a:pt x="4345" y="302"/>
                                    </a:lnTo>
                                    <a:lnTo>
                                      <a:pt x="4349" y="292"/>
                                    </a:lnTo>
                                    <a:lnTo>
                                      <a:pt x="4353" y="281"/>
                                    </a:lnTo>
                                    <a:lnTo>
                                      <a:pt x="4358" y="272"/>
                                    </a:lnTo>
                                    <a:lnTo>
                                      <a:pt x="4363" y="263"/>
                                    </a:lnTo>
                                    <a:lnTo>
                                      <a:pt x="4369" y="255"/>
                                    </a:lnTo>
                                    <a:lnTo>
                                      <a:pt x="4375" y="247"/>
                                    </a:lnTo>
                                    <a:lnTo>
                                      <a:pt x="4381" y="240"/>
                                    </a:lnTo>
                                    <a:lnTo>
                                      <a:pt x="4387" y="233"/>
                                    </a:lnTo>
                                    <a:lnTo>
                                      <a:pt x="4394" y="226"/>
                                    </a:lnTo>
                                    <a:lnTo>
                                      <a:pt x="4400" y="220"/>
                                    </a:lnTo>
                                    <a:lnTo>
                                      <a:pt x="4408" y="214"/>
                                    </a:lnTo>
                                    <a:lnTo>
                                      <a:pt x="4415" y="209"/>
                                    </a:lnTo>
                                    <a:lnTo>
                                      <a:pt x="4423" y="204"/>
                                    </a:lnTo>
                                    <a:lnTo>
                                      <a:pt x="4430" y="200"/>
                                    </a:lnTo>
                                    <a:lnTo>
                                      <a:pt x="4439" y="196"/>
                                    </a:lnTo>
                                    <a:lnTo>
                                      <a:pt x="4447" y="193"/>
                                    </a:lnTo>
                                    <a:lnTo>
                                      <a:pt x="4456" y="190"/>
                                    </a:lnTo>
                                    <a:lnTo>
                                      <a:pt x="4465" y="187"/>
                                    </a:lnTo>
                                    <a:lnTo>
                                      <a:pt x="4474" y="185"/>
                                    </a:lnTo>
                                    <a:lnTo>
                                      <a:pt x="4493" y="182"/>
                                    </a:lnTo>
                                    <a:lnTo>
                                      <a:pt x="4513" y="182"/>
                                    </a:lnTo>
                                    <a:lnTo>
                                      <a:pt x="4525" y="182"/>
                                    </a:lnTo>
                                    <a:lnTo>
                                      <a:pt x="4537" y="183"/>
                                    </a:lnTo>
                                    <a:lnTo>
                                      <a:pt x="4549" y="184"/>
                                    </a:lnTo>
                                    <a:lnTo>
                                      <a:pt x="4559" y="186"/>
                                    </a:lnTo>
                                    <a:lnTo>
                                      <a:pt x="4570" y="189"/>
                                    </a:lnTo>
                                    <a:lnTo>
                                      <a:pt x="4579" y="192"/>
                                    </a:lnTo>
                                    <a:lnTo>
                                      <a:pt x="4588" y="196"/>
                                    </a:lnTo>
                                    <a:lnTo>
                                      <a:pt x="4597" y="201"/>
                                    </a:lnTo>
                                    <a:lnTo>
                                      <a:pt x="4612" y="211"/>
                                    </a:lnTo>
                                    <a:lnTo>
                                      <a:pt x="4626" y="222"/>
                                    </a:lnTo>
                                    <a:lnTo>
                                      <a:pt x="4639" y="234"/>
                                    </a:lnTo>
                                    <a:lnTo>
                                      <a:pt x="4650" y="247"/>
                                    </a:lnTo>
                                    <a:lnTo>
                                      <a:pt x="4655" y="247"/>
                                    </a:lnTo>
                                    <a:lnTo>
                                      <a:pt x="4654" y="241"/>
                                    </a:lnTo>
                                    <a:lnTo>
                                      <a:pt x="4654" y="233"/>
                                    </a:lnTo>
                                    <a:lnTo>
                                      <a:pt x="4653" y="225"/>
                                    </a:lnTo>
                                    <a:lnTo>
                                      <a:pt x="4652" y="215"/>
                                    </a:lnTo>
                                    <a:lnTo>
                                      <a:pt x="4651" y="205"/>
                                    </a:lnTo>
                                    <a:lnTo>
                                      <a:pt x="4650" y="196"/>
                                    </a:lnTo>
                                    <a:lnTo>
                                      <a:pt x="4650" y="188"/>
                                    </a:lnTo>
                                    <a:lnTo>
                                      <a:pt x="4650" y="182"/>
                                    </a:lnTo>
                                    <a:lnTo>
                                      <a:pt x="4650" y="5"/>
                                    </a:lnTo>
                                    <a:lnTo>
                                      <a:pt x="4722" y="5"/>
                                    </a:lnTo>
                                    <a:lnTo>
                                      <a:pt x="4722" y="633"/>
                                    </a:lnTo>
                                    <a:lnTo>
                                      <a:pt x="4664" y="633"/>
                                    </a:lnTo>
                                    <a:lnTo>
                                      <a:pt x="4653" y="574"/>
                                    </a:lnTo>
                                    <a:lnTo>
                                      <a:pt x="4650" y="574"/>
                                    </a:lnTo>
                                    <a:lnTo>
                                      <a:pt x="4639" y="587"/>
                                    </a:lnTo>
                                    <a:lnTo>
                                      <a:pt x="4627" y="600"/>
                                    </a:lnTo>
                                    <a:lnTo>
                                      <a:pt x="4613" y="611"/>
                                    </a:lnTo>
                                    <a:lnTo>
                                      <a:pt x="4597" y="621"/>
                                    </a:lnTo>
                                    <a:lnTo>
                                      <a:pt x="4589" y="626"/>
                                    </a:lnTo>
                                    <a:lnTo>
                                      <a:pt x="4579" y="630"/>
                                    </a:lnTo>
                                    <a:lnTo>
                                      <a:pt x="4570" y="634"/>
                                    </a:lnTo>
                                    <a:lnTo>
                                      <a:pt x="4559" y="636"/>
                                    </a:lnTo>
                                    <a:lnTo>
                                      <a:pt x="4548" y="638"/>
                                    </a:lnTo>
                                    <a:lnTo>
                                      <a:pt x="4537" y="640"/>
                                    </a:lnTo>
                                    <a:lnTo>
                                      <a:pt x="4525" y="641"/>
                                    </a:lnTo>
                                    <a:lnTo>
                                      <a:pt x="4512" y="641"/>
                                    </a:lnTo>
                                    <a:close/>
                                    <a:moveTo>
                                      <a:pt x="4524" y="581"/>
                                    </a:moveTo>
                                    <a:lnTo>
                                      <a:pt x="4541" y="580"/>
                                    </a:lnTo>
                                    <a:lnTo>
                                      <a:pt x="4556" y="579"/>
                                    </a:lnTo>
                                    <a:lnTo>
                                      <a:pt x="4570" y="576"/>
                                    </a:lnTo>
                                    <a:lnTo>
                                      <a:pt x="4583" y="571"/>
                                    </a:lnTo>
                                    <a:lnTo>
                                      <a:pt x="4595" y="566"/>
                                    </a:lnTo>
                                    <a:lnTo>
                                      <a:pt x="4605" y="559"/>
                                    </a:lnTo>
                                    <a:lnTo>
                                      <a:pt x="4614" y="552"/>
                                    </a:lnTo>
                                    <a:lnTo>
                                      <a:pt x="4622" y="543"/>
                                    </a:lnTo>
                                    <a:lnTo>
                                      <a:pt x="4629" y="532"/>
                                    </a:lnTo>
                                    <a:lnTo>
                                      <a:pt x="4635" y="521"/>
                                    </a:lnTo>
                                    <a:lnTo>
                                      <a:pt x="4640" y="508"/>
                                    </a:lnTo>
                                    <a:lnTo>
                                      <a:pt x="4644" y="495"/>
                                    </a:lnTo>
                                    <a:lnTo>
                                      <a:pt x="4647" y="479"/>
                                    </a:lnTo>
                                    <a:lnTo>
                                      <a:pt x="4649" y="463"/>
                                    </a:lnTo>
                                    <a:lnTo>
                                      <a:pt x="4650" y="446"/>
                                    </a:lnTo>
                                    <a:lnTo>
                                      <a:pt x="4651" y="427"/>
                                    </a:lnTo>
                                    <a:lnTo>
                                      <a:pt x="4651" y="414"/>
                                    </a:lnTo>
                                    <a:lnTo>
                                      <a:pt x="4650" y="394"/>
                                    </a:lnTo>
                                    <a:lnTo>
                                      <a:pt x="4649" y="375"/>
                                    </a:lnTo>
                                    <a:lnTo>
                                      <a:pt x="4647" y="357"/>
                                    </a:lnTo>
                                    <a:lnTo>
                                      <a:pt x="4644" y="341"/>
                                    </a:lnTo>
                                    <a:lnTo>
                                      <a:pt x="4640" y="325"/>
                                    </a:lnTo>
                                    <a:lnTo>
                                      <a:pt x="4635" y="311"/>
                                    </a:lnTo>
                                    <a:lnTo>
                                      <a:pt x="4630" y="299"/>
                                    </a:lnTo>
                                    <a:lnTo>
                                      <a:pt x="4623" y="286"/>
                                    </a:lnTo>
                                    <a:lnTo>
                                      <a:pt x="4620" y="281"/>
                                    </a:lnTo>
                                    <a:lnTo>
                                      <a:pt x="4616" y="276"/>
                                    </a:lnTo>
                                    <a:lnTo>
                                      <a:pt x="4612" y="271"/>
                                    </a:lnTo>
                                    <a:lnTo>
                                      <a:pt x="4607" y="267"/>
                                    </a:lnTo>
                                    <a:lnTo>
                                      <a:pt x="4597" y="259"/>
                                    </a:lnTo>
                                    <a:lnTo>
                                      <a:pt x="4585" y="253"/>
                                    </a:lnTo>
                                    <a:lnTo>
                                      <a:pt x="4571" y="248"/>
                                    </a:lnTo>
                                    <a:lnTo>
                                      <a:pt x="4557" y="245"/>
                                    </a:lnTo>
                                    <a:lnTo>
                                      <a:pt x="4540" y="242"/>
                                    </a:lnTo>
                                    <a:lnTo>
                                      <a:pt x="4523" y="242"/>
                                    </a:lnTo>
                                    <a:lnTo>
                                      <a:pt x="4509" y="243"/>
                                    </a:lnTo>
                                    <a:lnTo>
                                      <a:pt x="4495" y="245"/>
                                    </a:lnTo>
                                    <a:lnTo>
                                      <a:pt x="4483" y="248"/>
                                    </a:lnTo>
                                    <a:lnTo>
                                      <a:pt x="4472" y="253"/>
                                    </a:lnTo>
                                    <a:lnTo>
                                      <a:pt x="4461" y="260"/>
                                    </a:lnTo>
                                    <a:lnTo>
                                      <a:pt x="4451" y="268"/>
                                    </a:lnTo>
                                    <a:lnTo>
                                      <a:pt x="4443" y="277"/>
                                    </a:lnTo>
                                    <a:lnTo>
                                      <a:pt x="4435" y="288"/>
                                    </a:lnTo>
                                    <a:lnTo>
                                      <a:pt x="4428" y="302"/>
                                    </a:lnTo>
                                    <a:lnTo>
                                      <a:pt x="4422" y="315"/>
                                    </a:lnTo>
                                    <a:lnTo>
                                      <a:pt x="4417" y="329"/>
                                    </a:lnTo>
                                    <a:lnTo>
                                      <a:pt x="4413" y="344"/>
                                    </a:lnTo>
                                    <a:lnTo>
                                      <a:pt x="4410" y="360"/>
                                    </a:lnTo>
                                    <a:lnTo>
                                      <a:pt x="4408" y="377"/>
                                    </a:lnTo>
                                    <a:lnTo>
                                      <a:pt x="4406" y="395"/>
                                    </a:lnTo>
                                    <a:lnTo>
                                      <a:pt x="4406" y="414"/>
                                    </a:lnTo>
                                    <a:lnTo>
                                      <a:pt x="4406" y="434"/>
                                    </a:lnTo>
                                    <a:lnTo>
                                      <a:pt x="4408" y="452"/>
                                    </a:lnTo>
                                    <a:lnTo>
                                      <a:pt x="4410" y="469"/>
                                    </a:lnTo>
                                    <a:lnTo>
                                      <a:pt x="4413" y="485"/>
                                    </a:lnTo>
                                    <a:lnTo>
                                      <a:pt x="4417" y="500"/>
                                    </a:lnTo>
                                    <a:lnTo>
                                      <a:pt x="4422" y="513"/>
                                    </a:lnTo>
                                    <a:lnTo>
                                      <a:pt x="4428" y="526"/>
                                    </a:lnTo>
                                    <a:lnTo>
                                      <a:pt x="4435" y="537"/>
                                    </a:lnTo>
                                    <a:lnTo>
                                      <a:pt x="4443" y="548"/>
                                    </a:lnTo>
                                    <a:lnTo>
                                      <a:pt x="4452" y="556"/>
                                    </a:lnTo>
                                    <a:lnTo>
                                      <a:pt x="4461" y="564"/>
                                    </a:lnTo>
                                    <a:lnTo>
                                      <a:pt x="4472" y="570"/>
                                    </a:lnTo>
                                    <a:lnTo>
                                      <a:pt x="4483" y="575"/>
                                    </a:lnTo>
                                    <a:lnTo>
                                      <a:pt x="4496" y="578"/>
                                    </a:lnTo>
                                    <a:lnTo>
                                      <a:pt x="4509" y="580"/>
                                    </a:lnTo>
                                    <a:lnTo>
                                      <a:pt x="4524" y="581"/>
                                    </a:lnTo>
                                    <a:close/>
                                    <a:moveTo>
                                      <a:pt x="5030" y="182"/>
                                    </a:moveTo>
                                    <a:lnTo>
                                      <a:pt x="5050" y="183"/>
                                    </a:lnTo>
                                    <a:lnTo>
                                      <a:pt x="5068" y="185"/>
                                    </a:lnTo>
                                    <a:lnTo>
                                      <a:pt x="5085" y="187"/>
                                    </a:lnTo>
                                    <a:lnTo>
                                      <a:pt x="5100" y="191"/>
                                    </a:lnTo>
                                    <a:lnTo>
                                      <a:pt x="5115" y="196"/>
                                    </a:lnTo>
                                    <a:lnTo>
                                      <a:pt x="5128" y="202"/>
                                    </a:lnTo>
                                    <a:lnTo>
                                      <a:pt x="5139" y="210"/>
                                    </a:lnTo>
                                    <a:lnTo>
                                      <a:pt x="5150" y="218"/>
                                    </a:lnTo>
                                    <a:lnTo>
                                      <a:pt x="5159" y="227"/>
                                    </a:lnTo>
                                    <a:lnTo>
                                      <a:pt x="5167" y="238"/>
                                    </a:lnTo>
                                    <a:lnTo>
                                      <a:pt x="5174" y="250"/>
                                    </a:lnTo>
                                    <a:lnTo>
                                      <a:pt x="5180" y="264"/>
                                    </a:lnTo>
                                    <a:lnTo>
                                      <a:pt x="5184" y="279"/>
                                    </a:lnTo>
                                    <a:lnTo>
                                      <a:pt x="5187" y="296"/>
                                    </a:lnTo>
                                    <a:lnTo>
                                      <a:pt x="5189" y="313"/>
                                    </a:lnTo>
                                    <a:lnTo>
                                      <a:pt x="5190" y="332"/>
                                    </a:lnTo>
                                    <a:lnTo>
                                      <a:pt x="5190" y="633"/>
                                    </a:lnTo>
                                    <a:lnTo>
                                      <a:pt x="5136" y="633"/>
                                    </a:lnTo>
                                    <a:lnTo>
                                      <a:pt x="5122" y="570"/>
                                    </a:lnTo>
                                    <a:lnTo>
                                      <a:pt x="5118" y="570"/>
                                    </a:lnTo>
                                    <a:lnTo>
                                      <a:pt x="5104" y="587"/>
                                    </a:lnTo>
                                    <a:lnTo>
                                      <a:pt x="5089" y="602"/>
                                    </a:lnTo>
                                    <a:lnTo>
                                      <a:pt x="5081" y="608"/>
                                    </a:lnTo>
                                    <a:lnTo>
                                      <a:pt x="5073" y="614"/>
                                    </a:lnTo>
                                    <a:lnTo>
                                      <a:pt x="5066" y="619"/>
                                    </a:lnTo>
                                    <a:lnTo>
                                      <a:pt x="5058" y="624"/>
                                    </a:lnTo>
                                    <a:lnTo>
                                      <a:pt x="5049" y="628"/>
                                    </a:lnTo>
                                    <a:lnTo>
                                      <a:pt x="5040" y="631"/>
                                    </a:lnTo>
                                    <a:lnTo>
                                      <a:pt x="5031" y="634"/>
                                    </a:lnTo>
                                    <a:lnTo>
                                      <a:pt x="5020" y="637"/>
                                    </a:lnTo>
                                    <a:lnTo>
                                      <a:pt x="5009" y="639"/>
                                    </a:lnTo>
                                    <a:lnTo>
                                      <a:pt x="4996" y="640"/>
                                    </a:lnTo>
                                    <a:lnTo>
                                      <a:pt x="4984" y="641"/>
                                    </a:lnTo>
                                    <a:lnTo>
                                      <a:pt x="4970" y="641"/>
                                    </a:lnTo>
                                    <a:lnTo>
                                      <a:pt x="4955" y="641"/>
                                    </a:lnTo>
                                    <a:lnTo>
                                      <a:pt x="4941" y="639"/>
                                    </a:lnTo>
                                    <a:lnTo>
                                      <a:pt x="4928" y="637"/>
                                    </a:lnTo>
                                    <a:lnTo>
                                      <a:pt x="4915" y="633"/>
                                    </a:lnTo>
                                    <a:lnTo>
                                      <a:pt x="4903" y="629"/>
                                    </a:lnTo>
                                    <a:lnTo>
                                      <a:pt x="4891" y="623"/>
                                    </a:lnTo>
                                    <a:lnTo>
                                      <a:pt x="4880" y="617"/>
                                    </a:lnTo>
                                    <a:lnTo>
                                      <a:pt x="4870" y="609"/>
                                    </a:lnTo>
                                    <a:lnTo>
                                      <a:pt x="4861" y="601"/>
                                    </a:lnTo>
                                    <a:lnTo>
                                      <a:pt x="4853" y="591"/>
                                    </a:lnTo>
                                    <a:lnTo>
                                      <a:pt x="4846" y="581"/>
                                    </a:lnTo>
                                    <a:lnTo>
                                      <a:pt x="4840" y="569"/>
                                    </a:lnTo>
                                    <a:lnTo>
                                      <a:pt x="4836" y="556"/>
                                    </a:lnTo>
                                    <a:lnTo>
                                      <a:pt x="4833" y="542"/>
                                    </a:lnTo>
                                    <a:lnTo>
                                      <a:pt x="4831" y="526"/>
                                    </a:lnTo>
                                    <a:lnTo>
                                      <a:pt x="4831" y="510"/>
                                    </a:lnTo>
                                    <a:lnTo>
                                      <a:pt x="4831" y="494"/>
                                    </a:lnTo>
                                    <a:lnTo>
                                      <a:pt x="4834" y="479"/>
                                    </a:lnTo>
                                    <a:lnTo>
                                      <a:pt x="4838" y="465"/>
                                    </a:lnTo>
                                    <a:lnTo>
                                      <a:pt x="4844" y="452"/>
                                    </a:lnTo>
                                    <a:lnTo>
                                      <a:pt x="4851" y="439"/>
                                    </a:lnTo>
                                    <a:lnTo>
                                      <a:pt x="4860" y="428"/>
                                    </a:lnTo>
                                    <a:lnTo>
                                      <a:pt x="4870" y="418"/>
                                    </a:lnTo>
                                    <a:lnTo>
                                      <a:pt x="4883" y="408"/>
                                    </a:lnTo>
                                    <a:lnTo>
                                      <a:pt x="4896" y="400"/>
                                    </a:lnTo>
                                    <a:lnTo>
                                      <a:pt x="4912" y="392"/>
                                    </a:lnTo>
                                    <a:lnTo>
                                      <a:pt x="4929" y="386"/>
                                    </a:lnTo>
                                    <a:lnTo>
                                      <a:pt x="4948" y="380"/>
                                    </a:lnTo>
                                    <a:lnTo>
                                      <a:pt x="4969" y="376"/>
                                    </a:lnTo>
                                    <a:lnTo>
                                      <a:pt x="4992" y="373"/>
                                    </a:lnTo>
                                    <a:lnTo>
                                      <a:pt x="5016" y="370"/>
                                    </a:lnTo>
                                    <a:lnTo>
                                      <a:pt x="5043" y="369"/>
                                    </a:lnTo>
                                    <a:lnTo>
                                      <a:pt x="5118" y="367"/>
                                    </a:lnTo>
                                    <a:lnTo>
                                      <a:pt x="5118" y="340"/>
                                    </a:lnTo>
                                    <a:lnTo>
                                      <a:pt x="5117" y="327"/>
                                    </a:lnTo>
                                    <a:lnTo>
                                      <a:pt x="5116" y="315"/>
                                    </a:lnTo>
                                    <a:lnTo>
                                      <a:pt x="5114" y="303"/>
                                    </a:lnTo>
                                    <a:lnTo>
                                      <a:pt x="5112" y="293"/>
                                    </a:lnTo>
                                    <a:lnTo>
                                      <a:pt x="5108" y="283"/>
                                    </a:lnTo>
                                    <a:lnTo>
                                      <a:pt x="5104" y="275"/>
                                    </a:lnTo>
                                    <a:lnTo>
                                      <a:pt x="5099" y="268"/>
                                    </a:lnTo>
                                    <a:lnTo>
                                      <a:pt x="5094" y="262"/>
                                    </a:lnTo>
                                    <a:lnTo>
                                      <a:pt x="5087" y="257"/>
                                    </a:lnTo>
                                    <a:lnTo>
                                      <a:pt x="5080" y="253"/>
                                    </a:lnTo>
                                    <a:lnTo>
                                      <a:pt x="5073" y="249"/>
                                    </a:lnTo>
                                    <a:lnTo>
                                      <a:pt x="5065" y="246"/>
                                    </a:lnTo>
                                    <a:lnTo>
                                      <a:pt x="5056" y="244"/>
                                    </a:lnTo>
                                    <a:lnTo>
                                      <a:pt x="5047" y="242"/>
                                    </a:lnTo>
                                    <a:lnTo>
                                      <a:pt x="5037" y="241"/>
                                    </a:lnTo>
                                    <a:lnTo>
                                      <a:pt x="5026" y="241"/>
                                    </a:lnTo>
                                    <a:lnTo>
                                      <a:pt x="5009" y="242"/>
                                    </a:lnTo>
                                    <a:lnTo>
                                      <a:pt x="4992" y="244"/>
                                    </a:lnTo>
                                    <a:lnTo>
                                      <a:pt x="4976" y="247"/>
                                    </a:lnTo>
                                    <a:lnTo>
                                      <a:pt x="4960" y="251"/>
                                    </a:lnTo>
                                    <a:lnTo>
                                      <a:pt x="4945" y="257"/>
                                    </a:lnTo>
                                    <a:lnTo>
                                      <a:pt x="4930" y="262"/>
                                    </a:lnTo>
                                    <a:lnTo>
                                      <a:pt x="4915" y="268"/>
                                    </a:lnTo>
                                    <a:lnTo>
                                      <a:pt x="4901" y="275"/>
                                    </a:lnTo>
                                    <a:lnTo>
                                      <a:pt x="4879" y="220"/>
                                    </a:lnTo>
                                    <a:lnTo>
                                      <a:pt x="4894" y="213"/>
                                    </a:lnTo>
                                    <a:lnTo>
                                      <a:pt x="4911" y="206"/>
                                    </a:lnTo>
                                    <a:lnTo>
                                      <a:pt x="4929" y="199"/>
                                    </a:lnTo>
                                    <a:lnTo>
                                      <a:pt x="4948" y="194"/>
                                    </a:lnTo>
                                    <a:lnTo>
                                      <a:pt x="4968" y="189"/>
                                    </a:lnTo>
                                    <a:lnTo>
                                      <a:pt x="4988" y="185"/>
                                    </a:lnTo>
                                    <a:lnTo>
                                      <a:pt x="5009" y="183"/>
                                    </a:lnTo>
                                    <a:lnTo>
                                      <a:pt x="5030" y="182"/>
                                    </a:lnTo>
                                    <a:close/>
                                    <a:moveTo>
                                      <a:pt x="5052" y="419"/>
                                    </a:moveTo>
                                    <a:lnTo>
                                      <a:pt x="5032" y="420"/>
                                    </a:lnTo>
                                    <a:lnTo>
                                      <a:pt x="5014" y="422"/>
                                    </a:lnTo>
                                    <a:lnTo>
                                      <a:pt x="4997" y="425"/>
                                    </a:lnTo>
                                    <a:lnTo>
                                      <a:pt x="4982" y="428"/>
                                    </a:lnTo>
                                    <a:lnTo>
                                      <a:pt x="4968" y="431"/>
                                    </a:lnTo>
                                    <a:lnTo>
                                      <a:pt x="4956" y="435"/>
                                    </a:lnTo>
                                    <a:lnTo>
                                      <a:pt x="4946" y="440"/>
                                    </a:lnTo>
                                    <a:lnTo>
                                      <a:pt x="4937" y="446"/>
                                    </a:lnTo>
                                    <a:lnTo>
                                      <a:pt x="4930" y="452"/>
                                    </a:lnTo>
                                    <a:lnTo>
                                      <a:pt x="4923" y="458"/>
                                    </a:lnTo>
                                    <a:lnTo>
                                      <a:pt x="4918" y="466"/>
                                    </a:lnTo>
                                    <a:lnTo>
                                      <a:pt x="4914" y="474"/>
                                    </a:lnTo>
                                    <a:lnTo>
                                      <a:pt x="4910" y="482"/>
                                    </a:lnTo>
                                    <a:lnTo>
                                      <a:pt x="4908" y="491"/>
                                    </a:lnTo>
                                    <a:lnTo>
                                      <a:pt x="4906" y="501"/>
                                    </a:lnTo>
                                    <a:lnTo>
                                      <a:pt x="4906" y="511"/>
                                    </a:lnTo>
                                    <a:lnTo>
                                      <a:pt x="4906" y="520"/>
                                    </a:lnTo>
                                    <a:lnTo>
                                      <a:pt x="4907" y="528"/>
                                    </a:lnTo>
                                    <a:lnTo>
                                      <a:pt x="4909" y="536"/>
                                    </a:lnTo>
                                    <a:lnTo>
                                      <a:pt x="4911" y="543"/>
                                    </a:lnTo>
                                    <a:lnTo>
                                      <a:pt x="4914" y="550"/>
                                    </a:lnTo>
                                    <a:lnTo>
                                      <a:pt x="4918" y="555"/>
                                    </a:lnTo>
                                    <a:lnTo>
                                      <a:pt x="4923" y="561"/>
                                    </a:lnTo>
                                    <a:lnTo>
                                      <a:pt x="4928" y="565"/>
                                    </a:lnTo>
                                    <a:lnTo>
                                      <a:pt x="4934" y="569"/>
                                    </a:lnTo>
                                    <a:lnTo>
                                      <a:pt x="4940" y="573"/>
                                    </a:lnTo>
                                    <a:lnTo>
                                      <a:pt x="4947" y="576"/>
                                    </a:lnTo>
                                    <a:lnTo>
                                      <a:pt x="4954" y="578"/>
                                    </a:lnTo>
                                    <a:lnTo>
                                      <a:pt x="4962" y="580"/>
                                    </a:lnTo>
                                    <a:lnTo>
                                      <a:pt x="4970" y="582"/>
                                    </a:lnTo>
                                    <a:lnTo>
                                      <a:pt x="4978" y="582"/>
                                    </a:lnTo>
                                    <a:lnTo>
                                      <a:pt x="4986" y="583"/>
                                    </a:lnTo>
                                    <a:lnTo>
                                      <a:pt x="5000" y="582"/>
                                    </a:lnTo>
                                    <a:lnTo>
                                      <a:pt x="5013" y="581"/>
                                    </a:lnTo>
                                    <a:lnTo>
                                      <a:pt x="5026" y="578"/>
                                    </a:lnTo>
                                    <a:lnTo>
                                      <a:pt x="5038" y="575"/>
                                    </a:lnTo>
                                    <a:lnTo>
                                      <a:pt x="5049" y="571"/>
                                    </a:lnTo>
                                    <a:lnTo>
                                      <a:pt x="5060" y="565"/>
                                    </a:lnTo>
                                    <a:lnTo>
                                      <a:pt x="5070" y="559"/>
                                    </a:lnTo>
                                    <a:lnTo>
                                      <a:pt x="5080" y="552"/>
                                    </a:lnTo>
                                    <a:lnTo>
                                      <a:pt x="5088" y="543"/>
                                    </a:lnTo>
                                    <a:lnTo>
                                      <a:pt x="5096" y="534"/>
                                    </a:lnTo>
                                    <a:lnTo>
                                      <a:pt x="5102" y="524"/>
                                    </a:lnTo>
                                    <a:lnTo>
                                      <a:pt x="5107" y="512"/>
                                    </a:lnTo>
                                    <a:lnTo>
                                      <a:pt x="5112" y="500"/>
                                    </a:lnTo>
                                    <a:lnTo>
                                      <a:pt x="5114" y="487"/>
                                    </a:lnTo>
                                    <a:lnTo>
                                      <a:pt x="5116" y="472"/>
                                    </a:lnTo>
                                    <a:lnTo>
                                      <a:pt x="5117" y="456"/>
                                    </a:lnTo>
                                    <a:lnTo>
                                      <a:pt x="5117" y="417"/>
                                    </a:lnTo>
                                    <a:lnTo>
                                      <a:pt x="5052" y="419"/>
                                    </a:lnTo>
                                    <a:close/>
                                    <a:moveTo>
                                      <a:pt x="5483" y="182"/>
                                    </a:moveTo>
                                    <a:lnTo>
                                      <a:pt x="5494" y="182"/>
                                    </a:lnTo>
                                    <a:lnTo>
                                      <a:pt x="5505" y="183"/>
                                    </a:lnTo>
                                    <a:lnTo>
                                      <a:pt x="5515" y="184"/>
                                    </a:lnTo>
                                    <a:lnTo>
                                      <a:pt x="5525" y="186"/>
                                    </a:lnTo>
                                    <a:lnTo>
                                      <a:pt x="5534" y="188"/>
                                    </a:lnTo>
                                    <a:lnTo>
                                      <a:pt x="5544" y="191"/>
                                    </a:lnTo>
                                    <a:lnTo>
                                      <a:pt x="5553" y="194"/>
                                    </a:lnTo>
                                    <a:lnTo>
                                      <a:pt x="5562" y="198"/>
                                    </a:lnTo>
                                    <a:lnTo>
                                      <a:pt x="5571" y="202"/>
                                    </a:lnTo>
                                    <a:lnTo>
                                      <a:pt x="5579" y="207"/>
                                    </a:lnTo>
                                    <a:lnTo>
                                      <a:pt x="5587" y="213"/>
                                    </a:lnTo>
                                    <a:lnTo>
                                      <a:pt x="5594" y="219"/>
                                    </a:lnTo>
                                    <a:lnTo>
                                      <a:pt x="5602" y="225"/>
                                    </a:lnTo>
                                    <a:lnTo>
                                      <a:pt x="5609" y="233"/>
                                    </a:lnTo>
                                    <a:lnTo>
                                      <a:pt x="5615" y="240"/>
                                    </a:lnTo>
                                    <a:lnTo>
                                      <a:pt x="5622" y="248"/>
                                    </a:lnTo>
                                    <a:lnTo>
                                      <a:pt x="5626" y="248"/>
                                    </a:lnTo>
                                    <a:lnTo>
                                      <a:pt x="5636" y="190"/>
                                    </a:lnTo>
                                    <a:lnTo>
                                      <a:pt x="5694" y="190"/>
                                    </a:lnTo>
                                    <a:lnTo>
                                      <a:pt x="5694" y="640"/>
                                    </a:lnTo>
                                    <a:lnTo>
                                      <a:pt x="5693" y="663"/>
                                    </a:lnTo>
                                    <a:lnTo>
                                      <a:pt x="5691" y="685"/>
                                    </a:lnTo>
                                    <a:lnTo>
                                      <a:pt x="5687" y="706"/>
                                    </a:lnTo>
                                    <a:lnTo>
                                      <a:pt x="5681" y="725"/>
                                    </a:lnTo>
                                    <a:lnTo>
                                      <a:pt x="5675" y="742"/>
                                    </a:lnTo>
                                    <a:lnTo>
                                      <a:pt x="5666" y="757"/>
                                    </a:lnTo>
                                    <a:lnTo>
                                      <a:pt x="5662" y="765"/>
                                    </a:lnTo>
                                    <a:lnTo>
                                      <a:pt x="5657" y="771"/>
                                    </a:lnTo>
                                    <a:lnTo>
                                      <a:pt x="5651" y="778"/>
                                    </a:lnTo>
                                    <a:lnTo>
                                      <a:pt x="5645" y="784"/>
                                    </a:lnTo>
                                    <a:lnTo>
                                      <a:pt x="5639" y="790"/>
                                    </a:lnTo>
                                    <a:lnTo>
                                      <a:pt x="5632" y="795"/>
                                    </a:lnTo>
                                    <a:lnTo>
                                      <a:pt x="5625" y="800"/>
                                    </a:lnTo>
                                    <a:lnTo>
                                      <a:pt x="5618" y="805"/>
                                    </a:lnTo>
                                    <a:lnTo>
                                      <a:pt x="5610" y="809"/>
                                    </a:lnTo>
                                    <a:lnTo>
                                      <a:pt x="5602" y="813"/>
                                    </a:lnTo>
                                    <a:lnTo>
                                      <a:pt x="5593" y="817"/>
                                    </a:lnTo>
                                    <a:lnTo>
                                      <a:pt x="5584" y="820"/>
                                    </a:lnTo>
                                    <a:lnTo>
                                      <a:pt x="5564" y="825"/>
                                    </a:lnTo>
                                    <a:lnTo>
                                      <a:pt x="5543" y="829"/>
                                    </a:lnTo>
                                    <a:lnTo>
                                      <a:pt x="5520" y="831"/>
                                    </a:lnTo>
                                    <a:lnTo>
                                      <a:pt x="5496" y="832"/>
                                    </a:lnTo>
                                    <a:lnTo>
                                      <a:pt x="5472" y="832"/>
                                    </a:lnTo>
                                    <a:lnTo>
                                      <a:pt x="5449" y="830"/>
                                    </a:lnTo>
                                    <a:lnTo>
                                      <a:pt x="5428" y="828"/>
                                    </a:lnTo>
                                    <a:lnTo>
                                      <a:pt x="5407" y="825"/>
                                    </a:lnTo>
                                    <a:lnTo>
                                      <a:pt x="5388" y="821"/>
                                    </a:lnTo>
                                    <a:lnTo>
                                      <a:pt x="5370" y="816"/>
                                    </a:lnTo>
                                    <a:lnTo>
                                      <a:pt x="5352" y="811"/>
                                    </a:lnTo>
                                    <a:lnTo>
                                      <a:pt x="5336" y="804"/>
                                    </a:lnTo>
                                    <a:lnTo>
                                      <a:pt x="5336" y="737"/>
                                    </a:lnTo>
                                    <a:lnTo>
                                      <a:pt x="5353" y="745"/>
                                    </a:lnTo>
                                    <a:lnTo>
                                      <a:pt x="5371" y="752"/>
                                    </a:lnTo>
                                    <a:lnTo>
                                      <a:pt x="5390" y="758"/>
                                    </a:lnTo>
                                    <a:lnTo>
                                      <a:pt x="5410" y="763"/>
                                    </a:lnTo>
                                    <a:lnTo>
                                      <a:pt x="5431" y="767"/>
                                    </a:lnTo>
                                    <a:lnTo>
                                      <a:pt x="5453" y="770"/>
                                    </a:lnTo>
                                    <a:lnTo>
                                      <a:pt x="5476" y="771"/>
                                    </a:lnTo>
                                    <a:lnTo>
                                      <a:pt x="5500" y="772"/>
                                    </a:lnTo>
                                    <a:lnTo>
                                      <a:pt x="5514" y="771"/>
                                    </a:lnTo>
                                    <a:lnTo>
                                      <a:pt x="5527" y="770"/>
                                    </a:lnTo>
                                    <a:lnTo>
                                      <a:pt x="5539" y="767"/>
                                    </a:lnTo>
                                    <a:lnTo>
                                      <a:pt x="5551" y="763"/>
                                    </a:lnTo>
                                    <a:lnTo>
                                      <a:pt x="5561" y="759"/>
                                    </a:lnTo>
                                    <a:lnTo>
                                      <a:pt x="5571" y="753"/>
                                    </a:lnTo>
                                    <a:lnTo>
                                      <a:pt x="5581" y="746"/>
                                    </a:lnTo>
                                    <a:lnTo>
                                      <a:pt x="5589" y="738"/>
                                    </a:lnTo>
                                    <a:lnTo>
                                      <a:pt x="5597" y="730"/>
                                    </a:lnTo>
                                    <a:lnTo>
                                      <a:pt x="5603" y="720"/>
                                    </a:lnTo>
                                    <a:lnTo>
                                      <a:pt x="5609" y="710"/>
                                    </a:lnTo>
                                    <a:lnTo>
                                      <a:pt x="5614" y="699"/>
                                    </a:lnTo>
                                    <a:lnTo>
                                      <a:pt x="5617" y="687"/>
                                    </a:lnTo>
                                    <a:lnTo>
                                      <a:pt x="5620" y="674"/>
                                    </a:lnTo>
                                    <a:lnTo>
                                      <a:pt x="5621" y="660"/>
                                    </a:lnTo>
                                    <a:lnTo>
                                      <a:pt x="5622" y="646"/>
                                    </a:lnTo>
                                    <a:lnTo>
                                      <a:pt x="5622" y="629"/>
                                    </a:lnTo>
                                    <a:lnTo>
                                      <a:pt x="5622" y="617"/>
                                    </a:lnTo>
                                    <a:lnTo>
                                      <a:pt x="5623" y="600"/>
                                    </a:lnTo>
                                    <a:lnTo>
                                      <a:pt x="5623" y="585"/>
                                    </a:lnTo>
                                    <a:lnTo>
                                      <a:pt x="5624" y="574"/>
                                    </a:lnTo>
                                    <a:lnTo>
                                      <a:pt x="5621" y="574"/>
                                    </a:lnTo>
                                    <a:lnTo>
                                      <a:pt x="5615" y="583"/>
                                    </a:lnTo>
                                    <a:lnTo>
                                      <a:pt x="5609" y="590"/>
                                    </a:lnTo>
                                    <a:lnTo>
                                      <a:pt x="5603" y="597"/>
                                    </a:lnTo>
                                    <a:lnTo>
                                      <a:pt x="5596" y="604"/>
                                    </a:lnTo>
                                    <a:lnTo>
                                      <a:pt x="5588" y="610"/>
                                    </a:lnTo>
                                    <a:lnTo>
                                      <a:pt x="5581" y="615"/>
                                    </a:lnTo>
                                    <a:lnTo>
                                      <a:pt x="5573" y="620"/>
                                    </a:lnTo>
                                    <a:lnTo>
                                      <a:pt x="5564" y="625"/>
                                    </a:lnTo>
                                    <a:lnTo>
                                      <a:pt x="5556" y="628"/>
                                    </a:lnTo>
                                    <a:lnTo>
                                      <a:pt x="5547" y="632"/>
                                    </a:lnTo>
                                    <a:lnTo>
                                      <a:pt x="5537" y="635"/>
                                    </a:lnTo>
                                    <a:lnTo>
                                      <a:pt x="5527" y="637"/>
                                    </a:lnTo>
                                    <a:lnTo>
                                      <a:pt x="5517" y="639"/>
                                    </a:lnTo>
                                    <a:lnTo>
                                      <a:pt x="5506" y="640"/>
                                    </a:lnTo>
                                    <a:lnTo>
                                      <a:pt x="5495" y="641"/>
                                    </a:lnTo>
                                    <a:lnTo>
                                      <a:pt x="5484" y="641"/>
                                    </a:lnTo>
                                    <a:lnTo>
                                      <a:pt x="5463" y="640"/>
                                    </a:lnTo>
                                    <a:lnTo>
                                      <a:pt x="5443" y="637"/>
                                    </a:lnTo>
                                    <a:lnTo>
                                      <a:pt x="5434" y="635"/>
                                    </a:lnTo>
                                    <a:lnTo>
                                      <a:pt x="5425" y="633"/>
                                    </a:lnTo>
                                    <a:lnTo>
                                      <a:pt x="5416" y="630"/>
                                    </a:lnTo>
                                    <a:lnTo>
                                      <a:pt x="5408" y="626"/>
                                    </a:lnTo>
                                    <a:lnTo>
                                      <a:pt x="5399" y="622"/>
                                    </a:lnTo>
                                    <a:lnTo>
                                      <a:pt x="5391" y="618"/>
                                    </a:lnTo>
                                    <a:lnTo>
                                      <a:pt x="5384" y="613"/>
                                    </a:lnTo>
                                    <a:lnTo>
                                      <a:pt x="5376" y="607"/>
                                    </a:lnTo>
                                    <a:lnTo>
                                      <a:pt x="5369" y="601"/>
                                    </a:lnTo>
                                    <a:lnTo>
                                      <a:pt x="5363" y="595"/>
                                    </a:lnTo>
                                    <a:lnTo>
                                      <a:pt x="5356" y="588"/>
                                    </a:lnTo>
                                    <a:lnTo>
                                      <a:pt x="5350" y="581"/>
                                    </a:lnTo>
                                    <a:lnTo>
                                      <a:pt x="5344" y="573"/>
                                    </a:lnTo>
                                    <a:lnTo>
                                      <a:pt x="5339" y="565"/>
                                    </a:lnTo>
                                    <a:lnTo>
                                      <a:pt x="5334" y="557"/>
                                    </a:lnTo>
                                    <a:lnTo>
                                      <a:pt x="5329" y="548"/>
                                    </a:lnTo>
                                    <a:lnTo>
                                      <a:pt x="5321" y="529"/>
                                    </a:lnTo>
                                    <a:lnTo>
                                      <a:pt x="5314" y="509"/>
                                    </a:lnTo>
                                    <a:lnTo>
                                      <a:pt x="5308" y="487"/>
                                    </a:lnTo>
                                    <a:lnTo>
                                      <a:pt x="5305" y="464"/>
                                    </a:lnTo>
                                    <a:lnTo>
                                      <a:pt x="5302" y="439"/>
                                    </a:lnTo>
                                    <a:lnTo>
                                      <a:pt x="5302" y="413"/>
                                    </a:lnTo>
                                    <a:lnTo>
                                      <a:pt x="5302" y="387"/>
                                    </a:lnTo>
                                    <a:lnTo>
                                      <a:pt x="5305" y="363"/>
                                    </a:lnTo>
                                    <a:lnTo>
                                      <a:pt x="5308" y="340"/>
                                    </a:lnTo>
                                    <a:lnTo>
                                      <a:pt x="5314" y="318"/>
                                    </a:lnTo>
                                    <a:lnTo>
                                      <a:pt x="5321" y="298"/>
                                    </a:lnTo>
                                    <a:lnTo>
                                      <a:pt x="5329" y="278"/>
                                    </a:lnTo>
                                    <a:lnTo>
                                      <a:pt x="5334" y="269"/>
                                    </a:lnTo>
                                    <a:lnTo>
                                      <a:pt x="5339" y="260"/>
                                    </a:lnTo>
                                    <a:lnTo>
                                      <a:pt x="5344" y="252"/>
                                    </a:lnTo>
                                    <a:lnTo>
                                      <a:pt x="5350" y="244"/>
                                    </a:lnTo>
                                    <a:lnTo>
                                      <a:pt x="5356" y="236"/>
                                    </a:lnTo>
                                    <a:lnTo>
                                      <a:pt x="5363" y="229"/>
                                    </a:lnTo>
                                    <a:lnTo>
                                      <a:pt x="5369" y="223"/>
                                    </a:lnTo>
                                    <a:lnTo>
                                      <a:pt x="5376" y="217"/>
                                    </a:lnTo>
                                    <a:lnTo>
                                      <a:pt x="5384" y="211"/>
                                    </a:lnTo>
                                    <a:lnTo>
                                      <a:pt x="5391" y="206"/>
                                    </a:lnTo>
                                    <a:lnTo>
                                      <a:pt x="5399" y="201"/>
                                    </a:lnTo>
                                    <a:lnTo>
                                      <a:pt x="5407" y="197"/>
                                    </a:lnTo>
                                    <a:lnTo>
                                      <a:pt x="5416" y="193"/>
                                    </a:lnTo>
                                    <a:lnTo>
                                      <a:pt x="5425" y="190"/>
                                    </a:lnTo>
                                    <a:lnTo>
                                      <a:pt x="5434" y="188"/>
                                    </a:lnTo>
                                    <a:lnTo>
                                      <a:pt x="5443" y="185"/>
                                    </a:lnTo>
                                    <a:lnTo>
                                      <a:pt x="5453" y="184"/>
                                    </a:lnTo>
                                    <a:lnTo>
                                      <a:pt x="5463" y="183"/>
                                    </a:lnTo>
                                    <a:lnTo>
                                      <a:pt x="5473" y="182"/>
                                    </a:lnTo>
                                    <a:lnTo>
                                      <a:pt x="5483" y="182"/>
                                    </a:lnTo>
                                    <a:close/>
                                    <a:moveTo>
                                      <a:pt x="5493" y="243"/>
                                    </a:moveTo>
                                    <a:lnTo>
                                      <a:pt x="5480" y="243"/>
                                    </a:lnTo>
                                    <a:lnTo>
                                      <a:pt x="5467" y="245"/>
                                    </a:lnTo>
                                    <a:lnTo>
                                      <a:pt x="5455" y="249"/>
                                    </a:lnTo>
                                    <a:lnTo>
                                      <a:pt x="5444" y="254"/>
                                    </a:lnTo>
                                    <a:lnTo>
                                      <a:pt x="5434" y="260"/>
                                    </a:lnTo>
                                    <a:lnTo>
                                      <a:pt x="5424" y="267"/>
                                    </a:lnTo>
                                    <a:lnTo>
                                      <a:pt x="5415" y="276"/>
                                    </a:lnTo>
                                    <a:lnTo>
                                      <a:pt x="5407" y="287"/>
                                    </a:lnTo>
                                    <a:lnTo>
                                      <a:pt x="5400" y="299"/>
                                    </a:lnTo>
                                    <a:lnTo>
                                      <a:pt x="5394" y="312"/>
                                    </a:lnTo>
                                    <a:lnTo>
                                      <a:pt x="5389" y="326"/>
                                    </a:lnTo>
                                    <a:lnTo>
                                      <a:pt x="5384" y="341"/>
                                    </a:lnTo>
                                    <a:lnTo>
                                      <a:pt x="5381" y="358"/>
                                    </a:lnTo>
                                    <a:lnTo>
                                      <a:pt x="5379" y="375"/>
                                    </a:lnTo>
                                    <a:lnTo>
                                      <a:pt x="5377" y="394"/>
                                    </a:lnTo>
                                    <a:lnTo>
                                      <a:pt x="5377" y="414"/>
                                    </a:lnTo>
                                    <a:lnTo>
                                      <a:pt x="5377" y="433"/>
                                    </a:lnTo>
                                    <a:lnTo>
                                      <a:pt x="5379" y="452"/>
                                    </a:lnTo>
                                    <a:lnTo>
                                      <a:pt x="5381" y="469"/>
                                    </a:lnTo>
                                    <a:lnTo>
                                      <a:pt x="5384" y="486"/>
                                    </a:lnTo>
                                    <a:lnTo>
                                      <a:pt x="5389" y="501"/>
                                    </a:lnTo>
                                    <a:lnTo>
                                      <a:pt x="5394" y="514"/>
                                    </a:lnTo>
                                    <a:lnTo>
                                      <a:pt x="5400" y="527"/>
                                    </a:lnTo>
                                    <a:lnTo>
                                      <a:pt x="5407" y="539"/>
                                    </a:lnTo>
                                    <a:lnTo>
                                      <a:pt x="5415" y="549"/>
                                    </a:lnTo>
                                    <a:lnTo>
                                      <a:pt x="5424" y="557"/>
                                    </a:lnTo>
                                    <a:lnTo>
                                      <a:pt x="5433" y="565"/>
                                    </a:lnTo>
                                    <a:lnTo>
                                      <a:pt x="5444" y="571"/>
                                    </a:lnTo>
                                    <a:lnTo>
                                      <a:pt x="5455" y="576"/>
                                    </a:lnTo>
                                    <a:lnTo>
                                      <a:pt x="5468" y="579"/>
                                    </a:lnTo>
                                    <a:lnTo>
                                      <a:pt x="5481" y="581"/>
                                    </a:lnTo>
                                    <a:lnTo>
                                      <a:pt x="5495" y="582"/>
                                    </a:lnTo>
                                    <a:lnTo>
                                      <a:pt x="5511" y="581"/>
                                    </a:lnTo>
                                    <a:lnTo>
                                      <a:pt x="5526" y="580"/>
                                    </a:lnTo>
                                    <a:lnTo>
                                      <a:pt x="5540" y="577"/>
                                    </a:lnTo>
                                    <a:lnTo>
                                      <a:pt x="5552" y="573"/>
                                    </a:lnTo>
                                    <a:lnTo>
                                      <a:pt x="5564" y="568"/>
                                    </a:lnTo>
                                    <a:lnTo>
                                      <a:pt x="5575" y="562"/>
                                    </a:lnTo>
                                    <a:lnTo>
                                      <a:pt x="5584" y="554"/>
                                    </a:lnTo>
                                    <a:lnTo>
                                      <a:pt x="5592" y="546"/>
                                    </a:lnTo>
                                    <a:lnTo>
                                      <a:pt x="5599" y="536"/>
                                    </a:lnTo>
                                    <a:lnTo>
                                      <a:pt x="5605" y="525"/>
                                    </a:lnTo>
                                    <a:lnTo>
                                      <a:pt x="5611" y="513"/>
                                    </a:lnTo>
                                    <a:lnTo>
                                      <a:pt x="5615" y="499"/>
                                    </a:lnTo>
                                    <a:lnTo>
                                      <a:pt x="5618" y="484"/>
                                    </a:lnTo>
                                    <a:lnTo>
                                      <a:pt x="5621" y="467"/>
                                    </a:lnTo>
                                    <a:lnTo>
                                      <a:pt x="5622" y="449"/>
                                    </a:lnTo>
                                    <a:lnTo>
                                      <a:pt x="5623" y="430"/>
                                    </a:lnTo>
                                    <a:lnTo>
                                      <a:pt x="5623" y="413"/>
                                    </a:lnTo>
                                    <a:lnTo>
                                      <a:pt x="5622" y="391"/>
                                    </a:lnTo>
                                    <a:lnTo>
                                      <a:pt x="5621" y="371"/>
                                    </a:lnTo>
                                    <a:lnTo>
                                      <a:pt x="5618" y="352"/>
                                    </a:lnTo>
                                    <a:lnTo>
                                      <a:pt x="5615" y="335"/>
                                    </a:lnTo>
                                    <a:lnTo>
                                      <a:pt x="5610" y="319"/>
                                    </a:lnTo>
                                    <a:lnTo>
                                      <a:pt x="5605" y="306"/>
                                    </a:lnTo>
                                    <a:lnTo>
                                      <a:pt x="5599" y="293"/>
                                    </a:lnTo>
                                    <a:lnTo>
                                      <a:pt x="5591" y="282"/>
                                    </a:lnTo>
                                    <a:lnTo>
                                      <a:pt x="5583" y="273"/>
                                    </a:lnTo>
                                    <a:lnTo>
                                      <a:pt x="5573" y="265"/>
                                    </a:lnTo>
                                    <a:lnTo>
                                      <a:pt x="5563" y="258"/>
                                    </a:lnTo>
                                    <a:lnTo>
                                      <a:pt x="5551" y="252"/>
                                    </a:lnTo>
                                    <a:lnTo>
                                      <a:pt x="5538" y="248"/>
                                    </a:lnTo>
                                    <a:lnTo>
                                      <a:pt x="5524" y="245"/>
                                    </a:lnTo>
                                    <a:lnTo>
                                      <a:pt x="5509" y="243"/>
                                    </a:lnTo>
                                    <a:lnTo>
                                      <a:pt x="5493" y="243"/>
                                    </a:lnTo>
                                    <a:close/>
                                    <a:moveTo>
                                      <a:pt x="6219" y="411"/>
                                    </a:moveTo>
                                    <a:lnTo>
                                      <a:pt x="6218" y="438"/>
                                    </a:lnTo>
                                    <a:lnTo>
                                      <a:pt x="6216" y="463"/>
                                    </a:lnTo>
                                    <a:lnTo>
                                      <a:pt x="6214" y="475"/>
                                    </a:lnTo>
                                    <a:lnTo>
                                      <a:pt x="6211" y="486"/>
                                    </a:lnTo>
                                    <a:lnTo>
                                      <a:pt x="6209" y="498"/>
                                    </a:lnTo>
                                    <a:lnTo>
                                      <a:pt x="6205" y="508"/>
                                    </a:lnTo>
                                    <a:lnTo>
                                      <a:pt x="6202" y="519"/>
                                    </a:lnTo>
                                    <a:lnTo>
                                      <a:pt x="6197" y="529"/>
                                    </a:lnTo>
                                    <a:lnTo>
                                      <a:pt x="6193" y="539"/>
                                    </a:lnTo>
                                    <a:lnTo>
                                      <a:pt x="6188" y="548"/>
                                    </a:lnTo>
                                    <a:lnTo>
                                      <a:pt x="6182" y="557"/>
                                    </a:lnTo>
                                    <a:lnTo>
                                      <a:pt x="6177" y="565"/>
                                    </a:lnTo>
                                    <a:lnTo>
                                      <a:pt x="6170" y="573"/>
                                    </a:lnTo>
                                    <a:lnTo>
                                      <a:pt x="6163" y="581"/>
                                    </a:lnTo>
                                    <a:lnTo>
                                      <a:pt x="6156" y="588"/>
                                    </a:lnTo>
                                    <a:lnTo>
                                      <a:pt x="6149" y="595"/>
                                    </a:lnTo>
                                    <a:lnTo>
                                      <a:pt x="6141" y="601"/>
                                    </a:lnTo>
                                    <a:lnTo>
                                      <a:pt x="6133" y="607"/>
                                    </a:lnTo>
                                    <a:lnTo>
                                      <a:pt x="6125" y="613"/>
                                    </a:lnTo>
                                    <a:lnTo>
                                      <a:pt x="6116" y="618"/>
                                    </a:lnTo>
                                    <a:lnTo>
                                      <a:pt x="6107" y="622"/>
                                    </a:lnTo>
                                    <a:lnTo>
                                      <a:pt x="6098" y="626"/>
                                    </a:lnTo>
                                    <a:lnTo>
                                      <a:pt x="6088" y="630"/>
                                    </a:lnTo>
                                    <a:lnTo>
                                      <a:pt x="6079" y="633"/>
                                    </a:lnTo>
                                    <a:lnTo>
                                      <a:pt x="6068" y="635"/>
                                    </a:lnTo>
                                    <a:lnTo>
                                      <a:pt x="6058" y="637"/>
                                    </a:lnTo>
                                    <a:lnTo>
                                      <a:pt x="6036" y="640"/>
                                    </a:lnTo>
                                    <a:lnTo>
                                      <a:pt x="6013" y="641"/>
                                    </a:lnTo>
                                    <a:lnTo>
                                      <a:pt x="5999" y="641"/>
                                    </a:lnTo>
                                    <a:lnTo>
                                      <a:pt x="5984" y="640"/>
                                    </a:lnTo>
                                    <a:lnTo>
                                      <a:pt x="5971" y="637"/>
                                    </a:lnTo>
                                    <a:lnTo>
                                      <a:pt x="5957" y="635"/>
                                    </a:lnTo>
                                    <a:lnTo>
                                      <a:pt x="5944" y="631"/>
                                    </a:lnTo>
                                    <a:lnTo>
                                      <a:pt x="5931" y="626"/>
                                    </a:lnTo>
                                    <a:lnTo>
                                      <a:pt x="5919" y="621"/>
                                    </a:lnTo>
                                    <a:lnTo>
                                      <a:pt x="5908" y="614"/>
                                    </a:lnTo>
                                    <a:lnTo>
                                      <a:pt x="5896" y="607"/>
                                    </a:lnTo>
                                    <a:lnTo>
                                      <a:pt x="5886" y="599"/>
                                    </a:lnTo>
                                    <a:lnTo>
                                      <a:pt x="5876" y="591"/>
                                    </a:lnTo>
                                    <a:lnTo>
                                      <a:pt x="5867" y="581"/>
                                    </a:lnTo>
                                    <a:lnTo>
                                      <a:pt x="5858" y="571"/>
                                    </a:lnTo>
                                    <a:lnTo>
                                      <a:pt x="5850" y="560"/>
                                    </a:lnTo>
                                    <a:lnTo>
                                      <a:pt x="5842" y="549"/>
                                    </a:lnTo>
                                    <a:lnTo>
                                      <a:pt x="5835" y="536"/>
                                    </a:lnTo>
                                    <a:lnTo>
                                      <a:pt x="5829" y="523"/>
                                    </a:lnTo>
                                    <a:lnTo>
                                      <a:pt x="5824" y="509"/>
                                    </a:lnTo>
                                    <a:lnTo>
                                      <a:pt x="5819" y="494"/>
                                    </a:lnTo>
                                    <a:lnTo>
                                      <a:pt x="5816" y="479"/>
                                    </a:lnTo>
                                    <a:lnTo>
                                      <a:pt x="5813" y="463"/>
                                    </a:lnTo>
                                    <a:lnTo>
                                      <a:pt x="5811" y="446"/>
                                    </a:lnTo>
                                    <a:lnTo>
                                      <a:pt x="5809" y="429"/>
                                    </a:lnTo>
                                    <a:lnTo>
                                      <a:pt x="5809" y="411"/>
                                    </a:lnTo>
                                    <a:lnTo>
                                      <a:pt x="5810" y="384"/>
                                    </a:lnTo>
                                    <a:lnTo>
                                      <a:pt x="5812" y="359"/>
                                    </a:lnTo>
                                    <a:lnTo>
                                      <a:pt x="5814" y="347"/>
                                    </a:lnTo>
                                    <a:lnTo>
                                      <a:pt x="5817" y="336"/>
                                    </a:lnTo>
                                    <a:lnTo>
                                      <a:pt x="5820" y="325"/>
                                    </a:lnTo>
                                    <a:lnTo>
                                      <a:pt x="5823" y="314"/>
                                    </a:lnTo>
                                    <a:lnTo>
                                      <a:pt x="5827" y="304"/>
                                    </a:lnTo>
                                    <a:lnTo>
                                      <a:pt x="5831" y="294"/>
                                    </a:lnTo>
                                    <a:lnTo>
                                      <a:pt x="5835" y="283"/>
                                    </a:lnTo>
                                    <a:lnTo>
                                      <a:pt x="5840" y="274"/>
                                    </a:lnTo>
                                    <a:lnTo>
                                      <a:pt x="5846" y="265"/>
                                    </a:lnTo>
                                    <a:lnTo>
                                      <a:pt x="5851" y="257"/>
                                    </a:lnTo>
                                    <a:lnTo>
                                      <a:pt x="5858" y="249"/>
                                    </a:lnTo>
                                    <a:lnTo>
                                      <a:pt x="5864" y="241"/>
                                    </a:lnTo>
                                    <a:lnTo>
                                      <a:pt x="5871" y="234"/>
                                    </a:lnTo>
                                    <a:lnTo>
                                      <a:pt x="5879" y="227"/>
                                    </a:lnTo>
                                    <a:lnTo>
                                      <a:pt x="5886" y="221"/>
                                    </a:lnTo>
                                    <a:lnTo>
                                      <a:pt x="5894" y="215"/>
                                    </a:lnTo>
                                    <a:lnTo>
                                      <a:pt x="5903" y="210"/>
                                    </a:lnTo>
                                    <a:lnTo>
                                      <a:pt x="5911" y="205"/>
                                    </a:lnTo>
                                    <a:lnTo>
                                      <a:pt x="5920" y="200"/>
                                    </a:lnTo>
                                    <a:lnTo>
                                      <a:pt x="5929" y="196"/>
                                    </a:lnTo>
                                    <a:lnTo>
                                      <a:pt x="5939" y="193"/>
                                    </a:lnTo>
                                    <a:lnTo>
                                      <a:pt x="5949" y="190"/>
                                    </a:lnTo>
                                    <a:lnTo>
                                      <a:pt x="5959" y="187"/>
                                    </a:lnTo>
                                    <a:lnTo>
                                      <a:pt x="5969" y="185"/>
                                    </a:lnTo>
                                    <a:lnTo>
                                      <a:pt x="5992" y="182"/>
                                    </a:lnTo>
                                    <a:lnTo>
                                      <a:pt x="6015" y="182"/>
                                    </a:lnTo>
                                    <a:lnTo>
                                      <a:pt x="6030" y="182"/>
                                    </a:lnTo>
                                    <a:lnTo>
                                      <a:pt x="6045" y="183"/>
                                    </a:lnTo>
                                    <a:lnTo>
                                      <a:pt x="6059" y="185"/>
                                    </a:lnTo>
                                    <a:lnTo>
                                      <a:pt x="6072" y="188"/>
                                    </a:lnTo>
                                    <a:lnTo>
                                      <a:pt x="6085" y="192"/>
                                    </a:lnTo>
                                    <a:lnTo>
                                      <a:pt x="6098" y="197"/>
                                    </a:lnTo>
                                    <a:lnTo>
                                      <a:pt x="6110" y="202"/>
                                    </a:lnTo>
                                    <a:lnTo>
                                      <a:pt x="6121" y="208"/>
                                    </a:lnTo>
                                    <a:lnTo>
                                      <a:pt x="6133" y="215"/>
                                    </a:lnTo>
                                    <a:lnTo>
                                      <a:pt x="6143" y="223"/>
                                    </a:lnTo>
                                    <a:lnTo>
                                      <a:pt x="6153" y="232"/>
                                    </a:lnTo>
                                    <a:lnTo>
                                      <a:pt x="6162" y="241"/>
                                    </a:lnTo>
                                    <a:lnTo>
                                      <a:pt x="6171" y="251"/>
                                    </a:lnTo>
                                    <a:lnTo>
                                      <a:pt x="6179" y="262"/>
                                    </a:lnTo>
                                    <a:lnTo>
                                      <a:pt x="6186" y="274"/>
                                    </a:lnTo>
                                    <a:lnTo>
                                      <a:pt x="6193" y="286"/>
                                    </a:lnTo>
                                    <a:lnTo>
                                      <a:pt x="6199" y="300"/>
                                    </a:lnTo>
                                    <a:lnTo>
                                      <a:pt x="6205" y="314"/>
                                    </a:lnTo>
                                    <a:lnTo>
                                      <a:pt x="6209" y="328"/>
                                    </a:lnTo>
                                    <a:lnTo>
                                      <a:pt x="6213" y="343"/>
                                    </a:lnTo>
                                    <a:lnTo>
                                      <a:pt x="6216" y="359"/>
                                    </a:lnTo>
                                    <a:lnTo>
                                      <a:pt x="6218" y="376"/>
                                    </a:lnTo>
                                    <a:lnTo>
                                      <a:pt x="6219" y="393"/>
                                    </a:lnTo>
                                    <a:lnTo>
                                      <a:pt x="6219" y="411"/>
                                    </a:lnTo>
                                    <a:close/>
                                    <a:moveTo>
                                      <a:pt x="5884" y="411"/>
                                    </a:moveTo>
                                    <a:lnTo>
                                      <a:pt x="5885" y="430"/>
                                    </a:lnTo>
                                    <a:lnTo>
                                      <a:pt x="5886" y="448"/>
                                    </a:lnTo>
                                    <a:lnTo>
                                      <a:pt x="5888" y="465"/>
                                    </a:lnTo>
                                    <a:lnTo>
                                      <a:pt x="5892" y="481"/>
                                    </a:lnTo>
                                    <a:lnTo>
                                      <a:pt x="5896" y="496"/>
                                    </a:lnTo>
                                    <a:lnTo>
                                      <a:pt x="5901" y="510"/>
                                    </a:lnTo>
                                    <a:lnTo>
                                      <a:pt x="5908" y="523"/>
                                    </a:lnTo>
                                    <a:lnTo>
                                      <a:pt x="5915" y="535"/>
                                    </a:lnTo>
                                    <a:lnTo>
                                      <a:pt x="5923" y="546"/>
                                    </a:lnTo>
                                    <a:lnTo>
                                      <a:pt x="5933" y="555"/>
                                    </a:lnTo>
                                    <a:lnTo>
                                      <a:pt x="5943" y="563"/>
                                    </a:lnTo>
                                    <a:lnTo>
                                      <a:pt x="5955" y="570"/>
                                    </a:lnTo>
                                    <a:lnTo>
                                      <a:pt x="5968" y="575"/>
                                    </a:lnTo>
                                    <a:lnTo>
                                      <a:pt x="5983" y="578"/>
                                    </a:lnTo>
                                    <a:lnTo>
                                      <a:pt x="5998" y="580"/>
                                    </a:lnTo>
                                    <a:lnTo>
                                      <a:pt x="6015" y="581"/>
                                    </a:lnTo>
                                    <a:lnTo>
                                      <a:pt x="6031" y="580"/>
                                    </a:lnTo>
                                    <a:lnTo>
                                      <a:pt x="6046" y="578"/>
                                    </a:lnTo>
                                    <a:lnTo>
                                      <a:pt x="6060" y="575"/>
                                    </a:lnTo>
                                    <a:lnTo>
                                      <a:pt x="6073" y="570"/>
                                    </a:lnTo>
                                    <a:lnTo>
                                      <a:pt x="6084" y="563"/>
                                    </a:lnTo>
                                    <a:lnTo>
                                      <a:pt x="6095" y="555"/>
                                    </a:lnTo>
                                    <a:lnTo>
                                      <a:pt x="6104" y="546"/>
                                    </a:lnTo>
                                    <a:lnTo>
                                      <a:pt x="6113" y="535"/>
                                    </a:lnTo>
                                    <a:lnTo>
                                      <a:pt x="6120" y="523"/>
                                    </a:lnTo>
                                    <a:lnTo>
                                      <a:pt x="6126" y="510"/>
                                    </a:lnTo>
                                    <a:lnTo>
                                      <a:pt x="6132" y="496"/>
                                    </a:lnTo>
                                    <a:lnTo>
                                      <a:pt x="6136" y="481"/>
                                    </a:lnTo>
                                    <a:lnTo>
                                      <a:pt x="6140" y="465"/>
                                    </a:lnTo>
                                    <a:lnTo>
                                      <a:pt x="6142" y="448"/>
                                    </a:lnTo>
                                    <a:lnTo>
                                      <a:pt x="6144" y="430"/>
                                    </a:lnTo>
                                    <a:lnTo>
                                      <a:pt x="6144" y="411"/>
                                    </a:lnTo>
                                    <a:lnTo>
                                      <a:pt x="6144" y="392"/>
                                    </a:lnTo>
                                    <a:lnTo>
                                      <a:pt x="6142" y="374"/>
                                    </a:lnTo>
                                    <a:lnTo>
                                      <a:pt x="6140" y="357"/>
                                    </a:lnTo>
                                    <a:lnTo>
                                      <a:pt x="6136" y="341"/>
                                    </a:lnTo>
                                    <a:lnTo>
                                      <a:pt x="6132" y="326"/>
                                    </a:lnTo>
                                    <a:lnTo>
                                      <a:pt x="6126" y="313"/>
                                    </a:lnTo>
                                    <a:lnTo>
                                      <a:pt x="6120" y="300"/>
                                    </a:lnTo>
                                    <a:lnTo>
                                      <a:pt x="6113" y="287"/>
                                    </a:lnTo>
                                    <a:lnTo>
                                      <a:pt x="6104" y="277"/>
                                    </a:lnTo>
                                    <a:lnTo>
                                      <a:pt x="6095" y="268"/>
                                    </a:lnTo>
                                    <a:lnTo>
                                      <a:pt x="6084" y="260"/>
                                    </a:lnTo>
                                    <a:lnTo>
                                      <a:pt x="6072" y="254"/>
                                    </a:lnTo>
                                    <a:lnTo>
                                      <a:pt x="6059" y="249"/>
                                    </a:lnTo>
                                    <a:lnTo>
                                      <a:pt x="6045" y="245"/>
                                    </a:lnTo>
                                    <a:lnTo>
                                      <a:pt x="6030" y="243"/>
                                    </a:lnTo>
                                    <a:lnTo>
                                      <a:pt x="6014" y="243"/>
                                    </a:lnTo>
                                    <a:lnTo>
                                      <a:pt x="5997" y="243"/>
                                    </a:lnTo>
                                    <a:lnTo>
                                      <a:pt x="5982" y="245"/>
                                    </a:lnTo>
                                    <a:lnTo>
                                      <a:pt x="5967" y="249"/>
                                    </a:lnTo>
                                    <a:lnTo>
                                      <a:pt x="5954" y="254"/>
                                    </a:lnTo>
                                    <a:lnTo>
                                      <a:pt x="5943" y="260"/>
                                    </a:lnTo>
                                    <a:lnTo>
                                      <a:pt x="5932" y="268"/>
                                    </a:lnTo>
                                    <a:lnTo>
                                      <a:pt x="5923" y="277"/>
                                    </a:lnTo>
                                    <a:lnTo>
                                      <a:pt x="5915" y="287"/>
                                    </a:lnTo>
                                    <a:lnTo>
                                      <a:pt x="5907" y="300"/>
                                    </a:lnTo>
                                    <a:lnTo>
                                      <a:pt x="5901" y="313"/>
                                    </a:lnTo>
                                    <a:lnTo>
                                      <a:pt x="5896" y="326"/>
                                    </a:lnTo>
                                    <a:lnTo>
                                      <a:pt x="5892" y="341"/>
                                    </a:lnTo>
                                    <a:lnTo>
                                      <a:pt x="5888" y="357"/>
                                    </a:lnTo>
                                    <a:lnTo>
                                      <a:pt x="5886" y="374"/>
                                    </a:lnTo>
                                    <a:lnTo>
                                      <a:pt x="5885" y="392"/>
                                    </a:lnTo>
                                    <a:lnTo>
                                      <a:pt x="5884" y="411"/>
                                    </a:lnTo>
                                    <a:close/>
                                    <a:moveTo>
                                      <a:pt x="6491" y="182"/>
                                    </a:moveTo>
                                    <a:lnTo>
                                      <a:pt x="6501" y="182"/>
                                    </a:lnTo>
                                    <a:lnTo>
                                      <a:pt x="6512" y="183"/>
                                    </a:lnTo>
                                    <a:lnTo>
                                      <a:pt x="6522" y="184"/>
                                    </a:lnTo>
                                    <a:lnTo>
                                      <a:pt x="6532" y="186"/>
                                    </a:lnTo>
                                    <a:lnTo>
                                      <a:pt x="6542" y="188"/>
                                    </a:lnTo>
                                    <a:lnTo>
                                      <a:pt x="6551" y="191"/>
                                    </a:lnTo>
                                    <a:lnTo>
                                      <a:pt x="6560" y="194"/>
                                    </a:lnTo>
                                    <a:lnTo>
                                      <a:pt x="6569" y="198"/>
                                    </a:lnTo>
                                    <a:lnTo>
                                      <a:pt x="6578" y="202"/>
                                    </a:lnTo>
                                    <a:lnTo>
                                      <a:pt x="6586" y="207"/>
                                    </a:lnTo>
                                    <a:lnTo>
                                      <a:pt x="6594" y="213"/>
                                    </a:lnTo>
                                    <a:lnTo>
                                      <a:pt x="6602" y="219"/>
                                    </a:lnTo>
                                    <a:lnTo>
                                      <a:pt x="6609" y="225"/>
                                    </a:lnTo>
                                    <a:lnTo>
                                      <a:pt x="6616" y="233"/>
                                    </a:lnTo>
                                    <a:lnTo>
                                      <a:pt x="6623" y="240"/>
                                    </a:lnTo>
                                    <a:lnTo>
                                      <a:pt x="6629" y="248"/>
                                    </a:lnTo>
                                    <a:lnTo>
                                      <a:pt x="6633" y="248"/>
                                    </a:lnTo>
                                    <a:lnTo>
                                      <a:pt x="6643" y="190"/>
                                    </a:lnTo>
                                    <a:lnTo>
                                      <a:pt x="6701" y="190"/>
                                    </a:lnTo>
                                    <a:lnTo>
                                      <a:pt x="6701" y="640"/>
                                    </a:lnTo>
                                    <a:lnTo>
                                      <a:pt x="6700" y="663"/>
                                    </a:lnTo>
                                    <a:lnTo>
                                      <a:pt x="6698" y="685"/>
                                    </a:lnTo>
                                    <a:lnTo>
                                      <a:pt x="6694" y="706"/>
                                    </a:lnTo>
                                    <a:lnTo>
                                      <a:pt x="6689" y="725"/>
                                    </a:lnTo>
                                    <a:lnTo>
                                      <a:pt x="6682" y="742"/>
                                    </a:lnTo>
                                    <a:lnTo>
                                      <a:pt x="6674" y="757"/>
                                    </a:lnTo>
                                    <a:lnTo>
                                      <a:pt x="6669" y="765"/>
                                    </a:lnTo>
                                    <a:lnTo>
                                      <a:pt x="6664" y="771"/>
                                    </a:lnTo>
                                    <a:lnTo>
                                      <a:pt x="6659" y="778"/>
                                    </a:lnTo>
                                    <a:lnTo>
                                      <a:pt x="6653" y="784"/>
                                    </a:lnTo>
                                    <a:lnTo>
                                      <a:pt x="6646" y="790"/>
                                    </a:lnTo>
                                    <a:lnTo>
                                      <a:pt x="6640" y="795"/>
                                    </a:lnTo>
                                    <a:lnTo>
                                      <a:pt x="6633" y="800"/>
                                    </a:lnTo>
                                    <a:lnTo>
                                      <a:pt x="6625" y="805"/>
                                    </a:lnTo>
                                    <a:lnTo>
                                      <a:pt x="6617" y="809"/>
                                    </a:lnTo>
                                    <a:lnTo>
                                      <a:pt x="6609" y="813"/>
                                    </a:lnTo>
                                    <a:lnTo>
                                      <a:pt x="6600" y="817"/>
                                    </a:lnTo>
                                    <a:lnTo>
                                      <a:pt x="6591" y="820"/>
                                    </a:lnTo>
                                    <a:lnTo>
                                      <a:pt x="6572" y="825"/>
                                    </a:lnTo>
                                    <a:lnTo>
                                      <a:pt x="6550" y="829"/>
                                    </a:lnTo>
                                    <a:lnTo>
                                      <a:pt x="6527" y="831"/>
                                    </a:lnTo>
                                    <a:lnTo>
                                      <a:pt x="6503" y="832"/>
                                    </a:lnTo>
                                    <a:lnTo>
                                      <a:pt x="6479" y="832"/>
                                    </a:lnTo>
                                    <a:lnTo>
                                      <a:pt x="6456" y="830"/>
                                    </a:lnTo>
                                    <a:lnTo>
                                      <a:pt x="6435" y="828"/>
                                    </a:lnTo>
                                    <a:lnTo>
                                      <a:pt x="6414" y="825"/>
                                    </a:lnTo>
                                    <a:lnTo>
                                      <a:pt x="6395" y="821"/>
                                    </a:lnTo>
                                    <a:lnTo>
                                      <a:pt x="6377" y="816"/>
                                    </a:lnTo>
                                    <a:lnTo>
                                      <a:pt x="6360" y="811"/>
                                    </a:lnTo>
                                    <a:lnTo>
                                      <a:pt x="6344" y="804"/>
                                    </a:lnTo>
                                    <a:lnTo>
                                      <a:pt x="6344" y="737"/>
                                    </a:lnTo>
                                    <a:lnTo>
                                      <a:pt x="6361" y="745"/>
                                    </a:lnTo>
                                    <a:lnTo>
                                      <a:pt x="6378" y="752"/>
                                    </a:lnTo>
                                    <a:lnTo>
                                      <a:pt x="6397" y="758"/>
                                    </a:lnTo>
                                    <a:lnTo>
                                      <a:pt x="6417" y="763"/>
                                    </a:lnTo>
                                    <a:lnTo>
                                      <a:pt x="6438" y="767"/>
                                    </a:lnTo>
                                    <a:lnTo>
                                      <a:pt x="6460" y="770"/>
                                    </a:lnTo>
                                    <a:lnTo>
                                      <a:pt x="6483" y="771"/>
                                    </a:lnTo>
                                    <a:lnTo>
                                      <a:pt x="6507" y="772"/>
                                    </a:lnTo>
                                    <a:lnTo>
                                      <a:pt x="6521" y="771"/>
                                    </a:lnTo>
                                    <a:lnTo>
                                      <a:pt x="6534" y="770"/>
                                    </a:lnTo>
                                    <a:lnTo>
                                      <a:pt x="6546" y="767"/>
                                    </a:lnTo>
                                    <a:lnTo>
                                      <a:pt x="6558" y="763"/>
                                    </a:lnTo>
                                    <a:lnTo>
                                      <a:pt x="6569" y="759"/>
                                    </a:lnTo>
                                    <a:lnTo>
                                      <a:pt x="6579" y="753"/>
                                    </a:lnTo>
                                    <a:lnTo>
                                      <a:pt x="6588" y="746"/>
                                    </a:lnTo>
                                    <a:lnTo>
                                      <a:pt x="6597" y="738"/>
                                    </a:lnTo>
                                    <a:lnTo>
                                      <a:pt x="6604" y="730"/>
                                    </a:lnTo>
                                    <a:lnTo>
                                      <a:pt x="6611" y="720"/>
                                    </a:lnTo>
                                    <a:lnTo>
                                      <a:pt x="6616" y="710"/>
                                    </a:lnTo>
                                    <a:lnTo>
                                      <a:pt x="6621" y="699"/>
                                    </a:lnTo>
                                    <a:lnTo>
                                      <a:pt x="6625" y="687"/>
                                    </a:lnTo>
                                    <a:lnTo>
                                      <a:pt x="6627" y="674"/>
                                    </a:lnTo>
                                    <a:lnTo>
                                      <a:pt x="6629" y="660"/>
                                    </a:lnTo>
                                    <a:lnTo>
                                      <a:pt x="6629" y="646"/>
                                    </a:lnTo>
                                    <a:lnTo>
                                      <a:pt x="6629" y="629"/>
                                    </a:lnTo>
                                    <a:lnTo>
                                      <a:pt x="6629" y="617"/>
                                    </a:lnTo>
                                    <a:lnTo>
                                      <a:pt x="6630" y="600"/>
                                    </a:lnTo>
                                    <a:lnTo>
                                      <a:pt x="6631" y="585"/>
                                    </a:lnTo>
                                    <a:lnTo>
                                      <a:pt x="6632" y="574"/>
                                    </a:lnTo>
                                    <a:lnTo>
                                      <a:pt x="6628" y="574"/>
                                    </a:lnTo>
                                    <a:lnTo>
                                      <a:pt x="6623" y="583"/>
                                    </a:lnTo>
                                    <a:lnTo>
                                      <a:pt x="6616" y="590"/>
                                    </a:lnTo>
                                    <a:lnTo>
                                      <a:pt x="6610" y="597"/>
                                    </a:lnTo>
                                    <a:lnTo>
                                      <a:pt x="6603" y="604"/>
                                    </a:lnTo>
                                    <a:lnTo>
                                      <a:pt x="6596" y="610"/>
                                    </a:lnTo>
                                    <a:lnTo>
                                      <a:pt x="6588" y="615"/>
                                    </a:lnTo>
                                    <a:lnTo>
                                      <a:pt x="6580" y="620"/>
                                    </a:lnTo>
                                    <a:lnTo>
                                      <a:pt x="6572" y="625"/>
                                    </a:lnTo>
                                    <a:lnTo>
                                      <a:pt x="6563" y="628"/>
                                    </a:lnTo>
                                    <a:lnTo>
                                      <a:pt x="6554" y="632"/>
                                    </a:lnTo>
                                    <a:lnTo>
                                      <a:pt x="6544" y="635"/>
                                    </a:lnTo>
                                    <a:lnTo>
                                      <a:pt x="6535" y="637"/>
                                    </a:lnTo>
                                    <a:lnTo>
                                      <a:pt x="6524" y="639"/>
                                    </a:lnTo>
                                    <a:lnTo>
                                      <a:pt x="6514" y="640"/>
                                    </a:lnTo>
                                    <a:lnTo>
                                      <a:pt x="6503" y="641"/>
                                    </a:lnTo>
                                    <a:lnTo>
                                      <a:pt x="6491" y="641"/>
                                    </a:lnTo>
                                    <a:lnTo>
                                      <a:pt x="6471" y="640"/>
                                    </a:lnTo>
                                    <a:lnTo>
                                      <a:pt x="6451" y="637"/>
                                    </a:lnTo>
                                    <a:lnTo>
                                      <a:pt x="6441" y="635"/>
                                    </a:lnTo>
                                    <a:lnTo>
                                      <a:pt x="6432" y="633"/>
                                    </a:lnTo>
                                    <a:lnTo>
                                      <a:pt x="6424" y="630"/>
                                    </a:lnTo>
                                    <a:lnTo>
                                      <a:pt x="6415" y="626"/>
                                    </a:lnTo>
                                    <a:lnTo>
                                      <a:pt x="6407" y="622"/>
                                    </a:lnTo>
                                    <a:lnTo>
                                      <a:pt x="6399" y="618"/>
                                    </a:lnTo>
                                    <a:lnTo>
                                      <a:pt x="6391" y="613"/>
                                    </a:lnTo>
                                    <a:lnTo>
                                      <a:pt x="6384" y="607"/>
                                    </a:lnTo>
                                    <a:lnTo>
                                      <a:pt x="6377" y="601"/>
                                    </a:lnTo>
                                    <a:lnTo>
                                      <a:pt x="6370" y="595"/>
                                    </a:lnTo>
                                    <a:lnTo>
                                      <a:pt x="6364" y="588"/>
                                    </a:lnTo>
                                    <a:lnTo>
                                      <a:pt x="6357" y="581"/>
                                    </a:lnTo>
                                    <a:lnTo>
                                      <a:pt x="6351" y="573"/>
                                    </a:lnTo>
                                    <a:lnTo>
                                      <a:pt x="6346" y="565"/>
                                    </a:lnTo>
                                    <a:lnTo>
                                      <a:pt x="6341" y="557"/>
                                    </a:lnTo>
                                    <a:lnTo>
                                      <a:pt x="6336" y="548"/>
                                    </a:lnTo>
                                    <a:lnTo>
                                      <a:pt x="6328" y="529"/>
                                    </a:lnTo>
                                    <a:lnTo>
                                      <a:pt x="6321" y="509"/>
                                    </a:lnTo>
                                    <a:lnTo>
                                      <a:pt x="6316" y="487"/>
                                    </a:lnTo>
                                    <a:lnTo>
                                      <a:pt x="6312" y="464"/>
                                    </a:lnTo>
                                    <a:lnTo>
                                      <a:pt x="6310" y="439"/>
                                    </a:lnTo>
                                    <a:lnTo>
                                      <a:pt x="6309" y="413"/>
                                    </a:lnTo>
                                    <a:lnTo>
                                      <a:pt x="6310" y="387"/>
                                    </a:lnTo>
                                    <a:lnTo>
                                      <a:pt x="6312" y="363"/>
                                    </a:lnTo>
                                    <a:lnTo>
                                      <a:pt x="6316" y="340"/>
                                    </a:lnTo>
                                    <a:lnTo>
                                      <a:pt x="6321" y="318"/>
                                    </a:lnTo>
                                    <a:lnTo>
                                      <a:pt x="6328" y="298"/>
                                    </a:lnTo>
                                    <a:lnTo>
                                      <a:pt x="6336" y="278"/>
                                    </a:lnTo>
                                    <a:lnTo>
                                      <a:pt x="6341" y="269"/>
                                    </a:lnTo>
                                    <a:lnTo>
                                      <a:pt x="6346" y="260"/>
                                    </a:lnTo>
                                    <a:lnTo>
                                      <a:pt x="6351" y="252"/>
                                    </a:lnTo>
                                    <a:lnTo>
                                      <a:pt x="6357" y="244"/>
                                    </a:lnTo>
                                    <a:lnTo>
                                      <a:pt x="6364" y="236"/>
                                    </a:lnTo>
                                    <a:lnTo>
                                      <a:pt x="6370" y="229"/>
                                    </a:lnTo>
                                    <a:lnTo>
                                      <a:pt x="6377" y="223"/>
                                    </a:lnTo>
                                    <a:lnTo>
                                      <a:pt x="6384" y="217"/>
                                    </a:lnTo>
                                    <a:lnTo>
                                      <a:pt x="6391" y="211"/>
                                    </a:lnTo>
                                    <a:lnTo>
                                      <a:pt x="6399" y="206"/>
                                    </a:lnTo>
                                    <a:lnTo>
                                      <a:pt x="6407" y="201"/>
                                    </a:lnTo>
                                    <a:lnTo>
                                      <a:pt x="6415" y="197"/>
                                    </a:lnTo>
                                    <a:lnTo>
                                      <a:pt x="6423" y="193"/>
                                    </a:lnTo>
                                    <a:lnTo>
                                      <a:pt x="6432" y="190"/>
                                    </a:lnTo>
                                    <a:lnTo>
                                      <a:pt x="6441" y="188"/>
                                    </a:lnTo>
                                    <a:lnTo>
                                      <a:pt x="6450" y="185"/>
                                    </a:lnTo>
                                    <a:lnTo>
                                      <a:pt x="6460" y="184"/>
                                    </a:lnTo>
                                    <a:lnTo>
                                      <a:pt x="6470" y="183"/>
                                    </a:lnTo>
                                    <a:lnTo>
                                      <a:pt x="6480" y="182"/>
                                    </a:lnTo>
                                    <a:lnTo>
                                      <a:pt x="6491" y="182"/>
                                    </a:lnTo>
                                    <a:close/>
                                    <a:moveTo>
                                      <a:pt x="6500" y="243"/>
                                    </a:moveTo>
                                    <a:lnTo>
                                      <a:pt x="6487" y="243"/>
                                    </a:lnTo>
                                    <a:lnTo>
                                      <a:pt x="6474" y="245"/>
                                    </a:lnTo>
                                    <a:lnTo>
                                      <a:pt x="6462" y="249"/>
                                    </a:lnTo>
                                    <a:lnTo>
                                      <a:pt x="6451" y="254"/>
                                    </a:lnTo>
                                    <a:lnTo>
                                      <a:pt x="6441" y="260"/>
                                    </a:lnTo>
                                    <a:lnTo>
                                      <a:pt x="6431" y="267"/>
                                    </a:lnTo>
                                    <a:lnTo>
                                      <a:pt x="6423" y="276"/>
                                    </a:lnTo>
                                    <a:lnTo>
                                      <a:pt x="6415" y="287"/>
                                    </a:lnTo>
                                    <a:lnTo>
                                      <a:pt x="6408" y="299"/>
                                    </a:lnTo>
                                    <a:lnTo>
                                      <a:pt x="6401" y="312"/>
                                    </a:lnTo>
                                    <a:lnTo>
                                      <a:pt x="6396" y="326"/>
                                    </a:lnTo>
                                    <a:lnTo>
                                      <a:pt x="6392" y="341"/>
                                    </a:lnTo>
                                    <a:lnTo>
                                      <a:pt x="6388" y="358"/>
                                    </a:lnTo>
                                    <a:lnTo>
                                      <a:pt x="6386" y="375"/>
                                    </a:lnTo>
                                    <a:lnTo>
                                      <a:pt x="6385" y="394"/>
                                    </a:lnTo>
                                    <a:lnTo>
                                      <a:pt x="6384" y="414"/>
                                    </a:lnTo>
                                    <a:lnTo>
                                      <a:pt x="6385" y="433"/>
                                    </a:lnTo>
                                    <a:lnTo>
                                      <a:pt x="6386" y="452"/>
                                    </a:lnTo>
                                    <a:lnTo>
                                      <a:pt x="6388" y="469"/>
                                    </a:lnTo>
                                    <a:lnTo>
                                      <a:pt x="6392" y="486"/>
                                    </a:lnTo>
                                    <a:lnTo>
                                      <a:pt x="6396" y="501"/>
                                    </a:lnTo>
                                    <a:lnTo>
                                      <a:pt x="6401" y="514"/>
                                    </a:lnTo>
                                    <a:lnTo>
                                      <a:pt x="6407" y="527"/>
                                    </a:lnTo>
                                    <a:lnTo>
                                      <a:pt x="6414" y="539"/>
                                    </a:lnTo>
                                    <a:lnTo>
                                      <a:pt x="6422" y="549"/>
                                    </a:lnTo>
                                    <a:lnTo>
                                      <a:pt x="6431" y="557"/>
                                    </a:lnTo>
                                    <a:lnTo>
                                      <a:pt x="6441" y="565"/>
                                    </a:lnTo>
                                    <a:lnTo>
                                      <a:pt x="6451" y="571"/>
                                    </a:lnTo>
                                    <a:lnTo>
                                      <a:pt x="6463" y="576"/>
                                    </a:lnTo>
                                    <a:lnTo>
                                      <a:pt x="6475" y="579"/>
                                    </a:lnTo>
                                    <a:lnTo>
                                      <a:pt x="6488" y="581"/>
                                    </a:lnTo>
                                    <a:lnTo>
                                      <a:pt x="6502" y="582"/>
                                    </a:lnTo>
                                    <a:lnTo>
                                      <a:pt x="6518" y="581"/>
                                    </a:lnTo>
                                    <a:lnTo>
                                      <a:pt x="6533" y="580"/>
                                    </a:lnTo>
                                    <a:lnTo>
                                      <a:pt x="6547" y="577"/>
                                    </a:lnTo>
                                    <a:lnTo>
                                      <a:pt x="6560" y="573"/>
                                    </a:lnTo>
                                    <a:lnTo>
                                      <a:pt x="6571" y="568"/>
                                    </a:lnTo>
                                    <a:lnTo>
                                      <a:pt x="6582" y="562"/>
                                    </a:lnTo>
                                    <a:lnTo>
                                      <a:pt x="6591" y="554"/>
                                    </a:lnTo>
                                    <a:lnTo>
                                      <a:pt x="6599" y="546"/>
                                    </a:lnTo>
                                    <a:lnTo>
                                      <a:pt x="6607" y="536"/>
                                    </a:lnTo>
                                    <a:lnTo>
                                      <a:pt x="6613" y="525"/>
                                    </a:lnTo>
                                    <a:lnTo>
                                      <a:pt x="6618" y="513"/>
                                    </a:lnTo>
                                    <a:lnTo>
                                      <a:pt x="6622" y="499"/>
                                    </a:lnTo>
                                    <a:lnTo>
                                      <a:pt x="6626" y="484"/>
                                    </a:lnTo>
                                    <a:lnTo>
                                      <a:pt x="6628" y="467"/>
                                    </a:lnTo>
                                    <a:lnTo>
                                      <a:pt x="6629" y="449"/>
                                    </a:lnTo>
                                    <a:lnTo>
                                      <a:pt x="6630" y="430"/>
                                    </a:lnTo>
                                    <a:lnTo>
                                      <a:pt x="6630" y="413"/>
                                    </a:lnTo>
                                    <a:lnTo>
                                      <a:pt x="6629" y="391"/>
                                    </a:lnTo>
                                    <a:lnTo>
                                      <a:pt x="6628" y="371"/>
                                    </a:lnTo>
                                    <a:lnTo>
                                      <a:pt x="6626" y="352"/>
                                    </a:lnTo>
                                    <a:lnTo>
                                      <a:pt x="6622" y="335"/>
                                    </a:lnTo>
                                    <a:lnTo>
                                      <a:pt x="6618" y="319"/>
                                    </a:lnTo>
                                    <a:lnTo>
                                      <a:pt x="6612" y="306"/>
                                    </a:lnTo>
                                    <a:lnTo>
                                      <a:pt x="6606" y="293"/>
                                    </a:lnTo>
                                    <a:lnTo>
                                      <a:pt x="6599" y="282"/>
                                    </a:lnTo>
                                    <a:lnTo>
                                      <a:pt x="6590" y="273"/>
                                    </a:lnTo>
                                    <a:lnTo>
                                      <a:pt x="6581" y="265"/>
                                    </a:lnTo>
                                    <a:lnTo>
                                      <a:pt x="6570" y="258"/>
                                    </a:lnTo>
                                    <a:lnTo>
                                      <a:pt x="6558" y="252"/>
                                    </a:lnTo>
                                    <a:lnTo>
                                      <a:pt x="6546" y="248"/>
                                    </a:lnTo>
                                    <a:lnTo>
                                      <a:pt x="6532" y="245"/>
                                    </a:lnTo>
                                    <a:lnTo>
                                      <a:pt x="6517" y="243"/>
                                    </a:lnTo>
                                    <a:lnTo>
                                      <a:pt x="6500" y="243"/>
                                    </a:lnTo>
                                    <a:close/>
                                    <a:moveTo>
                                      <a:pt x="6879" y="24"/>
                                    </a:moveTo>
                                    <a:lnTo>
                                      <a:pt x="6887" y="25"/>
                                    </a:lnTo>
                                    <a:lnTo>
                                      <a:pt x="6895" y="27"/>
                                    </a:lnTo>
                                    <a:lnTo>
                                      <a:pt x="6902" y="30"/>
                                    </a:lnTo>
                                    <a:lnTo>
                                      <a:pt x="6909" y="35"/>
                                    </a:lnTo>
                                    <a:lnTo>
                                      <a:pt x="6912" y="38"/>
                                    </a:lnTo>
                                    <a:lnTo>
                                      <a:pt x="6914" y="41"/>
                                    </a:lnTo>
                                    <a:lnTo>
                                      <a:pt x="6916" y="45"/>
                                    </a:lnTo>
                                    <a:lnTo>
                                      <a:pt x="6918" y="49"/>
                                    </a:lnTo>
                                    <a:lnTo>
                                      <a:pt x="6921" y="59"/>
                                    </a:lnTo>
                                    <a:lnTo>
                                      <a:pt x="6921" y="70"/>
                                    </a:lnTo>
                                    <a:lnTo>
                                      <a:pt x="6921" y="81"/>
                                    </a:lnTo>
                                    <a:lnTo>
                                      <a:pt x="6918" y="90"/>
                                    </a:lnTo>
                                    <a:lnTo>
                                      <a:pt x="6916" y="95"/>
                                    </a:lnTo>
                                    <a:lnTo>
                                      <a:pt x="6914" y="98"/>
                                    </a:lnTo>
                                    <a:lnTo>
                                      <a:pt x="6912" y="102"/>
                                    </a:lnTo>
                                    <a:lnTo>
                                      <a:pt x="6909" y="105"/>
                                    </a:lnTo>
                                    <a:lnTo>
                                      <a:pt x="6902" y="110"/>
                                    </a:lnTo>
                                    <a:lnTo>
                                      <a:pt x="6895" y="113"/>
                                    </a:lnTo>
                                    <a:lnTo>
                                      <a:pt x="6887" y="116"/>
                                    </a:lnTo>
                                    <a:lnTo>
                                      <a:pt x="6879" y="116"/>
                                    </a:lnTo>
                                    <a:lnTo>
                                      <a:pt x="6871" y="116"/>
                                    </a:lnTo>
                                    <a:lnTo>
                                      <a:pt x="6863" y="113"/>
                                    </a:lnTo>
                                    <a:lnTo>
                                      <a:pt x="6855" y="110"/>
                                    </a:lnTo>
                                    <a:lnTo>
                                      <a:pt x="6849" y="105"/>
                                    </a:lnTo>
                                    <a:lnTo>
                                      <a:pt x="6846" y="102"/>
                                    </a:lnTo>
                                    <a:lnTo>
                                      <a:pt x="6843" y="98"/>
                                    </a:lnTo>
                                    <a:lnTo>
                                      <a:pt x="6841" y="95"/>
                                    </a:lnTo>
                                    <a:lnTo>
                                      <a:pt x="6839" y="90"/>
                                    </a:lnTo>
                                    <a:lnTo>
                                      <a:pt x="6837" y="81"/>
                                    </a:lnTo>
                                    <a:lnTo>
                                      <a:pt x="6836" y="70"/>
                                    </a:lnTo>
                                    <a:lnTo>
                                      <a:pt x="6837" y="59"/>
                                    </a:lnTo>
                                    <a:lnTo>
                                      <a:pt x="6839" y="49"/>
                                    </a:lnTo>
                                    <a:lnTo>
                                      <a:pt x="6841" y="45"/>
                                    </a:lnTo>
                                    <a:lnTo>
                                      <a:pt x="6843" y="41"/>
                                    </a:lnTo>
                                    <a:lnTo>
                                      <a:pt x="6846" y="38"/>
                                    </a:lnTo>
                                    <a:lnTo>
                                      <a:pt x="6849" y="35"/>
                                    </a:lnTo>
                                    <a:lnTo>
                                      <a:pt x="6855" y="30"/>
                                    </a:lnTo>
                                    <a:lnTo>
                                      <a:pt x="6863" y="27"/>
                                    </a:lnTo>
                                    <a:lnTo>
                                      <a:pt x="6871" y="25"/>
                                    </a:lnTo>
                                    <a:lnTo>
                                      <a:pt x="6879" y="24"/>
                                    </a:lnTo>
                                    <a:close/>
                                    <a:moveTo>
                                      <a:pt x="6915" y="190"/>
                                    </a:moveTo>
                                    <a:lnTo>
                                      <a:pt x="6915" y="633"/>
                                    </a:lnTo>
                                    <a:lnTo>
                                      <a:pt x="6842" y="633"/>
                                    </a:lnTo>
                                    <a:lnTo>
                                      <a:pt x="6842" y="190"/>
                                    </a:lnTo>
                                    <a:lnTo>
                                      <a:pt x="6915" y="190"/>
                                    </a:lnTo>
                                    <a:close/>
                                    <a:moveTo>
                                      <a:pt x="7232" y="641"/>
                                    </a:moveTo>
                                    <a:lnTo>
                                      <a:pt x="7218" y="641"/>
                                    </a:lnTo>
                                    <a:lnTo>
                                      <a:pt x="7204" y="640"/>
                                    </a:lnTo>
                                    <a:lnTo>
                                      <a:pt x="7190" y="638"/>
                                    </a:lnTo>
                                    <a:lnTo>
                                      <a:pt x="7177" y="635"/>
                                    </a:lnTo>
                                    <a:lnTo>
                                      <a:pt x="7164" y="632"/>
                                    </a:lnTo>
                                    <a:lnTo>
                                      <a:pt x="7152" y="628"/>
                                    </a:lnTo>
                                    <a:lnTo>
                                      <a:pt x="7140" y="623"/>
                                    </a:lnTo>
                                    <a:lnTo>
                                      <a:pt x="7128" y="617"/>
                                    </a:lnTo>
                                    <a:lnTo>
                                      <a:pt x="7117" y="611"/>
                                    </a:lnTo>
                                    <a:lnTo>
                                      <a:pt x="7106" y="604"/>
                                    </a:lnTo>
                                    <a:lnTo>
                                      <a:pt x="7096" y="596"/>
                                    </a:lnTo>
                                    <a:lnTo>
                                      <a:pt x="7087" y="587"/>
                                    </a:lnTo>
                                    <a:lnTo>
                                      <a:pt x="7078" y="577"/>
                                    </a:lnTo>
                                    <a:lnTo>
                                      <a:pt x="7070" y="567"/>
                                    </a:lnTo>
                                    <a:lnTo>
                                      <a:pt x="7063" y="555"/>
                                    </a:lnTo>
                                    <a:lnTo>
                                      <a:pt x="7056" y="543"/>
                                    </a:lnTo>
                                    <a:lnTo>
                                      <a:pt x="7050" y="530"/>
                                    </a:lnTo>
                                    <a:lnTo>
                                      <a:pt x="7045" y="516"/>
                                    </a:lnTo>
                                    <a:lnTo>
                                      <a:pt x="7040" y="501"/>
                                    </a:lnTo>
                                    <a:lnTo>
                                      <a:pt x="7037" y="486"/>
                                    </a:lnTo>
                                    <a:lnTo>
                                      <a:pt x="7034" y="469"/>
                                    </a:lnTo>
                                    <a:lnTo>
                                      <a:pt x="7032" y="452"/>
                                    </a:lnTo>
                                    <a:lnTo>
                                      <a:pt x="7031" y="434"/>
                                    </a:lnTo>
                                    <a:lnTo>
                                      <a:pt x="7030" y="414"/>
                                    </a:lnTo>
                                    <a:lnTo>
                                      <a:pt x="7031" y="394"/>
                                    </a:lnTo>
                                    <a:lnTo>
                                      <a:pt x="7032" y="375"/>
                                    </a:lnTo>
                                    <a:lnTo>
                                      <a:pt x="7034" y="357"/>
                                    </a:lnTo>
                                    <a:lnTo>
                                      <a:pt x="7037" y="340"/>
                                    </a:lnTo>
                                    <a:lnTo>
                                      <a:pt x="7041" y="324"/>
                                    </a:lnTo>
                                    <a:lnTo>
                                      <a:pt x="7046" y="309"/>
                                    </a:lnTo>
                                    <a:lnTo>
                                      <a:pt x="7051" y="295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65" y="268"/>
                                    </a:lnTo>
                                    <a:lnTo>
                                      <a:pt x="7072" y="257"/>
                                    </a:lnTo>
                                    <a:lnTo>
                                      <a:pt x="7081" y="246"/>
                                    </a:lnTo>
                                    <a:lnTo>
                                      <a:pt x="7090" y="236"/>
                                    </a:lnTo>
                                    <a:lnTo>
                                      <a:pt x="7099" y="227"/>
                                    </a:lnTo>
                                    <a:lnTo>
                                      <a:pt x="7109" y="219"/>
                                    </a:lnTo>
                                    <a:lnTo>
                                      <a:pt x="7120" y="212"/>
                                    </a:lnTo>
                                    <a:lnTo>
                                      <a:pt x="7131" y="205"/>
                                    </a:lnTo>
                                    <a:lnTo>
                                      <a:pt x="7143" y="200"/>
                                    </a:lnTo>
                                    <a:lnTo>
                                      <a:pt x="7155" y="195"/>
                                    </a:lnTo>
                                    <a:lnTo>
                                      <a:pt x="7168" y="191"/>
                                    </a:lnTo>
                                    <a:lnTo>
                                      <a:pt x="7181" y="188"/>
                                    </a:lnTo>
                                    <a:lnTo>
                                      <a:pt x="7195" y="185"/>
                                    </a:lnTo>
                                    <a:lnTo>
                                      <a:pt x="7208" y="183"/>
                                    </a:lnTo>
                                    <a:lnTo>
                                      <a:pt x="7223" y="182"/>
                                    </a:lnTo>
                                    <a:lnTo>
                                      <a:pt x="7237" y="182"/>
                                    </a:lnTo>
                                    <a:lnTo>
                                      <a:pt x="7254" y="182"/>
                                    </a:lnTo>
                                    <a:lnTo>
                                      <a:pt x="7270" y="183"/>
                                    </a:lnTo>
                                    <a:lnTo>
                                      <a:pt x="7287" y="185"/>
                                    </a:lnTo>
                                    <a:lnTo>
                                      <a:pt x="7302" y="189"/>
                                    </a:lnTo>
                                    <a:lnTo>
                                      <a:pt x="7317" y="192"/>
                                    </a:lnTo>
                                    <a:lnTo>
                                      <a:pt x="7331" y="196"/>
                                    </a:lnTo>
                                    <a:lnTo>
                                      <a:pt x="7343" y="201"/>
                                    </a:lnTo>
                                    <a:lnTo>
                                      <a:pt x="7354" y="205"/>
                                    </a:lnTo>
                                    <a:lnTo>
                                      <a:pt x="7331" y="266"/>
                                    </a:lnTo>
                                    <a:lnTo>
                                      <a:pt x="7321" y="262"/>
                                    </a:lnTo>
                                    <a:lnTo>
                                      <a:pt x="7310" y="258"/>
                                    </a:lnTo>
                                    <a:lnTo>
                                      <a:pt x="7298" y="255"/>
                                    </a:lnTo>
                                    <a:lnTo>
                                      <a:pt x="7285" y="252"/>
                                    </a:lnTo>
                                    <a:lnTo>
                                      <a:pt x="7272" y="249"/>
                                    </a:lnTo>
                                    <a:lnTo>
                                      <a:pt x="7260" y="247"/>
                                    </a:lnTo>
                                    <a:lnTo>
                                      <a:pt x="7247" y="245"/>
                                    </a:lnTo>
                                    <a:lnTo>
                                      <a:pt x="7236" y="245"/>
                                    </a:lnTo>
                                    <a:lnTo>
                                      <a:pt x="7220" y="246"/>
                                    </a:lnTo>
                                    <a:lnTo>
                                      <a:pt x="7205" y="248"/>
                                    </a:lnTo>
                                    <a:lnTo>
                                      <a:pt x="7191" y="251"/>
                                    </a:lnTo>
                                    <a:lnTo>
                                      <a:pt x="7179" y="256"/>
                                    </a:lnTo>
                                    <a:lnTo>
                                      <a:pt x="7167" y="261"/>
                                    </a:lnTo>
                                    <a:lnTo>
                                      <a:pt x="7156" y="269"/>
                                    </a:lnTo>
                                    <a:lnTo>
                                      <a:pt x="7147" y="277"/>
                                    </a:lnTo>
                                    <a:lnTo>
                                      <a:pt x="7138" y="287"/>
                                    </a:lnTo>
                                    <a:lnTo>
                                      <a:pt x="7130" y="299"/>
                                    </a:lnTo>
                                    <a:lnTo>
                                      <a:pt x="7124" y="311"/>
                                    </a:lnTo>
                                    <a:lnTo>
                                      <a:pt x="7118" y="325"/>
                                    </a:lnTo>
                                    <a:lnTo>
                                      <a:pt x="7113" y="340"/>
                                    </a:lnTo>
                                    <a:lnTo>
                                      <a:pt x="7110" y="357"/>
                                    </a:lnTo>
                                    <a:lnTo>
                                      <a:pt x="7107" y="374"/>
                                    </a:lnTo>
                                    <a:lnTo>
                                      <a:pt x="7106" y="393"/>
                                    </a:lnTo>
                                    <a:lnTo>
                                      <a:pt x="7105" y="414"/>
                                    </a:lnTo>
                                    <a:lnTo>
                                      <a:pt x="7106" y="433"/>
                                    </a:lnTo>
                                    <a:lnTo>
                                      <a:pt x="7107" y="451"/>
                                    </a:lnTo>
                                    <a:lnTo>
                                      <a:pt x="7110" y="468"/>
                                    </a:lnTo>
                                    <a:lnTo>
                                      <a:pt x="7113" y="484"/>
                                    </a:lnTo>
                                    <a:lnTo>
                                      <a:pt x="7118" y="499"/>
                                    </a:lnTo>
                                    <a:lnTo>
                                      <a:pt x="7123" y="512"/>
                                    </a:lnTo>
                                    <a:lnTo>
                                      <a:pt x="7130" y="525"/>
                                    </a:lnTo>
                                    <a:lnTo>
                                      <a:pt x="7137" y="536"/>
                                    </a:lnTo>
                                    <a:lnTo>
                                      <a:pt x="7145" y="546"/>
                                    </a:lnTo>
                                    <a:lnTo>
                                      <a:pt x="7155" y="555"/>
                                    </a:lnTo>
                                    <a:lnTo>
                                      <a:pt x="7165" y="562"/>
                                    </a:lnTo>
                                    <a:lnTo>
                                      <a:pt x="7177" y="568"/>
                                    </a:lnTo>
                                    <a:lnTo>
                                      <a:pt x="7189" y="573"/>
                                    </a:lnTo>
                                    <a:lnTo>
                                      <a:pt x="7202" y="576"/>
                                    </a:lnTo>
                                    <a:lnTo>
                                      <a:pt x="7216" y="578"/>
                                    </a:lnTo>
                                    <a:lnTo>
                                      <a:pt x="7231" y="579"/>
                                    </a:lnTo>
                                    <a:lnTo>
                                      <a:pt x="7249" y="578"/>
                                    </a:lnTo>
                                    <a:lnTo>
                                      <a:pt x="7266" y="577"/>
                                    </a:lnTo>
                                    <a:lnTo>
                                      <a:pt x="7281" y="574"/>
                                    </a:lnTo>
                                    <a:lnTo>
                                      <a:pt x="7295" y="571"/>
                                    </a:lnTo>
                                    <a:lnTo>
                                      <a:pt x="7309" y="567"/>
                                    </a:lnTo>
                                    <a:lnTo>
                                      <a:pt x="7322" y="563"/>
                                    </a:lnTo>
                                    <a:lnTo>
                                      <a:pt x="7334" y="558"/>
                                    </a:lnTo>
                                    <a:lnTo>
                                      <a:pt x="7346" y="553"/>
                                    </a:lnTo>
                                    <a:lnTo>
                                      <a:pt x="7346" y="617"/>
                                    </a:lnTo>
                                    <a:lnTo>
                                      <a:pt x="7335" y="623"/>
                                    </a:lnTo>
                                    <a:lnTo>
                                      <a:pt x="7323" y="628"/>
                                    </a:lnTo>
                                    <a:lnTo>
                                      <a:pt x="7310" y="632"/>
                                    </a:lnTo>
                                    <a:lnTo>
                                      <a:pt x="7297" y="635"/>
                                    </a:lnTo>
                                    <a:lnTo>
                                      <a:pt x="7283" y="638"/>
                                    </a:lnTo>
                                    <a:lnTo>
                                      <a:pt x="7267" y="640"/>
                                    </a:lnTo>
                                    <a:lnTo>
                                      <a:pt x="7251" y="641"/>
                                    </a:lnTo>
                                    <a:lnTo>
                                      <a:pt x="7232" y="641"/>
                                    </a:lnTo>
                                    <a:close/>
                                    <a:moveTo>
                                      <a:pt x="7523" y="334"/>
                                    </a:moveTo>
                                    <a:lnTo>
                                      <a:pt x="7523" y="341"/>
                                    </a:lnTo>
                                    <a:lnTo>
                                      <a:pt x="7522" y="349"/>
                                    </a:lnTo>
                                    <a:lnTo>
                                      <a:pt x="7522" y="358"/>
                                    </a:lnTo>
                                    <a:lnTo>
                                      <a:pt x="7521" y="368"/>
                                    </a:lnTo>
                                    <a:lnTo>
                                      <a:pt x="7521" y="379"/>
                                    </a:lnTo>
                                    <a:lnTo>
                                      <a:pt x="7520" y="388"/>
                                    </a:lnTo>
                                    <a:lnTo>
                                      <a:pt x="7520" y="397"/>
                                    </a:lnTo>
                                    <a:lnTo>
                                      <a:pt x="7519" y="405"/>
                                    </a:lnTo>
                                    <a:lnTo>
                                      <a:pt x="7523" y="405"/>
                                    </a:lnTo>
                                    <a:lnTo>
                                      <a:pt x="7529" y="397"/>
                                    </a:lnTo>
                                    <a:lnTo>
                                      <a:pt x="7538" y="386"/>
                                    </a:lnTo>
                                    <a:lnTo>
                                      <a:pt x="7548" y="374"/>
                                    </a:lnTo>
                                    <a:lnTo>
                                      <a:pt x="7558" y="361"/>
                                    </a:lnTo>
                                    <a:lnTo>
                                      <a:pt x="7567" y="350"/>
                                    </a:lnTo>
                                    <a:lnTo>
                                      <a:pt x="7576" y="340"/>
                                    </a:lnTo>
                                    <a:lnTo>
                                      <a:pt x="7718" y="190"/>
                                    </a:lnTo>
                                    <a:lnTo>
                                      <a:pt x="7802" y="190"/>
                                    </a:lnTo>
                                    <a:lnTo>
                                      <a:pt x="7623" y="380"/>
                                    </a:lnTo>
                                    <a:lnTo>
                                      <a:pt x="7815" y="633"/>
                                    </a:lnTo>
                                    <a:lnTo>
                                      <a:pt x="7727" y="633"/>
                                    </a:lnTo>
                                    <a:lnTo>
                                      <a:pt x="7574" y="427"/>
                                    </a:lnTo>
                                    <a:lnTo>
                                      <a:pt x="7523" y="470"/>
                                    </a:lnTo>
                                    <a:lnTo>
                                      <a:pt x="7523" y="633"/>
                                    </a:lnTo>
                                    <a:lnTo>
                                      <a:pt x="7451" y="633"/>
                                    </a:lnTo>
                                    <a:lnTo>
                                      <a:pt x="7451" y="5"/>
                                    </a:lnTo>
                                    <a:lnTo>
                                      <a:pt x="7523" y="5"/>
                                    </a:lnTo>
                                    <a:lnTo>
                                      <a:pt x="7523" y="334"/>
                                    </a:lnTo>
                                    <a:close/>
                                    <a:moveTo>
                                      <a:pt x="7823" y="190"/>
                                    </a:moveTo>
                                    <a:lnTo>
                                      <a:pt x="7901" y="190"/>
                                    </a:lnTo>
                                    <a:lnTo>
                                      <a:pt x="7996" y="442"/>
                                    </a:lnTo>
                                    <a:lnTo>
                                      <a:pt x="8002" y="459"/>
                                    </a:lnTo>
                                    <a:lnTo>
                                      <a:pt x="8008" y="475"/>
                                    </a:lnTo>
                                    <a:lnTo>
                                      <a:pt x="8014" y="490"/>
                                    </a:lnTo>
                                    <a:lnTo>
                                      <a:pt x="8019" y="506"/>
                                    </a:lnTo>
                                    <a:lnTo>
                                      <a:pt x="8023" y="520"/>
                                    </a:lnTo>
                                    <a:lnTo>
                                      <a:pt x="8027" y="535"/>
                                    </a:lnTo>
                                    <a:lnTo>
                                      <a:pt x="8031" y="549"/>
                                    </a:lnTo>
                                    <a:lnTo>
                                      <a:pt x="8033" y="563"/>
                                    </a:lnTo>
                                    <a:lnTo>
                                      <a:pt x="8037" y="563"/>
                                    </a:lnTo>
                                    <a:lnTo>
                                      <a:pt x="8040" y="552"/>
                                    </a:lnTo>
                                    <a:lnTo>
                                      <a:pt x="8043" y="539"/>
                                    </a:lnTo>
                                    <a:lnTo>
                                      <a:pt x="8047" y="525"/>
                                    </a:lnTo>
                                    <a:lnTo>
                                      <a:pt x="8052" y="509"/>
                                    </a:lnTo>
                                    <a:lnTo>
                                      <a:pt x="8058" y="492"/>
                                    </a:lnTo>
                                    <a:lnTo>
                                      <a:pt x="8063" y="475"/>
                                    </a:lnTo>
                                    <a:lnTo>
                                      <a:pt x="8069" y="458"/>
                                    </a:lnTo>
                                    <a:lnTo>
                                      <a:pt x="8075" y="442"/>
                                    </a:lnTo>
                                    <a:lnTo>
                                      <a:pt x="8165" y="190"/>
                                    </a:lnTo>
                                    <a:lnTo>
                                      <a:pt x="8243" y="190"/>
                                    </a:lnTo>
                                    <a:lnTo>
                                      <a:pt x="8052" y="695"/>
                                    </a:lnTo>
                                    <a:lnTo>
                                      <a:pt x="8046" y="710"/>
                                    </a:lnTo>
                                    <a:lnTo>
                                      <a:pt x="8040" y="725"/>
                                    </a:lnTo>
                                    <a:lnTo>
                                      <a:pt x="8033" y="738"/>
                                    </a:lnTo>
                                    <a:lnTo>
                                      <a:pt x="8026" y="751"/>
                                    </a:lnTo>
                                    <a:lnTo>
                                      <a:pt x="8018" y="763"/>
                                    </a:lnTo>
                                    <a:lnTo>
                                      <a:pt x="8010" y="775"/>
                                    </a:lnTo>
                                    <a:lnTo>
                                      <a:pt x="8002" y="785"/>
                                    </a:lnTo>
                                    <a:lnTo>
                                      <a:pt x="7993" y="795"/>
                                    </a:lnTo>
                                    <a:lnTo>
                                      <a:pt x="7983" y="804"/>
                                    </a:lnTo>
                                    <a:lnTo>
                                      <a:pt x="7973" y="811"/>
                                    </a:lnTo>
                                    <a:lnTo>
                                      <a:pt x="7961" y="817"/>
                                    </a:lnTo>
                                    <a:lnTo>
                                      <a:pt x="7949" y="823"/>
                                    </a:lnTo>
                                    <a:lnTo>
                                      <a:pt x="7936" y="827"/>
                                    </a:lnTo>
                                    <a:lnTo>
                                      <a:pt x="7922" y="830"/>
                                    </a:lnTo>
                                    <a:lnTo>
                                      <a:pt x="7907" y="831"/>
                                    </a:lnTo>
                                    <a:lnTo>
                                      <a:pt x="7892" y="832"/>
                                    </a:lnTo>
                                    <a:lnTo>
                                      <a:pt x="7882" y="832"/>
                                    </a:lnTo>
                                    <a:lnTo>
                                      <a:pt x="7873" y="831"/>
                                    </a:lnTo>
                                    <a:lnTo>
                                      <a:pt x="7865" y="831"/>
                                    </a:lnTo>
                                    <a:lnTo>
                                      <a:pt x="7857" y="830"/>
                                    </a:lnTo>
                                    <a:lnTo>
                                      <a:pt x="7843" y="828"/>
                                    </a:lnTo>
                                    <a:lnTo>
                                      <a:pt x="7831" y="825"/>
                                    </a:lnTo>
                                    <a:lnTo>
                                      <a:pt x="7831" y="768"/>
                                    </a:lnTo>
                                    <a:lnTo>
                                      <a:pt x="7841" y="769"/>
                                    </a:lnTo>
                                    <a:lnTo>
                                      <a:pt x="7853" y="771"/>
                                    </a:lnTo>
                                    <a:lnTo>
                                      <a:pt x="7866" y="772"/>
                                    </a:lnTo>
                                    <a:lnTo>
                                      <a:pt x="7880" y="773"/>
                                    </a:lnTo>
                                    <a:lnTo>
                                      <a:pt x="7889" y="772"/>
                                    </a:lnTo>
                                    <a:lnTo>
                                      <a:pt x="7898" y="771"/>
                                    </a:lnTo>
                                    <a:lnTo>
                                      <a:pt x="7906" y="770"/>
                                    </a:lnTo>
                                    <a:lnTo>
                                      <a:pt x="7914" y="767"/>
                                    </a:lnTo>
                                    <a:lnTo>
                                      <a:pt x="7922" y="764"/>
                                    </a:lnTo>
                                    <a:lnTo>
                                      <a:pt x="7929" y="761"/>
                                    </a:lnTo>
                                    <a:lnTo>
                                      <a:pt x="7935" y="756"/>
                                    </a:lnTo>
                                    <a:lnTo>
                                      <a:pt x="7941" y="751"/>
                                    </a:lnTo>
                                    <a:lnTo>
                                      <a:pt x="7947" y="746"/>
                                    </a:lnTo>
                                    <a:lnTo>
                                      <a:pt x="7953" y="740"/>
                                    </a:lnTo>
                                    <a:lnTo>
                                      <a:pt x="7958" y="733"/>
                                    </a:lnTo>
                                    <a:lnTo>
                                      <a:pt x="7962" y="726"/>
                                    </a:lnTo>
                                    <a:lnTo>
                                      <a:pt x="7971" y="711"/>
                                    </a:lnTo>
                                    <a:lnTo>
                                      <a:pt x="7978" y="694"/>
                                    </a:lnTo>
                                    <a:lnTo>
                                      <a:pt x="8001" y="635"/>
                                    </a:lnTo>
                                    <a:lnTo>
                                      <a:pt x="7823" y="190"/>
                                    </a:lnTo>
                                    <a:close/>
                                    <a:moveTo>
                                      <a:pt x="8155" y="8"/>
                                    </a:moveTo>
                                    <a:lnTo>
                                      <a:pt x="8149" y="16"/>
                                    </a:lnTo>
                                    <a:lnTo>
                                      <a:pt x="8142" y="25"/>
                                    </a:lnTo>
                                    <a:lnTo>
                                      <a:pt x="8134" y="35"/>
                                    </a:lnTo>
                                    <a:lnTo>
                                      <a:pt x="8124" y="47"/>
                                    </a:lnTo>
                                    <a:lnTo>
                                      <a:pt x="8114" y="58"/>
                                    </a:lnTo>
                                    <a:lnTo>
                                      <a:pt x="8103" y="70"/>
                                    </a:lnTo>
                                    <a:lnTo>
                                      <a:pt x="8092" y="82"/>
                                    </a:lnTo>
                                    <a:lnTo>
                                      <a:pt x="8080" y="94"/>
                                    </a:lnTo>
                                    <a:lnTo>
                                      <a:pt x="8069" y="105"/>
                                    </a:lnTo>
                                    <a:lnTo>
                                      <a:pt x="8057" y="115"/>
                                    </a:lnTo>
                                    <a:lnTo>
                                      <a:pt x="8047" y="124"/>
                                    </a:lnTo>
                                    <a:lnTo>
                                      <a:pt x="8037" y="132"/>
                                    </a:lnTo>
                                    <a:lnTo>
                                      <a:pt x="7989" y="132"/>
                                    </a:lnTo>
                                    <a:lnTo>
                                      <a:pt x="7989" y="122"/>
                                    </a:lnTo>
                                    <a:lnTo>
                                      <a:pt x="7995" y="114"/>
                                    </a:lnTo>
                                    <a:lnTo>
                                      <a:pt x="8002" y="105"/>
                                    </a:lnTo>
                                    <a:lnTo>
                                      <a:pt x="8009" y="95"/>
                                    </a:lnTo>
                                    <a:lnTo>
                                      <a:pt x="8016" y="85"/>
                                    </a:lnTo>
                                    <a:lnTo>
                                      <a:pt x="8023" y="74"/>
                                    </a:lnTo>
                                    <a:lnTo>
                                      <a:pt x="8030" y="63"/>
                                    </a:lnTo>
                                    <a:lnTo>
                                      <a:pt x="8037" y="52"/>
                                    </a:lnTo>
                                    <a:lnTo>
                                      <a:pt x="8044" y="41"/>
                                    </a:lnTo>
                                    <a:lnTo>
                                      <a:pt x="8051" y="30"/>
                                    </a:lnTo>
                                    <a:lnTo>
                                      <a:pt x="8057" y="19"/>
                                    </a:lnTo>
                                    <a:lnTo>
                                      <a:pt x="8062" y="9"/>
                                    </a:lnTo>
                                    <a:lnTo>
                                      <a:pt x="8067" y="0"/>
                                    </a:lnTo>
                                    <a:lnTo>
                                      <a:pt x="8155" y="0"/>
                                    </a:lnTo>
                                    <a:lnTo>
                                      <a:pt x="8155" y="8"/>
                                    </a:lnTo>
                                    <a:close/>
                                    <a:moveTo>
                                      <a:pt x="8566" y="24"/>
                                    </a:moveTo>
                                    <a:lnTo>
                                      <a:pt x="8574" y="25"/>
                                    </a:lnTo>
                                    <a:lnTo>
                                      <a:pt x="8581" y="27"/>
                                    </a:lnTo>
                                    <a:lnTo>
                                      <a:pt x="8588" y="30"/>
                                    </a:lnTo>
                                    <a:lnTo>
                                      <a:pt x="8595" y="35"/>
                                    </a:lnTo>
                                    <a:lnTo>
                                      <a:pt x="8598" y="38"/>
                                    </a:lnTo>
                                    <a:lnTo>
                                      <a:pt x="8601" y="41"/>
                                    </a:lnTo>
                                    <a:lnTo>
                                      <a:pt x="8603" y="45"/>
                                    </a:lnTo>
                                    <a:lnTo>
                                      <a:pt x="8605" y="49"/>
                                    </a:lnTo>
                                    <a:lnTo>
                                      <a:pt x="8607" y="59"/>
                                    </a:lnTo>
                                    <a:lnTo>
                                      <a:pt x="8608" y="70"/>
                                    </a:lnTo>
                                    <a:lnTo>
                                      <a:pt x="8607" y="81"/>
                                    </a:lnTo>
                                    <a:lnTo>
                                      <a:pt x="8605" y="90"/>
                                    </a:lnTo>
                                    <a:lnTo>
                                      <a:pt x="8603" y="95"/>
                                    </a:lnTo>
                                    <a:lnTo>
                                      <a:pt x="8601" y="98"/>
                                    </a:lnTo>
                                    <a:lnTo>
                                      <a:pt x="8598" y="102"/>
                                    </a:lnTo>
                                    <a:lnTo>
                                      <a:pt x="8595" y="105"/>
                                    </a:lnTo>
                                    <a:lnTo>
                                      <a:pt x="8588" y="110"/>
                                    </a:lnTo>
                                    <a:lnTo>
                                      <a:pt x="8581" y="113"/>
                                    </a:lnTo>
                                    <a:lnTo>
                                      <a:pt x="8574" y="116"/>
                                    </a:lnTo>
                                    <a:lnTo>
                                      <a:pt x="8566" y="116"/>
                                    </a:lnTo>
                                    <a:lnTo>
                                      <a:pt x="8557" y="116"/>
                                    </a:lnTo>
                                    <a:lnTo>
                                      <a:pt x="8549" y="113"/>
                                    </a:lnTo>
                                    <a:lnTo>
                                      <a:pt x="8542" y="110"/>
                                    </a:lnTo>
                                    <a:lnTo>
                                      <a:pt x="8535" y="105"/>
                                    </a:lnTo>
                                    <a:lnTo>
                                      <a:pt x="8532" y="102"/>
                                    </a:lnTo>
                                    <a:lnTo>
                                      <a:pt x="8530" y="98"/>
                                    </a:lnTo>
                                    <a:lnTo>
                                      <a:pt x="8528" y="95"/>
                                    </a:lnTo>
                                    <a:lnTo>
                                      <a:pt x="8526" y="90"/>
                                    </a:lnTo>
                                    <a:lnTo>
                                      <a:pt x="8524" y="81"/>
                                    </a:lnTo>
                                    <a:lnTo>
                                      <a:pt x="8523" y="70"/>
                                    </a:lnTo>
                                    <a:lnTo>
                                      <a:pt x="8524" y="59"/>
                                    </a:lnTo>
                                    <a:lnTo>
                                      <a:pt x="8526" y="49"/>
                                    </a:lnTo>
                                    <a:lnTo>
                                      <a:pt x="8528" y="45"/>
                                    </a:lnTo>
                                    <a:lnTo>
                                      <a:pt x="8530" y="41"/>
                                    </a:lnTo>
                                    <a:lnTo>
                                      <a:pt x="8532" y="38"/>
                                    </a:lnTo>
                                    <a:lnTo>
                                      <a:pt x="8535" y="35"/>
                                    </a:lnTo>
                                    <a:lnTo>
                                      <a:pt x="8542" y="30"/>
                                    </a:lnTo>
                                    <a:lnTo>
                                      <a:pt x="8549" y="27"/>
                                    </a:lnTo>
                                    <a:lnTo>
                                      <a:pt x="8557" y="25"/>
                                    </a:lnTo>
                                    <a:lnTo>
                                      <a:pt x="8566" y="24"/>
                                    </a:lnTo>
                                    <a:close/>
                                    <a:moveTo>
                                      <a:pt x="8601" y="190"/>
                                    </a:moveTo>
                                    <a:lnTo>
                                      <a:pt x="8601" y="633"/>
                                    </a:lnTo>
                                    <a:lnTo>
                                      <a:pt x="8529" y="633"/>
                                    </a:lnTo>
                                    <a:lnTo>
                                      <a:pt x="8529" y="190"/>
                                    </a:lnTo>
                                    <a:lnTo>
                                      <a:pt x="8601" y="190"/>
                                    </a:lnTo>
                                    <a:close/>
                                    <a:moveTo>
                                      <a:pt x="8954" y="182"/>
                                    </a:moveTo>
                                    <a:lnTo>
                                      <a:pt x="8973" y="182"/>
                                    </a:lnTo>
                                    <a:lnTo>
                                      <a:pt x="8991" y="184"/>
                                    </a:lnTo>
                                    <a:lnTo>
                                      <a:pt x="9008" y="187"/>
                                    </a:lnTo>
                                    <a:lnTo>
                                      <a:pt x="9024" y="191"/>
                                    </a:lnTo>
                                    <a:lnTo>
                                      <a:pt x="9038" y="197"/>
                                    </a:lnTo>
                                    <a:lnTo>
                                      <a:pt x="9051" y="203"/>
                                    </a:lnTo>
                                    <a:lnTo>
                                      <a:pt x="9063" y="211"/>
                                    </a:lnTo>
                                    <a:lnTo>
                                      <a:pt x="9074" y="220"/>
                                    </a:lnTo>
                                    <a:lnTo>
                                      <a:pt x="9083" y="230"/>
                                    </a:lnTo>
                                    <a:lnTo>
                                      <a:pt x="9092" y="242"/>
                                    </a:lnTo>
                                    <a:lnTo>
                                      <a:pt x="9098" y="255"/>
                                    </a:lnTo>
                                    <a:lnTo>
                                      <a:pt x="9104" y="270"/>
                                    </a:lnTo>
                                    <a:lnTo>
                                      <a:pt x="9109" y="286"/>
                                    </a:lnTo>
                                    <a:lnTo>
                                      <a:pt x="9112" y="305"/>
                                    </a:lnTo>
                                    <a:lnTo>
                                      <a:pt x="9114" y="324"/>
                                    </a:lnTo>
                                    <a:lnTo>
                                      <a:pt x="9114" y="345"/>
                                    </a:lnTo>
                                    <a:lnTo>
                                      <a:pt x="9114" y="633"/>
                                    </a:lnTo>
                                    <a:lnTo>
                                      <a:pt x="9042" y="633"/>
                                    </a:lnTo>
                                    <a:lnTo>
                                      <a:pt x="9042" y="350"/>
                                    </a:lnTo>
                                    <a:lnTo>
                                      <a:pt x="9042" y="337"/>
                                    </a:lnTo>
                                    <a:lnTo>
                                      <a:pt x="9041" y="325"/>
                                    </a:lnTo>
                                    <a:lnTo>
                                      <a:pt x="9039" y="314"/>
                                    </a:lnTo>
                                    <a:lnTo>
                                      <a:pt x="9036" y="303"/>
                                    </a:lnTo>
                                    <a:lnTo>
                                      <a:pt x="9033" y="294"/>
                                    </a:lnTo>
                                    <a:lnTo>
                                      <a:pt x="9029" y="284"/>
                                    </a:lnTo>
                                    <a:lnTo>
                                      <a:pt x="9024" y="276"/>
                                    </a:lnTo>
                                    <a:lnTo>
                                      <a:pt x="9018" y="269"/>
                                    </a:lnTo>
                                    <a:lnTo>
                                      <a:pt x="9011" y="263"/>
                                    </a:lnTo>
                                    <a:lnTo>
                                      <a:pt x="9004" y="258"/>
                                    </a:lnTo>
                                    <a:lnTo>
                                      <a:pt x="8996" y="253"/>
                                    </a:lnTo>
                                    <a:lnTo>
                                      <a:pt x="8987" y="249"/>
                                    </a:lnTo>
                                    <a:lnTo>
                                      <a:pt x="8977" y="246"/>
                                    </a:lnTo>
                                    <a:lnTo>
                                      <a:pt x="8967" y="244"/>
                                    </a:lnTo>
                                    <a:lnTo>
                                      <a:pt x="8955" y="243"/>
                                    </a:lnTo>
                                    <a:lnTo>
                                      <a:pt x="8944" y="243"/>
                                    </a:lnTo>
                                    <a:lnTo>
                                      <a:pt x="8926" y="243"/>
                                    </a:lnTo>
                                    <a:lnTo>
                                      <a:pt x="8910" y="245"/>
                                    </a:lnTo>
                                    <a:lnTo>
                                      <a:pt x="8895" y="248"/>
                                    </a:lnTo>
                                    <a:lnTo>
                                      <a:pt x="8881" y="253"/>
                                    </a:lnTo>
                                    <a:lnTo>
                                      <a:pt x="8869" y="259"/>
                                    </a:lnTo>
                                    <a:lnTo>
                                      <a:pt x="8859" y="266"/>
                                    </a:lnTo>
                                    <a:lnTo>
                                      <a:pt x="8850" y="274"/>
                                    </a:lnTo>
                                    <a:lnTo>
                                      <a:pt x="8842" y="284"/>
                                    </a:lnTo>
                                    <a:lnTo>
                                      <a:pt x="8835" y="296"/>
                                    </a:lnTo>
                                    <a:lnTo>
                                      <a:pt x="8830" y="308"/>
                                    </a:lnTo>
                                    <a:lnTo>
                                      <a:pt x="8825" y="321"/>
                                    </a:lnTo>
                                    <a:lnTo>
                                      <a:pt x="8821" y="335"/>
                                    </a:lnTo>
                                    <a:lnTo>
                                      <a:pt x="8818" y="351"/>
                                    </a:lnTo>
                                    <a:lnTo>
                                      <a:pt x="8816" y="367"/>
                                    </a:lnTo>
                                    <a:lnTo>
                                      <a:pt x="8814" y="385"/>
                                    </a:lnTo>
                                    <a:lnTo>
                                      <a:pt x="8814" y="404"/>
                                    </a:lnTo>
                                    <a:lnTo>
                                      <a:pt x="8814" y="633"/>
                                    </a:lnTo>
                                    <a:lnTo>
                                      <a:pt x="8741" y="633"/>
                                    </a:lnTo>
                                    <a:lnTo>
                                      <a:pt x="8741" y="190"/>
                                    </a:lnTo>
                                    <a:lnTo>
                                      <a:pt x="8800" y="190"/>
                                    </a:lnTo>
                                    <a:lnTo>
                                      <a:pt x="8811" y="250"/>
                                    </a:lnTo>
                                    <a:lnTo>
                                      <a:pt x="8815" y="250"/>
                                    </a:lnTo>
                                    <a:lnTo>
                                      <a:pt x="8820" y="242"/>
                                    </a:lnTo>
                                    <a:lnTo>
                                      <a:pt x="8827" y="234"/>
                                    </a:lnTo>
                                    <a:lnTo>
                                      <a:pt x="8833" y="227"/>
                                    </a:lnTo>
                                    <a:lnTo>
                                      <a:pt x="8840" y="220"/>
                                    </a:lnTo>
                                    <a:lnTo>
                                      <a:pt x="8848" y="214"/>
                                    </a:lnTo>
                                    <a:lnTo>
                                      <a:pt x="8856" y="208"/>
                                    </a:lnTo>
                                    <a:lnTo>
                                      <a:pt x="8865" y="203"/>
                                    </a:lnTo>
                                    <a:lnTo>
                                      <a:pt x="8874" y="198"/>
                                    </a:lnTo>
                                    <a:lnTo>
                                      <a:pt x="8884" y="194"/>
                                    </a:lnTo>
                                    <a:lnTo>
                                      <a:pt x="8893" y="191"/>
                                    </a:lnTo>
                                    <a:lnTo>
                                      <a:pt x="8903" y="188"/>
                                    </a:lnTo>
                                    <a:lnTo>
                                      <a:pt x="8913" y="186"/>
                                    </a:lnTo>
                                    <a:lnTo>
                                      <a:pt x="8923" y="184"/>
                                    </a:lnTo>
                                    <a:lnTo>
                                      <a:pt x="8933" y="183"/>
                                    </a:lnTo>
                                    <a:lnTo>
                                      <a:pt x="8944" y="182"/>
                                    </a:lnTo>
                                    <a:lnTo>
                                      <a:pt x="8954" y="182"/>
                                    </a:lnTo>
                                    <a:close/>
                                    <a:moveTo>
                                      <a:pt x="9540" y="511"/>
                                    </a:moveTo>
                                    <a:lnTo>
                                      <a:pt x="9539" y="526"/>
                                    </a:lnTo>
                                    <a:lnTo>
                                      <a:pt x="9537" y="541"/>
                                    </a:lnTo>
                                    <a:lnTo>
                                      <a:pt x="9533" y="555"/>
                                    </a:lnTo>
                                    <a:lnTo>
                                      <a:pt x="9528" y="567"/>
                                    </a:lnTo>
                                    <a:lnTo>
                                      <a:pt x="9521" y="579"/>
                                    </a:lnTo>
                                    <a:lnTo>
                                      <a:pt x="9513" y="590"/>
                                    </a:lnTo>
                                    <a:lnTo>
                                      <a:pt x="9503" y="600"/>
                                    </a:lnTo>
                                    <a:lnTo>
                                      <a:pt x="9492" y="608"/>
                                    </a:lnTo>
                                    <a:lnTo>
                                      <a:pt x="9480" y="616"/>
                                    </a:lnTo>
                                    <a:lnTo>
                                      <a:pt x="9466" y="623"/>
                                    </a:lnTo>
                                    <a:lnTo>
                                      <a:pt x="9452" y="628"/>
                                    </a:lnTo>
                                    <a:lnTo>
                                      <a:pt x="9436" y="633"/>
                                    </a:lnTo>
                                    <a:lnTo>
                                      <a:pt x="9420" y="637"/>
                                    </a:lnTo>
                                    <a:lnTo>
                                      <a:pt x="9402" y="639"/>
                                    </a:lnTo>
                                    <a:lnTo>
                                      <a:pt x="9383" y="641"/>
                                    </a:lnTo>
                                    <a:lnTo>
                                      <a:pt x="9364" y="641"/>
                                    </a:lnTo>
                                    <a:lnTo>
                                      <a:pt x="9341" y="641"/>
                                    </a:lnTo>
                                    <a:lnTo>
                                      <a:pt x="9321" y="639"/>
                                    </a:lnTo>
                                    <a:lnTo>
                                      <a:pt x="9301" y="637"/>
                                    </a:lnTo>
                                    <a:lnTo>
                                      <a:pt x="9284" y="634"/>
                                    </a:lnTo>
                                    <a:lnTo>
                                      <a:pt x="9268" y="630"/>
                                    </a:lnTo>
                                    <a:lnTo>
                                      <a:pt x="9253" y="625"/>
                                    </a:lnTo>
                                    <a:lnTo>
                                      <a:pt x="9238" y="619"/>
                                    </a:lnTo>
                                    <a:lnTo>
                                      <a:pt x="9225" y="613"/>
                                    </a:lnTo>
                                    <a:lnTo>
                                      <a:pt x="9225" y="547"/>
                                    </a:lnTo>
                                    <a:lnTo>
                                      <a:pt x="9239" y="554"/>
                                    </a:lnTo>
                                    <a:lnTo>
                                      <a:pt x="9254" y="560"/>
                                    </a:lnTo>
                                    <a:lnTo>
                                      <a:pt x="9271" y="566"/>
                                    </a:lnTo>
                                    <a:lnTo>
                                      <a:pt x="9289" y="572"/>
                                    </a:lnTo>
                                    <a:lnTo>
                                      <a:pt x="9308" y="576"/>
                                    </a:lnTo>
                                    <a:lnTo>
                                      <a:pt x="9327" y="580"/>
                                    </a:lnTo>
                                    <a:lnTo>
                                      <a:pt x="9346" y="582"/>
                                    </a:lnTo>
                                    <a:lnTo>
                                      <a:pt x="9365" y="583"/>
                                    </a:lnTo>
                                    <a:lnTo>
                                      <a:pt x="9379" y="582"/>
                                    </a:lnTo>
                                    <a:lnTo>
                                      <a:pt x="9391" y="582"/>
                                    </a:lnTo>
                                    <a:lnTo>
                                      <a:pt x="9402" y="580"/>
                                    </a:lnTo>
                                    <a:lnTo>
                                      <a:pt x="9413" y="578"/>
                                    </a:lnTo>
                                    <a:lnTo>
                                      <a:pt x="9422" y="576"/>
                                    </a:lnTo>
                                    <a:lnTo>
                                      <a:pt x="9431" y="573"/>
                                    </a:lnTo>
                                    <a:lnTo>
                                      <a:pt x="9439" y="569"/>
                                    </a:lnTo>
                                    <a:lnTo>
                                      <a:pt x="9445" y="565"/>
                                    </a:lnTo>
                                    <a:lnTo>
                                      <a:pt x="9451" y="560"/>
                                    </a:lnTo>
                                    <a:lnTo>
                                      <a:pt x="9456" y="555"/>
                                    </a:lnTo>
                                    <a:lnTo>
                                      <a:pt x="9460" y="550"/>
                                    </a:lnTo>
                                    <a:lnTo>
                                      <a:pt x="9464" y="544"/>
                                    </a:lnTo>
                                    <a:lnTo>
                                      <a:pt x="9466" y="538"/>
                                    </a:lnTo>
                                    <a:lnTo>
                                      <a:pt x="9468" y="532"/>
                                    </a:lnTo>
                                    <a:lnTo>
                                      <a:pt x="9470" y="525"/>
                                    </a:lnTo>
                                    <a:lnTo>
                                      <a:pt x="9470" y="517"/>
                                    </a:lnTo>
                                    <a:lnTo>
                                      <a:pt x="9469" y="509"/>
                                    </a:lnTo>
                                    <a:lnTo>
                                      <a:pt x="9468" y="502"/>
                                    </a:lnTo>
                                    <a:lnTo>
                                      <a:pt x="9465" y="495"/>
                                    </a:lnTo>
                                    <a:lnTo>
                                      <a:pt x="9461" y="488"/>
                                    </a:lnTo>
                                    <a:lnTo>
                                      <a:pt x="9455" y="481"/>
                                    </a:lnTo>
                                    <a:lnTo>
                                      <a:pt x="9448" y="475"/>
                                    </a:lnTo>
                                    <a:lnTo>
                                      <a:pt x="9439" y="468"/>
                                    </a:lnTo>
                                    <a:lnTo>
                                      <a:pt x="9428" y="461"/>
                                    </a:lnTo>
                                    <a:lnTo>
                                      <a:pt x="9415" y="455"/>
                                    </a:lnTo>
                                    <a:lnTo>
                                      <a:pt x="9400" y="447"/>
                                    </a:lnTo>
                                    <a:lnTo>
                                      <a:pt x="9382" y="440"/>
                                    </a:lnTo>
                                    <a:lnTo>
                                      <a:pt x="9361" y="432"/>
                                    </a:lnTo>
                                    <a:lnTo>
                                      <a:pt x="9340" y="423"/>
                                    </a:lnTo>
                                    <a:lnTo>
                                      <a:pt x="9321" y="415"/>
                                    </a:lnTo>
                                    <a:lnTo>
                                      <a:pt x="9304" y="407"/>
                                    </a:lnTo>
                                    <a:lnTo>
                                      <a:pt x="9288" y="399"/>
                                    </a:lnTo>
                                    <a:lnTo>
                                      <a:pt x="9273" y="390"/>
                                    </a:lnTo>
                                    <a:lnTo>
                                      <a:pt x="9261" y="381"/>
                                    </a:lnTo>
                                    <a:lnTo>
                                      <a:pt x="9250" y="370"/>
                                    </a:lnTo>
                                    <a:lnTo>
                                      <a:pt x="9241" y="359"/>
                                    </a:lnTo>
                                    <a:lnTo>
                                      <a:pt x="9237" y="353"/>
                                    </a:lnTo>
                                    <a:lnTo>
                                      <a:pt x="9233" y="347"/>
                                    </a:lnTo>
                                    <a:lnTo>
                                      <a:pt x="9231" y="340"/>
                                    </a:lnTo>
                                    <a:lnTo>
                                      <a:pt x="9228" y="333"/>
                                    </a:lnTo>
                                    <a:lnTo>
                                      <a:pt x="9226" y="325"/>
                                    </a:lnTo>
                                    <a:lnTo>
                                      <a:pt x="9225" y="317"/>
                                    </a:lnTo>
                                    <a:lnTo>
                                      <a:pt x="9224" y="309"/>
                                    </a:lnTo>
                                    <a:lnTo>
                                      <a:pt x="9224" y="300"/>
                                    </a:lnTo>
                                    <a:lnTo>
                                      <a:pt x="9225" y="285"/>
                                    </a:lnTo>
                                    <a:lnTo>
                                      <a:pt x="9227" y="272"/>
                                    </a:lnTo>
                                    <a:lnTo>
                                      <a:pt x="9231" y="260"/>
                                    </a:lnTo>
                                    <a:lnTo>
                                      <a:pt x="9236" y="249"/>
                                    </a:lnTo>
                                    <a:lnTo>
                                      <a:pt x="9242" y="239"/>
                                    </a:lnTo>
                                    <a:lnTo>
                                      <a:pt x="9250" y="229"/>
                                    </a:lnTo>
                                    <a:lnTo>
                                      <a:pt x="9259" y="220"/>
                                    </a:lnTo>
                                    <a:lnTo>
                                      <a:pt x="9270" y="212"/>
                                    </a:lnTo>
                                    <a:lnTo>
                                      <a:pt x="9282" y="205"/>
                                    </a:lnTo>
                                    <a:lnTo>
                                      <a:pt x="9295" y="199"/>
                                    </a:lnTo>
                                    <a:lnTo>
                                      <a:pt x="9308" y="193"/>
                                    </a:lnTo>
                                    <a:lnTo>
                                      <a:pt x="9323" y="189"/>
                                    </a:lnTo>
                                    <a:lnTo>
                                      <a:pt x="9338" y="186"/>
                                    </a:lnTo>
                                    <a:lnTo>
                                      <a:pt x="9355" y="183"/>
                                    </a:lnTo>
                                    <a:lnTo>
                                      <a:pt x="9372" y="182"/>
                                    </a:lnTo>
                                    <a:lnTo>
                                      <a:pt x="9390" y="182"/>
                                    </a:lnTo>
                                    <a:lnTo>
                                      <a:pt x="9410" y="182"/>
                                    </a:lnTo>
                                    <a:lnTo>
                                      <a:pt x="9429" y="184"/>
                                    </a:lnTo>
                                    <a:lnTo>
                                      <a:pt x="9448" y="186"/>
                                    </a:lnTo>
                                    <a:lnTo>
                                      <a:pt x="9465" y="189"/>
                                    </a:lnTo>
                                    <a:lnTo>
                                      <a:pt x="9483" y="194"/>
                                    </a:lnTo>
                                    <a:lnTo>
                                      <a:pt x="9499" y="199"/>
                                    </a:lnTo>
                                    <a:lnTo>
                                      <a:pt x="9515" y="205"/>
                                    </a:lnTo>
                                    <a:lnTo>
                                      <a:pt x="9531" y="211"/>
                                    </a:lnTo>
                                    <a:lnTo>
                                      <a:pt x="9506" y="269"/>
                                    </a:lnTo>
                                    <a:lnTo>
                                      <a:pt x="9492" y="263"/>
                                    </a:lnTo>
                                    <a:lnTo>
                                      <a:pt x="9478" y="258"/>
                                    </a:lnTo>
                                    <a:lnTo>
                                      <a:pt x="9463" y="254"/>
                                    </a:lnTo>
                                    <a:lnTo>
                                      <a:pt x="9448" y="249"/>
                                    </a:lnTo>
                                    <a:lnTo>
                                      <a:pt x="9432" y="246"/>
                                    </a:lnTo>
                                    <a:lnTo>
                                      <a:pt x="9417" y="243"/>
                                    </a:lnTo>
                                    <a:lnTo>
                                      <a:pt x="9401" y="241"/>
                                    </a:lnTo>
                                    <a:lnTo>
                                      <a:pt x="9385" y="241"/>
                                    </a:lnTo>
                                    <a:lnTo>
                                      <a:pt x="9374" y="241"/>
                                    </a:lnTo>
                                    <a:lnTo>
                                      <a:pt x="9364" y="242"/>
                                    </a:lnTo>
                                    <a:lnTo>
                                      <a:pt x="9355" y="243"/>
                                    </a:lnTo>
                                    <a:lnTo>
                                      <a:pt x="9346" y="245"/>
                                    </a:lnTo>
                                    <a:lnTo>
                                      <a:pt x="9338" y="247"/>
                                    </a:lnTo>
                                    <a:lnTo>
                                      <a:pt x="9330" y="249"/>
                                    </a:lnTo>
                                    <a:lnTo>
                                      <a:pt x="9323" y="252"/>
                                    </a:lnTo>
                                    <a:lnTo>
                                      <a:pt x="9317" y="255"/>
                                    </a:lnTo>
                                    <a:lnTo>
                                      <a:pt x="9311" y="259"/>
                                    </a:lnTo>
                                    <a:lnTo>
                                      <a:pt x="9307" y="263"/>
                                    </a:lnTo>
                                    <a:lnTo>
                                      <a:pt x="9303" y="268"/>
                                    </a:lnTo>
                                    <a:lnTo>
                                      <a:pt x="9299" y="272"/>
                                    </a:lnTo>
                                    <a:lnTo>
                                      <a:pt x="9297" y="277"/>
                                    </a:lnTo>
                                    <a:lnTo>
                                      <a:pt x="9295" y="283"/>
                                    </a:lnTo>
                                    <a:lnTo>
                                      <a:pt x="9294" y="290"/>
                                    </a:lnTo>
                                    <a:lnTo>
                                      <a:pt x="9293" y="296"/>
                                    </a:lnTo>
                                    <a:lnTo>
                                      <a:pt x="9294" y="304"/>
                                    </a:lnTo>
                                    <a:lnTo>
                                      <a:pt x="9296" y="312"/>
                                    </a:lnTo>
                                    <a:lnTo>
                                      <a:pt x="9299" y="320"/>
                                    </a:lnTo>
                                    <a:lnTo>
                                      <a:pt x="9304" y="327"/>
                                    </a:lnTo>
                                    <a:lnTo>
                                      <a:pt x="9310" y="333"/>
                                    </a:lnTo>
                                    <a:lnTo>
                                      <a:pt x="9318" y="339"/>
                                    </a:lnTo>
                                    <a:lnTo>
                                      <a:pt x="9328" y="345"/>
                                    </a:lnTo>
                                    <a:lnTo>
                                      <a:pt x="9340" y="351"/>
                                    </a:lnTo>
                                    <a:lnTo>
                                      <a:pt x="9354" y="358"/>
                                    </a:lnTo>
                                    <a:lnTo>
                                      <a:pt x="9369" y="364"/>
                                    </a:lnTo>
                                    <a:lnTo>
                                      <a:pt x="9387" y="372"/>
                                    </a:lnTo>
                                    <a:lnTo>
                                      <a:pt x="9407" y="380"/>
                                    </a:lnTo>
                                    <a:lnTo>
                                      <a:pt x="9428" y="388"/>
                                    </a:lnTo>
                                    <a:lnTo>
                                      <a:pt x="9446" y="396"/>
                                    </a:lnTo>
                                    <a:lnTo>
                                      <a:pt x="9463" y="404"/>
                                    </a:lnTo>
                                    <a:lnTo>
                                      <a:pt x="9479" y="412"/>
                                    </a:lnTo>
                                    <a:lnTo>
                                      <a:pt x="9493" y="421"/>
                                    </a:lnTo>
                                    <a:lnTo>
                                      <a:pt x="9505" y="430"/>
                                    </a:lnTo>
                                    <a:lnTo>
                                      <a:pt x="9516" y="441"/>
                                    </a:lnTo>
                                    <a:lnTo>
                                      <a:pt x="9524" y="452"/>
                                    </a:lnTo>
                                    <a:lnTo>
                                      <a:pt x="9528" y="458"/>
                                    </a:lnTo>
                                    <a:lnTo>
                                      <a:pt x="9531" y="464"/>
                                    </a:lnTo>
                                    <a:lnTo>
                                      <a:pt x="9534" y="471"/>
                                    </a:lnTo>
                                    <a:lnTo>
                                      <a:pt x="9536" y="478"/>
                                    </a:lnTo>
                                    <a:lnTo>
                                      <a:pt x="9538" y="486"/>
                                    </a:lnTo>
                                    <a:lnTo>
                                      <a:pt x="9539" y="494"/>
                                    </a:lnTo>
                                    <a:lnTo>
                                      <a:pt x="9540" y="502"/>
                                    </a:lnTo>
                                    <a:lnTo>
                                      <a:pt x="9540" y="511"/>
                                    </a:lnTo>
                                    <a:close/>
                                    <a:moveTo>
                                      <a:pt x="9795" y="582"/>
                                    </a:moveTo>
                                    <a:lnTo>
                                      <a:pt x="9803" y="582"/>
                                    </a:lnTo>
                                    <a:lnTo>
                                      <a:pt x="9812" y="581"/>
                                    </a:lnTo>
                                    <a:lnTo>
                                      <a:pt x="9820" y="580"/>
                                    </a:lnTo>
                                    <a:lnTo>
                                      <a:pt x="9829" y="579"/>
                                    </a:lnTo>
                                    <a:lnTo>
                                      <a:pt x="9844" y="576"/>
                                    </a:lnTo>
                                    <a:lnTo>
                                      <a:pt x="9857" y="573"/>
                                    </a:lnTo>
                                    <a:lnTo>
                                      <a:pt x="9857" y="628"/>
                                    </a:lnTo>
                                    <a:lnTo>
                                      <a:pt x="9850" y="631"/>
                                    </a:lnTo>
                                    <a:lnTo>
                                      <a:pt x="9843" y="633"/>
                                    </a:lnTo>
                                    <a:lnTo>
                                      <a:pt x="9834" y="636"/>
                                    </a:lnTo>
                                    <a:lnTo>
                                      <a:pt x="9824" y="638"/>
                                    </a:lnTo>
                                    <a:lnTo>
                                      <a:pt x="9813" y="639"/>
                                    </a:lnTo>
                                    <a:lnTo>
                                      <a:pt x="9803" y="640"/>
                                    </a:lnTo>
                                    <a:lnTo>
                                      <a:pt x="9793" y="641"/>
                                    </a:lnTo>
                                    <a:lnTo>
                                      <a:pt x="9783" y="641"/>
                                    </a:lnTo>
                                    <a:lnTo>
                                      <a:pt x="9766" y="640"/>
                                    </a:lnTo>
                                    <a:lnTo>
                                      <a:pt x="9749" y="638"/>
                                    </a:lnTo>
                                    <a:lnTo>
                                      <a:pt x="9734" y="635"/>
                                    </a:lnTo>
                                    <a:lnTo>
                                      <a:pt x="9719" y="629"/>
                                    </a:lnTo>
                                    <a:lnTo>
                                      <a:pt x="9712" y="626"/>
                                    </a:lnTo>
                                    <a:lnTo>
                                      <a:pt x="9705" y="622"/>
                                    </a:lnTo>
                                    <a:lnTo>
                                      <a:pt x="9698" y="618"/>
                                    </a:lnTo>
                                    <a:lnTo>
                                      <a:pt x="9692" y="613"/>
                                    </a:lnTo>
                                    <a:lnTo>
                                      <a:pt x="9686" y="607"/>
                                    </a:lnTo>
                                    <a:lnTo>
                                      <a:pt x="9681" y="601"/>
                                    </a:lnTo>
                                    <a:lnTo>
                                      <a:pt x="9676" y="595"/>
                                    </a:lnTo>
                                    <a:lnTo>
                                      <a:pt x="9671" y="588"/>
                                    </a:lnTo>
                                    <a:lnTo>
                                      <a:pt x="9667" y="580"/>
                                    </a:lnTo>
                                    <a:lnTo>
                                      <a:pt x="9663" y="571"/>
                                    </a:lnTo>
                                    <a:lnTo>
                                      <a:pt x="9660" y="562"/>
                                    </a:lnTo>
                                    <a:lnTo>
                                      <a:pt x="9658" y="552"/>
                                    </a:lnTo>
                                    <a:lnTo>
                                      <a:pt x="9656" y="541"/>
                                    </a:lnTo>
                                    <a:lnTo>
                                      <a:pt x="9654" y="530"/>
                                    </a:lnTo>
                                    <a:lnTo>
                                      <a:pt x="9653" y="517"/>
                                    </a:lnTo>
                                    <a:lnTo>
                                      <a:pt x="9653" y="504"/>
                                    </a:lnTo>
                                    <a:lnTo>
                                      <a:pt x="9653" y="246"/>
                                    </a:lnTo>
                                    <a:lnTo>
                                      <a:pt x="9590" y="246"/>
                                    </a:lnTo>
                                    <a:lnTo>
                                      <a:pt x="9590" y="211"/>
                                    </a:lnTo>
                                    <a:lnTo>
                                      <a:pt x="9654" y="182"/>
                                    </a:lnTo>
                                    <a:lnTo>
                                      <a:pt x="9683" y="88"/>
                                    </a:lnTo>
                                    <a:lnTo>
                                      <a:pt x="9726" y="88"/>
                                    </a:lnTo>
                                    <a:lnTo>
                                      <a:pt x="9726" y="190"/>
                                    </a:lnTo>
                                    <a:lnTo>
                                      <a:pt x="9854" y="190"/>
                                    </a:lnTo>
                                    <a:lnTo>
                                      <a:pt x="9854" y="246"/>
                                    </a:lnTo>
                                    <a:lnTo>
                                      <a:pt x="9726" y="246"/>
                                    </a:lnTo>
                                    <a:lnTo>
                                      <a:pt x="9726" y="503"/>
                                    </a:lnTo>
                                    <a:lnTo>
                                      <a:pt x="9726" y="512"/>
                                    </a:lnTo>
                                    <a:lnTo>
                                      <a:pt x="9727" y="522"/>
                                    </a:lnTo>
                                    <a:lnTo>
                                      <a:pt x="9728" y="530"/>
                                    </a:lnTo>
                                    <a:lnTo>
                                      <a:pt x="9731" y="538"/>
                                    </a:lnTo>
                                    <a:lnTo>
                                      <a:pt x="9733" y="545"/>
                                    </a:lnTo>
                                    <a:lnTo>
                                      <a:pt x="9737" y="551"/>
                                    </a:lnTo>
                                    <a:lnTo>
                                      <a:pt x="9741" y="557"/>
                                    </a:lnTo>
                                    <a:lnTo>
                                      <a:pt x="9745" y="562"/>
                                    </a:lnTo>
                                    <a:lnTo>
                                      <a:pt x="9750" y="567"/>
                                    </a:lnTo>
                                    <a:lnTo>
                                      <a:pt x="9755" y="571"/>
                                    </a:lnTo>
                                    <a:lnTo>
                                      <a:pt x="9761" y="574"/>
                                    </a:lnTo>
                                    <a:lnTo>
                                      <a:pt x="9767" y="577"/>
                                    </a:lnTo>
                                    <a:lnTo>
                                      <a:pt x="9774" y="579"/>
                                    </a:lnTo>
                                    <a:lnTo>
                                      <a:pt x="9780" y="581"/>
                                    </a:lnTo>
                                    <a:lnTo>
                                      <a:pt x="9788" y="582"/>
                                    </a:lnTo>
                                    <a:lnTo>
                                      <a:pt x="9795" y="582"/>
                                    </a:lnTo>
                                    <a:close/>
                                    <a:moveTo>
                                      <a:pt x="9983" y="24"/>
                                    </a:moveTo>
                                    <a:lnTo>
                                      <a:pt x="9991" y="25"/>
                                    </a:lnTo>
                                    <a:lnTo>
                                      <a:pt x="9999" y="27"/>
                                    </a:lnTo>
                                    <a:lnTo>
                                      <a:pt x="10006" y="30"/>
                                    </a:lnTo>
                                    <a:lnTo>
                                      <a:pt x="10012" y="35"/>
                                    </a:lnTo>
                                    <a:lnTo>
                                      <a:pt x="10015" y="38"/>
                                    </a:lnTo>
                                    <a:lnTo>
                                      <a:pt x="10018" y="41"/>
                                    </a:lnTo>
                                    <a:lnTo>
                                      <a:pt x="10020" y="45"/>
                                    </a:lnTo>
                                    <a:lnTo>
                                      <a:pt x="10022" y="49"/>
                                    </a:lnTo>
                                    <a:lnTo>
                                      <a:pt x="10024" y="59"/>
                                    </a:lnTo>
                                    <a:lnTo>
                                      <a:pt x="10025" y="70"/>
                                    </a:lnTo>
                                    <a:lnTo>
                                      <a:pt x="10024" y="81"/>
                                    </a:lnTo>
                                    <a:lnTo>
                                      <a:pt x="10022" y="90"/>
                                    </a:lnTo>
                                    <a:lnTo>
                                      <a:pt x="10020" y="95"/>
                                    </a:lnTo>
                                    <a:lnTo>
                                      <a:pt x="10018" y="98"/>
                                    </a:lnTo>
                                    <a:lnTo>
                                      <a:pt x="10015" y="102"/>
                                    </a:lnTo>
                                    <a:lnTo>
                                      <a:pt x="10012" y="105"/>
                                    </a:lnTo>
                                    <a:lnTo>
                                      <a:pt x="10006" y="110"/>
                                    </a:lnTo>
                                    <a:lnTo>
                                      <a:pt x="9999" y="113"/>
                                    </a:lnTo>
                                    <a:lnTo>
                                      <a:pt x="9991" y="116"/>
                                    </a:lnTo>
                                    <a:lnTo>
                                      <a:pt x="9983" y="116"/>
                                    </a:lnTo>
                                    <a:lnTo>
                                      <a:pt x="9973" y="116"/>
                                    </a:lnTo>
                                    <a:lnTo>
                                      <a:pt x="9966" y="113"/>
                                    </a:lnTo>
                                    <a:lnTo>
                                      <a:pt x="9958" y="110"/>
                                    </a:lnTo>
                                    <a:lnTo>
                                      <a:pt x="9952" y="105"/>
                                    </a:lnTo>
                                    <a:lnTo>
                                      <a:pt x="9949" y="102"/>
                                    </a:lnTo>
                                    <a:lnTo>
                                      <a:pt x="9946" y="98"/>
                                    </a:lnTo>
                                    <a:lnTo>
                                      <a:pt x="9944" y="95"/>
                                    </a:lnTo>
                                    <a:lnTo>
                                      <a:pt x="9942" y="90"/>
                                    </a:lnTo>
                                    <a:lnTo>
                                      <a:pt x="9940" y="81"/>
                                    </a:lnTo>
                                    <a:lnTo>
                                      <a:pt x="9939" y="70"/>
                                    </a:lnTo>
                                    <a:lnTo>
                                      <a:pt x="9940" y="59"/>
                                    </a:lnTo>
                                    <a:lnTo>
                                      <a:pt x="9942" y="49"/>
                                    </a:lnTo>
                                    <a:lnTo>
                                      <a:pt x="9944" y="45"/>
                                    </a:lnTo>
                                    <a:lnTo>
                                      <a:pt x="9946" y="41"/>
                                    </a:lnTo>
                                    <a:lnTo>
                                      <a:pt x="9949" y="38"/>
                                    </a:lnTo>
                                    <a:lnTo>
                                      <a:pt x="9952" y="35"/>
                                    </a:lnTo>
                                    <a:lnTo>
                                      <a:pt x="9958" y="30"/>
                                    </a:lnTo>
                                    <a:lnTo>
                                      <a:pt x="9966" y="27"/>
                                    </a:lnTo>
                                    <a:lnTo>
                                      <a:pt x="9973" y="25"/>
                                    </a:lnTo>
                                    <a:lnTo>
                                      <a:pt x="9983" y="24"/>
                                    </a:lnTo>
                                    <a:close/>
                                    <a:moveTo>
                                      <a:pt x="10019" y="190"/>
                                    </a:moveTo>
                                    <a:lnTo>
                                      <a:pt x="10019" y="633"/>
                                    </a:lnTo>
                                    <a:lnTo>
                                      <a:pt x="9945" y="633"/>
                                    </a:lnTo>
                                    <a:lnTo>
                                      <a:pt x="9945" y="190"/>
                                    </a:lnTo>
                                    <a:lnTo>
                                      <a:pt x="10019" y="190"/>
                                    </a:lnTo>
                                    <a:close/>
                                    <a:moveTo>
                                      <a:pt x="10307" y="582"/>
                                    </a:moveTo>
                                    <a:lnTo>
                                      <a:pt x="10315" y="582"/>
                                    </a:lnTo>
                                    <a:lnTo>
                                      <a:pt x="10323" y="581"/>
                                    </a:lnTo>
                                    <a:lnTo>
                                      <a:pt x="10332" y="580"/>
                                    </a:lnTo>
                                    <a:lnTo>
                                      <a:pt x="10340" y="579"/>
                                    </a:lnTo>
                                    <a:lnTo>
                                      <a:pt x="10356" y="576"/>
                                    </a:lnTo>
                                    <a:lnTo>
                                      <a:pt x="10368" y="573"/>
                                    </a:lnTo>
                                    <a:lnTo>
                                      <a:pt x="10368" y="628"/>
                                    </a:lnTo>
                                    <a:lnTo>
                                      <a:pt x="10362" y="631"/>
                                    </a:lnTo>
                                    <a:lnTo>
                                      <a:pt x="10354" y="633"/>
                                    </a:lnTo>
                                    <a:lnTo>
                                      <a:pt x="10346" y="636"/>
                                    </a:lnTo>
                                    <a:lnTo>
                                      <a:pt x="10335" y="638"/>
                                    </a:lnTo>
                                    <a:lnTo>
                                      <a:pt x="10325" y="639"/>
                                    </a:lnTo>
                                    <a:lnTo>
                                      <a:pt x="10314" y="640"/>
                                    </a:lnTo>
                                    <a:lnTo>
                                      <a:pt x="10304" y="641"/>
                                    </a:lnTo>
                                    <a:lnTo>
                                      <a:pt x="10294" y="641"/>
                                    </a:lnTo>
                                    <a:lnTo>
                                      <a:pt x="10277" y="640"/>
                                    </a:lnTo>
                                    <a:lnTo>
                                      <a:pt x="10261" y="638"/>
                                    </a:lnTo>
                                    <a:lnTo>
                                      <a:pt x="10245" y="635"/>
                                    </a:lnTo>
                                    <a:lnTo>
                                      <a:pt x="10230" y="629"/>
                                    </a:lnTo>
                                    <a:lnTo>
                                      <a:pt x="10223" y="626"/>
                                    </a:lnTo>
                                    <a:lnTo>
                                      <a:pt x="10216" y="622"/>
                                    </a:lnTo>
                                    <a:lnTo>
                                      <a:pt x="10210" y="618"/>
                                    </a:lnTo>
                                    <a:lnTo>
                                      <a:pt x="10204" y="613"/>
                                    </a:lnTo>
                                    <a:lnTo>
                                      <a:pt x="10198" y="607"/>
                                    </a:lnTo>
                                    <a:lnTo>
                                      <a:pt x="10193" y="601"/>
                                    </a:lnTo>
                                    <a:lnTo>
                                      <a:pt x="10188" y="595"/>
                                    </a:lnTo>
                                    <a:lnTo>
                                      <a:pt x="10183" y="588"/>
                                    </a:lnTo>
                                    <a:lnTo>
                                      <a:pt x="10179" y="580"/>
                                    </a:lnTo>
                                    <a:lnTo>
                                      <a:pt x="10175" y="571"/>
                                    </a:lnTo>
                                    <a:lnTo>
                                      <a:pt x="10172" y="562"/>
                                    </a:lnTo>
                                    <a:lnTo>
                                      <a:pt x="10169" y="552"/>
                                    </a:lnTo>
                                    <a:lnTo>
                                      <a:pt x="10167" y="541"/>
                                    </a:lnTo>
                                    <a:lnTo>
                                      <a:pt x="10166" y="530"/>
                                    </a:lnTo>
                                    <a:lnTo>
                                      <a:pt x="10165" y="517"/>
                                    </a:lnTo>
                                    <a:lnTo>
                                      <a:pt x="10165" y="504"/>
                                    </a:lnTo>
                                    <a:lnTo>
                                      <a:pt x="10165" y="246"/>
                                    </a:lnTo>
                                    <a:lnTo>
                                      <a:pt x="10102" y="246"/>
                                    </a:lnTo>
                                    <a:lnTo>
                                      <a:pt x="10102" y="211"/>
                                    </a:lnTo>
                                    <a:lnTo>
                                      <a:pt x="10166" y="182"/>
                                    </a:lnTo>
                                    <a:lnTo>
                                      <a:pt x="10194" y="88"/>
                                    </a:lnTo>
                                    <a:lnTo>
                                      <a:pt x="10237" y="88"/>
                                    </a:lnTo>
                                    <a:lnTo>
                                      <a:pt x="10237" y="190"/>
                                    </a:lnTo>
                                    <a:lnTo>
                                      <a:pt x="10365" y="190"/>
                                    </a:lnTo>
                                    <a:lnTo>
                                      <a:pt x="10365" y="246"/>
                                    </a:lnTo>
                                    <a:lnTo>
                                      <a:pt x="10237" y="246"/>
                                    </a:lnTo>
                                    <a:lnTo>
                                      <a:pt x="10237" y="503"/>
                                    </a:lnTo>
                                    <a:lnTo>
                                      <a:pt x="10238" y="512"/>
                                    </a:lnTo>
                                    <a:lnTo>
                                      <a:pt x="10238" y="522"/>
                                    </a:lnTo>
                                    <a:lnTo>
                                      <a:pt x="10240" y="530"/>
                                    </a:lnTo>
                                    <a:lnTo>
                                      <a:pt x="10242" y="538"/>
                                    </a:lnTo>
                                    <a:lnTo>
                                      <a:pt x="10245" y="545"/>
                                    </a:lnTo>
                                    <a:lnTo>
                                      <a:pt x="10248" y="551"/>
                                    </a:lnTo>
                                    <a:lnTo>
                                      <a:pt x="10252" y="557"/>
                                    </a:lnTo>
                                    <a:lnTo>
                                      <a:pt x="10257" y="562"/>
                                    </a:lnTo>
                                    <a:lnTo>
                                      <a:pt x="10262" y="567"/>
                                    </a:lnTo>
                                    <a:lnTo>
                                      <a:pt x="10267" y="571"/>
                                    </a:lnTo>
                                    <a:lnTo>
                                      <a:pt x="10273" y="574"/>
                                    </a:lnTo>
                                    <a:lnTo>
                                      <a:pt x="10279" y="577"/>
                                    </a:lnTo>
                                    <a:lnTo>
                                      <a:pt x="10285" y="579"/>
                                    </a:lnTo>
                                    <a:lnTo>
                                      <a:pt x="10292" y="581"/>
                                    </a:lnTo>
                                    <a:lnTo>
                                      <a:pt x="10299" y="582"/>
                                    </a:lnTo>
                                    <a:lnTo>
                                      <a:pt x="10307" y="582"/>
                                    </a:lnTo>
                                    <a:close/>
                                    <a:moveTo>
                                      <a:pt x="10827" y="190"/>
                                    </a:moveTo>
                                    <a:lnTo>
                                      <a:pt x="10827" y="633"/>
                                    </a:lnTo>
                                    <a:lnTo>
                                      <a:pt x="10767" y="633"/>
                                    </a:lnTo>
                                    <a:lnTo>
                                      <a:pt x="10756" y="574"/>
                                    </a:lnTo>
                                    <a:lnTo>
                                      <a:pt x="10753" y="574"/>
                                    </a:lnTo>
                                    <a:lnTo>
                                      <a:pt x="10747" y="583"/>
                                    </a:lnTo>
                                    <a:lnTo>
                                      <a:pt x="10741" y="591"/>
                                    </a:lnTo>
                                    <a:lnTo>
                                      <a:pt x="10734" y="598"/>
                                    </a:lnTo>
                                    <a:lnTo>
                                      <a:pt x="10727" y="604"/>
                                    </a:lnTo>
                                    <a:lnTo>
                                      <a:pt x="10720" y="610"/>
                                    </a:lnTo>
                                    <a:lnTo>
                                      <a:pt x="10711" y="616"/>
                                    </a:lnTo>
                                    <a:lnTo>
                                      <a:pt x="10703" y="621"/>
                                    </a:lnTo>
                                    <a:lnTo>
                                      <a:pt x="10693" y="625"/>
                                    </a:lnTo>
                                    <a:lnTo>
                                      <a:pt x="10684" y="629"/>
                                    </a:lnTo>
                                    <a:lnTo>
                                      <a:pt x="10674" y="632"/>
                                    </a:lnTo>
                                    <a:lnTo>
                                      <a:pt x="10664" y="635"/>
                                    </a:lnTo>
                                    <a:lnTo>
                                      <a:pt x="10654" y="637"/>
                                    </a:lnTo>
                                    <a:lnTo>
                                      <a:pt x="10644" y="639"/>
                                    </a:lnTo>
                                    <a:lnTo>
                                      <a:pt x="10634" y="640"/>
                                    </a:lnTo>
                                    <a:lnTo>
                                      <a:pt x="10623" y="641"/>
                                    </a:lnTo>
                                    <a:lnTo>
                                      <a:pt x="10613" y="641"/>
                                    </a:lnTo>
                                    <a:lnTo>
                                      <a:pt x="10593" y="641"/>
                                    </a:lnTo>
                                    <a:lnTo>
                                      <a:pt x="10575" y="639"/>
                                    </a:lnTo>
                                    <a:lnTo>
                                      <a:pt x="10558" y="636"/>
                                    </a:lnTo>
                                    <a:lnTo>
                                      <a:pt x="10542" y="632"/>
                                    </a:lnTo>
                                    <a:lnTo>
                                      <a:pt x="10528" y="626"/>
                                    </a:lnTo>
                                    <a:lnTo>
                                      <a:pt x="10515" y="620"/>
                                    </a:lnTo>
                                    <a:lnTo>
                                      <a:pt x="10503" y="612"/>
                                    </a:lnTo>
                                    <a:lnTo>
                                      <a:pt x="10492" y="603"/>
                                    </a:lnTo>
                                    <a:lnTo>
                                      <a:pt x="10483" y="593"/>
                                    </a:lnTo>
                                    <a:lnTo>
                                      <a:pt x="10474" y="581"/>
                                    </a:lnTo>
                                    <a:lnTo>
                                      <a:pt x="10468" y="568"/>
                                    </a:lnTo>
                                    <a:lnTo>
                                      <a:pt x="10462" y="553"/>
                                    </a:lnTo>
                                    <a:lnTo>
                                      <a:pt x="10457" y="537"/>
                                    </a:lnTo>
                                    <a:lnTo>
                                      <a:pt x="10454" y="520"/>
                                    </a:lnTo>
                                    <a:lnTo>
                                      <a:pt x="10452" y="501"/>
                                    </a:lnTo>
                                    <a:lnTo>
                                      <a:pt x="10452" y="480"/>
                                    </a:lnTo>
                                    <a:lnTo>
                                      <a:pt x="10452" y="190"/>
                                    </a:lnTo>
                                    <a:lnTo>
                                      <a:pt x="10525" y="190"/>
                                    </a:lnTo>
                                    <a:lnTo>
                                      <a:pt x="10525" y="475"/>
                                    </a:lnTo>
                                    <a:lnTo>
                                      <a:pt x="10526" y="488"/>
                                    </a:lnTo>
                                    <a:lnTo>
                                      <a:pt x="10527" y="500"/>
                                    </a:lnTo>
                                    <a:lnTo>
                                      <a:pt x="10529" y="511"/>
                                    </a:lnTo>
                                    <a:lnTo>
                                      <a:pt x="10531" y="522"/>
                                    </a:lnTo>
                                    <a:lnTo>
                                      <a:pt x="10535" y="531"/>
                                    </a:lnTo>
                                    <a:lnTo>
                                      <a:pt x="10539" y="540"/>
                                    </a:lnTo>
                                    <a:lnTo>
                                      <a:pt x="10544" y="548"/>
                                    </a:lnTo>
                                    <a:lnTo>
                                      <a:pt x="10550" y="555"/>
                                    </a:lnTo>
                                    <a:lnTo>
                                      <a:pt x="10556" y="561"/>
                                    </a:lnTo>
                                    <a:lnTo>
                                      <a:pt x="10564" y="566"/>
                                    </a:lnTo>
                                    <a:lnTo>
                                      <a:pt x="10572" y="571"/>
                                    </a:lnTo>
                                    <a:lnTo>
                                      <a:pt x="10580" y="574"/>
                                    </a:lnTo>
                                    <a:lnTo>
                                      <a:pt x="10590" y="577"/>
                                    </a:lnTo>
                                    <a:lnTo>
                                      <a:pt x="10600" y="579"/>
                                    </a:lnTo>
                                    <a:lnTo>
                                      <a:pt x="10611" y="581"/>
                                    </a:lnTo>
                                    <a:lnTo>
                                      <a:pt x="10623" y="581"/>
                                    </a:lnTo>
                                    <a:lnTo>
                                      <a:pt x="10641" y="580"/>
                                    </a:lnTo>
                                    <a:lnTo>
                                      <a:pt x="10657" y="578"/>
                                    </a:lnTo>
                                    <a:lnTo>
                                      <a:pt x="10672" y="575"/>
                                    </a:lnTo>
                                    <a:lnTo>
                                      <a:pt x="10685" y="571"/>
                                    </a:lnTo>
                                    <a:lnTo>
                                      <a:pt x="10698" y="565"/>
                                    </a:lnTo>
                                    <a:lnTo>
                                      <a:pt x="10708" y="558"/>
                                    </a:lnTo>
                                    <a:lnTo>
                                      <a:pt x="10717" y="549"/>
                                    </a:lnTo>
                                    <a:lnTo>
                                      <a:pt x="10725" y="540"/>
                                    </a:lnTo>
                                    <a:lnTo>
                                      <a:pt x="10732" y="529"/>
                                    </a:lnTo>
                                    <a:lnTo>
                                      <a:pt x="10738" y="517"/>
                                    </a:lnTo>
                                    <a:lnTo>
                                      <a:pt x="10743" y="504"/>
                                    </a:lnTo>
                                    <a:lnTo>
                                      <a:pt x="10747" y="489"/>
                                    </a:lnTo>
                                    <a:lnTo>
                                      <a:pt x="10750" y="474"/>
                                    </a:lnTo>
                                    <a:lnTo>
                                      <a:pt x="10752" y="457"/>
                                    </a:lnTo>
                                    <a:lnTo>
                                      <a:pt x="10753" y="440"/>
                                    </a:lnTo>
                                    <a:lnTo>
                                      <a:pt x="10754" y="421"/>
                                    </a:lnTo>
                                    <a:lnTo>
                                      <a:pt x="10754" y="190"/>
                                    </a:lnTo>
                                    <a:lnTo>
                                      <a:pt x="10827" y="190"/>
                                    </a:lnTo>
                                    <a:close/>
                                    <a:moveTo>
                                      <a:pt x="11115" y="582"/>
                                    </a:moveTo>
                                    <a:lnTo>
                                      <a:pt x="11123" y="582"/>
                                    </a:lnTo>
                                    <a:lnTo>
                                      <a:pt x="11132" y="581"/>
                                    </a:lnTo>
                                    <a:lnTo>
                                      <a:pt x="11140" y="580"/>
                                    </a:lnTo>
                                    <a:lnTo>
                                      <a:pt x="11149" y="579"/>
                                    </a:lnTo>
                                    <a:lnTo>
                                      <a:pt x="11165" y="576"/>
                                    </a:lnTo>
                                    <a:lnTo>
                                      <a:pt x="11177" y="573"/>
                                    </a:lnTo>
                                    <a:lnTo>
                                      <a:pt x="11177" y="628"/>
                                    </a:lnTo>
                                    <a:lnTo>
                                      <a:pt x="11171" y="631"/>
                                    </a:lnTo>
                                    <a:lnTo>
                                      <a:pt x="11163" y="633"/>
                                    </a:lnTo>
                                    <a:lnTo>
                                      <a:pt x="11154" y="636"/>
                                    </a:lnTo>
                                    <a:lnTo>
                                      <a:pt x="11144" y="638"/>
                                    </a:lnTo>
                                    <a:lnTo>
                                      <a:pt x="11133" y="639"/>
                                    </a:lnTo>
                                    <a:lnTo>
                                      <a:pt x="11123" y="640"/>
                                    </a:lnTo>
                                    <a:lnTo>
                                      <a:pt x="11113" y="641"/>
                                    </a:lnTo>
                                    <a:lnTo>
                                      <a:pt x="11103" y="641"/>
                                    </a:lnTo>
                                    <a:lnTo>
                                      <a:pt x="11086" y="640"/>
                                    </a:lnTo>
                                    <a:lnTo>
                                      <a:pt x="11069" y="638"/>
                                    </a:lnTo>
                                    <a:lnTo>
                                      <a:pt x="11054" y="635"/>
                                    </a:lnTo>
                                    <a:lnTo>
                                      <a:pt x="11039" y="629"/>
                                    </a:lnTo>
                                    <a:lnTo>
                                      <a:pt x="11032" y="626"/>
                                    </a:lnTo>
                                    <a:lnTo>
                                      <a:pt x="11025" y="622"/>
                                    </a:lnTo>
                                    <a:lnTo>
                                      <a:pt x="11018" y="618"/>
                                    </a:lnTo>
                                    <a:lnTo>
                                      <a:pt x="11012" y="613"/>
                                    </a:lnTo>
                                    <a:lnTo>
                                      <a:pt x="11007" y="607"/>
                                    </a:lnTo>
                                    <a:lnTo>
                                      <a:pt x="11001" y="601"/>
                                    </a:lnTo>
                                    <a:lnTo>
                                      <a:pt x="10996" y="595"/>
                                    </a:lnTo>
                                    <a:lnTo>
                                      <a:pt x="10991" y="588"/>
                                    </a:lnTo>
                                    <a:lnTo>
                                      <a:pt x="10987" y="580"/>
                                    </a:lnTo>
                                    <a:lnTo>
                                      <a:pt x="10983" y="571"/>
                                    </a:lnTo>
                                    <a:lnTo>
                                      <a:pt x="10980" y="562"/>
                                    </a:lnTo>
                                    <a:lnTo>
                                      <a:pt x="10978" y="552"/>
                                    </a:lnTo>
                                    <a:lnTo>
                                      <a:pt x="10976" y="541"/>
                                    </a:lnTo>
                                    <a:lnTo>
                                      <a:pt x="10974" y="530"/>
                                    </a:lnTo>
                                    <a:lnTo>
                                      <a:pt x="10974" y="517"/>
                                    </a:lnTo>
                                    <a:lnTo>
                                      <a:pt x="10973" y="504"/>
                                    </a:lnTo>
                                    <a:lnTo>
                                      <a:pt x="10973" y="246"/>
                                    </a:lnTo>
                                    <a:lnTo>
                                      <a:pt x="10911" y="246"/>
                                    </a:lnTo>
                                    <a:lnTo>
                                      <a:pt x="10911" y="211"/>
                                    </a:lnTo>
                                    <a:lnTo>
                                      <a:pt x="10974" y="182"/>
                                    </a:lnTo>
                                    <a:lnTo>
                                      <a:pt x="11003" y="88"/>
                                    </a:lnTo>
                                    <a:lnTo>
                                      <a:pt x="11046" y="88"/>
                                    </a:lnTo>
                                    <a:lnTo>
                                      <a:pt x="11046" y="190"/>
                                    </a:lnTo>
                                    <a:lnTo>
                                      <a:pt x="11174" y="190"/>
                                    </a:lnTo>
                                    <a:lnTo>
                                      <a:pt x="11174" y="246"/>
                                    </a:lnTo>
                                    <a:lnTo>
                                      <a:pt x="11046" y="246"/>
                                    </a:lnTo>
                                    <a:lnTo>
                                      <a:pt x="11046" y="503"/>
                                    </a:lnTo>
                                    <a:lnTo>
                                      <a:pt x="11046" y="512"/>
                                    </a:lnTo>
                                    <a:lnTo>
                                      <a:pt x="11047" y="522"/>
                                    </a:lnTo>
                                    <a:lnTo>
                                      <a:pt x="11049" y="530"/>
                                    </a:lnTo>
                                    <a:lnTo>
                                      <a:pt x="11051" y="538"/>
                                    </a:lnTo>
                                    <a:lnTo>
                                      <a:pt x="11053" y="545"/>
                                    </a:lnTo>
                                    <a:lnTo>
                                      <a:pt x="11057" y="551"/>
                                    </a:lnTo>
                                    <a:lnTo>
                                      <a:pt x="11061" y="557"/>
                                    </a:lnTo>
                                    <a:lnTo>
                                      <a:pt x="11065" y="562"/>
                                    </a:lnTo>
                                    <a:lnTo>
                                      <a:pt x="11070" y="567"/>
                                    </a:lnTo>
                                    <a:lnTo>
                                      <a:pt x="11076" y="571"/>
                                    </a:lnTo>
                                    <a:lnTo>
                                      <a:pt x="11081" y="574"/>
                                    </a:lnTo>
                                    <a:lnTo>
                                      <a:pt x="11087" y="577"/>
                                    </a:lnTo>
                                    <a:lnTo>
                                      <a:pt x="11094" y="579"/>
                                    </a:lnTo>
                                    <a:lnTo>
                                      <a:pt x="11101" y="581"/>
                                    </a:lnTo>
                                    <a:lnTo>
                                      <a:pt x="11108" y="582"/>
                                    </a:lnTo>
                                    <a:lnTo>
                                      <a:pt x="11115" y="582"/>
                                    </a:lnTo>
                                    <a:close/>
                                    <a:moveTo>
                                      <a:pt x="282" y="1181"/>
                                    </a:moveTo>
                                    <a:lnTo>
                                      <a:pt x="270" y="1181"/>
                                    </a:lnTo>
                                    <a:lnTo>
                                      <a:pt x="259" y="1182"/>
                                    </a:lnTo>
                                    <a:lnTo>
                                      <a:pt x="248" y="1183"/>
                                    </a:lnTo>
                                    <a:lnTo>
                                      <a:pt x="237" y="1185"/>
                                    </a:lnTo>
                                    <a:lnTo>
                                      <a:pt x="227" y="1187"/>
                                    </a:lnTo>
                                    <a:lnTo>
                                      <a:pt x="216" y="1190"/>
                                    </a:lnTo>
                                    <a:lnTo>
                                      <a:pt x="207" y="1193"/>
                                    </a:lnTo>
                                    <a:lnTo>
                                      <a:pt x="197" y="1197"/>
                                    </a:lnTo>
                                    <a:lnTo>
                                      <a:pt x="188" y="1201"/>
                                    </a:lnTo>
                                    <a:lnTo>
                                      <a:pt x="179" y="1206"/>
                                    </a:lnTo>
                                    <a:lnTo>
                                      <a:pt x="171" y="1211"/>
                                    </a:lnTo>
                                    <a:lnTo>
                                      <a:pt x="162" y="1216"/>
                                    </a:lnTo>
                                    <a:lnTo>
                                      <a:pt x="154" y="1223"/>
                                    </a:lnTo>
                                    <a:lnTo>
                                      <a:pt x="147" y="1229"/>
                                    </a:lnTo>
                                    <a:lnTo>
                                      <a:pt x="140" y="1237"/>
                                    </a:lnTo>
                                    <a:lnTo>
                                      <a:pt x="133" y="1244"/>
                                    </a:lnTo>
                                    <a:lnTo>
                                      <a:pt x="126" y="1252"/>
                                    </a:lnTo>
                                    <a:lnTo>
                                      <a:pt x="120" y="1261"/>
                                    </a:lnTo>
                                    <a:lnTo>
                                      <a:pt x="114" y="1270"/>
                                    </a:lnTo>
                                    <a:lnTo>
                                      <a:pt x="109" y="1279"/>
                                    </a:lnTo>
                                    <a:lnTo>
                                      <a:pt x="104" y="1289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95" y="1309"/>
                                    </a:lnTo>
                                    <a:lnTo>
                                      <a:pt x="92" y="1320"/>
                                    </a:lnTo>
                                    <a:lnTo>
                                      <a:pt x="86" y="1342"/>
                                    </a:lnTo>
                                    <a:lnTo>
                                      <a:pt x="82" y="1366"/>
                                    </a:lnTo>
                                    <a:lnTo>
                                      <a:pt x="79" y="1391"/>
                                    </a:lnTo>
                                    <a:lnTo>
                                      <a:pt x="78" y="1418"/>
                                    </a:lnTo>
                                    <a:lnTo>
                                      <a:pt x="79" y="1445"/>
                                    </a:lnTo>
                                    <a:lnTo>
                                      <a:pt x="81" y="1470"/>
                                    </a:lnTo>
                                    <a:lnTo>
                                      <a:pt x="85" y="1495"/>
                                    </a:lnTo>
                                    <a:lnTo>
                                      <a:pt x="91" y="1518"/>
                                    </a:lnTo>
                                    <a:lnTo>
                                      <a:pt x="94" y="1528"/>
                                    </a:lnTo>
                                    <a:lnTo>
                                      <a:pt x="98" y="1539"/>
                                    </a:lnTo>
                                    <a:lnTo>
                                      <a:pt x="102" y="1549"/>
                                    </a:lnTo>
                                    <a:lnTo>
                                      <a:pt x="107" y="1558"/>
                                    </a:lnTo>
                                    <a:lnTo>
                                      <a:pt x="112" y="1567"/>
                                    </a:lnTo>
                                    <a:lnTo>
                                      <a:pt x="117" y="1576"/>
                                    </a:lnTo>
                                    <a:lnTo>
                                      <a:pt x="123" y="1585"/>
                                    </a:lnTo>
                                    <a:lnTo>
                                      <a:pt x="129" y="1593"/>
                                    </a:lnTo>
                                    <a:lnTo>
                                      <a:pt x="135" y="1601"/>
                                    </a:lnTo>
                                    <a:lnTo>
                                      <a:pt x="142" y="1608"/>
                                    </a:lnTo>
                                    <a:lnTo>
                                      <a:pt x="150" y="1615"/>
                                    </a:lnTo>
                                    <a:lnTo>
                                      <a:pt x="157" y="1621"/>
                                    </a:lnTo>
                                    <a:lnTo>
                                      <a:pt x="165" y="1627"/>
                                    </a:lnTo>
                                    <a:lnTo>
                                      <a:pt x="174" y="1632"/>
                                    </a:lnTo>
                                    <a:lnTo>
                                      <a:pt x="183" y="1637"/>
                                    </a:lnTo>
                                    <a:lnTo>
                                      <a:pt x="192" y="1641"/>
                                    </a:lnTo>
                                    <a:lnTo>
                                      <a:pt x="202" y="1645"/>
                                    </a:lnTo>
                                    <a:lnTo>
                                      <a:pt x="212" y="1648"/>
                                    </a:lnTo>
                                    <a:lnTo>
                                      <a:pt x="223" y="1651"/>
                                    </a:lnTo>
                                    <a:lnTo>
                                      <a:pt x="233" y="1653"/>
                                    </a:lnTo>
                                    <a:lnTo>
                                      <a:pt x="245" y="1655"/>
                                    </a:lnTo>
                                    <a:lnTo>
                                      <a:pt x="256" y="1656"/>
                                    </a:lnTo>
                                    <a:lnTo>
                                      <a:pt x="269" y="1657"/>
                                    </a:lnTo>
                                    <a:lnTo>
                                      <a:pt x="281" y="1657"/>
                                    </a:lnTo>
                                    <a:lnTo>
                                      <a:pt x="300" y="1656"/>
                                    </a:lnTo>
                                    <a:lnTo>
                                      <a:pt x="319" y="1655"/>
                                    </a:lnTo>
                                    <a:lnTo>
                                      <a:pt x="337" y="1653"/>
                                    </a:lnTo>
                                    <a:lnTo>
                                      <a:pt x="354" y="1650"/>
                                    </a:lnTo>
                                    <a:lnTo>
                                      <a:pt x="373" y="1647"/>
                                    </a:lnTo>
                                    <a:lnTo>
                                      <a:pt x="390" y="1643"/>
                                    </a:lnTo>
                                    <a:lnTo>
                                      <a:pt x="406" y="1639"/>
                                    </a:lnTo>
                                    <a:lnTo>
                                      <a:pt x="423" y="1634"/>
                                    </a:lnTo>
                                    <a:lnTo>
                                      <a:pt x="423" y="1698"/>
                                    </a:lnTo>
                                    <a:lnTo>
                                      <a:pt x="406" y="1704"/>
                                    </a:lnTo>
                                    <a:lnTo>
                                      <a:pt x="390" y="1709"/>
                                    </a:lnTo>
                                    <a:lnTo>
                                      <a:pt x="372" y="1713"/>
                                    </a:lnTo>
                                    <a:lnTo>
                                      <a:pt x="354" y="1716"/>
                                    </a:lnTo>
                                    <a:lnTo>
                                      <a:pt x="336" y="1719"/>
                                    </a:lnTo>
                                    <a:lnTo>
                                      <a:pt x="316" y="1721"/>
                                    </a:lnTo>
                                    <a:lnTo>
                                      <a:pt x="294" y="1722"/>
                                    </a:lnTo>
                                    <a:lnTo>
                                      <a:pt x="270" y="1722"/>
                                    </a:lnTo>
                                    <a:lnTo>
                                      <a:pt x="248" y="1722"/>
                                    </a:lnTo>
                                    <a:lnTo>
                                      <a:pt x="227" y="1720"/>
                                    </a:lnTo>
                                    <a:lnTo>
                                      <a:pt x="207" y="1717"/>
                                    </a:lnTo>
                                    <a:lnTo>
                                      <a:pt x="188" y="1713"/>
                                    </a:lnTo>
                                    <a:lnTo>
                                      <a:pt x="170" y="1708"/>
                                    </a:lnTo>
                                    <a:lnTo>
                                      <a:pt x="152" y="1701"/>
                                    </a:lnTo>
                                    <a:lnTo>
                                      <a:pt x="136" y="1694"/>
                                    </a:lnTo>
                                    <a:lnTo>
                                      <a:pt x="120" y="1685"/>
                                    </a:lnTo>
                                    <a:lnTo>
                                      <a:pt x="106" y="1675"/>
                                    </a:lnTo>
                                    <a:lnTo>
                                      <a:pt x="92" y="1664"/>
                                    </a:lnTo>
                                    <a:lnTo>
                                      <a:pt x="79" y="1653"/>
                                    </a:lnTo>
                                    <a:lnTo>
                                      <a:pt x="67" y="1640"/>
                                    </a:lnTo>
                                    <a:lnTo>
                                      <a:pt x="57" y="1626"/>
                                    </a:lnTo>
                                    <a:lnTo>
                                      <a:pt x="47" y="1612"/>
                                    </a:lnTo>
                                    <a:lnTo>
                                      <a:pt x="38" y="1596"/>
                                    </a:lnTo>
                                    <a:lnTo>
                                      <a:pt x="30" y="1579"/>
                                    </a:lnTo>
                                    <a:lnTo>
                                      <a:pt x="23" y="1562"/>
                                    </a:lnTo>
                                    <a:lnTo>
                                      <a:pt x="17" y="1544"/>
                                    </a:lnTo>
                                    <a:lnTo>
                                      <a:pt x="11" y="1525"/>
                                    </a:lnTo>
                                    <a:lnTo>
                                      <a:pt x="7" y="1505"/>
                                    </a:lnTo>
                                    <a:lnTo>
                                      <a:pt x="4" y="1484"/>
                                    </a:lnTo>
                                    <a:lnTo>
                                      <a:pt x="2" y="1462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417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2" y="1374"/>
                                    </a:lnTo>
                                    <a:lnTo>
                                      <a:pt x="4" y="1354"/>
                                    </a:lnTo>
                                    <a:lnTo>
                                      <a:pt x="8" y="1334"/>
                                    </a:lnTo>
                                    <a:lnTo>
                                      <a:pt x="12" y="1314"/>
                                    </a:lnTo>
                                    <a:lnTo>
                                      <a:pt x="18" y="1296"/>
                                    </a:lnTo>
                                    <a:lnTo>
                                      <a:pt x="25" y="1278"/>
                                    </a:lnTo>
                                    <a:lnTo>
                                      <a:pt x="32" y="1260"/>
                                    </a:lnTo>
                                    <a:lnTo>
                                      <a:pt x="41" y="1244"/>
                                    </a:lnTo>
                                    <a:lnTo>
                                      <a:pt x="51" y="1228"/>
                                    </a:lnTo>
                                    <a:lnTo>
                                      <a:pt x="61" y="1213"/>
                                    </a:lnTo>
                                    <a:lnTo>
                                      <a:pt x="73" y="1200"/>
                                    </a:lnTo>
                                    <a:lnTo>
                                      <a:pt x="85" y="1187"/>
                                    </a:lnTo>
                                    <a:lnTo>
                                      <a:pt x="99" y="1175"/>
                                    </a:lnTo>
                                    <a:lnTo>
                                      <a:pt x="113" y="1164"/>
                                    </a:lnTo>
                                    <a:lnTo>
                                      <a:pt x="128" y="1154"/>
                                    </a:lnTo>
                                    <a:lnTo>
                                      <a:pt x="145" y="1145"/>
                                    </a:lnTo>
                                    <a:lnTo>
                                      <a:pt x="162" y="1137"/>
                                    </a:lnTo>
                                    <a:lnTo>
                                      <a:pt x="180" y="1131"/>
                                    </a:lnTo>
                                    <a:lnTo>
                                      <a:pt x="199" y="1125"/>
                                    </a:lnTo>
                                    <a:lnTo>
                                      <a:pt x="218" y="1121"/>
                                    </a:lnTo>
                                    <a:lnTo>
                                      <a:pt x="239" y="1118"/>
                                    </a:lnTo>
                                    <a:lnTo>
                                      <a:pt x="260" y="1116"/>
                                    </a:lnTo>
                                    <a:lnTo>
                                      <a:pt x="283" y="1116"/>
                                    </a:lnTo>
                                    <a:lnTo>
                                      <a:pt x="306" y="1116"/>
                                    </a:lnTo>
                                    <a:lnTo>
                                      <a:pt x="328" y="1118"/>
                                    </a:lnTo>
                                    <a:lnTo>
                                      <a:pt x="349" y="1120"/>
                                    </a:lnTo>
                                    <a:lnTo>
                                      <a:pt x="371" y="1124"/>
                                    </a:lnTo>
                                    <a:lnTo>
                                      <a:pt x="391" y="1129"/>
                                    </a:lnTo>
                                    <a:lnTo>
                                      <a:pt x="410" y="1135"/>
                                    </a:lnTo>
                                    <a:lnTo>
                                      <a:pt x="428" y="1142"/>
                                    </a:lnTo>
                                    <a:lnTo>
                                      <a:pt x="446" y="1150"/>
                                    </a:lnTo>
                                    <a:lnTo>
                                      <a:pt x="416" y="1213"/>
                                    </a:lnTo>
                                    <a:lnTo>
                                      <a:pt x="402" y="1207"/>
                                    </a:lnTo>
                                    <a:lnTo>
                                      <a:pt x="388" y="1201"/>
                                    </a:lnTo>
                                    <a:lnTo>
                                      <a:pt x="372" y="1196"/>
                                    </a:lnTo>
                                    <a:lnTo>
                                      <a:pt x="355" y="1191"/>
                                    </a:lnTo>
                                    <a:lnTo>
                                      <a:pt x="338" y="1186"/>
                                    </a:lnTo>
                                    <a:lnTo>
                                      <a:pt x="320" y="1183"/>
                                    </a:lnTo>
                                    <a:lnTo>
                                      <a:pt x="301" y="1181"/>
                                    </a:lnTo>
                                    <a:lnTo>
                                      <a:pt x="282" y="1181"/>
                                    </a:lnTo>
                                    <a:close/>
                                    <a:moveTo>
                                      <a:pt x="225" y="1065"/>
                                    </a:moveTo>
                                    <a:lnTo>
                                      <a:pt x="219" y="1055"/>
                                    </a:lnTo>
                                    <a:lnTo>
                                      <a:pt x="212" y="1045"/>
                                    </a:lnTo>
                                    <a:lnTo>
                                      <a:pt x="205" y="1035"/>
                                    </a:lnTo>
                                    <a:lnTo>
                                      <a:pt x="196" y="1024"/>
                                    </a:lnTo>
                                    <a:lnTo>
                                      <a:pt x="187" y="1013"/>
                                    </a:lnTo>
                                    <a:lnTo>
                                      <a:pt x="178" y="1002"/>
                                    </a:lnTo>
                                    <a:lnTo>
                                      <a:pt x="168" y="992"/>
                                    </a:lnTo>
                                    <a:lnTo>
                                      <a:pt x="158" y="981"/>
                                    </a:lnTo>
                                    <a:lnTo>
                                      <a:pt x="149" y="971"/>
                                    </a:lnTo>
                                    <a:lnTo>
                                      <a:pt x="140" y="961"/>
                                    </a:lnTo>
                                    <a:lnTo>
                                      <a:pt x="131" y="952"/>
                                    </a:lnTo>
                                    <a:lnTo>
                                      <a:pt x="123" y="944"/>
                                    </a:lnTo>
                                    <a:lnTo>
                                      <a:pt x="123" y="933"/>
                                    </a:lnTo>
                                    <a:lnTo>
                                      <a:pt x="173" y="933"/>
                                    </a:lnTo>
                                    <a:lnTo>
                                      <a:pt x="184" y="940"/>
                                    </a:lnTo>
                                    <a:lnTo>
                                      <a:pt x="195" y="949"/>
                                    </a:lnTo>
                                    <a:lnTo>
                                      <a:pt x="206" y="957"/>
                                    </a:lnTo>
                                    <a:lnTo>
                                      <a:pt x="218" y="967"/>
                                    </a:lnTo>
                                    <a:lnTo>
                                      <a:pt x="229" y="977"/>
                                    </a:lnTo>
                                    <a:lnTo>
                                      <a:pt x="240" y="987"/>
                                    </a:lnTo>
                                    <a:lnTo>
                                      <a:pt x="251" y="998"/>
                                    </a:lnTo>
                                    <a:lnTo>
                                      <a:pt x="261" y="1009"/>
                                    </a:lnTo>
                                    <a:lnTo>
                                      <a:pt x="272" y="998"/>
                                    </a:lnTo>
                                    <a:lnTo>
                                      <a:pt x="284" y="987"/>
                                    </a:lnTo>
                                    <a:lnTo>
                                      <a:pt x="295" y="977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8" y="957"/>
                                    </a:lnTo>
                                    <a:lnTo>
                                      <a:pt x="329" y="949"/>
                                    </a:lnTo>
                                    <a:lnTo>
                                      <a:pt x="340" y="940"/>
                                    </a:lnTo>
                                    <a:lnTo>
                                      <a:pt x="351" y="933"/>
                                    </a:lnTo>
                                    <a:lnTo>
                                      <a:pt x="403" y="933"/>
                                    </a:lnTo>
                                    <a:lnTo>
                                      <a:pt x="403" y="944"/>
                                    </a:lnTo>
                                    <a:lnTo>
                                      <a:pt x="395" y="952"/>
                                    </a:lnTo>
                                    <a:lnTo>
                                      <a:pt x="386" y="961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67" y="981"/>
                                    </a:lnTo>
                                    <a:lnTo>
                                      <a:pt x="356" y="992"/>
                                    </a:lnTo>
                                    <a:lnTo>
                                      <a:pt x="347" y="1002"/>
                                    </a:lnTo>
                                    <a:lnTo>
                                      <a:pt x="337" y="1013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19" y="1035"/>
                                    </a:lnTo>
                                    <a:lnTo>
                                      <a:pt x="311" y="1045"/>
                                    </a:lnTo>
                                    <a:lnTo>
                                      <a:pt x="305" y="1055"/>
                                    </a:lnTo>
                                    <a:lnTo>
                                      <a:pt x="299" y="1065"/>
                                    </a:lnTo>
                                    <a:lnTo>
                                      <a:pt x="225" y="1065"/>
                                    </a:lnTo>
                                    <a:close/>
                                    <a:moveTo>
                                      <a:pt x="713" y="1262"/>
                                    </a:moveTo>
                                    <a:lnTo>
                                      <a:pt x="727" y="1263"/>
                                    </a:lnTo>
                                    <a:lnTo>
                                      <a:pt x="740" y="1264"/>
                                    </a:lnTo>
                                    <a:lnTo>
                                      <a:pt x="753" y="1266"/>
                                    </a:lnTo>
                                    <a:lnTo>
                                      <a:pt x="766" y="1269"/>
                                    </a:lnTo>
                                    <a:lnTo>
                                      <a:pt x="777" y="1272"/>
                                    </a:lnTo>
                                    <a:lnTo>
                                      <a:pt x="789" y="1276"/>
                                    </a:lnTo>
                                    <a:lnTo>
                                      <a:pt x="800" y="1281"/>
                                    </a:lnTo>
                                    <a:lnTo>
                                      <a:pt x="810" y="1287"/>
                                    </a:lnTo>
                                    <a:lnTo>
                                      <a:pt x="820" y="1294"/>
                                    </a:lnTo>
                                    <a:lnTo>
                                      <a:pt x="830" y="1301"/>
                                    </a:lnTo>
                                    <a:lnTo>
                                      <a:pt x="838" y="1309"/>
                                    </a:lnTo>
                                    <a:lnTo>
                                      <a:pt x="846" y="1317"/>
                                    </a:lnTo>
                                    <a:lnTo>
                                      <a:pt x="854" y="1326"/>
                                    </a:lnTo>
                                    <a:lnTo>
                                      <a:pt x="861" y="1336"/>
                                    </a:lnTo>
                                    <a:lnTo>
                                      <a:pt x="867" y="1346"/>
                                    </a:lnTo>
                                    <a:lnTo>
                                      <a:pt x="873" y="1357"/>
                                    </a:lnTo>
                                    <a:lnTo>
                                      <a:pt x="878" y="1368"/>
                                    </a:lnTo>
                                    <a:lnTo>
                                      <a:pt x="883" y="1380"/>
                                    </a:lnTo>
                                    <a:lnTo>
                                      <a:pt x="886" y="1393"/>
                                    </a:lnTo>
                                    <a:lnTo>
                                      <a:pt x="889" y="1406"/>
                                    </a:lnTo>
                                    <a:lnTo>
                                      <a:pt x="892" y="1419"/>
                                    </a:lnTo>
                                    <a:lnTo>
                                      <a:pt x="894" y="1433"/>
                                    </a:lnTo>
                                    <a:lnTo>
                                      <a:pt x="895" y="1447"/>
                                    </a:lnTo>
                                    <a:lnTo>
                                      <a:pt x="895" y="1462"/>
                                    </a:lnTo>
                                    <a:lnTo>
                                      <a:pt x="895" y="1507"/>
                                    </a:lnTo>
                                    <a:lnTo>
                                      <a:pt x="592" y="1507"/>
                                    </a:lnTo>
                                    <a:lnTo>
                                      <a:pt x="593" y="1525"/>
                                    </a:lnTo>
                                    <a:lnTo>
                                      <a:pt x="595" y="1542"/>
                                    </a:lnTo>
                                    <a:lnTo>
                                      <a:pt x="598" y="1558"/>
                                    </a:lnTo>
                                    <a:lnTo>
                                      <a:pt x="603" y="1573"/>
                                    </a:lnTo>
                                    <a:lnTo>
                                      <a:pt x="608" y="1587"/>
                                    </a:lnTo>
                                    <a:lnTo>
                                      <a:pt x="614" y="1599"/>
                                    </a:lnTo>
                                    <a:lnTo>
                                      <a:pt x="622" y="1611"/>
                                    </a:lnTo>
                                    <a:lnTo>
                                      <a:pt x="631" y="1621"/>
                                    </a:lnTo>
                                    <a:lnTo>
                                      <a:pt x="640" y="1630"/>
                                    </a:lnTo>
                                    <a:lnTo>
                                      <a:pt x="651" y="1638"/>
                                    </a:lnTo>
                                    <a:lnTo>
                                      <a:pt x="662" y="1645"/>
                                    </a:lnTo>
                                    <a:lnTo>
                                      <a:pt x="675" y="1650"/>
                                    </a:lnTo>
                                    <a:lnTo>
                                      <a:pt x="688" y="1655"/>
                                    </a:lnTo>
                                    <a:lnTo>
                                      <a:pt x="702" y="1658"/>
                                    </a:lnTo>
                                    <a:lnTo>
                                      <a:pt x="717" y="1660"/>
                                    </a:lnTo>
                                    <a:lnTo>
                                      <a:pt x="733" y="1660"/>
                                    </a:lnTo>
                                    <a:lnTo>
                                      <a:pt x="754" y="1660"/>
                                    </a:lnTo>
                                    <a:lnTo>
                                      <a:pt x="773" y="1658"/>
                                    </a:lnTo>
                                    <a:lnTo>
                                      <a:pt x="791" y="1656"/>
                                    </a:lnTo>
                                    <a:lnTo>
                                      <a:pt x="808" y="1652"/>
                                    </a:lnTo>
                                    <a:lnTo>
                                      <a:pt x="824" y="1648"/>
                                    </a:lnTo>
                                    <a:lnTo>
                                      <a:pt x="841" y="1643"/>
                                    </a:lnTo>
                                    <a:lnTo>
                                      <a:pt x="858" y="1637"/>
                                    </a:lnTo>
                                    <a:lnTo>
                                      <a:pt x="875" y="1630"/>
                                    </a:lnTo>
                                    <a:lnTo>
                                      <a:pt x="875" y="1693"/>
                                    </a:lnTo>
                                    <a:lnTo>
                                      <a:pt x="858" y="1700"/>
                                    </a:lnTo>
                                    <a:lnTo>
                                      <a:pt x="842" y="1706"/>
                                    </a:lnTo>
                                    <a:lnTo>
                                      <a:pt x="825" y="1711"/>
                                    </a:lnTo>
                                    <a:lnTo>
                                      <a:pt x="808" y="1715"/>
                                    </a:lnTo>
                                    <a:lnTo>
                                      <a:pt x="791" y="1718"/>
                                    </a:lnTo>
                                    <a:lnTo>
                                      <a:pt x="772" y="1720"/>
                                    </a:lnTo>
                                    <a:lnTo>
                                      <a:pt x="752" y="1722"/>
                                    </a:lnTo>
                                    <a:lnTo>
                                      <a:pt x="730" y="1722"/>
                                    </a:lnTo>
                                    <a:lnTo>
                                      <a:pt x="714" y="1722"/>
                                    </a:lnTo>
                                    <a:lnTo>
                                      <a:pt x="700" y="1720"/>
                                    </a:lnTo>
                                    <a:lnTo>
                                      <a:pt x="685" y="1718"/>
                                    </a:lnTo>
                                    <a:lnTo>
                                      <a:pt x="671" y="1716"/>
                                    </a:lnTo>
                                    <a:lnTo>
                                      <a:pt x="657" y="1712"/>
                                    </a:lnTo>
                                    <a:lnTo>
                                      <a:pt x="644" y="1708"/>
                                    </a:lnTo>
                                    <a:lnTo>
                                      <a:pt x="631" y="1703"/>
                                    </a:lnTo>
                                    <a:lnTo>
                                      <a:pt x="619" y="1697"/>
                                    </a:lnTo>
                                    <a:lnTo>
                                      <a:pt x="607" y="1690"/>
                                    </a:lnTo>
                                    <a:lnTo>
                                      <a:pt x="596" y="1682"/>
                                    </a:lnTo>
                                    <a:lnTo>
                                      <a:pt x="586" y="1674"/>
                                    </a:lnTo>
                                    <a:lnTo>
                                      <a:pt x="576" y="1665"/>
                                    </a:lnTo>
                                    <a:lnTo>
                                      <a:pt x="567" y="1655"/>
                                    </a:lnTo>
                                    <a:lnTo>
                                      <a:pt x="559" y="1644"/>
                                    </a:lnTo>
                                    <a:lnTo>
                                      <a:pt x="551" y="1632"/>
                                    </a:lnTo>
                                    <a:lnTo>
                                      <a:pt x="544" y="1620"/>
                                    </a:lnTo>
                                    <a:lnTo>
                                      <a:pt x="538" y="1607"/>
                                    </a:lnTo>
                                    <a:lnTo>
                                      <a:pt x="532" y="1593"/>
                                    </a:lnTo>
                                    <a:lnTo>
                                      <a:pt x="528" y="1579"/>
                                    </a:lnTo>
                                    <a:lnTo>
                                      <a:pt x="524" y="1564"/>
                                    </a:lnTo>
                                    <a:lnTo>
                                      <a:pt x="521" y="1548"/>
                                    </a:lnTo>
                                    <a:lnTo>
                                      <a:pt x="519" y="1531"/>
                                    </a:lnTo>
                                    <a:lnTo>
                                      <a:pt x="518" y="1514"/>
                                    </a:lnTo>
                                    <a:lnTo>
                                      <a:pt x="517" y="1496"/>
                                    </a:lnTo>
                                    <a:lnTo>
                                      <a:pt x="518" y="1477"/>
                                    </a:lnTo>
                                    <a:lnTo>
                                      <a:pt x="519" y="1460"/>
                                    </a:lnTo>
                                    <a:lnTo>
                                      <a:pt x="521" y="1443"/>
                                    </a:lnTo>
                                    <a:lnTo>
                                      <a:pt x="523" y="1428"/>
                                    </a:lnTo>
                                    <a:lnTo>
                                      <a:pt x="527" y="1412"/>
                                    </a:lnTo>
                                    <a:lnTo>
                                      <a:pt x="531" y="1398"/>
                                    </a:lnTo>
                                    <a:lnTo>
                                      <a:pt x="536" y="1384"/>
                                    </a:lnTo>
                                    <a:lnTo>
                                      <a:pt x="541" y="1370"/>
                                    </a:lnTo>
                                    <a:lnTo>
                                      <a:pt x="548" y="1358"/>
                                    </a:lnTo>
                                    <a:lnTo>
                                      <a:pt x="555" y="1346"/>
                                    </a:lnTo>
                                    <a:lnTo>
                                      <a:pt x="562" y="1335"/>
                                    </a:lnTo>
                                    <a:lnTo>
                                      <a:pt x="571" y="1324"/>
                                    </a:lnTo>
                                    <a:lnTo>
                                      <a:pt x="580" y="1315"/>
                                    </a:lnTo>
                                    <a:lnTo>
                                      <a:pt x="589" y="1306"/>
                                    </a:lnTo>
                                    <a:lnTo>
                                      <a:pt x="599" y="1298"/>
                                    </a:lnTo>
                                    <a:lnTo>
                                      <a:pt x="610" y="1290"/>
                                    </a:lnTo>
                                    <a:lnTo>
                                      <a:pt x="621" y="1284"/>
                                    </a:lnTo>
                                    <a:lnTo>
                                      <a:pt x="633" y="1278"/>
                                    </a:lnTo>
                                    <a:lnTo>
                                      <a:pt x="645" y="1273"/>
                                    </a:lnTo>
                                    <a:lnTo>
                                      <a:pt x="658" y="1269"/>
                                    </a:lnTo>
                                    <a:lnTo>
                                      <a:pt x="671" y="1266"/>
                                    </a:lnTo>
                                    <a:lnTo>
                                      <a:pt x="684" y="1264"/>
                                    </a:lnTo>
                                    <a:lnTo>
                                      <a:pt x="698" y="1263"/>
                                    </a:lnTo>
                                    <a:lnTo>
                                      <a:pt x="713" y="1262"/>
                                    </a:lnTo>
                                    <a:close/>
                                    <a:moveTo>
                                      <a:pt x="712" y="1322"/>
                                    </a:moveTo>
                                    <a:lnTo>
                                      <a:pt x="699" y="1322"/>
                                    </a:lnTo>
                                    <a:lnTo>
                                      <a:pt x="687" y="1324"/>
                                    </a:lnTo>
                                    <a:lnTo>
                                      <a:pt x="676" y="1326"/>
                                    </a:lnTo>
                                    <a:lnTo>
                                      <a:pt x="665" y="1330"/>
                                    </a:lnTo>
                                    <a:lnTo>
                                      <a:pt x="655" y="1335"/>
                                    </a:lnTo>
                                    <a:lnTo>
                                      <a:pt x="646" y="1341"/>
                                    </a:lnTo>
                                    <a:lnTo>
                                      <a:pt x="638" y="1347"/>
                                    </a:lnTo>
                                    <a:lnTo>
                                      <a:pt x="630" y="1355"/>
                                    </a:lnTo>
                                    <a:lnTo>
                                      <a:pt x="623" y="1364"/>
                                    </a:lnTo>
                                    <a:lnTo>
                                      <a:pt x="616" y="1374"/>
                                    </a:lnTo>
                                    <a:lnTo>
                                      <a:pt x="611" y="1384"/>
                                    </a:lnTo>
                                    <a:lnTo>
                                      <a:pt x="606" y="1395"/>
                                    </a:lnTo>
                                    <a:lnTo>
                                      <a:pt x="602" y="1407"/>
                                    </a:lnTo>
                                    <a:lnTo>
                                      <a:pt x="598" y="1420"/>
                                    </a:lnTo>
                                    <a:lnTo>
                                      <a:pt x="596" y="1434"/>
                                    </a:lnTo>
                                    <a:lnTo>
                                      <a:pt x="594" y="1448"/>
                                    </a:lnTo>
                                    <a:lnTo>
                                      <a:pt x="819" y="1448"/>
                                    </a:lnTo>
                                    <a:lnTo>
                                      <a:pt x="818" y="1434"/>
                                    </a:lnTo>
                                    <a:lnTo>
                                      <a:pt x="817" y="1421"/>
                                    </a:lnTo>
                                    <a:lnTo>
                                      <a:pt x="815" y="1409"/>
                                    </a:lnTo>
                                    <a:lnTo>
                                      <a:pt x="812" y="1397"/>
                                    </a:lnTo>
                                    <a:lnTo>
                                      <a:pt x="808" y="1386"/>
                                    </a:lnTo>
                                    <a:lnTo>
                                      <a:pt x="804" y="1376"/>
                                    </a:lnTo>
                                    <a:lnTo>
                                      <a:pt x="799" y="1366"/>
                                    </a:lnTo>
                                    <a:lnTo>
                                      <a:pt x="793" y="1357"/>
                                    </a:lnTo>
                                    <a:lnTo>
                                      <a:pt x="786" y="1349"/>
                                    </a:lnTo>
                                    <a:lnTo>
                                      <a:pt x="778" y="1342"/>
                                    </a:lnTo>
                                    <a:lnTo>
                                      <a:pt x="769" y="1335"/>
                                    </a:lnTo>
                                    <a:lnTo>
                                      <a:pt x="760" y="1331"/>
                                    </a:lnTo>
                                    <a:lnTo>
                                      <a:pt x="749" y="1327"/>
                                    </a:lnTo>
                                    <a:lnTo>
                                      <a:pt x="738" y="1324"/>
                                    </a:lnTo>
                                    <a:lnTo>
                                      <a:pt x="725" y="1322"/>
                                    </a:lnTo>
                                    <a:lnTo>
                                      <a:pt x="712" y="1322"/>
                                    </a:lnTo>
                                    <a:close/>
                                    <a:moveTo>
                                      <a:pt x="1296" y="1592"/>
                                    </a:moveTo>
                                    <a:lnTo>
                                      <a:pt x="1295" y="1607"/>
                                    </a:lnTo>
                                    <a:lnTo>
                                      <a:pt x="1293" y="1622"/>
                                    </a:lnTo>
                                    <a:lnTo>
                                      <a:pt x="1289" y="1636"/>
                                    </a:lnTo>
                                    <a:lnTo>
                                      <a:pt x="1284" y="1648"/>
                                    </a:lnTo>
                                    <a:lnTo>
                                      <a:pt x="1277" y="1660"/>
                                    </a:lnTo>
                                    <a:lnTo>
                                      <a:pt x="1269" y="1671"/>
                                    </a:lnTo>
                                    <a:lnTo>
                                      <a:pt x="1259" y="1680"/>
                                    </a:lnTo>
                                    <a:lnTo>
                                      <a:pt x="1248" y="1689"/>
                                    </a:lnTo>
                                    <a:lnTo>
                                      <a:pt x="1236" y="1697"/>
                                    </a:lnTo>
                                    <a:lnTo>
                                      <a:pt x="1222" y="1704"/>
                                    </a:lnTo>
                                    <a:lnTo>
                                      <a:pt x="1208" y="1709"/>
                                    </a:lnTo>
                                    <a:lnTo>
                                      <a:pt x="1192" y="1714"/>
                                    </a:lnTo>
                                    <a:lnTo>
                                      <a:pt x="1175" y="1717"/>
                                    </a:lnTo>
                                    <a:lnTo>
                                      <a:pt x="1157" y="1720"/>
                                    </a:lnTo>
                                    <a:lnTo>
                                      <a:pt x="1138" y="1722"/>
                                    </a:lnTo>
                                    <a:lnTo>
                                      <a:pt x="1118" y="1722"/>
                                    </a:lnTo>
                                    <a:lnTo>
                                      <a:pt x="1096" y="1722"/>
                                    </a:lnTo>
                                    <a:lnTo>
                                      <a:pt x="1075" y="1720"/>
                                    </a:lnTo>
                                    <a:lnTo>
                                      <a:pt x="1056" y="1718"/>
                                    </a:lnTo>
                                    <a:lnTo>
                                      <a:pt x="1039" y="1715"/>
                                    </a:lnTo>
                                    <a:lnTo>
                                      <a:pt x="1023" y="1711"/>
                                    </a:lnTo>
                                    <a:lnTo>
                                      <a:pt x="1007" y="1706"/>
                                    </a:lnTo>
                                    <a:lnTo>
                                      <a:pt x="993" y="1700"/>
                                    </a:lnTo>
                                    <a:lnTo>
                                      <a:pt x="980" y="1694"/>
                                    </a:lnTo>
                                    <a:lnTo>
                                      <a:pt x="980" y="1628"/>
                                    </a:lnTo>
                                    <a:lnTo>
                                      <a:pt x="994" y="1635"/>
                                    </a:lnTo>
                                    <a:lnTo>
                                      <a:pt x="1009" y="1641"/>
                                    </a:lnTo>
                                    <a:lnTo>
                                      <a:pt x="1026" y="1647"/>
                                    </a:lnTo>
                                    <a:lnTo>
                                      <a:pt x="1044" y="1652"/>
                                    </a:lnTo>
                                    <a:lnTo>
                                      <a:pt x="1063" y="1657"/>
                                    </a:lnTo>
                                    <a:lnTo>
                                      <a:pt x="1082" y="1661"/>
                                    </a:lnTo>
                                    <a:lnTo>
                                      <a:pt x="1101" y="1663"/>
                                    </a:lnTo>
                                    <a:lnTo>
                                      <a:pt x="1120" y="1664"/>
                                    </a:lnTo>
                                    <a:lnTo>
                                      <a:pt x="1133" y="1663"/>
                                    </a:lnTo>
                                    <a:lnTo>
                                      <a:pt x="1146" y="1662"/>
                                    </a:lnTo>
                                    <a:lnTo>
                                      <a:pt x="1157" y="1661"/>
                                    </a:lnTo>
                                    <a:lnTo>
                                      <a:pt x="1169" y="1659"/>
                                    </a:lnTo>
                                    <a:lnTo>
                                      <a:pt x="1178" y="1657"/>
                                    </a:lnTo>
                                    <a:lnTo>
                                      <a:pt x="1187" y="1654"/>
                                    </a:lnTo>
                                    <a:lnTo>
                                      <a:pt x="1194" y="1650"/>
                                    </a:lnTo>
                                    <a:lnTo>
                                      <a:pt x="1201" y="1646"/>
                                    </a:lnTo>
                                    <a:lnTo>
                                      <a:pt x="1207" y="1641"/>
                                    </a:lnTo>
                                    <a:lnTo>
                                      <a:pt x="1212" y="1636"/>
                                    </a:lnTo>
                                    <a:lnTo>
                                      <a:pt x="1216" y="1631"/>
                                    </a:lnTo>
                                    <a:lnTo>
                                      <a:pt x="1220" y="1625"/>
                                    </a:lnTo>
                                    <a:lnTo>
                                      <a:pt x="1222" y="1619"/>
                                    </a:lnTo>
                                    <a:lnTo>
                                      <a:pt x="1224" y="1612"/>
                                    </a:lnTo>
                                    <a:lnTo>
                                      <a:pt x="1225" y="1606"/>
                                    </a:lnTo>
                                    <a:lnTo>
                                      <a:pt x="1226" y="1598"/>
                                    </a:lnTo>
                                    <a:lnTo>
                                      <a:pt x="1225" y="1590"/>
                                    </a:lnTo>
                                    <a:lnTo>
                                      <a:pt x="1224" y="1583"/>
                                    </a:lnTo>
                                    <a:lnTo>
                                      <a:pt x="1221" y="1575"/>
                                    </a:lnTo>
                                    <a:lnTo>
                                      <a:pt x="1217" y="1569"/>
                                    </a:lnTo>
                                    <a:lnTo>
                                      <a:pt x="1211" y="1562"/>
                                    </a:lnTo>
                                    <a:lnTo>
                                      <a:pt x="1204" y="1555"/>
                                    </a:lnTo>
                                    <a:lnTo>
                                      <a:pt x="1195" y="1549"/>
                                    </a:lnTo>
                                    <a:lnTo>
                                      <a:pt x="1184" y="1542"/>
                                    </a:lnTo>
                                    <a:lnTo>
                                      <a:pt x="1171" y="1535"/>
                                    </a:lnTo>
                                    <a:lnTo>
                                      <a:pt x="1155" y="1528"/>
                                    </a:lnTo>
                                    <a:lnTo>
                                      <a:pt x="1137" y="1521"/>
                                    </a:lnTo>
                                    <a:lnTo>
                                      <a:pt x="1116" y="1513"/>
                                    </a:lnTo>
                                    <a:lnTo>
                                      <a:pt x="1095" y="1504"/>
                                    </a:lnTo>
                                    <a:lnTo>
                                      <a:pt x="1076" y="1496"/>
                                    </a:lnTo>
                                    <a:lnTo>
                                      <a:pt x="1059" y="1488"/>
                                    </a:lnTo>
                                    <a:lnTo>
                                      <a:pt x="1043" y="1479"/>
                                    </a:lnTo>
                                    <a:lnTo>
                                      <a:pt x="1028" y="1470"/>
                                    </a:lnTo>
                                    <a:lnTo>
                                      <a:pt x="1016" y="1460"/>
                                    </a:lnTo>
                                    <a:lnTo>
                                      <a:pt x="1005" y="1450"/>
                                    </a:lnTo>
                                    <a:lnTo>
                                      <a:pt x="996" y="1439"/>
                                    </a:lnTo>
                                    <a:lnTo>
                                      <a:pt x="992" y="1433"/>
                                    </a:lnTo>
                                    <a:lnTo>
                                      <a:pt x="988" y="1427"/>
                                    </a:lnTo>
                                    <a:lnTo>
                                      <a:pt x="985" y="1420"/>
                                    </a:lnTo>
                                    <a:lnTo>
                                      <a:pt x="983" y="1413"/>
                                    </a:lnTo>
                                    <a:lnTo>
                                      <a:pt x="981" y="1405"/>
                                    </a:lnTo>
                                    <a:lnTo>
                                      <a:pt x="980" y="1397"/>
                                    </a:lnTo>
                                    <a:lnTo>
                                      <a:pt x="979" y="1388"/>
                                    </a:lnTo>
                                    <a:lnTo>
                                      <a:pt x="979" y="1380"/>
                                    </a:lnTo>
                                    <a:lnTo>
                                      <a:pt x="980" y="1366"/>
                                    </a:lnTo>
                                    <a:lnTo>
                                      <a:pt x="982" y="1353"/>
                                    </a:lnTo>
                                    <a:lnTo>
                                      <a:pt x="985" y="1341"/>
                                    </a:lnTo>
                                    <a:lnTo>
                                      <a:pt x="991" y="1330"/>
                                    </a:lnTo>
                                    <a:lnTo>
                                      <a:pt x="997" y="1319"/>
                                    </a:lnTo>
                                    <a:lnTo>
                                      <a:pt x="1005" y="1310"/>
                                    </a:lnTo>
                                    <a:lnTo>
                                      <a:pt x="1014" y="1301"/>
                                    </a:lnTo>
                                    <a:lnTo>
                                      <a:pt x="1025" y="1293"/>
                                    </a:lnTo>
                                    <a:lnTo>
                                      <a:pt x="1037" y="1286"/>
                                    </a:lnTo>
                                    <a:lnTo>
                                      <a:pt x="1050" y="1280"/>
                                    </a:lnTo>
                                    <a:lnTo>
                                      <a:pt x="1063" y="1274"/>
                                    </a:lnTo>
                                    <a:lnTo>
                                      <a:pt x="1078" y="1270"/>
                                    </a:lnTo>
                                    <a:lnTo>
                                      <a:pt x="1093" y="1267"/>
                                    </a:lnTo>
                                    <a:lnTo>
                                      <a:pt x="1110" y="1264"/>
                                    </a:lnTo>
                                    <a:lnTo>
                                      <a:pt x="1127" y="1263"/>
                                    </a:lnTo>
                                    <a:lnTo>
                                      <a:pt x="1145" y="1262"/>
                                    </a:lnTo>
                                    <a:lnTo>
                                      <a:pt x="1166" y="1263"/>
                                    </a:lnTo>
                                    <a:lnTo>
                                      <a:pt x="1185" y="1264"/>
                                    </a:lnTo>
                                    <a:lnTo>
                                      <a:pt x="1203" y="1267"/>
                                    </a:lnTo>
                                    <a:lnTo>
                                      <a:pt x="1221" y="1270"/>
                                    </a:lnTo>
                                    <a:lnTo>
                                      <a:pt x="1239" y="1275"/>
                                    </a:lnTo>
                                    <a:lnTo>
                                      <a:pt x="1255" y="1280"/>
                                    </a:lnTo>
                                    <a:lnTo>
                                      <a:pt x="1271" y="1285"/>
                                    </a:lnTo>
                                    <a:lnTo>
                                      <a:pt x="1287" y="1292"/>
                                    </a:lnTo>
                                    <a:lnTo>
                                      <a:pt x="1262" y="1350"/>
                                    </a:lnTo>
                                    <a:lnTo>
                                      <a:pt x="1248" y="1344"/>
                                    </a:lnTo>
                                    <a:lnTo>
                                      <a:pt x="1234" y="1339"/>
                                    </a:lnTo>
                                    <a:lnTo>
                                      <a:pt x="1219" y="1334"/>
                                    </a:lnTo>
                                    <a:lnTo>
                                      <a:pt x="1204" y="1330"/>
                                    </a:lnTo>
                                    <a:lnTo>
                                      <a:pt x="1188" y="1326"/>
                                    </a:lnTo>
                                    <a:lnTo>
                                      <a:pt x="1173" y="1324"/>
                                    </a:lnTo>
                                    <a:lnTo>
                                      <a:pt x="1156" y="1322"/>
                                    </a:lnTo>
                                    <a:lnTo>
                                      <a:pt x="1140" y="1322"/>
                                    </a:lnTo>
                                    <a:lnTo>
                                      <a:pt x="1129" y="1322"/>
                                    </a:lnTo>
                                    <a:lnTo>
                                      <a:pt x="1119" y="1323"/>
                                    </a:lnTo>
                                    <a:lnTo>
                                      <a:pt x="1109" y="1324"/>
                                    </a:lnTo>
                                    <a:lnTo>
                                      <a:pt x="1101" y="1325"/>
                                    </a:lnTo>
                                    <a:lnTo>
                                      <a:pt x="1092" y="1327"/>
                                    </a:lnTo>
                                    <a:lnTo>
                                      <a:pt x="1085" y="1330"/>
                                    </a:lnTo>
                                    <a:lnTo>
                                      <a:pt x="1078" y="1333"/>
                                    </a:lnTo>
                                    <a:lnTo>
                                      <a:pt x="1072" y="1336"/>
                                    </a:lnTo>
                                    <a:lnTo>
                                      <a:pt x="1066" y="1340"/>
                                    </a:lnTo>
                                    <a:lnTo>
                                      <a:pt x="1062" y="1344"/>
                                    </a:lnTo>
                                    <a:lnTo>
                                      <a:pt x="1058" y="1349"/>
                                    </a:lnTo>
                                    <a:lnTo>
                                      <a:pt x="1054" y="1353"/>
                                    </a:lnTo>
                                    <a:lnTo>
                                      <a:pt x="1052" y="1358"/>
                                    </a:lnTo>
                                    <a:lnTo>
                                      <a:pt x="1050" y="1364"/>
                                    </a:lnTo>
                                    <a:lnTo>
                                      <a:pt x="1049" y="1369"/>
                                    </a:lnTo>
                                    <a:lnTo>
                                      <a:pt x="1048" y="1375"/>
                                    </a:lnTo>
                                    <a:lnTo>
                                      <a:pt x="1049" y="1384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54" y="1400"/>
                                    </a:lnTo>
                                    <a:lnTo>
                                      <a:pt x="1059" y="1406"/>
                                    </a:lnTo>
                                    <a:lnTo>
                                      <a:pt x="1065" y="1413"/>
                                    </a:lnTo>
                                    <a:lnTo>
                                      <a:pt x="1073" y="1419"/>
                                    </a:lnTo>
                                    <a:lnTo>
                                      <a:pt x="1083" y="1425"/>
                                    </a:lnTo>
                                    <a:lnTo>
                                      <a:pt x="1095" y="1431"/>
                                    </a:lnTo>
                                    <a:lnTo>
                                      <a:pt x="1109" y="1437"/>
                                    </a:lnTo>
                                    <a:lnTo>
                                      <a:pt x="1124" y="1444"/>
                                    </a:lnTo>
                                    <a:lnTo>
                                      <a:pt x="1142" y="1452"/>
                                    </a:lnTo>
                                    <a:lnTo>
                                      <a:pt x="1162" y="1460"/>
                                    </a:lnTo>
                                    <a:lnTo>
                                      <a:pt x="1183" y="1467"/>
                                    </a:lnTo>
                                    <a:lnTo>
                                      <a:pt x="1202" y="1475"/>
                                    </a:lnTo>
                                    <a:lnTo>
                                      <a:pt x="1219" y="1485"/>
                                    </a:lnTo>
                                    <a:lnTo>
                                      <a:pt x="1235" y="1493"/>
                                    </a:lnTo>
                                    <a:lnTo>
                                      <a:pt x="1249" y="1501"/>
                                    </a:lnTo>
                                    <a:lnTo>
                                      <a:pt x="1261" y="1511"/>
                                    </a:lnTo>
                                    <a:lnTo>
                                      <a:pt x="1272" y="1521"/>
                                    </a:lnTo>
                                    <a:lnTo>
                                      <a:pt x="1280" y="1533"/>
                                    </a:lnTo>
                                    <a:lnTo>
                                      <a:pt x="1284" y="1539"/>
                                    </a:lnTo>
                                    <a:lnTo>
                                      <a:pt x="1287" y="1545"/>
                                    </a:lnTo>
                                    <a:lnTo>
                                      <a:pt x="1290" y="1552"/>
                                    </a:lnTo>
                                    <a:lnTo>
                                      <a:pt x="1292" y="1559"/>
                                    </a:lnTo>
                                    <a:lnTo>
                                      <a:pt x="1294" y="1567"/>
                                    </a:lnTo>
                                    <a:lnTo>
                                      <a:pt x="1295" y="1575"/>
                                    </a:lnTo>
                                    <a:lnTo>
                                      <a:pt x="1296" y="1583"/>
                                    </a:lnTo>
                                    <a:lnTo>
                                      <a:pt x="1296" y="1592"/>
                                    </a:lnTo>
                                    <a:close/>
                                    <a:moveTo>
                                      <a:pt x="1475" y="1413"/>
                                    </a:moveTo>
                                    <a:lnTo>
                                      <a:pt x="1475" y="1420"/>
                                    </a:lnTo>
                                    <a:lnTo>
                                      <a:pt x="1475" y="1429"/>
                                    </a:lnTo>
                                    <a:lnTo>
                                      <a:pt x="1474" y="1438"/>
                                    </a:lnTo>
                                    <a:lnTo>
                                      <a:pt x="1474" y="1448"/>
                                    </a:lnTo>
                                    <a:lnTo>
                                      <a:pt x="1473" y="1458"/>
                                    </a:lnTo>
                                    <a:lnTo>
                                      <a:pt x="1473" y="1468"/>
                                    </a:lnTo>
                                    <a:lnTo>
                                      <a:pt x="1472" y="1477"/>
                                    </a:lnTo>
                                    <a:lnTo>
                                      <a:pt x="1472" y="1486"/>
                                    </a:lnTo>
                                    <a:lnTo>
                                      <a:pt x="1475" y="1486"/>
                                    </a:lnTo>
                                    <a:lnTo>
                                      <a:pt x="1481" y="1477"/>
                                    </a:lnTo>
                                    <a:lnTo>
                                      <a:pt x="1490" y="1466"/>
                                    </a:lnTo>
                                    <a:lnTo>
                                      <a:pt x="1500" y="1454"/>
                                    </a:lnTo>
                                    <a:lnTo>
                                      <a:pt x="1510" y="1441"/>
                                    </a:lnTo>
                                    <a:lnTo>
                                      <a:pt x="1520" y="1429"/>
                                    </a:lnTo>
                                    <a:lnTo>
                                      <a:pt x="1528" y="1420"/>
                                    </a:lnTo>
                                    <a:lnTo>
                                      <a:pt x="1669" y="1271"/>
                                    </a:lnTo>
                                    <a:lnTo>
                                      <a:pt x="1754" y="1271"/>
                                    </a:lnTo>
                                    <a:lnTo>
                                      <a:pt x="1575" y="1460"/>
                                    </a:lnTo>
                                    <a:lnTo>
                                      <a:pt x="1766" y="1714"/>
                                    </a:lnTo>
                                    <a:lnTo>
                                      <a:pt x="1679" y="1714"/>
                                    </a:lnTo>
                                    <a:lnTo>
                                      <a:pt x="1525" y="1508"/>
                                    </a:lnTo>
                                    <a:lnTo>
                                      <a:pt x="1475" y="1551"/>
                                    </a:lnTo>
                                    <a:lnTo>
                                      <a:pt x="1475" y="1714"/>
                                    </a:lnTo>
                                    <a:lnTo>
                                      <a:pt x="1403" y="1714"/>
                                    </a:lnTo>
                                    <a:lnTo>
                                      <a:pt x="1403" y="1086"/>
                                    </a:lnTo>
                                    <a:lnTo>
                                      <a:pt x="1475" y="1086"/>
                                    </a:lnTo>
                                    <a:lnTo>
                                      <a:pt x="1475" y="1413"/>
                                    </a:lnTo>
                                    <a:close/>
                                    <a:moveTo>
                                      <a:pt x="2015" y="1262"/>
                                    </a:moveTo>
                                    <a:lnTo>
                                      <a:pt x="2029" y="1263"/>
                                    </a:lnTo>
                                    <a:lnTo>
                                      <a:pt x="2043" y="1264"/>
                                    </a:lnTo>
                                    <a:lnTo>
                                      <a:pt x="2056" y="1266"/>
                                    </a:lnTo>
                                    <a:lnTo>
                                      <a:pt x="2068" y="1269"/>
                                    </a:lnTo>
                                    <a:lnTo>
                                      <a:pt x="2080" y="1272"/>
                                    </a:lnTo>
                                    <a:lnTo>
                                      <a:pt x="2092" y="1276"/>
                                    </a:lnTo>
                                    <a:lnTo>
                                      <a:pt x="2103" y="1281"/>
                                    </a:lnTo>
                                    <a:lnTo>
                                      <a:pt x="2113" y="1287"/>
                                    </a:lnTo>
                                    <a:lnTo>
                                      <a:pt x="2123" y="1294"/>
                                    </a:lnTo>
                                    <a:lnTo>
                                      <a:pt x="2132" y="1301"/>
                                    </a:lnTo>
                                    <a:lnTo>
                                      <a:pt x="2141" y="1309"/>
                                    </a:lnTo>
                                    <a:lnTo>
                                      <a:pt x="2149" y="1317"/>
                                    </a:lnTo>
                                    <a:lnTo>
                                      <a:pt x="2157" y="1326"/>
                                    </a:lnTo>
                                    <a:lnTo>
                                      <a:pt x="2164" y="1336"/>
                                    </a:lnTo>
                                    <a:lnTo>
                                      <a:pt x="2170" y="1346"/>
                                    </a:lnTo>
                                    <a:lnTo>
                                      <a:pt x="2176" y="1357"/>
                                    </a:lnTo>
                                    <a:lnTo>
                                      <a:pt x="2181" y="1368"/>
                                    </a:lnTo>
                                    <a:lnTo>
                                      <a:pt x="2185" y="1380"/>
                                    </a:lnTo>
                                    <a:lnTo>
                                      <a:pt x="2189" y="1393"/>
                                    </a:lnTo>
                                    <a:lnTo>
                                      <a:pt x="2192" y="1406"/>
                                    </a:lnTo>
                                    <a:lnTo>
                                      <a:pt x="2195" y="1419"/>
                                    </a:lnTo>
                                    <a:lnTo>
                                      <a:pt x="2196" y="1433"/>
                                    </a:lnTo>
                                    <a:lnTo>
                                      <a:pt x="2197" y="1447"/>
                                    </a:lnTo>
                                    <a:lnTo>
                                      <a:pt x="2198" y="1462"/>
                                    </a:lnTo>
                                    <a:lnTo>
                                      <a:pt x="2198" y="1507"/>
                                    </a:lnTo>
                                    <a:lnTo>
                                      <a:pt x="1894" y="1507"/>
                                    </a:lnTo>
                                    <a:lnTo>
                                      <a:pt x="1895" y="1525"/>
                                    </a:lnTo>
                                    <a:lnTo>
                                      <a:pt x="1897" y="1542"/>
                                    </a:lnTo>
                                    <a:lnTo>
                                      <a:pt x="1900" y="1558"/>
                                    </a:lnTo>
                                    <a:lnTo>
                                      <a:pt x="1904" y="1573"/>
                                    </a:lnTo>
                                    <a:lnTo>
                                      <a:pt x="1910" y="1587"/>
                                    </a:lnTo>
                                    <a:lnTo>
                                      <a:pt x="1916" y="1599"/>
                                    </a:lnTo>
                                    <a:lnTo>
                                      <a:pt x="1924" y="1611"/>
                                    </a:lnTo>
                                    <a:lnTo>
                                      <a:pt x="1932" y="1621"/>
                                    </a:lnTo>
                                    <a:lnTo>
                                      <a:pt x="1942" y="1630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64" y="1645"/>
                                    </a:lnTo>
                                    <a:lnTo>
                                      <a:pt x="1977" y="1650"/>
                                    </a:lnTo>
                                    <a:lnTo>
                                      <a:pt x="1991" y="1655"/>
                                    </a:lnTo>
                                    <a:lnTo>
                                      <a:pt x="2005" y="1658"/>
                                    </a:lnTo>
                                    <a:lnTo>
                                      <a:pt x="2020" y="1660"/>
                                    </a:lnTo>
                                    <a:lnTo>
                                      <a:pt x="2036" y="1660"/>
                                    </a:lnTo>
                                    <a:lnTo>
                                      <a:pt x="2057" y="1660"/>
                                    </a:lnTo>
                                    <a:lnTo>
                                      <a:pt x="2076" y="1658"/>
                                    </a:lnTo>
                                    <a:lnTo>
                                      <a:pt x="2094" y="1656"/>
                                    </a:lnTo>
                                    <a:lnTo>
                                      <a:pt x="2111" y="1652"/>
                                    </a:lnTo>
                                    <a:lnTo>
                                      <a:pt x="2127" y="1648"/>
                                    </a:lnTo>
                                    <a:lnTo>
                                      <a:pt x="2144" y="1643"/>
                                    </a:lnTo>
                                    <a:lnTo>
                                      <a:pt x="2161" y="1637"/>
                                    </a:lnTo>
                                    <a:lnTo>
                                      <a:pt x="2178" y="1630"/>
                                    </a:lnTo>
                                    <a:lnTo>
                                      <a:pt x="2178" y="1693"/>
                                    </a:lnTo>
                                    <a:lnTo>
                                      <a:pt x="2161" y="1700"/>
                                    </a:lnTo>
                                    <a:lnTo>
                                      <a:pt x="2144" y="1706"/>
                                    </a:lnTo>
                                    <a:lnTo>
                                      <a:pt x="2128" y="1711"/>
                                    </a:lnTo>
                                    <a:lnTo>
                                      <a:pt x="2111" y="1715"/>
                                    </a:lnTo>
                                    <a:lnTo>
                                      <a:pt x="2094" y="1718"/>
                                    </a:lnTo>
                                    <a:lnTo>
                                      <a:pt x="2075" y="1720"/>
                                    </a:lnTo>
                                    <a:lnTo>
                                      <a:pt x="2055" y="1722"/>
                                    </a:lnTo>
                                    <a:lnTo>
                                      <a:pt x="2033" y="1722"/>
                                    </a:lnTo>
                                    <a:lnTo>
                                      <a:pt x="2017" y="1722"/>
                                    </a:lnTo>
                                    <a:lnTo>
                                      <a:pt x="2002" y="1720"/>
                                    </a:lnTo>
                                    <a:lnTo>
                                      <a:pt x="1988" y="1718"/>
                                    </a:lnTo>
                                    <a:lnTo>
                                      <a:pt x="1974" y="1716"/>
                                    </a:lnTo>
                                    <a:lnTo>
                                      <a:pt x="1959" y="1712"/>
                                    </a:lnTo>
                                    <a:lnTo>
                                      <a:pt x="1946" y="1708"/>
                                    </a:lnTo>
                                    <a:lnTo>
                                      <a:pt x="1933" y="1703"/>
                                    </a:lnTo>
                                    <a:lnTo>
                                      <a:pt x="1921" y="1697"/>
                                    </a:lnTo>
                                    <a:lnTo>
                                      <a:pt x="1909" y="1690"/>
                                    </a:lnTo>
                                    <a:lnTo>
                                      <a:pt x="1898" y="1682"/>
                                    </a:lnTo>
                                    <a:lnTo>
                                      <a:pt x="1888" y="1674"/>
                                    </a:lnTo>
                                    <a:lnTo>
                                      <a:pt x="1878" y="1665"/>
                                    </a:lnTo>
                                    <a:lnTo>
                                      <a:pt x="1869" y="1655"/>
                                    </a:lnTo>
                                    <a:lnTo>
                                      <a:pt x="1861" y="1644"/>
                                    </a:lnTo>
                                    <a:lnTo>
                                      <a:pt x="1853" y="1632"/>
                                    </a:lnTo>
                                    <a:lnTo>
                                      <a:pt x="1846" y="1620"/>
                                    </a:lnTo>
                                    <a:lnTo>
                                      <a:pt x="1839" y="1607"/>
                                    </a:lnTo>
                                    <a:lnTo>
                                      <a:pt x="1834" y="1593"/>
                                    </a:lnTo>
                                    <a:lnTo>
                                      <a:pt x="1829" y="1579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3" y="1548"/>
                                    </a:lnTo>
                                    <a:lnTo>
                                      <a:pt x="1821" y="1531"/>
                                    </a:lnTo>
                                    <a:lnTo>
                                      <a:pt x="1819" y="1514"/>
                                    </a:lnTo>
                                    <a:lnTo>
                                      <a:pt x="1819" y="1496"/>
                                    </a:lnTo>
                                    <a:lnTo>
                                      <a:pt x="1819" y="1477"/>
                                    </a:lnTo>
                                    <a:lnTo>
                                      <a:pt x="1820" y="1460"/>
                                    </a:lnTo>
                                    <a:lnTo>
                                      <a:pt x="1822" y="1443"/>
                                    </a:lnTo>
                                    <a:lnTo>
                                      <a:pt x="1825" y="1428"/>
                                    </a:lnTo>
                                    <a:lnTo>
                                      <a:pt x="1828" y="1412"/>
                                    </a:lnTo>
                                    <a:lnTo>
                                      <a:pt x="1833" y="1398"/>
                                    </a:lnTo>
                                    <a:lnTo>
                                      <a:pt x="1838" y="1384"/>
                                    </a:lnTo>
                                    <a:lnTo>
                                      <a:pt x="1843" y="1370"/>
                                    </a:lnTo>
                                    <a:lnTo>
                                      <a:pt x="1850" y="1358"/>
                                    </a:lnTo>
                                    <a:lnTo>
                                      <a:pt x="1857" y="1346"/>
                                    </a:lnTo>
                                    <a:lnTo>
                                      <a:pt x="1864" y="1335"/>
                                    </a:lnTo>
                                    <a:lnTo>
                                      <a:pt x="1873" y="1324"/>
                                    </a:lnTo>
                                    <a:lnTo>
                                      <a:pt x="1881" y="1315"/>
                                    </a:lnTo>
                                    <a:lnTo>
                                      <a:pt x="1891" y="1306"/>
                                    </a:lnTo>
                                    <a:lnTo>
                                      <a:pt x="1901" y="1298"/>
                                    </a:lnTo>
                                    <a:lnTo>
                                      <a:pt x="1912" y="1290"/>
                                    </a:lnTo>
                                    <a:lnTo>
                                      <a:pt x="1923" y="1284"/>
                                    </a:lnTo>
                                    <a:lnTo>
                                      <a:pt x="1935" y="1278"/>
                                    </a:lnTo>
                                    <a:lnTo>
                                      <a:pt x="1947" y="1273"/>
                                    </a:lnTo>
                                    <a:lnTo>
                                      <a:pt x="1960" y="1269"/>
                                    </a:lnTo>
                                    <a:lnTo>
                                      <a:pt x="1974" y="1266"/>
                                    </a:lnTo>
                                    <a:lnTo>
                                      <a:pt x="1987" y="1264"/>
                                    </a:lnTo>
                                    <a:lnTo>
                                      <a:pt x="2001" y="1263"/>
                                    </a:lnTo>
                                    <a:lnTo>
                                      <a:pt x="2015" y="1262"/>
                                    </a:lnTo>
                                    <a:close/>
                                    <a:moveTo>
                                      <a:pt x="2015" y="1322"/>
                                    </a:moveTo>
                                    <a:lnTo>
                                      <a:pt x="2002" y="1322"/>
                                    </a:lnTo>
                                    <a:lnTo>
                                      <a:pt x="1990" y="1324"/>
                                    </a:lnTo>
                                    <a:lnTo>
                                      <a:pt x="1979" y="1326"/>
                                    </a:lnTo>
                                    <a:lnTo>
                                      <a:pt x="1968" y="1330"/>
                                    </a:lnTo>
                                    <a:lnTo>
                                      <a:pt x="1957" y="1335"/>
                                    </a:lnTo>
                                    <a:lnTo>
                                      <a:pt x="1948" y="1341"/>
                                    </a:lnTo>
                                    <a:lnTo>
                                      <a:pt x="1939" y="1347"/>
                                    </a:lnTo>
                                    <a:lnTo>
                                      <a:pt x="1932" y="1355"/>
                                    </a:lnTo>
                                    <a:lnTo>
                                      <a:pt x="1924" y="1364"/>
                                    </a:lnTo>
                                    <a:lnTo>
                                      <a:pt x="1918" y="1374"/>
                                    </a:lnTo>
                                    <a:lnTo>
                                      <a:pt x="1912" y="1384"/>
                                    </a:lnTo>
                                    <a:lnTo>
                                      <a:pt x="1908" y="1395"/>
                                    </a:lnTo>
                                    <a:lnTo>
                                      <a:pt x="1903" y="1407"/>
                                    </a:lnTo>
                                    <a:lnTo>
                                      <a:pt x="1900" y="1420"/>
                                    </a:lnTo>
                                    <a:lnTo>
                                      <a:pt x="1898" y="1434"/>
                                    </a:lnTo>
                                    <a:lnTo>
                                      <a:pt x="1896" y="1448"/>
                                    </a:lnTo>
                                    <a:lnTo>
                                      <a:pt x="2122" y="1448"/>
                                    </a:lnTo>
                                    <a:lnTo>
                                      <a:pt x="2121" y="1434"/>
                                    </a:lnTo>
                                    <a:lnTo>
                                      <a:pt x="2120" y="1421"/>
                                    </a:lnTo>
                                    <a:lnTo>
                                      <a:pt x="2118" y="1409"/>
                                    </a:lnTo>
                                    <a:lnTo>
                                      <a:pt x="2115" y="1397"/>
                                    </a:lnTo>
                                    <a:lnTo>
                                      <a:pt x="2111" y="1386"/>
                                    </a:lnTo>
                                    <a:lnTo>
                                      <a:pt x="2107" y="1376"/>
                                    </a:lnTo>
                                    <a:lnTo>
                                      <a:pt x="2101" y="1366"/>
                                    </a:lnTo>
                                    <a:lnTo>
                                      <a:pt x="2095" y="1357"/>
                                    </a:lnTo>
                                    <a:lnTo>
                                      <a:pt x="2089" y="1349"/>
                                    </a:lnTo>
                                    <a:lnTo>
                                      <a:pt x="2081" y="1342"/>
                                    </a:lnTo>
                                    <a:lnTo>
                                      <a:pt x="2072" y="1335"/>
                                    </a:lnTo>
                                    <a:lnTo>
                                      <a:pt x="2062" y="1331"/>
                                    </a:lnTo>
                                    <a:lnTo>
                                      <a:pt x="2052" y="1327"/>
                                    </a:lnTo>
                                    <a:lnTo>
                                      <a:pt x="2040" y="1324"/>
                                    </a:lnTo>
                                    <a:lnTo>
                                      <a:pt x="2028" y="1322"/>
                                    </a:lnTo>
                                    <a:lnTo>
                                      <a:pt x="2015" y="1322"/>
                                    </a:lnTo>
                                    <a:close/>
                                    <a:moveTo>
                                      <a:pt x="2132" y="1089"/>
                                    </a:moveTo>
                                    <a:lnTo>
                                      <a:pt x="2126" y="1097"/>
                                    </a:lnTo>
                                    <a:lnTo>
                                      <a:pt x="2119" y="1106"/>
                                    </a:lnTo>
                                    <a:lnTo>
                                      <a:pt x="2111" y="1116"/>
                                    </a:lnTo>
                                    <a:lnTo>
                                      <a:pt x="2101" y="1128"/>
                                    </a:lnTo>
                                    <a:lnTo>
                                      <a:pt x="2091" y="1139"/>
                                    </a:lnTo>
                                    <a:lnTo>
                                      <a:pt x="2080" y="1151"/>
                                    </a:lnTo>
                                    <a:lnTo>
                                      <a:pt x="2069" y="1163"/>
                                    </a:lnTo>
                                    <a:lnTo>
                                      <a:pt x="2057" y="1175"/>
                                    </a:lnTo>
                                    <a:lnTo>
                                      <a:pt x="2046" y="1186"/>
                                    </a:lnTo>
                                    <a:lnTo>
                                      <a:pt x="2035" y="1196"/>
                                    </a:lnTo>
                                    <a:lnTo>
                                      <a:pt x="2024" y="1205"/>
                                    </a:lnTo>
                                    <a:lnTo>
                                      <a:pt x="2014" y="1213"/>
                                    </a:lnTo>
                                    <a:lnTo>
                                      <a:pt x="1966" y="1213"/>
                                    </a:lnTo>
                                    <a:lnTo>
                                      <a:pt x="1966" y="1203"/>
                                    </a:lnTo>
                                    <a:lnTo>
                                      <a:pt x="1972" y="1195"/>
                                    </a:lnTo>
                                    <a:lnTo>
                                      <a:pt x="1979" y="1186"/>
                                    </a:lnTo>
                                    <a:lnTo>
                                      <a:pt x="1986" y="1176"/>
                                    </a:lnTo>
                                    <a:lnTo>
                                      <a:pt x="1993" y="1166"/>
                                    </a:lnTo>
                                    <a:lnTo>
                                      <a:pt x="2000" y="1155"/>
                                    </a:lnTo>
                                    <a:lnTo>
                                      <a:pt x="2007" y="1144"/>
                                    </a:lnTo>
                                    <a:lnTo>
                                      <a:pt x="2014" y="1133"/>
                                    </a:lnTo>
                                    <a:lnTo>
                                      <a:pt x="2021" y="1122"/>
                                    </a:lnTo>
                                    <a:lnTo>
                                      <a:pt x="2028" y="1111"/>
                                    </a:lnTo>
                                    <a:lnTo>
                                      <a:pt x="2034" y="1100"/>
                                    </a:lnTo>
                                    <a:lnTo>
                                      <a:pt x="2040" y="1090"/>
                                    </a:lnTo>
                                    <a:lnTo>
                                      <a:pt x="2044" y="1080"/>
                                    </a:lnTo>
                                    <a:lnTo>
                                      <a:pt x="2132" y="1080"/>
                                    </a:lnTo>
                                    <a:lnTo>
                                      <a:pt x="2132" y="1089"/>
                                    </a:lnTo>
                                    <a:close/>
                                    <a:moveTo>
                                      <a:pt x="2731" y="1262"/>
                                    </a:moveTo>
                                    <a:lnTo>
                                      <a:pt x="2744" y="1263"/>
                                    </a:lnTo>
                                    <a:lnTo>
                                      <a:pt x="2757" y="1264"/>
                                    </a:lnTo>
                                    <a:lnTo>
                                      <a:pt x="2772" y="1265"/>
                                    </a:lnTo>
                                    <a:lnTo>
                                      <a:pt x="2784" y="1267"/>
                                    </a:lnTo>
                                    <a:lnTo>
                                      <a:pt x="2775" y="1334"/>
                                    </a:lnTo>
                                    <a:lnTo>
                                      <a:pt x="2762" y="1332"/>
                                    </a:lnTo>
                                    <a:lnTo>
                                      <a:pt x="2750" y="1330"/>
                                    </a:lnTo>
                                    <a:lnTo>
                                      <a:pt x="2738" y="1329"/>
                                    </a:lnTo>
                                    <a:lnTo>
                                      <a:pt x="2726" y="1328"/>
                                    </a:lnTo>
                                    <a:lnTo>
                                      <a:pt x="2717" y="1329"/>
                                    </a:lnTo>
                                    <a:lnTo>
                                      <a:pt x="2709" y="1330"/>
                                    </a:lnTo>
                                    <a:lnTo>
                                      <a:pt x="2701" y="1331"/>
                                    </a:lnTo>
                                    <a:lnTo>
                                      <a:pt x="2693" y="1333"/>
                                    </a:lnTo>
                                    <a:lnTo>
                                      <a:pt x="2685" y="1336"/>
                                    </a:lnTo>
                                    <a:lnTo>
                                      <a:pt x="2677" y="1339"/>
                                    </a:lnTo>
                                    <a:lnTo>
                                      <a:pt x="2670" y="1343"/>
                                    </a:lnTo>
                                    <a:lnTo>
                                      <a:pt x="2662" y="1347"/>
                                    </a:lnTo>
                                    <a:lnTo>
                                      <a:pt x="2655" y="1352"/>
                                    </a:lnTo>
                                    <a:lnTo>
                                      <a:pt x="2648" y="1357"/>
                                    </a:lnTo>
                                    <a:lnTo>
                                      <a:pt x="2642" y="1363"/>
                                    </a:lnTo>
                                    <a:lnTo>
                                      <a:pt x="2635" y="1369"/>
                                    </a:lnTo>
                                    <a:lnTo>
                                      <a:pt x="2630" y="1376"/>
                                    </a:lnTo>
                                    <a:lnTo>
                                      <a:pt x="2624" y="1383"/>
                                    </a:lnTo>
                                    <a:lnTo>
                                      <a:pt x="2619" y="1391"/>
                                    </a:lnTo>
                                    <a:lnTo>
                                      <a:pt x="2615" y="1399"/>
                                    </a:lnTo>
                                    <a:lnTo>
                                      <a:pt x="2611" y="1407"/>
                                    </a:lnTo>
                                    <a:lnTo>
                                      <a:pt x="2607" y="1416"/>
                                    </a:lnTo>
                                    <a:lnTo>
                                      <a:pt x="2604" y="1426"/>
                                    </a:lnTo>
                                    <a:lnTo>
                                      <a:pt x="2601" y="1435"/>
                                    </a:lnTo>
                                    <a:lnTo>
                                      <a:pt x="2600" y="1445"/>
                                    </a:lnTo>
                                    <a:lnTo>
                                      <a:pt x="2598" y="1455"/>
                                    </a:lnTo>
                                    <a:lnTo>
                                      <a:pt x="2597" y="1466"/>
                                    </a:lnTo>
                                    <a:lnTo>
                                      <a:pt x="2597" y="1477"/>
                                    </a:lnTo>
                                    <a:lnTo>
                                      <a:pt x="2597" y="1714"/>
                                    </a:lnTo>
                                    <a:lnTo>
                                      <a:pt x="2524" y="1714"/>
                                    </a:lnTo>
                                    <a:lnTo>
                                      <a:pt x="2524" y="1271"/>
                                    </a:lnTo>
                                    <a:lnTo>
                                      <a:pt x="2584" y="1271"/>
                                    </a:lnTo>
                                    <a:lnTo>
                                      <a:pt x="2592" y="1351"/>
                                    </a:lnTo>
                                    <a:lnTo>
                                      <a:pt x="2595" y="1351"/>
                                    </a:lnTo>
                                    <a:lnTo>
                                      <a:pt x="2607" y="1334"/>
                                    </a:lnTo>
                                    <a:lnTo>
                                      <a:pt x="2620" y="1318"/>
                                    </a:lnTo>
                                    <a:lnTo>
                                      <a:pt x="2635" y="1303"/>
                                    </a:lnTo>
                                    <a:lnTo>
                                      <a:pt x="2651" y="1289"/>
                                    </a:lnTo>
                                    <a:lnTo>
                                      <a:pt x="2659" y="1283"/>
                                    </a:lnTo>
                                    <a:lnTo>
                                      <a:pt x="2668" y="1277"/>
                                    </a:lnTo>
                                    <a:lnTo>
                                      <a:pt x="2678" y="1273"/>
                                    </a:lnTo>
                                    <a:lnTo>
                                      <a:pt x="2688" y="1269"/>
                                    </a:lnTo>
                                    <a:lnTo>
                                      <a:pt x="2698" y="1266"/>
                                    </a:lnTo>
                                    <a:lnTo>
                                      <a:pt x="2708" y="1264"/>
                                    </a:lnTo>
                                    <a:lnTo>
                                      <a:pt x="2719" y="1263"/>
                                    </a:lnTo>
                                    <a:lnTo>
                                      <a:pt x="2731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5017946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090" y="277495"/>
                                <a:ext cx="410845" cy="105410"/>
                              </a:xfrm>
                              <a:custGeom>
                                <a:avLst/>
                                <a:gdLst>
                                  <a:gd name="T0" fmla="*/ 312 w 3235"/>
                                  <a:gd name="T1" fmla="*/ 215 h 827"/>
                                  <a:gd name="T2" fmla="*/ 375 w 3235"/>
                                  <a:gd name="T3" fmla="*/ 333 h 827"/>
                                  <a:gd name="T4" fmla="*/ 97 w 3235"/>
                                  <a:gd name="T5" fmla="*/ 513 h 827"/>
                                  <a:gd name="T6" fmla="*/ 236 w 3235"/>
                                  <a:gd name="T7" fmla="*/ 574 h 827"/>
                                  <a:gd name="T8" fmla="*/ 308 w 3235"/>
                                  <a:gd name="T9" fmla="*/ 625 h 827"/>
                                  <a:gd name="T10" fmla="*/ 127 w 3235"/>
                                  <a:gd name="T11" fmla="*/ 622 h 827"/>
                                  <a:gd name="T12" fmla="*/ 20 w 3235"/>
                                  <a:gd name="T13" fmla="*/ 521 h 827"/>
                                  <a:gd name="T14" fmla="*/ 6 w 3235"/>
                                  <a:gd name="T15" fmla="*/ 342 h 827"/>
                                  <a:gd name="T16" fmla="*/ 82 w 3235"/>
                                  <a:gd name="T17" fmla="*/ 212 h 827"/>
                                  <a:gd name="T18" fmla="*/ 182 w 3235"/>
                                  <a:gd name="T19" fmla="*/ 236 h 827"/>
                                  <a:gd name="T20" fmla="*/ 88 w 3235"/>
                                  <a:gd name="T21" fmla="*/ 309 h 827"/>
                                  <a:gd name="T22" fmla="*/ 287 w 3235"/>
                                  <a:gd name="T23" fmla="*/ 290 h 827"/>
                                  <a:gd name="T24" fmla="*/ 700 w 3235"/>
                                  <a:gd name="T25" fmla="*/ 176 h 827"/>
                                  <a:gd name="T26" fmla="*/ 820 w 3235"/>
                                  <a:gd name="T27" fmla="*/ 220 h 827"/>
                                  <a:gd name="T28" fmla="*/ 880 w 3235"/>
                                  <a:gd name="T29" fmla="*/ 351 h 827"/>
                                  <a:gd name="T30" fmla="*/ 850 w 3235"/>
                                  <a:gd name="T31" fmla="*/ 554 h 827"/>
                                  <a:gd name="T32" fmla="*/ 775 w 3235"/>
                                  <a:gd name="T33" fmla="*/ 621 h 827"/>
                                  <a:gd name="T34" fmla="*/ 642 w 3235"/>
                                  <a:gd name="T35" fmla="*/ 629 h 827"/>
                                  <a:gd name="T36" fmla="*/ 560 w 3235"/>
                                  <a:gd name="T37" fmla="*/ 597 h 827"/>
                                  <a:gd name="T38" fmla="*/ 562 w 3235"/>
                                  <a:gd name="T39" fmla="*/ 245 h 827"/>
                                  <a:gd name="T40" fmla="*/ 687 w 3235"/>
                                  <a:gd name="T41" fmla="*/ 177 h 827"/>
                                  <a:gd name="T42" fmla="*/ 585 w 3235"/>
                                  <a:gd name="T43" fmla="*/ 286 h 827"/>
                                  <a:gd name="T44" fmla="*/ 566 w 3235"/>
                                  <a:gd name="T45" fmla="*/ 462 h 827"/>
                                  <a:gd name="T46" fmla="*/ 655 w 3235"/>
                                  <a:gd name="T47" fmla="*/ 573 h 827"/>
                                  <a:gd name="T48" fmla="*/ 762 w 3235"/>
                                  <a:gd name="T49" fmla="*/ 548 h 827"/>
                                  <a:gd name="T50" fmla="*/ 808 w 3235"/>
                                  <a:gd name="T51" fmla="*/ 405 h 827"/>
                                  <a:gd name="T52" fmla="*/ 752 w 3235"/>
                                  <a:gd name="T53" fmla="*/ 255 h 827"/>
                                  <a:gd name="T54" fmla="*/ 1289 w 3235"/>
                                  <a:gd name="T55" fmla="*/ 578 h 827"/>
                                  <a:gd name="T56" fmla="*/ 1196 w 3235"/>
                                  <a:gd name="T57" fmla="*/ 632 h 827"/>
                                  <a:gd name="T58" fmla="*/ 1044 w 3235"/>
                                  <a:gd name="T59" fmla="*/ 607 h 827"/>
                                  <a:gd name="T60" fmla="*/ 1067 w 3235"/>
                                  <a:gd name="T61" fmla="*/ 185 h 827"/>
                                  <a:gd name="T62" fmla="*/ 1105 w 3235"/>
                                  <a:gd name="T63" fmla="*/ 561 h 827"/>
                                  <a:gd name="T64" fmla="*/ 1239 w 3235"/>
                                  <a:gd name="T65" fmla="*/ 560 h 827"/>
                                  <a:gd name="T66" fmla="*/ 1295 w 3235"/>
                                  <a:gd name="T67" fmla="*/ 416 h 827"/>
                                  <a:gd name="T68" fmla="*/ 1577 w 3235"/>
                                  <a:gd name="T69" fmla="*/ 243 h 827"/>
                                  <a:gd name="T70" fmla="*/ 1671 w 3235"/>
                                  <a:gd name="T71" fmla="*/ 182 h 827"/>
                                  <a:gd name="T72" fmla="*/ 1801 w 3235"/>
                                  <a:gd name="T73" fmla="*/ 195 h 827"/>
                                  <a:gd name="T74" fmla="*/ 1873 w 3235"/>
                                  <a:gd name="T75" fmla="*/ 267 h 827"/>
                                  <a:gd name="T76" fmla="*/ 1894 w 3235"/>
                                  <a:gd name="T77" fmla="*/ 484 h 827"/>
                                  <a:gd name="T78" fmla="*/ 1823 w 3235"/>
                                  <a:gd name="T79" fmla="*/ 604 h 827"/>
                                  <a:gd name="T80" fmla="*/ 1706 w 3235"/>
                                  <a:gd name="T81" fmla="*/ 636 h 827"/>
                                  <a:gd name="T82" fmla="*/ 1582 w 3235"/>
                                  <a:gd name="T83" fmla="*/ 572 h 827"/>
                                  <a:gd name="T84" fmla="*/ 1647 w 3235"/>
                                  <a:gd name="T85" fmla="*/ 248 h 827"/>
                                  <a:gd name="T86" fmla="*/ 1582 w 3235"/>
                                  <a:gd name="T87" fmla="*/ 383 h 827"/>
                                  <a:gd name="T88" fmla="*/ 1616 w 3235"/>
                                  <a:gd name="T89" fmla="*/ 543 h 827"/>
                                  <a:gd name="T90" fmla="*/ 1760 w 3235"/>
                                  <a:gd name="T91" fmla="*/ 565 h 827"/>
                                  <a:gd name="T92" fmla="*/ 1825 w 3235"/>
                                  <a:gd name="T93" fmla="*/ 426 h 827"/>
                                  <a:gd name="T94" fmla="*/ 1779 w 3235"/>
                                  <a:gd name="T95" fmla="*/ 261 h 827"/>
                                  <a:gd name="T96" fmla="*/ 2089 w 3235"/>
                                  <a:gd name="T97" fmla="*/ 628 h 827"/>
                                  <a:gd name="T98" fmla="*/ 2308 w 3235"/>
                                  <a:gd name="T99" fmla="*/ 65 h 827"/>
                                  <a:gd name="T100" fmla="*/ 2258 w 3235"/>
                                  <a:gd name="T101" fmla="*/ 111 h 827"/>
                                  <a:gd name="T102" fmla="*/ 2226 w 3235"/>
                                  <a:gd name="T103" fmla="*/ 44 h 827"/>
                                  <a:gd name="T104" fmla="*/ 2229 w 3235"/>
                                  <a:gd name="T105" fmla="*/ 628 h 827"/>
                                  <a:gd name="T106" fmla="*/ 2511 w 3235"/>
                                  <a:gd name="T107" fmla="*/ 400 h 827"/>
                                  <a:gd name="T108" fmla="*/ 2806 w 3235"/>
                                  <a:gd name="T109" fmla="*/ 628 h 827"/>
                                  <a:gd name="T110" fmla="*/ 2987 w 3235"/>
                                  <a:gd name="T111" fmla="*/ 437 h 827"/>
                                  <a:gd name="T112" fmla="*/ 3034 w 3235"/>
                                  <a:gd name="T113" fmla="*/ 534 h 827"/>
                                  <a:gd name="T114" fmla="*/ 3031 w 3235"/>
                                  <a:gd name="T115" fmla="*/ 719 h 827"/>
                                  <a:gd name="T116" fmla="*/ 2927 w 3235"/>
                                  <a:gd name="T117" fmla="*/ 822 h 827"/>
                                  <a:gd name="T118" fmla="*/ 2832 w 3235"/>
                                  <a:gd name="T119" fmla="*/ 763 h 827"/>
                                  <a:gd name="T120" fmla="*/ 2933 w 3235"/>
                                  <a:gd name="T121" fmla="*/ 745 h 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235" h="827">
                                    <a:moveTo>
                                      <a:pt x="195" y="176"/>
                                    </a:moveTo>
                                    <a:lnTo>
                                      <a:pt x="209" y="177"/>
                                    </a:lnTo>
                                    <a:lnTo>
                                      <a:pt x="223" y="178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48" y="183"/>
                                    </a:lnTo>
                                    <a:lnTo>
                                      <a:pt x="260" y="186"/>
                                    </a:lnTo>
                                    <a:lnTo>
                                      <a:pt x="272" y="190"/>
                                    </a:lnTo>
                                    <a:lnTo>
                                      <a:pt x="283" y="195"/>
                                    </a:lnTo>
                                    <a:lnTo>
                                      <a:pt x="293" y="201"/>
                                    </a:lnTo>
                                    <a:lnTo>
                                      <a:pt x="303" y="208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321" y="223"/>
                                    </a:lnTo>
                                    <a:lnTo>
                                      <a:pt x="329" y="231"/>
                                    </a:lnTo>
                                    <a:lnTo>
                                      <a:pt x="337" y="240"/>
                                    </a:lnTo>
                                    <a:lnTo>
                                      <a:pt x="344" y="250"/>
                                    </a:lnTo>
                                    <a:lnTo>
                                      <a:pt x="350" y="260"/>
                                    </a:lnTo>
                                    <a:lnTo>
                                      <a:pt x="356" y="271"/>
                                    </a:lnTo>
                                    <a:lnTo>
                                      <a:pt x="361" y="282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69" y="307"/>
                                    </a:lnTo>
                                    <a:lnTo>
                                      <a:pt x="372" y="320"/>
                                    </a:lnTo>
                                    <a:lnTo>
                                      <a:pt x="375" y="333"/>
                                    </a:lnTo>
                                    <a:lnTo>
                                      <a:pt x="376" y="347"/>
                                    </a:lnTo>
                                    <a:lnTo>
                                      <a:pt x="377" y="361"/>
                                    </a:lnTo>
                                    <a:lnTo>
                                      <a:pt x="378" y="376"/>
                                    </a:lnTo>
                                    <a:lnTo>
                                      <a:pt x="378" y="421"/>
                                    </a:lnTo>
                                    <a:lnTo>
                                      <a:pt x="75" y="421"/>
                                    </a:lnTo>
                                    <a:lnTo>
                                      <a:pt x="76" y="439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81" y="472"/>
                                    </a:lnTo>
                                    <a:lnTo>
                                      <a:pt x="85" y="487"/>
                                    </a:lnTo>
                                    <a:lnTo>
                                      <a:pt x="91" y="501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105" y="525"/>
                                    </a:lnTo>
                                    <a:lnTo>
                                      <a:pt x="113" y="535"/>
                                    </a:lnTo>
                                    <a:lnTo>
                                      <a:pt x="123" y="544"/>
                                    </a:lnTo>
                                    <a:lnTo>
                                      <a:pt x="133" y="552"/>
                                    </a:lnTo>
                                    <a:lnTo>
                                      <a:pt x="145" y="559"/>
                                    </a:lnTo>
                                    <a:lnTo>
                                      <a:pt x="157" y="564"/>
                                    </a:lnTo>
                                    <a:lnTo>
                                      <a:pt x="171" y="569"/>
                                    </a:lnTo>
                                    <a:lnTo>
                                      <a:pt x="185" y="572"/>
                                    </a:lnTo>
                                    <a:lnTo>
                                      <a:pt x="200" y="574"/>
                                    </a:lnTo>
                                    <a:lnTo>
                                      <a:pt x="216" y="574"/>
                                    </a:lnTo>
                                    <a:lnTo>
                                      <a:pt x="236" y="574"/>
                                    </a:lnTo>
                                    <a:lnTo>
                                      <a:pt x="256" y="572"/>
                                    </a:lnTo>
                                    <a:lnTo>
                                      <a:pt x="274" y="570"/>
                                    </a:lnTo>
                                    <a:lnTo>
                                      <a:pt x="291" y="566"/>
                                    </a:lnTo>
                                    <a:lnTo>
                                      <a:pt x="307" y="562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1" y="551"/>
                                    </a:lnTo>
                                    <a:lnTo>
                                      <a:pt x="358" y="544"/>
                                    </a:lnTo>
                                    <a:lnTo>
                                      <a:pt x="358" y="607"/>
                                    </a:lnTo>
                                    <a:lnTo>
                                      <a:pt x="341" y="614"/>
                                    </a:lnTo>
                                    <a:lnTo>
                                      <a:pt x="324" y="620"/>
                                    </a:lnTo>
                                    <a:lnTo>
                                      <a:pt x="308" y="625"/>
                                    </a:lnTo>
                                    <a:lnTo>
                                      <a:pt x="291" y="629"/>
                                    </a:lnTo>
                                    <a:lnTo>
                                      <a:pt x="274" y="632"/>
                                    </a:lnTo>
                                    <a:lnTo>
                                      <a:pt x="255" y="634"/>
                                    </a:lnTo>
                                    <a:lnTo>
                                      <a:pt x="235" y="636"/>
                                    </a:lnTo>
                                    <a:lnTo>
                                      <a:pt x="213" y="636"/>
                                    </a:lnTo>
                                    <a:lnTo>
                                      <a:pt x="197" y="636"/>
                                    </a:lnTo>
                                    <a:lnTo>
                                      <a:pt x="182" y="634"/>
                                    </a:lnTo>
                                    <a:lnTo>
                                      <a:pt x="168" y="632"/>
                                    </a:lnTo>
                                    <a:lnTo>
                                      <a:pt x="154" y="630"/>
                                    </a:lnTo>
                                    <a:lnTo>
                                      <a:pt x="140" y="626"/>
                                    </a:lnTo>
                                    <a:lnTo>
                                      <a:pt x="127" y="622"/>
                                    </a:lnTo>
                                    <a:lnTo>
                                      <a:pt x="114" y="617"/>
                                    </a:lnTo>
                                    <a:lnTo>
                                      <a:pt x="102" y="611"/>
                                    </a:lnTo>
                                    <a:lnTo>
                                      <a:pt x="90" y="604"/>
                                    </a:lnTo>
                                    <a:lnTo>
                                      <a:pt x="79" y="596"/>
                                    </a:lnTo>
                                    <a:lnTo>
                                      <a:pt x="69" y="588"/>
                                    </a:lnTo>
                                    <a:lnTo>
                                      <a:pt x="59" y="579"/>
                                    </a:lnTo>
                                    <a:lnTo>
                                      <a:pt x="50" y="569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34" y="546"/>
                                    </a:lnTo>
                                    <a:lnTo>
                                      <a:pt x="27" y="534"/>
                                    </a:lnTo>
                                    <a:lnTo>
                                      <a:pt x="20" y="521"/>
                                    </a:lnTo>
                                    <a:lnTo>
                                      <a:pt x="15" y="507"/>
                                    </a:lnTo>
                                    <a:lnTo>
                                      <a:pt x="10" y="493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4" y="462"/>
                                    </a:lnTo>
                                    <a:lnTo>
                                      <a:pt x="2" y="445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1" y="374"/>
                                    </a:lnTo>
                                    <a:lnTo>
                                      <a:pt x="3" y="357"/>
                                    </a:lnTo>
                                    <a:lnTo>
                                      <a:pt x="6" y="342"/>
                                    </a:lnTo>
                                    <a:lnTo>
                                      <a:pt x="9" y="326"/>
                                    </a:lnTo>
                                    <a:lnTo>
                                      <a:pt x="14" y="312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24" y="284"/>
                                    </a:lnTo>
                                    <a:lnTo>
                                      <a:pt x="31" y="272"/>
                                    </a:lnTo>
                                    <a:lnTo>
                                      <a:pt x="38" y="260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53" y="238"/>
                                    </a:lnTo>
                                    <a:lnTo>
                                      <a:pt x="62" y="229"/>
                                    </a:lnTo>
                                    <a:lnTo>
                                      <a:pt x="72" y="220"/>
                                    </a:lnTo>
                                    <a:lnTo>
                                      <a:pt x="82" y="212"/>
                                    </a:lnTo>
                                    <a:lnTo>
                                      <a:pt x="93" y="204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116" y="192"/>
                                    </a:lnTo>
                                    <a:lnTo>
                                      <a:pt x="128" y="187"/>
                                    </a:lnTo>
                                    <a:lnTo>
                                      <a:pt x="140" y="183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7" y="178"/>
                                    </a:lnTo>
                                    <a:lnTo>
                                      <a:pt x="181" y="177"/>
                                    </a:lnTo>
                                    <a:lnTo>
                                      <a:pt x="195" y="176"/>
                                    </a:lnTo>
                                    <a:close/>
                                    <a:moveTo>
                                      <a:pt x="195" y="236"/>
                                    </a:moveTo>
                                    <a:lnTo>
                                      <a:pt x="182" y="236"/>
                                    </a:lnTo>
                                    <a:lnTo>
                                      <a:pt x="170" y="238"/>
                                    </a:lnTo>
                                    <a:lnTo>
                                      <a:pt x="159" y="240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29" y="255"/>
                                    </a:lnTo>
                                    <a:lnTo>
                                      <a:pt x="120" y="261"/>
                                    </a:lnTo>
                                    <a:lnTo>
                                      <a:pt x="112" y="269"/>
                                    </a:lnTo>
                                    <a:lnTo>
                                      <a:pt x="105" y="278"/>
                                    </a:lnTo>
                                    <a:lnTo>
                                      <a:pt x="99" y="288"/>
                                    </a:lnTo>
                                    <a:lnTo>
                                      <a:pt x="93" y="298"/>
                                    </a:lnTo>
                                    <a:lnTo>
                                      <a:pt x="88" y="309"/>
                                    </a:lnTo>
                                    <a:lnTo>
                                      <a:pt x="84" y="321"/>
                                    </a:lnTo>
                                    <a:lnTo>
                                      <a:pt x="81" y="334"/>
                                    </a:lnTo>
                                    <a:lnTo>
                                      <a:pt x="78" y="348"/>
                                    </a:lnTo>
                                    <a:lnTo>
                                      <a:pt x="77" y="362"/>
                                    </a:lnTo>
                                    <a:lnTo>
                                      <a:pt x="302" y="362"/>
                                    </a:lnTo>
                                    <a:lnTo>
                                      <a:pt x="301" y="348"/>
                                    </a:lnTo>
                                    <a:lnTo>
                                      <a:pt x="300" y="335"/>
                                    </a:lnTo>
                                    <a:lnTo>
                                      <a:pt x="298" y="323"/>
                                    </a:lnTo>
                                    <a:lnTo>
                                      <a:pt x="295" y="311"/>
                                    </a:lnTo>
                                    <a:lnTo>
                                      <a:pt x="291" y="300"/>
                                    </a:lnTo>
                                    <a:lnTo>
                                      <a:pt x="287" y="290"/>
                                    </a:lnTo>
                                    <a:lnTo>
                                      <a:pt x="281" y="280"/>
                                    </a:lnTo>
                                    <a:lnTo>
                                      <a:pt x="275" y="271"/>
                                    </a:lnTo>
                                    <a:lnTo>
                                      <a:pt x="269" y="263"/>
                                    </a:lnTo>
                                    <a:lnTo>
                                      <a:pt x="261" y="256"/>
                                    </a:lnTo>
                                    <a:lnTo>
                                      <a:pt x="252" y="249"/>
                                    </a:lnTo>
                                    <a:lnTo>
                                      <a:pt x="242" y="245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220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195" y="236"/>
                                    </a:lnTo>
                                    <a:close/>
                                    <a:moveTo>
                                      <a:pt x="700" y="176"/>
                                    </a:moveTo>
                                    <a:lnTo>
                                      <a:pt x="720" y="177"/>
                                    </a:lnTo>
                                    <a:lnTo>
                                      <a:pt x="739" y="180"/>
                                    </a:lnTo>
                                    <a:lnTo>
                                      <a:pt x="749" y="182"/>
                                    </a:lnTo>
                                    <a:lnTo>
                                      <a:pt x="758" y="184"/>
                                    </a:lnTo>
                                    <a:lnTo>
                                      <a:pt x="767" y="187"/>
                                    </a:lnTo>
                                    <a:lnTo>
                                      <a:pt x="775" y="191"/>
                                    </a:lnTo>
                                    <a:lnTo>
                                      <a:pt x="783" y="194"/>
                                    </a:lnTo>
                                    <a:lnTo>
                                      <a:pt x="791" y="199"/>
                                    </a:lnTo>
                                    <a:lnTo>
                                      <a:pt x="798" y="203"/>
                                    </a:lnTo>
                                    <a:lnTo>
                                      <a:pt x="806" y="208"/>
                                    </a:lnTo>
                                    <a:lnTo>
                                      <a:pt x="820" y="220"/>
                                    </a:lnTo>
                                    <a:lnTo>
                                      <a:pt x="833" y="233"/>
                                    </a:lnTo>
                                    <a:lnTo>
                                      <a:pt x="839" y="241"/>
                                    </a:lnTo>
                                    <a:lnTo>
                                      <a:pt x="844" y="248"/>
                                    </a:lnTo>
                                    <a:lnTo>
                                      <a:pt x="850" y="257"/>
                                    </a:lnTo>
                                    <a:lnTo>
                                      <a:pt x="855" y="265"/>
                                    </a:lnTo>
                                    <a:lnTo>
                                      <a:pt x="859" y="275"/>
                                    </a:lnTo>
                                    <a:lnTo>
                                      <a:pt x="863" y="284"/>
                                    </a:lnTo>
                                    <a:lnTo>
                                      <a:pt x="867" y="294"/>
                                    </a:lnTo>
                                    <a:lnTo>
                                      <a:pt x="870" y="305"/>
                                    </a:lnTo>
                                    <a:lnTo>
                                      <a:pt x="876" y="327"/>
                                    </a:lnTo>
                                    <a:lnTo>
                                      <a:pt x="880" y="351"/>
                                    </a:lnTo>
                                    <a:lnTo>
                                      <a:pt x="882" y="377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82" y="433"/>
                                    </a:lnTo>
                                    <a:lnTo>
                                      <a:pt x="880" y="459"/>
                                    </a:lnTo>
                                    <a:lnTo>
                                      <a:pt x="876" y="483"/>
                                    </a:lnTo>
                                    <a:lnTo>
                                      <a:pt x="870" y="505"/>
                                    </a:lnTo>
                                    <a:lnTo>
                                      <a:pt x="867" y="516"/>
                                    </a:lnTo>
                                    <a:lnTo>
                                      <a:pt x="863" y="526"/>
                                    </a:lnTo>
                                    <a:lnTo>
                                      <a:pt x="859" y="536"/>
                                    </a:lnTo>
                                    <a:lnTo>
                                      <a:pt x="855" y="545"/>
                                    </a:lnTo>
                                    <a:lnTo>
                                      <a:pt x="850" y="554"/>
                                    </a:lnTo>
                                    <a:lnTo>
                                      <a:pt x="844" y="562"/>
                                    </a:lnTo>
                                    <a:lnTo>
                                      <a:pt x="839" y="570"/>
                                    </a:lnTo>
                                    <a:lnTo>
                                      <a:pt x="833" y="578"/>
                                    </a:lnTo>
                                    <a:lnTo>
                                      <a:pt x="826" y="585"/>
                                    </a:lnTo>
                                    <a:lnTo>
                                      <a:pt x="820" y="591"/>
                                    </a:lnTo>
                                    <a:lnTo>
                                      <a:pt x="813" y="597"/>
                                    </a:lnTo>
                                    <a:lnTo>
                                      <a:pt x="806" y="603"/>
                                    </a:lnTo>
                                    <a:lnTo>
                                      <a:pt x="798" y="608"/>
                                    </a:lnTo>
                                    <a:lnTo>
                                      <a:pt x="791" y="613"/>
                                    </a:lnTo>
                                    <a:lnTo>
                                      <a:pt x="783" y="618"/>
                                    </a:lnTo>
                                    <a:lnTo>
                                      <a:pt x="775" y="621"/>
                                    </a:lnTo>
                                    <a:lnTo>
                                      <a:pt x="766" y="625"/>
                                    </a:lnTo>
                                    <a:lnTo>
                                      <a:pt x="758" y="628"/>
                                    </a:lnTo>
                                    <a:lnTo>
                                      <a:pt x="749" y="630"/>
                                    </a:lnTo>
                                    <a:lnTo>
                                      <a:pt x="739" y="632"/>
                                    </a:lnTo>
                                    <a:lnTo>
                                      <a:pt x="720" y="635"/>
                                    </a:lnTo>
                                    <a:lnTo>
                                      <a:pt x="699" y="636"/>
                                    </a:lnTo>
                                    <a:lnTo>
                                      <a:pt x="687" y="636"/>
                                    </a:lnTo>
                                    <a:lnTo>
                                      <a:pt x="675" y="635"/>
                                    </a:lnTo>
                                    <a:lnTo>
                                      <a:pt x="664" y="633"/>
                                    </a:lnTo>
                                    <a:lnTo>
                                      <a:pt x="653" y="631"/>
                                    </a:lnTo>
                                    <a:lnTo>
                                      <a:pt x="642" y="629"/>
                                    </a:lnTo>
                                    <a:lnTo>
                                      <a:pt x="633" y="625"/>
                                    </a:lnTo>
                                    <a:lnTo>
                                      <a:pt x="623" y="621"/>
                                    </a:lnTo>
                                    <a:lnTo>
                                      <a:pt x="615" y="617"/>
                                    </a:lnTo>
                                    <a:lnTo>
                                      <a:pt x="599" y="607"/>
                                    </a:lnTo>
                                    <a:lnTo>
                                      <a:pt x="585" y="596"/>
                                    </a:lnTo>
                                    <a:lnTo>
                                      <a:pt x="573" y="584"/>
                                    </a:lnTo>
                                    <a:lnTo>
                                      <a:pt x="562" y="572"/>
                                    </a:lnTo>
                                    <a:lnTo>
                                      <a:pt x="558" y="572"/>
                                    </a:lnTo>
                                    <a:lnTo>
                                      <a:pt x="558" y="579"/>
                                    </a:lnTo>
                                    <a:lnTo>
                                      <a:pt x="559" y="588"/>
                                    </a:lnTo>
                                    <a:lnTo>
                                      <a:pt x="560" y="597"/>
                                    </a:lnTo>
                                    <a:lnTo>
                                      <a:pt x="561" y="607"/>
                                    </a:lnTo>
                                    <a:lnTo>
                                      <a:pt x="562" y="618"/>
                                    </a:lnTo>
                                    <a:lnTo>
                                      <a:pt x="562" y="627"/>
                                    </a:lnTo>
                                    <a:lnTo>
                                      <a:pt x="562" y="636"/>
                                    </a:lnTo>
                                    <a:lnTo>
                                      <a:pt x="562" y="644"/>
                                    </a:lnTo>
                                    <a:lnTo>
                                      <a:pt x="562" y="827"/>
                                    </a:lnTo>
                                    <a:lnTo>
                                      <a:pt x="490" y="827"/>
                                    </a:lnTo>
                                    <a:lnTo>
                                      <a:pt x="490" y="185"/>
                                    </a:lnTo>
                                    <a:lnTo>
                                      <a:pt x="549" y="185"/>
                                    </a:lnTo>
                                    <a:lnTo>
                                      <a:pt x="559" y="245"/>
                                    </a:lnTo>
                                    <a:lnTo>
                                      <a:pt x="562" y="245"/>
                                    </a:lnTo>
                                    <a:lnTo>
                                      <a:pt x="573" y="231"/>
                                    </a:lnTo>
                                    <a:lnTo>
                                      <a:pt x="585" y="218"/>
                                    </a:lnTo>
                                    <a:lnTo>
                                      <a:pt x="599" y="207"/>
                                    </a:lnTo>
                                    <a:lnTo>
                                      <a:pt x="614" y="196"/>
                                    </a:lnTo>
                                    <a:lnTo>
                                      <a:pt x="623" y="192"/>
                                    </a:lnTo>
                                    <a:lnTo>
                                      <a:pt x="632" y="188"/>
                                    </a:lnTo>
                                    <a:lnTo>
                                      <a:pt x="642" y="184"/>
                                    </a:lnTo>
                                    <a:lnTo>
                                      <a:pt x="652" y="181"/>
                                    </a:lnTo>
                                    <a:lnTo>
                                      <a:pt x="663" y="179"/>
                                    </a:lnTo>
                                    <a:lnTo>
                                      <a:pt x="675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700" y="176"/>
                                    </a:lnTo>
                                    <a:close/>
                                    <a:moveTo>
                                      <a:pt x="687" y="237"/>
                                    </a:moveTo>
                                    <a:lnTo>
                                      <a:pt x="671" y="238"/>
                                    </a:lnTo>
                                    <a:lnTo>
                                      <a:pt x="656" y="240"/>
                                    </a:lnTo>
                                    <a:lnTo>
                                      <a:pt x="642" y="243"/>
                                    </a:lnTo>
                                    <a:lnTo>
                                      <a:pt x="629" y="24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608" y="259"/>
                                    </a:lnTo>
                                    <a:lnTo>
                                      <a:pt x="599" y="267"/>
                                    </a:lnTo>
                                    <a:lnTo>
                                      <a:pt x="592" y="275"/>
                                    </a:lnTo>
                                    <a:lnTo>
                                      <a:pt x="585" y="286"/>
                                    </a:lnTo>
                                    <a:lnTo>
                                      <a:pt x="580" y="297"/>
                                    </a:lnTo>
                                    <a:lnTo>
                                      <a:pt x="575" y="309"/>
                                    </a:lnTo>
                                    <a:lnTo>
                                      <a:pt x="571" y="323"/>
                                    </a:lnTo>
                                    <a:lnTo>
                                      <a:pt x="567" y="338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62" y="391"/>
                                    </a:lnTo>
                                    <a:lnTo>
                                      <a:pt x="562" y="406"/>
                                    </a:lnTo>
                                    <a:lnTo>
                                      <a:pt x="563" y="426"/>
                                    </a:lnTo>
                                    <a:lnTo>
                                      <a:pt x="564" y="444"/>
                                    </a:lnTo>
                                    <a:lnTo>
                                      <a:pt x="566" y="462"/>
                                    </a:lnTo>
                                    <a:lnTo>
                                      <a:pt x="569" y="478"/>
                                    </a:lnTo>
                                    <a:lnTo>
                                      <a:pt x="573" y="493"/>
                                    </a:lnTo>
                                    <a:lnTo>
                                      <a:pt x="578" y="507"/>
                                    </a:lnTo>
                                    <a:lnTo>
                                      <a:pt x="583" y="520"/>
                                    </a:lnTo>
                                    <a:lnTo>
                                      <a:pt x="589" y="532"/>
                                    </a:lnTo>
                                    <a:lnTo>
                                      <a:pt x="597" y="542"/>
                                    </a:lnTo>
                                    <a:lnTo>
                                      <a:pt x="606" y="551"/>
                                    </a:lnTo>
                                    <a:lnTo>
                                      <a:pt x="616" y="559"/>
                                    </a:lnTo>
                                    <a:lnTo>
                                      <a:pt x="628" y="565"/>
                                    </a:lnTo>
                                    <a:lnTo>
                                      <a:pt x="641" y="570"/>
                                    </a:lnTo>
                                    <a:lnTo>
                                      <a:pt x="655" y="573"/>
                                    </a:lnTo>
                                    <a:lnTo>
                                      <a:pt x="671" y="575"/>
                                    </a:lnTo>
                                    <a:lnTo>
                                      <a:pt x="689" y="576"/>
                                    </a:lnTo>
                                    <a:lnTo>
                                      <a:pt x="699" y="576"/>
                                    </a:lnTo>
                                    <a:lnTo>
                                      <a:pt x="708" y="574"/>
                                    </a:lnTo>
                                    <a:lnTo>
                                      <a:pt x="717" y="573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34" y="567"/>
                                    </a:lnTo>
                                    <a:lnTo>
                                      <a:pt x="741" y="563"/>
                                    </a:lnTo>
                                    <a:lnTo>
                                      <a:pt x="749" y="559"/>
                                    </a:lnTo>
                                    <a:lnTo>
                                      <a:pt x="756" y="554"/>
                                    </a:lnTo>
                                    <a:lnTo>
                                      <a:pt x="762" y="548"/>
                                    </a:lnTo>
                                    <a:lnTo>
                                      <a:pt x="768" y="541"/>
                                    </a:lnTo>
                                    <a:lnTo>
                                      <a:pt x="774" y="535"/>
                                    </a:lnTo>
                                    <a:lnTo>
                                      <a:pt x="779" y="527"/>
                                    </a:lnTo>
                                    <a:lnTo>
                                      <a:pt x="783" y="519"/>
                                    </a:lnTo>
                                    <a:lnTo>
                                      <a:pt x="788" y="511"/>
                                    </a:lnTo>
                                    <a:lnTo>
                                      <a:pt x="791" y="502"/>
                                    </a:lnTo>
                                    <a:lnTo>
                                      <a:pt x="795" y="493"/>
                                    </a:lnTo>
                                    <a:lnTo>
                                      <a:pt x="800" y="473"/>
                                    </a:lnTo>
                                    <a:lnTo>
                                      <a:pt x="804" y="452"/>
                                    </a:lnTo>
                                    <a:lnTo>
                                      <a:pt x="807" y="429"/>
                                    </a:lnTo>
                                    <a:lnTo>
                                      <a:pt x="808" y="405"/>
                                    </a:lnTo>
                                    <a:lnTo>
                                      <a:pt x="807" y="386"/>
                                    </a:lnTo>
                                    <a:lnTo>
                                      <a:pt x="806" y="368"/>
                                    </a:lnTo>
                                    <a:lnTo>
                                      <a:pt x="804" y="351"/>
                                    </a:lnTo>
                                    <a:lnTo>
                                      <a:pt x="800" y="336"/>
                                    </a:lnTo>
                                    <a:lnTo>
                                      <a:pt x="796" y="321"/>
                                    </a:lnTo>
                                    <a:lnTo>
                                      <a:pt x="791" y="307"/>
                                    </a:lnTo>
                                    <a:lnTo>
                                      <a:pt x="785" y="295"/>
                                    </a:lnTo>
                                    <a:lnTo>
                                      <a:pt x="778" y="283"/>
                                    </a:lnTo>
                                    <a:lnTo>
                                      <a:pt x="771" y="272"/>
                                    </a:lnTo>
                                    <a:lnTo>
                                      <a:pt x="762" y="263"/>
                                    </a:lnTo>
                                    <a:lnTo>
                                      <a:pt x="752" y="255"/>
                                    </a:lnTo>
                                    <a:lnTo>
                                      <a:pt x="740" y="249"/>
                                    </a:lnTo>
                                    <a:lnTo>
                                      <a:pt x="728" y="244"/>
                                    </a:lnTo>
                                    <a:lnTo>
                                      <a:pt x="716" y="240"/>
                                    </a:lnTo>
                                    <a:lnTo>
                                      <a:pt x="702" y="238"/>
                                    </a:lnTo>
                                    <a:lnTo>
                                      <a:pt x="687" y="237"/>
                                    </a:lnTo>
                                    <a:close/>
                                    <a:moveTo>
                                      <a:pt x="1368" y="185"/>
                                    </a:moveTo>
                                    <a:lnTo>
                                      <a:pt x="1368" y="628"/>
                                    </a:lnTo>
                                    <a:lnTo>
                                      <a:pt x="1308" y="628"/>
                                    </a:lnTo>
                                    <a:lnTo>
                                      <a:pt x="1298" y="569"/>
                                    </a:lnTo>
                                    <a:lnTo>
                                      <a:pt x="1294" y="569"/>
                                    </a:lnTo>
                                    <a:lnTo>
                                      <a:pt x="1289" y="578"/>
                                    </a:lnTo>
                                    <a:lnTo>
                                      <a:pt x="1283" y="585"/>
                                    </a:lnTo>
                                    <a:lnTo>
                                      <a:pt x="1276" y="593"/>
                                    </a:lnTo>
                                    <a:lnTo>
                                      <a:pt x="1269" y="599"/>
                                    </a:lnTo>
                                    <a:lnTo>
                                      <a:pt x="1261" y="605"/>
                                    </a:lnTo>
                                    <a:lnTo>
                                      <a:pt x="1253" y="611"/>
                                    </a:lnTo>
                                    <a:lnTo>
                                      <a:pt x="1244" y="616"/>
                                    </a:lnTo>
                                    <a:lnTo>
                                      <a:pt x="1235" y="620"/>
                                    </a:lnTo>
                                    <a:lnTo>
                                      <a:pt x="1225" y="624"/>
                                    </a:lnTo>
                                    <a:lnTo>
                                      <a:pt x="1216" y="627"/>
                                    </a:lnTo>
                                    <a:lnTo>
                                      <a:pt x="1206" y="630"/>
                                    </a:lnTo>
                                    <a:lnTo>
                                      <a:pt x="1196" y="632"/>
                                    </a:lnTo>
                                    <a:lnTo>
                                      <a:pt x="1186" y="634"/>
                                    </a:lnTo>
                                    <a:lnTo>
                                      <a:pt x="1175" y="635"/>
                                    </a:lnTo>
                                    <a:lnTo>
                                      <a:pt x="1165" y="636"/>
                                    </a:lnTo>
                                    <a:lnTo>
                                      <a:pt x="1154" y="636"/>
                                    </a:lnTo>
                                    <a:lnTo>
                                      <a:pt x="1135" y="635"/>
                                    </a:lnTo>
                                    <a:lnTo>
                                      <a:pt x="1117" y="634"/>
                                    </a:lnTo>
                                    <a:lnTo>
                                      <a:pt x="1100" y="631"/>
                                    </a:lnTo>
                                    <a:lnTo>
                                      <a:pt x="1084" y="626"/>
                                    </a:lnTo>
                                    <a:lnTo>
                                      <a:pt x="1070" y="621"/>
                                    </a:lnTo>
                                    <a:lnTo>
                                      <a:pt x="1056" y="615"/>
                                    </a:lnTo>
                                    <a:lnTo>
                                      <a:pt x="1044" y="607"/>
                                    </a:lnTo>
                                    <a:lnTo>
                                      <a:pt x="1034" y="598"/>
                                    </a:lnTo>
                                    <a:lnTo>
                                      <a:pt x="1024" y="587"/>
                                    </a:lnTo>
                                    <a:lnTo>
                                      <a:pt x="1016" y="576"/>
                                    </a:lnTo>
                                    <a:lnTo>
                                      <a:pt x="1009" y="563"/>
                                    </a:lnTo>
                                    <a:lnTo>
                                      <a:pt x="1003" y="548"/>
                                    </a:lnTo>
                                    <a:lnTo>
                                      <a:pt x="999" y="532"/>
                                    </a:lnTo>
                                    <a:lnTo>
                                      <a:pt x="996" y="514"/>
                                    </a:lnTo>
                                    <a:lnTo>
                                      <a:pt x="994" y="496"/>
                                    </a:lnTo>
                                    <a:lnTo>
                                      <a:pt x="993" y="475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1067" y="185"/>
                                    </a:lnTo>
                                    <a:lnTo>
                                      <a:pt x="1067" y="470"/>
                                    </a:lnTo>
                                    <a:lnTo>
                                      <a:pt x="1067" y="483"/>
                                    </a:lnTo>
                                    <a:lnTo>
                                      <a:pt x="1068" y="495"/>
                                    </a:lnTo>
                                    <a:lnTo>
                                      <a:pt x="1070" y="506"/>
                                    </a:lnTo>
                                    <a:lnTo>
                                      <a:pt x="1073" y="516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80" y="535"/>
                                    </a:lnTo>
                                    <a:lnTo>
                                      <a:pt x="1085" y="542"/>
                                    </a:lnTo>
                                    <a:lnTo>
                                      <a:pt x="1091" y="549"/>
                                    </a:lnTo>
                                    <a:lnTo>
                                      <a:pt x="1098" y="556"/>
                                    </a:lnTo>
                                    <a:lnTo>
                                      <a:pt x="1105" y="561"/>
                                    </a:lnTo>
                                    <a:lnTo>
                                      <a:pt x="1113" y="566"/>
                                    </a:lnTo>
                                    <a:lnTo>
                                      <a:pt x="1122" y="569"/>
                                    </a:lnTo>
                                    <a:lnTo>
                                      <a:pt x="1131" y="572"/>
                                    </a:lnTo>
                                    <a:lnTo>
                                      <a:pt x="1142" y="574"/>
                                    </a:lnTo>
                                    <a:lnTo>
                                      <a:pt x="1153" y="575"/>
                                    </a:lnTo>
                                    <a:lnTo>
                                      <a:pt x="1165" y="576"/>
                                    </a:lnTo>
                                    <a:lnTo>
                                      <a:pt x="1182" y="575"/>
                                    </a:lnTo>
                                    <a:lnTo>
                                      <a:pt x="1199" y="573"/>
                                    </a:lnTo>
                                    <a:lnTo>
                                      <a:pt x="1214" y="570"/>
                                    </a:lnTo>
                                    <a:lnTo>
                                      <a:pt x="1227" y="566"/>
                                    </a:lnTo>
                                    <a:lnTo>
                                      <a:pt x="1239" y="560"/>
                                    </a:lnTo>
                                    <a:lnTo>
                                      <a:pt x="1250" y="553"/>
                                    </a:lnTo>
                                    <a:lnTo>
                                      <a:pt x="1259" y="544"/>
                                    </a:lnTo>
                                    <a:lnTo>
                                      <a:pt x="1267" y="535"/>
                                    </a:lnTo>
                                    <a:lnTo>
                                      <a:pt x="1273" y="524"/>
                                    </a:lnTo>
                                    <a:lnTo>
                                      <a:pt x="1279" y="512"/>
                                    </a:lnTo>
                                    <a:lnTo>
                                      <a:pt x="1284" y="499"/>
                                    </a:lnTo>
                                    <a:lnTo>
                                      <a:pt x="1288" y="484"/>
                                    </a:lnTo>
                                    <a:lnTo>
                                      <a:pt x="1291" y="469"/>
                                    </a:lnTo>
                                    <a:lnTo>
                                      <a:pt x="1293" y="452"/>
                                    </a:lnTo>
                                    <a:lnTo>
                                      <a:pt x="1295" y="435"/>
                                    </a:lnTo>
                                    <a:lnTo>
                                      <a:pt x="1295" y="416"/>
                                    </a:lnTo>
                                    <a:lnTo>
                                      <a:pt x="1295" y="185"/>
                                    </a:lnTo>
                                    <a:lnTo>
                                      <a:pt x="1368" y="185"/>
                                    </a:lnTo>
                                    <a:close/>
                                    <a:moveTo>
                                      <a:pt x="1582" y="152"/>
                                    </a:moveTo>
                                    <a:lnTo>
                                      <a:pt x="1581" y="166"/>
                                    </a:lnTo>
                                    <a:lnTo>
                                      <a:pt x="1581" y="180"/>
                                    </a:lnTo>
                                    <a:lnTo>
                                      <a:pt x="1581" y="192"/>
                                    </a:lnTo>
                                    <a:lnTo>
                                      <a:pt x="1580" y="205"/>
                                    </a:lnTo>
                                    <a:lnTo>
                                      <a:pt x="1580" y="216"/>
                                    </a:lnTo>
                                    <a:lnTo>
                                      <a:pt x="1579" y="227"/>
                                    </a:lnTo>
                                    <a:lnTo>
                                      <a:pt x="1578" y="236"/>
                                    </a:lnTo>
                                    <a:lnTo>
                                      <a:pt x="1577" y="243"/>
                                    </a:lnTo>
                                    <a:lnTo>
                                      <a:pt x="1582" y="243"/>
                                    </a:lnTo>
                                    <a:lnTo>
                                      <a:pt x="1587" y="236"/>
                                    </a:lnTo>
                                    <a:lnTo>
                                      <a:pt x="1592" y="230"/>
                                    </a:lnTo>
                                    <a:lnTo>
                                      <a:pt x="1598" y="223"/>
                                    </a:lnTo>
                                    <a:lnTo>
                                      <a:pt x="1604" y="217"/>
                                    </a:lnTo>
                                    <a:lnTo>
                                      <a:pt x="1618" y="206"/>
                                    </a:lnTo>
                                    <a:lnTo>
                                      <a:pt x="1634" y="196"/>
                                    </a:lnTo>
                                    <a:lnTo>
                                      <a:pt x="1642" y="192"/>
                                    </a:lnTo>
                                    <a:lnTo>
                                      <a:pt x="1651" y="188"/>
                                    </a:lnTo>
                                    <a:lnTo>
                                      <a:pt x="1661" y="185"/>
                                    </a:lnTo>
                                    <a:lnTo>
                                      <a:pt x="1671" y="182"/>
                                    </a:lnTo>
                                    <a:lnTo>
                                      <a:pt x="1682" y="180"/>
                                    </a:lnTo>
                                    <a:lnTo>
                                      <a:pt x="1694" y="178"/>
                                    </a:lnTo>
                                    <a:lnTo>
                                      <a:pt x="1706" y="178"/>
                                    </a:lnTo>
                                    <a:lnTo>
                                      <a:pt x="1718" y="177"/>
                                    </a:lnTo>
                                    <a:lnTo>
                                      <a:pt x="1739" y="178"/>
                                    </a:lnTo>
                                    <a:lnTo>
                                      <a:pt x="1758" y="181"/>
                                    </a:lnTo>
                                    <a:lnTo>
                                      <a:pt x="1767" y="183"/>
                                    </a:lnTo>
                                    <a:lnTo>
                                      <a:pt x="1776" y="185"/>
                                    </a:lnTo>
                                    <a:lnTo>
                                      <a:pt x="1784" y="188"/>
                                    </a:lnTo>
                                    <a:lnTo>
                                      <a:pt x="1793" y="192"/>
                                    </a:lnTo>
                                    <a:lnTo>
                                      <a:pt x="1801" y="195"/>
                                    </a:lnTo>
                                    <a:lnTo>
                                      <a:pt x="1809" y="200"/>
                                    </a:lnTo>
                                    <a:lnTo>
                                      <a:pt x="1817" y="204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31" y="215"/>
                                    </a:lnTo>
                                    <a:lnTo>
                                      <a:pt x="1838" y="221"/>
                                    </a:lnTo>
                                    <a:lnTo>
                                      <a:pt x="1845" y="228"/>
                                    </a:lnTo>
                                    <a:lnTo>
                                      <a:pt x="1851" y="235"/>
                                    </a:lnTo>
                                    <a:lnTo>
                                      <a:pt x="1857" y="242"/>
                                    </a:lnTo>
                                    <a:lnTo>
                                      <a:pt x="1863" y="250"/>
                                    </a:lnTo>
                                    <a:lnTo>
                                      <a:pt x="1868" y="258"/>
                                    </a:lnTo>
                                    <a:lnTo>
                                      <a:pt x="1873" y="267"/>
                                    </a:lnTo>
                                    <a:lnTo>
                                      <a:pt x="1877" y="276"/>
                                    </a:lnTo>
                                    <a:lnTo>
                                      <a:pt x="1881" y="286"/>
                                    </a:lnTo>
                                    <a:lnTo>
                                      <a:pt x="1885" y="296"/>
                                    </a:lnTo>
                                    <a:lnTo>
                                      <a:pt x="1888" y="306"/>
                                    </a:lnTo>
                                    <a:lnTo>
                                      <a:pt x="1894" y="328"/>
                                    </a:lnTo>
                                    <a:lnTo>
                                      <a:pt x="1898" y="352"/>
                                    </a:lnTo>
                                    <a:lnTo>
                                      <a:pt x="1900" y="378"/>
                                    </a:lnTo>
                                    <a:lnTo>
                                      <a:pt x="1901" y="407"/>
                                    </a:lnTo>
                                    <a:lnTo>
                                      <a:pt x="1900" y="434"/>
                                    </a:lnTo>
                                    <a:lnTo>
                                      <a:pt x="1898" y="460"/>
                                    </a:lnTo>
                                    <a:lnTo>
                                      <a:pt x="1894" y="484"/>
                                    </a:lnTo>
                                    <a:lnTo>
                                      <a:pt x="1888" y="507"/>
                                    </a:lnTo>
                                    <a:lnTo>
                                      <a:pt x="1885" y="517"/>
                                    </a:lnTo>
                                    <a:lnTo>
                                      <a:pt x="1881" y="527"/>
                                    </a:lnTo>
                                    <a:lnTo>
                                      <a:pt x="1877" y="537"/>
                                    </a:lnTo>
                                    <a:lnTo>
                                      <a:pt x="1872" y="546"/>
                                    </a:lnTo>
                                    <a:lnTo>
                                      <a:pt x="1868" y="555"/>
                                    </a:lnTo>
                                    <a:lnTo>
                                      <a:pt x="1862" y="563"/>
                                    </a:lnTo>
                                    <a:lnTo>
                                      <a:pt x="1857" y="571"/>
                                    </a:lnTo>
                                    <a:lnTo>
                                      <a:pt x="1850" y="578"/>
                                    </a:lnTo>
                                    <a:lnTo>
                                      <a:pt x="1837" y="592"/>
                                    </a:lnTo>
                                    <a:lnTo>
                                      <a:pt x="1823" y="604"/>
                                    </a:lnTo>
                                    <a:lnTo>
                                      <a:pt x="1816" y="609"/>
                                    </a:lnTo>
                                    <a:lnTo>
                                      <a:pt x="1808" y="614"/>
                                    </a:lnTo>
                                    <a:lnTo>
                                      <a:pt x="1800" y="618"/>
                                    </a:lnTo>
                                    <a:lnTo>
                                      <a:pt x="1792" y="622"/>
                                    </a:lnTo>
                                    <a:lnTo>
                                      <a:pt x="1784" y="625"/>
                                    </a:lnTo>
                                    <a:lnTo>
                                      <a:pt x="1775" y="628"/>
                                    </a:lnTo>
                                    <a:lnTo>
                                      <a:pt x="1766" y="630"/>
                                    </a:lnTo>
                                    <a:lnTo>
                                      <a:pt x="1757" y="632"/>
                                    </a:lnTo>
                                    <a:lnTo>
                                      <a:pt x="1738" y="635"/>
                                    </a:lnTo>
                                    <a:lnTo>
                                      <a:pt x="1718" y="636"/>
                                    </a:lnTo>
                                    <a:lnTo>
                                      <a:pt x="1706" y="636"/>
                                    </a:lnTo>
                                    <a:lnTo>
                                      <a:pt x="1694" y="635"/>
                                    </a:lnTo>
                                    <a:lnTo>
                                      <a:pt x="1682" y="633"/>
                                    </a:lnTo>
                                    <a:lnTo>
                                      <a:pt x="1671" y="631"/>
                                    </a:lnTo>
                                    <a:lnTo>
                                      <a:pt x="1661" y="629"/>
                                    </a:lnTo>
                                    <a:lnTo>
                                      <a:pt x="1651" y="625"/>
                                    </a:lnTo>
                                    <a:lnTo>
                                      <a:pt x="1642" y="622"/>
                                    </a:lnTo>
                                    <a:lnTo>
                                      <a:pt x="1634" y="617"/>
                                    </a:lnTo>
                                    <a:lnTo>
                                      <a:pt x="1618" y="607"/>
                                    </a:lnTo>
                                    <a:lnTo>
                                      <a:pt x="1604" y="596"/>
                                    </a:lnTo>
                                    <a:lnTo>
                                      <a:pt x="1592" y="584"/>
                                    </a:lnTo>
                                    <a:lnTo>
                                      <a:pt x="1582" y="572"/>
                                    </a:lnTo>
                                    <a:lnTo>
                                      <a:pt x="1576" y="572"/>
                                    </a:lnTo>
                                    <a:lnTo>
                                      <a:pt x="1561" y="628"/>
                                    </a:lnTo>
                                    <a:lnTo>
                                      <a:pt x="1508" y="628"/>
                                    </a:lnTo>
                                    <a:lnTo>
                                      <a:pt x="1508" y="0"/>
                                    </a:lnTo>
                                    <a:lnTo>
                                      <a:pt x="1582" y="0"/>
                                    </a:lnTo>
                                    <a:lnTo>
                                      <a:pt x="1582" y="152"/>
                                    </a:lnTo>
                                    <a:close/>
                                    <a:moveTo>
                                      <a:pt x="1706" y="237"/>
                                    </a:moveTo>
                                    <a:lnTo>
                                      <a:pt x="1689" y="238"/>
                                    </a:lnTo>
                                    <a:lnTo>
                                      <a:pt x="1674" y="240"/>
                                    </a:lnTo>
                                    <a:lnTo>
                                      <a:pt x="1660" y="243"/>
                                    </a:lnTo>
                                    <a:lnTo>
                                      <a:pt x="1647" y="248"/>
                                    </a:lnTo>
                                    <a:lnTo>
                                      <a:pt x="1635" y="253"/>
                                    </a:lnTo>
                                    <a:lnTo>
                                      <a:pt x="1625" y="260"/>
                                    </a:lnTo>
                                    <a:lnTo>
                                      <a:pt x="1616" y="268"/>
                                    </a:lnTo>
                                    <a:lnTo>
                                      <a:pt x="1609" y="278"/>
                                    </a:lnTo>
                                    <a:lnTo>
                                      <a:pt x="1602" y="289"/>
                                    </a:lnTo>
                                    <a:lnTo>
                                      <a:pt x="1597" y="301"/>
                                    </a:lnTo>
                                    <a:lnTo>
                                      <a:pt x="1592" y="314"/>
                                    </a:lnTo>
                                    <a:lnTo>
                                      <a:pt x="1588" y="329"/>
                                    </a:lnTo>
                                    <a:lnTo>
                                      <a:pt x="1585" y="346"/>
                                    </a:lnTo>
                                    <a:lnTo>
                                      <a:pt x="1583" y="364"/>
                                    </a:lnTo>
                                    <a:lnTo>
                                      <a:pt x="1582" y="383"/>
                                    </a:lnTo>
                                    <a:lnTo>
                                      <a:pt x="1582" y="404"/>
                                    </a:lnTo>
                                    <a:lnTo>
                                      <a:pt x="1582" y="408"/>
                                    </a:lnTo>
                                    <a:lnTo>
                                      <a:pt x="1582" y="427"/>
                                    </a:lnTo>
                                    <a:lnTo>
                                      <a:pt x="1583" y="446"/>
                                    </a:lnTo>
                                    <a:lnTo>
                                      <a:pt x="1585" y="463"/>
                                    </a:lnTo>
                                    <a:lnTo>
                                      <a:pt x="1588" y="480"/>
                                    </a:lnTo>
                                    <a:lnTo>
                                      <a:pt x="1592" y="495"/>
                                    </a:lnTo>
                                    <a:lnTo>
                                      <a:pt x="1597" y="509"/>
                                    </a:lnTo>
                                    <a:lnTo>
                                      <a:pt x="1602" y="521"/>
                                    </a:lnTo>
                                    <a:lnTo>
                                      <a:pt x="1608" y="533"/>
                                    </a:lnTo>
                                    <a:lnTo>
                                      <a:pt x="1616" y="543"/>
                                    </a:lnTo>
                                    <a:lnTo>
                                      <a:pt x="1625" y="551"/>
                                    </a:lnTo>
                                    <a:lnTo>
                                      <a:pt x="1635" y="559"/>
                                    </a:lnTo>
                                    <a:lnTo>
                                      <a:pt x="1647" y="565"/>
                                    </a:lnTo>
                                    <a:lnTo>
                                      <a:pt x="1660" y="570"/>
                                    </a:lnTo>
                                    <a:lnTo>
                                      <a:pt x="1674" y="573"/>
                                    </a:lnTo>
                                    <a:lnTo>
                                      <a:pt x="1690" y="575"/>
                                    </a:lnTo>
                                    <a:lnTo>
                                      <a:pt x="1708" y="576"/>
                                    </a:lnTo>
                                    <a:lnTo>
                                      <a:pt x="1722" y="575"/>
                                    </a:lnTo>
                                    <a:lnTo>
                                      <a:pt x="1736" y="573"/>
                                    </a:lnTo>
                                    <a:lnTo>
                                      <a:pt x="1748" y="570"/>
                                    </a:lnTo>
                                    <a:lnTo>
                                      <a:pt x="1760" y="565"/>
                                    </a:lnTo>
                                    <a:lnTo>
                                      <a:pt x="1770" y="559"/>
                                    </a:lnTo>
                                    <a:lnTo>
                                      <a:pt x="1780" y="551"/>
                                    </a:lnTo>
                                    <a:lnTo>
                                      <a:pt x="1789" y="542"/>
                                    </a:lnTo>
                                    <a:lnTo>
                                      <a:pt x="1796" y="532"/>
                                    </a:lnTo>
                                    <a:lnTo>
                                      <a:pt x="1803" y="521"/>
                                    </a:lnTo>
                                    <a:lnTo>
                                      <a:pt x="1809" y="508"/>
                                    </a:lnTo>
                                    <a:lnTo>
                                      <a:pt x="1814" y="494"/>
                                    </a:lnTo>
                                    <a:lnTo>
                                      <a:pt x="1818" y="479"/>
                                    </a:lnTo>
                                    <a:lnTo>
                                      <a:pt x="1822" y="462"/>
                                    </a:lnTo>
                                    <a:lnTo>
                                      <a:pt x="1824" y="445"/>
                                    </a:lnTo>
                                    <a:lnTo>
                                      <a:pt x="1825" y="426"/>
                                    </a:lnTo>
                                    <a:lnTo>
                                      <a:pt x="1826" y="406"/>
                                    </a:lnTo>
                                    <a:lnTo>
                                      <a:pt x="1825" y="385"/>
                                    </a:lnTo>
                                    <a:lnTo>
                                      <a:pt x="1824" y="366"/>
                                    </a:lnTo>
                                    <a:lnTo>
                                      <a:pt x="1822" y="348"/>
                                    </a:lnTo>
                                    <a:lnTo>
                                      <a:pt x="1818" y="332"/>
                                    </a:lnTo>
                                    <a:lnTo>
                                      <a:pt x="1814" y="317"/>
                                    </a:lnTo>
                                    <a:lnTo>
                                      <a:pt x="1809" y="303"/>
                                    </a:lnTo>
                                    <a:lnTo>
                                      <a:pt x="1803" y="290"/>
                                    </a:lnTo>
                                    <a:lnTo>
                                      <a:pt x="1796" y="279"/>
                                    </a:lnTo>
                                    <a:lnTo>
                                      <a:pt x="1788" y="269"/>
                                    </a:lnTo>
                                    <a:lnTo>
                                      <a:pt x="1779" y="261"/>
                                    </a:lnTo>
                                    <a:lnTo>
                                      <a:pt x="1769" y="254"/>
                                    </a:lnTo>
                                    <a:lnTo>
                                      <a:pt x="1758" y="248"/>
                                    </a:lnTo>
                                    <a:lnTo>
                                      <a:pt x="1747" y="243"/>
                                    </a:lnTo>
                                    <a:lnTo>
                                      <a:pt x="1734" y="240"/>
                                    </a:lnTo>
                                    <a:lnTo>
                                      <a:pt x="1721" y="238"/>
                                    </a:lnTo>
                                    <a:lnTo>
                                      <a:pt x="1706" y="237"/>
                                    </a:lnTo>
                                    <a:close/>
                                    <a:moveTo>
                                      <a:pt x="2089" y="628"/>
                                    </a:moveTo>
                                    <a:lnTo>
                                      <a:pt x="2016" y="628"/>
                                    </a:lnTo>
                                    <a:lnTo>
                                      <a:pt x="2016" y="0"/>
                                    </a:lnTo>
                                    <a:lnTo>
                                      <a:pt x="2089" y="0"/>
                                    </a:lnTo>
                                    <a:lnTo>
                                      <a:pt x="2089" y="628"/>
                                    </a:lnTo>
                                    <a:close/>
                                    <a:moveTo>
                                      <a:pt x="2266" y="19"/>
                                    </a:moveTo>
                                    <a:lnTo>
                                      <a:pt x="2274" y="20"/>
                                    </a:lnTo>
                                    <a:lnTo>
                                      <a:pt x="2282" y="22"/>
                                    </a:lnTo>
                                    <a:lnTo>
                                      <a:pt x="2289" y="25"/>
                                    </a:lnTo>
                                    <a:lnTo>
                                      <a:pt x="2296" y="30"/>
                                    </a:lnTo>
                                    <a:lnTo>
                                      <a:pt x="2299" y="33"/>
                                    </a:lnTo>
                                    <a:lnTo>
                                      <a:pt x="2301" y="36"/>
                                    </a:lnTo>
                                    <a:lnTo>
                                      <a:pt x="2303" y="40"/>
                                    </a:lnTo>
                                    <a:lnTo>
                                      <a:pt x="2305" y="44"/>
                                    </a:lnTo>
                                    <a:lnTo>
                                      <a:pt x="2307" y="54"/>
                                    </a:lnTo>
                                    <a:lnTo>
                                      <a:pt x="2308" y="65"/>
                                    </a:lnTo>
                                    <a:lnTo>
                                      <a:pt x="2307" y="76"/>
                                    </a:lnTo>
                                    <a:lnTo>
                                      <a:pt x="2305" y="85"/>
                                    </a:lnTo>
                                    <a:lnTo>
                                      <a:pt x="2303" y="89"/>
                                    </a:lnTo>
                                    <a:lnTo>
                                      <a:pt x="2301" y="93"/>
                                    </a:lnTo>
                                    <a:lnTo>
                                      <a:pt x="2299" y="97"/>
                                    </a:lnTo>
                                    <a:lnTo>
                                      <a:pt x="2296" y="100"/>
                                    </a:lnTo>
                                    <a:lnTo>
                                      <a:pt x="2289" y="105"/>
                                    </a:lnTo>
                                    <a:lnTo>
                                      <a:pt x="2282" y="108"/>
                                    </a:lnTo>
                                    <a:lnTo>
                                      <a:pt x="2274" y="111"/>
                                    </a:lnTo>
                                    <a:lnTo>
                                      <a:pt x="2266" y="111"/>
                                    </a:lnTo>
                                    <a:lnTo>
                                      <a:pt x="2258" y="111"/>
                                    </a:lnTo>
                                    <a:lnTo>
                                      <a:pt x="2250" y="108"/>
                                    </a:lnTo>
                                    <a:lnTo>
                                      <a:pt x="2242" y="105"/>
                                    </a:lnTo>
                                    <a:lnTo>
                                      <a:pt x="2236" y="100"/>
                                    </a:lnTo>
                                    <a:lnTo>
                                      <a:pt x="2233" y="97"/>
                                    </a:lnTo>
                                    <a:lnTo>
                                      <a:pt x="2230" y="93"/>
                                    </a:lnTo>
                                    <a:lnTo>
                                      <a:pt x="2228" y="89"/>
                                    </a:lnTo>
                                    <a:lnTo>
                                      <a:pt x="2226" y="85"/>
                                    </a:lnTo>
                                    <a:lnTo>
                                      <a:pt x="2224" y="76"/>
                                    </a:lnTo>
                                    <a:lnTo>
                                      <a:pt x="2223" y="65"/>
                                    </a:lnTo>
                                    <a:lnTo>
                                      <a:pt x="2224" y="54"/>
                                    </a:lnTo>
                                    <a:lnTo>
                                      <a:pt x="2226" y="44"/>
                                    </a:lnTo>
                                    <a:lnTo>
                                      <a:pt x="2228" y="40"/>
                                    </a:lnTo>
                                    <a:lnTo>
                                      <a:pt x="2230" y="36"/>
                                    </a:lnTo>
                                    <a:lnTo>
                                      <a:pt x="2233" y="33"/>
                                    </a:lnTo>
                                    <a:lnTo>
                                      <a:pt x="2236" y="30"/>
                                    </a:lnTo>
                                    <a:lnTo>
                                      <a:pt x="2242" y="25"/>
                                    </a:lnTo>
                                    <a:lnTo>
                                      <a:pt x="2250" y="22"/>
                                    </a:lnTo>
                                    <a:lnTo>
                                      <a:pt x="2258" y="20"/>
                                    </a:lnTo>
                                    <a:lnTo>
                                      <a:pt x="2266" y="19"/>
                                    </a:lnTo>
                                    <a:close/>
                                    <a:moveTo>
                                      <a:pt x="2302" y="185"/>
                                    </a:moveTo>
                                    <a:lnTo>
                                      <a:pt x="2302" y="628"/>
                                    </a:lnTo>
                                    <a:lnTo>
                                      <a:pt x="2229" y="628"/>
                                    </a:lnTo>
                                    <a:lnTo>
                                      <a:pt x="2229" y="185"/>
                                    </a:lnTo>
                                    <a:lnTo>
                                      <a:pt x="2302" y="185"/>
                                    </a:lnTo>
                                    <a:close/>
                                    <a:moveTo>
                                      <a:pt x="2515" y="327"/>
                                    </a:moveTo>
                                    <a:lnTo>
                                      <a:pt x="2515" y="334"/>
                                    </a:lnTo>
                                    <a:lnTo>
                                      <a:pt x="2514" y="343"/>
                                    </a:lnTo>
                                    <a:lnTo>
                                      <a:pt x="2514" y="352"/>
                                    </a:lnTo>
                                    <a:lnTo>
                                      <a:pt x="2513" y="362"/>
                                    </a:lnTo>
                                    <a:lnTo>
                                      <a:pt x="2513" y="372"/>
                                    </a:lnTo>
                                    <a:lnTo>
                                      <a:pt x="2512" y="382"/>
                                    </a:lnTo>
                                    <a:lnTo>
                                      <a:pt x="2512" y="391"/>
                                    </a:lnTo>
                                    <a:lnTo>
                                      <a:pt x="2511" y="400"/>
                                    </a:lnTo>
                                    <a:lnTo>
                                      <a:pt x="2515" y="400"/>
                                    </a:lnTo>
                                    <a:lnTo>
                                      <a:pt x="2521" y="391"/>
                                    </a:lnTo>
                                    <a:lnTo>
                                      <a:pt x="2530" y="380"/>
                                    </a:lnTo>
                                    <a:lnTo>
                                      <a:pt x="2540" y="368"/>
                                    </a:lnTo>
                                    <a:lnTo>
                                      <a:pt x="2550" y="355"/>
                                    </a:lnTo>
                                    <a:lnTo>
                                      <a:pt x="2559" y="343"/>
                                    </a:lnTo>
                                    <a:lnTo>
                                      <a:pt x="2567" y="334"/>
                                    </a:lnTo>
                                    <a:lnTo>
                                      <a:pt x="2709" y="185"/>
                                    </a:lnTo>
                                    <a:lnTo>
                                      <a:pt x="2794" y="185"/>
                                    </a:lnTo>
                                    <a:lnTo>
                                      <a:pt x="2615" y="374"/>
                                    </a:lnTo>
                                    <a:lnTo>
                                      <a:pt x="2806" y="628"/>
                                    </a:lnTo>
                                    <a:lnTo>
                                      <a:pt x="2718" y="628"/>
                                    </a:lnTo>
                                    <a:lnTo>
                                      <a:pt x="2565" y="422"/>
                                    </a:lnTo>
                                    <a:lnTo>
                                      <a:pt x="2515" y="465"/>
                                    </a:lnTo>
                                    <a:lnTo>
                                      <a:pt x="2515" y="628"/>
                                    </a:lnTo>
                                    <a:lnTo>
                                      <a:pt x="2443" y="628"/>
                                    </a:lnTo>
                                    <a:lnTo>
                                      <a:pt x="2443" y="0"/>
                                    </a:lnTo>
                                    <a:lnTo>
                                      <a:pt x="2515" y="0"/>
                                    </a:lnTo>
                                    <a:lnTo>
                                      <a:pt x="2515" y="327"/>
                                    </a:lnTo>
                                    <a:close/>
                                    <a:moveTo>
                                      <a:pt x="2814" y="185"/>
                                    </a:moveTo>
                                    <a:lnTo>
                                      <a:pt x="2892" y="185"/>
                                    </a:lnTo>
                                    <a:lnTo>
                                      <a:pt x="2987" y="437"/>
                                    </a:lnTo>
                                    <a:lnTo>
                                      <a:pt x="2993" y="454"/>
                                    </a:lnTo>
                                    <a:lnTo>
                                      <a:pt x="2999" y="470"/>
                                    </a:lnTo>
                                    <a:lnTo>
                                      <a:pt x="3005" y="485"/>
                                    </a:lnTo>
                                    <a:lnTo>
                                      <a:pt x="3010" y="500"/>
                                    </a:lnTo>
                                    <a:lnTo>
                                      <a:pt x="3014" y="515"/>
                                    </a:lnTo>
                                    <a:lnTo>
                                      <a:pt x="3018" y="530"/>
                                    </a:lnTo>
                                    <a:lnTo>
                                      <a:pt x="3022" y="544"/>
                                    </a:lnTo>
                                    <a:lnTo>
                                      <a:pt x="3024" y="558"/>
                                    </a:lnTo>
                                    <a:lnTo>
                                      <a:pt x="3028" y="558"/>
                                    </a:lnTo>
                                    <a:lnTo>
                                      <a:pt x="3031" y="547"/>
                                    </a:lnTo>
                                    <a:lnTo>
                                      <a:pt x="3034" y="534"/>
                                    </a:lnTo>
                                    <a:lnTo>
                                      <a:pt x="3038" y="520"/>
                                    </a:lnTo>
                                    <a:lnTo>
                                      <a:pt x="3043" y="504"/>
                                    </a:lnTo>
                                    <a:lnTo>
                                      <a:pt x="3049" y="487"/>
                                    </a:lnTo>
                                    <a:lnTo>
                                      <a:pt x="3054" y="470"/>
                                    </a:lnTo>
                                    <a:lnTo>
                                      <a:pt x="3060" y="453"/>
                                    </a:lnTo>
                                    <a:lnTo>
                                      <a:pt x="3066" y="436"/>
                                    </a:lnTo>
                                    <a:lnTo>
                                      <a:pt x="3157" y="185"/>
                                    </a:lnTo>
                                    <a:lnTo>
                                      <a:pt x="3235" y="185"/>
                                    </a:lnTo>
                                    <a:lnTo>
                                      <a:pt x="3043" y="689"/>
                                    </a:lnTo>
                                    <a:lnTo>
                                      <a:pt x="3037" y="704"/>
                                    </a:lnTo>
                                    <a:lnTo>
                                      <a:pt x="3031" y="719"/>
                                    </a:lnTo>
                                    <a:lnTo>
                                      <a:pt x="3024" y="732"/>
                                    </a:lnTo>
                                    <a:lnTo>
                                      <a:pt x="3017" y="745"/>
                                    </a:lnTo>
                                    <a:lnTo>
                                      <a:pt x="3009" y="757"/>
                                    </a:lnTo>
                                    <a:lnTo>
                                      <a:pt x="3001" y="769"/>
                                    </a:lnTo>
                                    <a:lnTo>
                                      <a:pt x="2993" y="779"/>
                                    </a:lnTo>
                                    <a:lnTo>
                                      <a:pt x="2984" y="789"/>
                                    </a:lnTo>
                                    <a:lnTo>
                                      <a:pt x="2974" y="798"/>
                                    </a:lnTo>
                                    <a:lnTo>
                                      <a:pt x="2964" y="806"/>
                                    </a:lnTo>
                                    <a:lnTo>
                                      <a:pt x="2952" y="812"/>
                                    </a:lnTo>
                                    <a:lnTo>
                                      <a:pt x="2940" y="818"/>
                                    </a:lnTo>
                                    <a:lnTo>
                                      <a:pt x="2927" y="822"/>
                                    </a:lnTo>
                                    <a:lnTo>
                                      <a:pt x="2913" y="825"/>
                                    </a:lnTo>
                                    <a:lnTo>
                                      <a:pt x="2898" y="826"/>
                                    </a:lnTo>
                                    <a:lnTo>
                                      <a:pt x="2883" y="827"/>
                                    </a:lnTo>
                                    <a:lnTo>
                                      <a:pt x="2873" y="827"/>
                                    </a:lnTo>
                                    <a:lnTo>
                                      <a:pt x="2864" y="826"/>
                                    </a:lnTo>
                                    <a:lnTo>
                                      <a:pt x="2856" y="826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2834" y="823"/>
                                    </a:lnTo>
                                    <a:lnTo>
                                      <a:pt x="2822" y="820"/>
                                    </a:lnTo>
                                    <a:lnTo>
                                      <a:pt x="2822" y="761"/>
                                    </a:lnTo>
                                    <a:lnTo>
                                      <a:pt x="2832" y="763"/>
                                    </a:lnTo>
                                    <a:lnTo>
                                      <a:pt x="2844" y="765"/>
                                    </a:lnTo>
                                    <a:lnTo>
                                      <a:pt x="2857" y="766"/>
                                    </a:lnTo>
                                    <a:lnTo>
                                      <a:pt x="2871" y="766"/>
                                    </a:lnTo>
                                    <a:lnTo>
                                      <a:pt x="2880" y="766"/>
                                    </a:lnTo>
                                    <a:lnTo>
                                      <a:pt x="2889" y="765"/>
                                    </a:lnTo>
                                    <a:lnTo>
                                      <a:pt x="2897" y="763"/>
                                    </a:lnTo>
                                    <a:lnTo>
                                      <a:pt x="2905" y="761"/>
                                    </a:lnTo>
                                    <a:lnTo>
                                      <a:pt x="2913" y="758"/>
                                    </a:lnTo>
                                    <a:lnTo>
                                      <a:pt x="2920" y="754"/>
                                    </a:lnTo>
                                    <a:lnTo>
                                      <a:pt x="2926" y="750"/>
                                    </a:lnTo>
                                    <a:lnTo>
                                      <a:pt x="2933" y="745"/>
                                    </a:lnTo>
                                    <a:lnTo>
                                      <a:pt x="2938" y="739"/>
                                    </a:lnTo>
                                    <a:lnTo>
                                      <a:pt x="2944" y="733"/>
                                    </a:lnTo>
                                    <a:lnTo>
                                      <a:pt x="2949" y="727"/>
                                    </a:lnTo>
                                    <a:lnTo>
                                      <a:pt x="2953" y="720"/>
                                    </a:lnTo>
                                    <a:lnTo>
                                      <a:pt x="2962" y="705"/>
                                    </a:lnTo>
                                    <a:lnTo>
                                      <a:pt x="2969" y="688"/>
                                    </a:lnTo>
                                    <a:lnTo>
                                      <a:pt x="2992" y="629"/>
                                    </a:lnTo>
                                    <a:lnTo>
                                      <a:pt x="2814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a14="http://schemas.microsoft.com/office/drawing/2010/main" xmlns:arto="http://schemas.microsoft.com/office/word/2006/arto">
                <w:pict>
                  <v:group id="Plátno 1187459624" style="position:absolute;margin-left:0;margin-top:-.05pt;width:160.2pt;height:39.7pt;z-index:-251656704" coordsize="20345,5041" o:spid="_x0000_s1026" editas="canvas" w14:anchorId="4A5136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"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_x0000_s1027" style="position:absolute;width:20345;height:5041;visibility:visible;mso-wrap-style:square" type="#_x0000_t75">
                      <v:fill o:detectmouseclick="t"/>
                      <v:path o:connecttype="none"/>
                    </v:shape>
      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"/>
      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">
      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      <o:lock v:ext="edit" verticies="t"/>
                    </v:shape>
      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">
      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">
      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      <o:lock v:ext="edit" verticies="t"/>
                    </v:shape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12ADDA1C" w14:textId="3BB0218A" w:rsidR="2F06F5F6" w:rsidRPr="007440FE" w:rsidRDefault="2F06F5F6" w:rsidP="005D0C42">
          <w:pPr>
            <w:pStyle w:val="Zhlav"/>
          </w:pPr>
        </w:p>
      </w:tc>
      <w:tc>
        <w:tcPr>
          <w:tcW w:w="5387" w:type="dxa"/>
        </w:tcPr>
        <w:p w14:paraId="54BD58BE" w14:textId="77777777" w:rsidR="00A74045" w:rsidRDefault="00801A75" w:rsidP="00A74045">
          <w:pPr>
            <w:pStyle w:val="Zhlav"/>
            <w:jc w:val="right"/>
            <w:rPr>
              <w:i/>
              <w:iCs/>
              <w:sz w:val="16"/>
              <w:szCs w:val="14"/>
            </w:rPr>
          </w:pPr>
          <w:r w:rsidRPr="00FA3571">
            <w:rPr>
              <w:i/>
              <w:iCs/>
              <w:sz w:val="16"/>
              <w:szCs w:val="14"/>
            </w:rPr>
            <w:t>Ilustrativní úloha k</w:t>
          </w:r>
          <w:r>
            <w:rPr>
              <w:i/>
              <w:iCs/>
              <w:sz w:val="16"/>
              <w:szCs w:val="14"/>
            </w:rPr>
            <w:t>e vzdělávacímu</w:t>
          </w:r>
          <w:r w:rsidRPr="00FA3571">
            <w:rPr>
              <w:i/>
              <w:iCs/>
              <w:sz w:val="16"/>
              <w:szCs w:val="14"/>
            </w:rPr>
            <w:t> obsahu RVP Z</w:t>
          </w:r>
          <w:r>
            <w:rPr>
              <w:i/>
              <w:iCs/>
              <w:sz w:val="16"/>
              <w:szCs w:val="14"/>
            </w:rPr>
            <w:t>V</w:t>
          </w:r>
          <w:r w:rsidR="00A74045">
            <w:rPr>
              <w:i/>
              <w:iCs/>
              <w:sz w:val="16"/>
              <w:szCs w:val="14"/>
            </w:rPr>
            <w:t xml:space="preserve"> </w:t>
          </w:r>
        </w:p>
        <w:p w14:paraId="6FB0D22B" w14:textId="5E40309B" w:rsidR="00A74045" w:rsidRPr="00A74045" w:rsidRDefault="00A74045" w:rsidP="00A74045">
          <w:pPr>
            <w:pStyle w:val="Zhlav"/>
            <w:spacing w:before="0"/>
            <w:ind w:right="0"/>
            <w:jc w:val="right"/>
            <w:rPr>
              <w:i/>
              <w:iCs/>
              <w:sz w:val="16"/>
              <w:szCs w:val="14"/>
            </w:rPr>
          </w:pPr>
          <w:r>
            <w:rPr>
              <w:i/>
              <w:iCs/>
              <w:sz w:val="16"/>
              <w:szCs w:val="14"/>
            </w:rPr>
            <w:t>s vazbou na klíčové kompetence</w:t>
          </w:r>
        </w:p>
      </w:tc>
    </w:tr>
  </w:tbl>
  <w:p w14:paraId="5800E3A4" w14:textId="3F3D45C9" w:rsidR="2F06F5F6" w:rsidRDefault="2F06F5F6" w:rsidP="005D0C42">
    <w:pPr>
      <w:pStyle w:val="Zhlav"/>
    </w:pPr>
  </w:p>
  <w:p w14:paraId="38A9C2F4" w14:textId="77777777" w:rsidR="00C854F9" w:rsidRPr="007440FE" w:rsidRDefault="00C854F9" w:rsidP="005D0C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64BF" w14:textId="6E9F9FF2" w:rsidR="001B3869" w:rsidRPr="00C704E3" w:rsidRDefault="00E47961" w:rsidP="00C704E3">
    <w:pPr>
      <w:pStyle w:val="Zhlav"/>
      <w:jc w:val="right"/>
      <w:rPr>
        <w:i/>
        <w:iCs/>
        <w:sz w:val="16"/>
        <w:szCs w:val="14"/>
      </w:rPr>
    </w:pPr>
    <w:r w:rsidRPr="00FA3571">
      <w:rPr>
        <w:i/>
        <w:iCs/>
        <w:noProof/>
        <w:sz w:val="16"/>
        <w:szCs w:val="14"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749256004" name="Plátno 749256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>
            <v:group id="Plátno 749256004" style="position:absolute;margin-left:0;margin-top:-.05pt;width:160.2pt;height:39.7pt;z-index:-251658752" coordsize="20345,5041" o:spid="_x0000_s1026" editas="canvas" w14:anchorId="101BFA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20345;height:5041;visibility:visible;mso-wrap-style:square" type="#_x0000_t75">
                <v:fill o:detectmouseclick="t"/>
                <v:path o:connecttype="none"/>
              </v:shape>
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/>
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="00DE7C4B" w:rsidRPr="00FA3571">
      <w:rPr>
        <w:i/>
        <w:iCs/>
        <w:sz w:val="16"/>
        <w:szCs w:val="14"/>
      </w:rPr>
      <w:t>Ilu</w:t>
    </w:r>
    <w:r w:rsidR="00C61031" w:rsidRPr="00FA3571">
      <w:rPr>
        <w:i/>
        <w:iCs/>
        <w:sz w:val="16"/>
        <w:szCs w:val="14"/>
      </w:rPr>
      <w:t>strativní úloha</w:t>
    </w:r>
    <w:r w:rsidR="00A40E23" w:rsidRPr="00FA3571">
      <w:rPr>
        <w:i/>
        <w:iCs/>
        <w:sz w:val="16"/>
        <w:szCs w:val="14"/>
      </w:rPr>
      <w:t xml:space="preserve"> k</w:t>
    </w:r>
    <w:r w:rsidR="00C704E3">
      <w:rPr>
        <w:i/>
        <w:iCs/>
        <w:sz w:val="16"/>
        <w:szCs w:val="14"/>
      </w:rPr>
      <w:t>e vzdělávacímu</w:t>
    </w:r>
    <w:r w:rsidR="00A40E23" w:rsidRPr="00FA3571">
      <w:rPr>
        <w:i/>
        <w:iCs/>
        <w:sz w:val="16"/>
        <w:szCs w:val="14"/>
      </w:rPr>
      <w:t xml:space="preserve"> obsahu </w:t>
    </w:r>
    <w:r w:rsidR="00272EDF" w:rsidRPr="00FA3571">
      <w:rPr>
        <w:i/>
        <w:iCs/>
        <w:sz w:val="16"/>
        <w:szCs w:val="14"/>
      </w:rPr>
      <w:t>RVP ZV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55FF"/>
    <w:multiLevelType w:val="multilevel"/>
    <w:tmpl w:val="BED0E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9509C4"/>
    <w:multiLevelType w:val="multilevel"/>
    <w:tmpl w:val="9EE0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D35221"/>
    <w:multiLevelType w:val="multilevel"/>
    <w:tmpl w:val="19FE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603CC"/>
    <w:multiLevelType w:val="hybridMultilevel"/>
    <w:tmpl w:val="AF40C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545A3"/>
    <w:multiLevelType w:val="multilevel"/>
    <w:tmpl w:val="6830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FE2C6A"/>
    <w:multiLevelType w:val="hybridMultilevel"/>
    <w:tmpl w:val="5CEAD356"/>
    <w:lvl w:ilvl="0" w:tplc="F64662D0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EDE6453"/>
    <w:multiLevelType w:val="hybridMultilevel"/>
    <w:tmpl w:val="2682C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1723C"/>
    <w:multiLevelType w:val="multilevel"/>
    <w:tmpl w:val="9010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D320A3"/>
    <w:multiLevelType w:val="hybridMultilevel"/>
    <w:tmpl w:val="A59C04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D6E99"/>
    <w:multiLevelType w:val="multilevel"/>
    <w:tmpl w:val="8992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21E38C"/>
    <w:multiLevelType w:val="hybridMultilevel"/>
    <w:tmpl w:val="D4E84864"/>
    <w:lvl w:ilvl="0" w:tplc="70722C88">
      <w:start w:val="1"/>
      <w:numFmt w:val="decimal"/>
      <w:lvlText w:val="%1."/>
      <w:lvlJc w:val="left"/>
      <w:pPr>
        <w:ind w:left="720" w:hanging="360"/>
      </w:pPr>
    </w:lvl>
    <w:lvl w:ilvl="1" w:tplc="C5C81CC2">
      <w:start w:val="1"/>
      <w:numFmt w:val="lowerLetter"/>
      <w:lvlText w:val="%2."/>
      <w:lvlJc w:val="left"/>
      <w:pPr>
        <w:ind w:left="1440" w:hanging="360"/>
      </w:pPr>
    </w:lvl>
    <w:lvl w:ilvl="2" w:tplc="9A3C6A5C">
      <w:start w:val="1"/>
      <w:numFmt w:val="lowerRoman"/>
      <w:lvlText w:val="%3."/>
      <w:lvlJc w:val="right"/>
      <w:pPr>
        <w:ind w:left="2160" w:hanging="180"/>
      </w:pPr>
    </w:lvl>
    <w:lvl w:ilvl="3" w:tplc="E35AA79E">
      <w:start w:val="1"/>
      <w:numFmt w:val="decimal"/>
      <w:lvlText w:val="%4."/>
      <w:lvlJc w:val="left"/>
      <w:pPr>
        <w:ind w:left="2880" w:hanging="360"/>
      </w:pPr>
    </w:lvl>
    <w:lvl w:ilvl="4" w:tplc="E458A5A2">
      <w:start w:val="1"/>
      <w:numFmt w:val="lowerLetter"/>
      <w:lvlText w:val="%5."/>
      <w:lvlJc w:val="left"/>
      <w:pPr>
        <w:ind w:left="3600" w:hanging="360"/>
      </w:pPr>
    </w:lvl>
    <w:lvl w:ilvl="5" w:tplc="B756E782">
      <w:start w:val="1"/>
      <w:numFmt w:val="lowerRoman"/>
      <w:lvlText w:val="%6."/>
      <w:lvlJc w:val="right"/>
      <w:pPr>
        <w:ind w:left="4320" w:hanging="180"/>
      </w:pPr>
    </w:lvl>
    <w:lvl w:ilvl="6" w:tplc="E6947F96">
      <w:start w:val="1"/>
      <w:numFmt w:val="decimal"/>
      <w:lvlText w:val="%7."/>
      <w:lvlJc w:val="left"/>
      <w:pPr>
        <w:ind w:left="5040" w:hanging="360"/>
      </w:pPr>
    </w:lvl>
    <w:lvl w:ilvl="7" w:tplc="122A2A16">
      <w:start w:val="1"/>
      <w:numFmt w:val="lowerLetter"/>
      <w:lvlText w:val="%8."/>
      <w:lvlJc w:val="left"/>
      <w:pPr>
        <w:ind w:left="5760" w:hanging="360"/>
      </w:pPr>
    </w:lvl>
    <w:lvl w:ilvl="8" w:tplc="F7E21AA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C6543"/>
    <w:multiLevelType w:val="multilevel"/>
    <w:tmpl w:val="21FA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B076BF"/>
    <w:multiLevelType w:val="hybridMultilevel"/>
    <w:tmpl w:val="9474A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355F9"/>
    <w:multiLevelType w:val="multilevel"/>
    <w:tmpl w:val="0DA0F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BF4381A"/>
    <w:multiLevelType w:val="multilevel"/>
    <w:tmpl w:val="11AE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C1B13EA"/>
    <w:multiLevelType w:val="multilevel"/>
    <w:tmpl w:val="36A6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D732972"/>
    <w:multiLevelType w:val="multilevel"/>
    <w:tmpl w:val="6456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4C447D7"/>
    <w:multiLevelType w:val="hybridMultilevel"/>
    <w:tmpl w:val="AEAA34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9677C"/>
    <w:multiLevelType w:val="hybridMultilevel"/>
    <w:tmpl w:val="D1AA25F8"/>
    <w:lvl w:ilvl="0" w:tplc="3AE0107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2D02BC"/>
    <w:multiLevelType w:val="multilevel"/>
    <w:tmpl w:val="104A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C8B235B"/>
    <w:multiLevelType w:val="multilevel"/>
    <w:tmpl w:val="3B0C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207C5E"/>
    <w:multiLevelType w:val="hybridMultilevel"/>
    <w:tmpl w:val="B198852C"/>
    <w:lvl w:ilvl="0" w:tplc="DBAAA5F2">
      <w:start w:val="19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9354E"/>
    <w:multiLevelType w:val="multilevel"/>
    <w:tmpl w:val="5924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EA8197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74519C5"/>
    <w:multiLevelType w:val="hybridMultilevel"/>
    <w:tmpl w:val="62B42C3A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8514B8D"/>
    <w:multiLevelType w:val="hybridMultilevel"/>
    <w:tmpl w:val="35489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7A55E2"/>
    <w:multiLevelType w:val="hybridMultilevel"/>
    <w:tmpl w:val="80DAB3A2"/>
    <w:lvl w:ilvl="0" w:tplc="FDCAD15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F40AC"/>
    <w:multiLevelType w:val="hybridMultilevel"/>
    <w:tmpl w:val="0A829EAC"/>
    <w:lvl w:ilvl="0" w:tplc="AB60313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F67031"/>
    <w:multiLevelType w:val="hybridMultilevel"/>
    <w:tmpl w:val="97947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4F5059"/>
    <w:multiLevelType w:val="multilevel"/>
    <w:tmpl w:val="5D980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4D6007C"/>
    <w:multiLevelType w:val="multilevel"/>
    <w:tmpl w:val="6C56A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7D91EFC"/>
    <w:multiLevelType w:val="multilevel"/>
    <w:tmpl w:val="B780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8A51E55"/>
    <w:multiLevelType w:val="hybridMultilevel"/>
    <w:tmpl w:val="A1863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311525"/>
    <w:multiLevelType w:val="multilevel"/>
    <w:tmpl w:val="B266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78219548">
    <w:abstractNumId w:val="10"/>
  </w:num>
  <w:num w:numId="2" w16cid:durableId="1251282323">
    <w:abstractNumId w:val="33"/>
  </w:num>
  <w:num w:numId="3" w16cid:durableId="1616401028">
    <w:abstractNumId w:val="23"/>
  </w:num>
  <w:num w:numId="4" w16cid:durableId="1689791503">
    <w:abstractNumId w:val="13"/>
  </w:num>
  <w:num w:numId="5" w16cid:durableId="419571697">
    <w:abstractNumId w:val="28"/>
  </w:num>
  <w:num w:numId="6" w16cid:durableId="43719652">
    <w:abstractNumId w:val="25"/>
  </w:num>
  <w:num w:numId="7" w16cid:durableId="734283590">
    <w:abstractNumId w:val="16"/>
  </w:num>
  <w:num w:numId="8" w16cid:durableId="1276718827">
    <w:abstractNumId w:val="31"/>
  </w:num>
  <w:num w:numId="9" w16cid:durableId="850491757">
    <w:abstractNumId w:val="32"/>
  </w:num>
  <w:num w:numId="10" w16cid:durableId="398093970">
    <w:abstractNumId w:val="15"/>
  </w:num>
  <w:num w:numId="11" w16cid:durableId="239220308">
    <w:abstractNumId w:val="7"/>
  </w:num>
  <w:num w:numId="12" w16cid:durableId="1650207290">
    <w:abstractNumId w:val="34"/>
  </w:num>
  <w:num w:numId="13" w16cid:durableId="473371553">
    <w:abstractNumId w:val="20"/>
  </w:num>
  <w:num w:numId="14" w16cid:durableId="1305237625">
    <w:abstractNumId w:val="4"/>
  </w:num>
  <w:num w:numId="15" w16cid:durableId="1879660575">
    <w:abstractNumId w:val="22"/>
  </w:num>
  <w:num w:numId="16" w16cid:durableId="1199470886">
    <w:abstractNumId w:val="19"/>
  </w:num>
  <w:num w:numId="17" w16cid:durableId="498690604">
    <w:abstractNumId w:val="14"/>
  </w:num>
  <w:num w:numId="18" w16cid:durableId="1169715327">
    <w:abstractNumId w:val="1"/>
  </w:num>
  <w:num w:numId="19" w16cid:durableId="548611673">
    <w:abstractNumId w:val="29"/>
  </w:num>
  <w:num w:numId="20" w16cid:durableId="1200698961">
    <w:abstractNumId w:val="30"/>
  </w:num>
  <w:num w:numId="21" w16cid:durableId="652684966">
    <w:abstractNumId w:val="27"/>
  </w:num>
  <w:num w:numId="22" w16cid:durableId="970860082">
    <w:abstractNumId w:val="26"/>
  </w:num>
  <w:num w:numId="23" w16cid:durableId="1090346714">
    <w:abstractNumId w:val="18"/>
  </w:num>
  <w:num w:numId="24" w16cid:durableId="1769421263">
    <w:abstractNumId w:val="12"/>
  </w:num>
  <w:num w:numId="25" w16cid:durableId="344022216">
    <w:abstractNumId w:val="3"/>
  </w:num>
  <w:num w:numId="26" w16cid:durableId="814176921">
    <w:abstractNumId w:val="0"/>
  </w:num>
  <w:num w:numId="27" w16cid:durableId="1344474917">
    <w:abstractNumId w:val="17"/>
  </w:num>
  <w:num w:numId="28" w16cid:durableId="2129276488">
    <w:abstractNumId w:val="2"/>
  </w:num>
  <w:num w:numId="29" w16cid:durableId="1052339625">
    <w:abstractNumId w:val="8"/>
  </w:num>
  <w:num w:numId="30" w16cid:durableId="304092278">
    <w:abstractNumId w:val="5"/>
  </w:num>
  <w:num w:numId="31" w16cid:durableId="1713731937">
    <w:abstractNumId w:val="11"/>
  </w:num>
  <w:num w:numId="32" w16cid:durableId="2010130404">
    <w:abstractNumId w:val="9"/>
  </w:num>
  <w:num w:numId="33" w16cid:durableId="2030527613">
    <w:abstractNumId w:val="24"/>
  </w:num>
  <w:num w:numId="34" w16cid:durableId="1373726240">
    <w:abstractNumId w:val="6"/>
  </w:num>
  <w:num w:numId="35" w16cid:durableId="71666505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21EE4"/>
    <w:rsid w:val="00023450"/>
    <w:rsid w:val="00054F68"/>
    <w:rsid w:val="0006366A"/>
    <w:rsid w:val="000716F6"/>
    <w:rsid w:val="00093D2B"/>
    <w:rsid w:val="000A4731"/>
    <w:rsid w:val="000B49B3"/>
    <w:rsid w:val="000C1BC9"/>
    <w:rsid w:val="000C33BA"/>
    <w:rsid w:val="000D0809"/>
    <w:rsid w:val="000F00FB"/>
    <w:rsid w:val="000F1865"/>
    <w:rsid w:val="001023EE"/>
    <w:rsid w:val="0012743B"/>
    <w:rsid w:val="00130FE3"/>
    <w:rsid w:val="00141B7D"/>
    <w:rsid w:val="00142F5E"/>
    <w:rsid w:val="00145D16"/>
    <w:rsid w:val="00150712"/>
    <w:rsid w:val="001535C4"/>
    <w:rsid w:val="00166C64"/>
    <w:rsid w:val="001728D0"/>
    <w:rsid w:val="0018101D"/>
    <w:rsid w:val="00183118"/>
    <w:rsid w:val="00184C07"/>
    <w:rsid w:val="00193762"/>
    <w:rsid w:val="00197DF8"/>
    <w:rsid w:val="001A50E8"/>
    <w:rsid w:val="001B3869"/>
    <w:rsid w:val="001B729F"/>
    <w:rsid w:val="001C1FC1"/>
    <w:rsid w:val="001C34DA"/>
    <w:rsid w:val="001C4964"/>
    <w:rsid w:val="001E0A9A"/>
    <w:rsid w:val="001E2257"/>
    <w:rsid w:val="001F1BFA"/>
    <w:rsid w:val="001F24EB"/>
    <w:rsid w:val="002023BA"/>
    <w:rsid w:val="00210865"/>
    <w:rsid w:val="002118E6"/>
    <w:rsid w:val="00220AA5"/>
    <w:rsid w:val="0022176C"/>
    <w:rsid w:val="00222477"/>
    <w:rsid w:val="00223485"/>
    <w:rsid w:val="002250DF"/>
    <w:rsid w:val="00233BB5"/>
    <w:rsid w:val="00261498"/>
    <w:rsid w:val="00266C58"/>
    <w:rsid w:val="0027291C"/>
    <w:rsid w:val="00272EDF"/>
    <w:rsid w:val="00275605"/>
    <w:rsid w:val="00276487"/>
    <w:rsid w:val="00293BA6"/>
    <w:rsid w:val="0029501F"/>
    <w:rsid w:val="0029715F"/>
    <w:rsid w:val="002A4F43"/>
    <w:rsid w:val="002A68C2"/>
    <w:rsid w:val="002B6F3C"/>
    <w:rsid w:val="002C3E41"/>
    <w:rsid w:val="002D2835"/>
    <w:rsid w:val="002E6A5C"/>
    <w:rsid w:val="00303E82"/>
    <w:rsid w:val="00306F19"/>
    <w:rsid w:val="00320D29"/>
    <w:rsid w:val="003223AE"/>
    <w:rsid w:val="00326031"/>
    <w:rsid w:val="00327106"/>
    <w:rsid w:val="00335BCC"/>
    <w:rsid w:val="0035432B"/>
    <w:rsid w:val="00370C9F"/>
    <w:rsid w:val="00372CA6"/>
    <w:rsid w:val="00377728"/>
    <w:rsid w:val="00392FDD"/>
    <w:rsid w:val="003966D1"/>
    <w:rsid w:val="003A45B7"/>
    <w:rsid w:val="003B009B"/>
    <w:rsid w:val="003B574D"/>
    <w:rsid w:val="003C5B75"/>
    <w:rsid w:val="003C64AA"/>
    <w:rsid w:val="003D555D"/>
    <w:rsid w:val="003E1162"/>
    <w:rsid w:val="003E27F0"/>
    <w:rsid w:val="003E4983"/>
    <w:rsid w:val="003E562F"/>
    <w:rsid w:val="003E66A0"/>
    <w:rsid w:val="003F27A8"/>
    <w:rsid w:val="00412E6A"/>
    <w:rsid w:val="00421CE0"/>
    <w:rsid w:val="00426EC2"/>
    <w:rsid w:val="00437D1D"/>
    <w:rsid w:val="0044136D"/>
    <w:rsid w:val="00454832"/>
    <w:rsid w:val="00456756"/>
    <w:rsid w:val="00456E82"/>
    <w:rsid w:val="00460F11"/>
    <w:rsid w:val="0046698F"/>
    <w:rsid w:val="004758EF"/>
    <w:rsid w:val="0049505D"/>
    <w:rsid w:val="004A2A98"/>
    <w:rsid w:val="004C338B"/>
    <w:rsid w:val="004C3F40"/>
    <w:rsid w:val="004C534D"/>
    <w:rsid w:val="004C64D1"/>
    <w:rsid w:val="004D1013"/>
    <w:rsid w:val="004D6E6F"/>
    <w:rsid w:val="00503883"/>
    <w:rsid w:val="00511212"/>
    <w:rsid w:val="0051197E"/>
    <w:rsid w:val="005136A5"/>
    <w:rsid w:val="00527841"/>
    <w:rsid w:val="005318A0"/>
    <w:rsid w:val="005366D8"/>
    <w:rsid w:val="005416FE"/>
    <w:rsid w:val="00543DAE"/>
    <w:rsid w:val="005440CE"/>
    <w:rsid w:val="005464C9"/>
    <w:rsid w:val="005811CB"/>
    <w:rsid w:val="005954C3"/>
    <w:rsid w:val="005A1BDC"/>
    <w:rsid w:val="005A31EA"/>
    <w:rsid w:val="005B140A"/>
    <w:rsid w:val="005B5B7A"/>
    <w:rsid w:val="005B6893"/>
    <w:rsid w:val="005C2557"/>
    <w:rsid w:val="005C3312"/>
    <w:rsid w:val="005D0C42"/>
    <w:rsid w:val="005D1ABB"/>
    <w:rsid w:val="005E09EC"/>
    <w:rsid w:val="005E5D1B"/>
    <w:rsid w:val="005F2414"/>
    <w:rsid w:val="005F5822"/>
    <w:rsid w:val="00610C4D"/>
    <w:rsid w:val="00644E4F"/>
    <w:rsid w:val="00662528"/>
    <w:rsid w:val="00664477"/>
    <w:rsid w:val="006672D6"/>
    <w:rsid w:val="0067207C"/>
    <w:rsid w:val="006846AA"/>
    <w:rsid w:val="0068506F"/>
    <w:rsid w:val="00690CEF"/>
    <w:rsid w:val="0069388D"/>
    <w:rsid w:val="006C561A"/>
    <w:rsid w:val="006C6764"/>
    <w:rsid w:val="006D099A"/>
    <w:rsid w:val="006D1761"/>
    <w:rsid w:val="006D3BA9"/>
    <w:rsid w:val="006F18AA"/>
    <w:rsid w:val="006F254D"/>
    <w:rsid w:val="0070380A"/>
    <w:rsid w:val="007116F5"/>
    <w:rsid w:val="007323F4"/>
    <w:rsid w:val="007329F8"/>
    <w:rsid w:val="00734946"/>
    <w:rsid w:val="00737EA2"/>
    <w:rsid w:val="007417A0"/>
    <w:rsid w:val="00742C49"/>
    <w:rsid w:val="007440FE"/>
    <w:rsid w:val="00746D6E"/>
    <w:rsid w:val="00750031"/>
    <w:rsid w:val="007504D0"/>
    <w:rsid w:val="00763071"/>
    <w:rsid w:val="00763241"/>
    <w:rsid w:val="00764B55"/>
    <w:rsid w:val="00773A43"/>
    <w:rsid w:val="007A08A4"/>
    <w:rsid w:val="007A4EE7"/>
    <w:rsid w:val="007B2744"/>
    <w:rsid w:val="007B76AC"/>
    <w:rsid w:val="007D0AC1"/>
    <w:rsid w:val="007D7E49"/>
    <w:rsid w:val="007E2AF9"/>
    <w:rsid w:val="007E4085"/>
    <w:rsid w:val="007F3EF7"/>
    <w:rsid w:val="007F7727"/>
    <w:rsid w:val="00801A75"/>
    <w:rsid w:val="0080256C"/>
    <w:rsid w:val="00803A5B"/>
    <w:rsid w:val="00812B5E"/>
    <w:rsid w:val="00821EDD"/>
    <w:rsid w:val="00823E59"/>
    <w:rsid w:val="00836384"/>
    <w:rsid w:val="00842951"/>
    <w:rsid w:val="008500B3"/>
    <w:rsid w:val="00865409"/>
    <w:rsid w:val="008729FE"/>
    <w:rsid w:val="00874CA5"/>
    <w:rsid w:val="0088089E"/>
    <w:rsid w:val="0088269A"/>
    <w:rsid w:val="00882DF9"/>
    <w:rsid w:val="00887B99"/>
    <w:rsid w:val="00890097"/>
    <w:rsid w:val="008942FB"/>
    <w:rsid w:val="008A1F48"/>
    <w:rsid w:val="008A2F1C"/>
    <w:rsid w:val="008A7254"/>
    <w:rsid w:val="008A7C03"/>
    <w:rsid w:val="008B1842"/>
    <w:rsid w:val="008B42C5"/>
    <w:rsid w:val="008C1058"/>
    <w:rsid w:val="008C14FC"/>
    <w:rsid w:val="008C1E02"/>
    <w:rsid w:val="008C6902"/>
    <w:rsid w:val="008C6C5B"/>
    <w:rsid w:val="008D3A8F"/>
    <w:rsid w:val="008D4CE9"/>
    <w:rsid w:val="008F7CED"/>
    <w:rsid w:val="00903EC4"/>
    <w:rsid w:val="0090627A"/>
    <w:rsid w:val="009111A9"/>
    <w:rsid w:val="00917984"/>
    <w:rsid w:val="00917B46"/>
    <w:rsid w:val="00923BD5"/>
    <w:rsid w:val="00925549"/>
    <w:rsid w:val="00947BB1"/>
    <w:rsid w:val="009571DA"/>
    <w:rsid w:val="00960F69"/>
    <w:rsid w:val="00964261"/>
    <w:rsid w:val="00964A1D"/>
    <w:rsid w:val="00967E61"/>
    <w:rsid w:val="00980574"/>
    <w:rsid w:val="00984700"/>
    <w:rsid w:val="00985F6E"/>
    <w:rsid w:val="009923D6"/>
    <w:rsid w:val="0099388D"/>
    <w:rsid w:val="009964EC"/>
    <w:rsid w:val="009A2F8C"/>
    <w:rsid w:val="009B4BFA"/>
    <w:rsid w:val="009B58F7"/>
    <w:rsid w:val="009C008A"/>
    <w:rsid w:val="009D126B"/>
    <w:rsid w:val="009D136A"/>
    <w:rsid w:val="009D2F7D"/>
    <w:rsid w:val="009D3CC2"/>
    <w:rsid w:val="009E0401"/>
    <w:rsid w:val="009E6450"/>
    <w:rsid w:val="00A02577"/>
    <w:rsid w:val="00A044B1"/>
    <w:rsid w:val="00A063C3"/>
    <w:rsid w:val="00A159D5"/>
    <w:rsid w:val="00A20BD1"/>
    <w:rsid w:val="00A22471"/>
    <w:rsid w:val="00A246A3"/>
    <w:rsid w:val="00A27CB3"/>
    <w:rsid w:val="00A40E23"/>
    <w:rsid w:val="00A45D67"/>
    <w:rsid w:val="00A61496"/>
    <w:rsid w:val="00A618BC"/>
    <w:rsid w:val="00A71A34"/>
    <w:rsid w:val="00A72547"/>
    <w:rsid w:val="00A73928"/>
    <w:rsid w:val="00A74045"/>
    <w:rsid w:val="00A8004D"/>
    <w:rsid w:val="00A86859"/>
    <w:rsid w:val="00A86ED4"/>
    <w:rsid w:val="00A90773"/>
    <w:rsid w:val="00A93419"/>
    <w:rsid w:val="00A96256"/>
    <w:rsid w:val="00AA0E8E"/>
    <w:rsid w:val="00AB6389"/>
    <w:rsid w:val="00AC5246"/>
    <w:rsid w:val="00AC5502"/>
    <w:rsid w:val="00AD3D27"/>
    <w:rsid w:val="00AD5613"/>
    <w:rsid w:val="00AD6506"/>
    <w:rsid w:val="00B047BD"/>
    <w:rsid w:val="00B11B03"/>
    <w:rsid w:val="00B30C2D"/>
    <w:rsid w:val="00B30F24"/>
    <w:rsid w:val="00B343D2"/>
    <w:rsid w:val="00B47C1E"/>
    <w:rsid w:val="00B51D2C"/>
    <w:rsid w:val="00B563B0"/>
    <w:rsid w:val="00B5710C"/>
    <w:rsid w:val="00B64BE6"/>
    <w:rsid w:val="00B75903"/>
    <w:rsid w:val="00B8426B"/>
    <w:rsid w:val="00B93D5B"/>
    <w:rsid w:val="00BB4E9F"/>
    <w:rsid w:val="00C020E2"/>
    <w:rsid w:val="00C0395E"/>
    <w:rsid w:val="00C0649D"/>
    <w:rsid w:val="00C06ACC"/>
    <w:rsid w:val="00C106F1"/>
    <w:rsid w:val="00C27D7D"/>
    <w:rsid w:val="00C35833"/>
    <w:rsid w:val="00C573DE"/>
    <w:rsid w:val="00C600C9"/>
    <w:rsid w:val="00C61031"/>
    <w:rsid w:val="00C64304"/>
    <w:rsid w:val="00C704E3"/>
    <w:rsid w:val="00C732C1"/>
    <w:rsid w:val="00C81332"/>
    <w:rsid w:val="00C820A9"/>
    <w:rsid w:val="00C82408"/>
    <w:rsid w:val="00C83EBE"/>
    <w:rsid w:val="00C85408"/>
    <w:rsid w:val="00C854F9"/>
    <w:rsid w:val="00C956AE"/>
    <w:rsid w:val="00CA1E33"/>
    <w:rsid w:val="00CA4AED"/>
    <w:rsid w:val="00CB3D20"/>
    <w:rsid w:val="00CB41B3"/>
    <w:rsid w:val="00CB4DCD"/>
    <w:rsid w:val="00CB7F42"/>
    <w:rsid w:val="00CC3C2A"/>
    <w:rsid w:val="00CC608B"/>
    <w:rsid w:val="00CC70D0"/>
    <w:rsid w:val="00CD17B2"/>
    <w:rsid w:val="00CD2F11"/>
    <w:rsid w:val="00CE3707"/>
    <w:rsid w:val="00CE78B2"/>
    <w:rsid w:val="00CF0B7B"/>
    <w:rsid w:val="00CF1413"/>
    <w:rsid w:val="00CF64B7"/>
    <w:rsid w:val="00D0160F"/>
    <w:rsid w:val="00D1145E"/>
    <w:rsid w:val="00D13FFD"/>
    <w:rsid w:val="00D14981"/>
    <w:rsid w:val="00D1553C"/>
    <w:rsid w:val="00D30E7F"/>
    <w:rsid w:val="00D51EB9"/>
    <w:rsid w:val="00D6362B"/>
    <w:rsid w:val="00D65CE0"/>
    <w:rsid w:val="00D73FBD"/>
    <w:rsid w:val="00D751A0"/>
    <w:rsid w:val="00D83019"/>
    <w:rsid w:val="00D905EA"/>
    <w:rsid w:val="00D9162B"/>
    <w:rsid w:val="00D96FB7"/>
    <w:rsid w:val="00DA6211"/>
    <w:rsid w:val="00DB7470"/>
    <w:rsid w:val="00DC3508"/>
    <w:rsid w:val="00DC7FCA"/>
    <w:rsid w:val="00DD292E"/>
    <w:rsid w:val="00DD2EE2"/>
    <w:rsid w:val="00DE7C4B"/>
    <w:rsid w:val="00E0152A"/>
    <w:rsid w:val="00E46CC7"/>
    <w:rsid w:val="00E47961"/>
    <w:rsid w:val="00E621ED"/>
    <w:rsid w:val="00E66575"/>
    <w:rsid w:val="00E74095"/>
    <w:rsid w:val="00E853FE"/>
    <w:rsid w:val="00E92336"/>
    <w:rsid w:val="00E94734"/>
    <w:rsid w:val="00E976F6"/>
    <w:rsid w:val="00EA01A6"/>
    <w:rsid w:val="00EA0C3E"/>
    <w:rsid w:val="00EA3B8B"/>
    <w:rsid w:val="00EB4031"/>
    <w:rsid w:val="00EC24D3"/>
    <w:rsid w:val="00ED7B28"/>
    <w:rsid w:val="00EE46CA"/>
    <w:rsid w:val="00EF77C2"/>
    <w:rsid w:val="00EF7B79"/>
    <w:rsid w:val="00F00F5A"/>
    <w:rsid w:val="00F011AD"/>
    <w:rsid w:val="00F07432"/>
    <w:rsid w:val="00F144FC"/>
    <w:rsid w:val="00F158D6"/>
    <w:rsid w:val="00F34034"/>
    <w:rsid w:val="00F4194B"/>
    <w:rsid w:val="00F46C4A"/>
    <w:rsid w:val="00F4741A"/>
    <w:rsid w:val="00F561E8"/>
    <w:rsid w:val="00F6070F"/>
    <w:rsid w:val="00F609B1"/>
    <w:rsid w:val="00F6618F"/>
    <w:rsid w:val="00F76EB6"/>
    <w:rsid w:val="00F968FC"/>
    <w:rsid w:val="00F9702F"/>
    <w:rsid w:val="00FA3571"/>
    <w:rsid w:val="00FA3994"/>
    <w:rsid w:val="00FB117B"/>
    <w:rsid w:val="00FB5846"/>
    <w:rsid w:val="00FC66A1"/>
    <w:rsid w:val="00FF16CD"/>
    <w:rsid w:val="00FF3E59"/>
    <w:rsid w:val="013BE583"/>
    <w:rsid w:val="017DF3F1"/>
    <w:rsid w:val="022CF66F"/>
    <w:rsid w:val="05421AD6"/>
    <w:rsid w:val="068382DC"/>
    <w:rsid w:val="07A3070F"/>
    <w:rsid w:val="082504E7"/>
    <w:rsid w:val="089E1610"/>
    <w:rsid w:val="0A5F8568"/>
    <w:rsid w:val="0B2DF257"/>
    <w:rsid w:val="0BD3651E"/>
    <w:rsid w:val="0CC59622"/>
    <w:rsid w:val="0D9EA034"/>
    <w:rsid w:val="1030DEE5"/>
    <w:rsid w:val="1041F137"/>
    <w:rsid w:val="115B0BCE"/>
    <w:rsid w:val="1164C798"/>
    <w:rsid w:val="11940010"/>
    <w:rsid w:val="12DA5685"/>
    <w:rsid w:val="14D3490C"/>
    <w:rsid w:val="1632FD50"/>
    <w:rsid w:val="16E448D8"/>
    <w:rsid w:val="1765E742"/>
    <w:rsid w:val="18EDCD7E"/>
    <w:rsid w:val="1B7C37A8"/>
    <w:rsid w:val="1CC73B1A"/>
    <w:rsid w:val="1FD41EED"/>
    <w:rsid w:val="2098D24E"/>
    <w:rsid w:val="21CD5BC8"/>
    <w:rsid w:val="22235AE2"/>
    <w:rsid w:val="24047CC0"/>
    <w:rsid w:val="2406FDC5"/>
    <w:rsid w:val="26936704"/>
    <w:rsid w:val="27727436"/>
    <w:rsid w:val="291789F3"/>
    <w:rsid w:val="2A26B7E9"/>
    <w:rsid w:val="2A5857C1"/>
    <w:rsid w:val="2B137D40"/>
    <w:rsid w:val="2F06F5F6"/>
    <w:rsid w:val="2F9F6F7D"/>
    <w:rsid w:val="2FA6B8F5"/>
    <w:rsid w:val="2FBF80BA"/>
    <w:rsid w:val="3356341E"/>
    <w:rsid w:val="33662D32"/>
    <w:rsid w:val="34FA6848"/>
    <w:rsid w:val="3534390B"/>
    <w:rsid w:val="378123A3"/>
    <w:rsid w:val="39F812F7"/>
    <w:rsid w:val="3A0B5289"/>
    <w:rsid w:val="3B0E8164"/>
    <w:rsid w:val="3C496F21"/>
    <w:rsid w:val="3CF81E5B"/>
    <w:rsid w:val="3FC36418"/>
    <w:rsid w:val="415BA966"/>
    <w:rsid w:val="42651A44"/>
    <w:rsid w:val="42A669C6"/>
    <w:rsid w:val="44BB24E0"/>
    <w:rsid w:val="460A3919"/>
    <w:rsid w:val="4709633E"/>
    <w:rsid w:val="4AC8D419"/>
    <w:rsid w:val="4C110243"/>
    <w:rsid w:val="4CB239DB"/>
    <w:rsid w:val="4DB03C22"/>
    <w:rsid w:val="4EE3501C"/>
    <w:rsid w:val="506E3C6A"/>
    <w:rsid w:val="50AD56EB"/>
    <w:rsid w:val="5131D611"/>
    <w:rsid w:val="525FCEC1"/>
    <w:rsid w:val="53C173EC"/>
    <w:rsid w:val="54152BEE"/>
    <w:rsid w:val="552F2248"/>
    <w:rsid w:val="554F3F66"/>
    <w:rsid w:val="566284CE"/>
    <w:rsid w:val="58247465"/>
    <w:rsid w:val="58EB1305"/>
    <w:rsid w:val="5A5CAD67"/>
    <w:rsid w:val="5BC154B4"/>
    <w:rsid w:val="5CCFDB0C"/>
    <w:rsid w:val="5F4FFC40"/>
    <w:rsid w:val="5F7A6021"/>
    <w:rsid w:val="5FFF5BF8"/>
    <w:rsid w:val="60414DDB"/>
    <w:rsid w:val="643A43BB"/>
    <w:rsid w:val="64F40F62"/>
    <w:rsid w:val="6605D86F"/>
    <w:rsid w:val="666BF23F"/>
    <w:rsid w:val="67261322"/>
    <w:rsid w:val="6770BE7E"/>
    <w:rsid w:val="69DC3360"/>
    <w:rsid w:val="6B618E95"/>
    <w:rsid w:val="6D410FF4"/>
    <w:rsid w:val="6E49E9CB"/>
    <w:rsid w:val="6EA09786"/>
    <w:rsid w:val="6FE4CF9D"/>
    <w:rsid w:val="70A17E1F"/>
    <w:rsid w:val="70EA3606"/>
    <w:rsid w:val="71E49E7C"/>
    <w:rsid w:val="71F96ABA"/>
    <w:rsid w:val="726E10B0"/>
    <w:rsid w:val="729B8803"/>
    <w:rsid w:val="74691A52"/>
    <w:rsid w:val="7494C849"/>
    <w:rsid w:val="74FCD9DA"/>
    <w:rsid w:val="7560A8E1"/>
    <w:rsid w:val="765F97DD"/>
    <w:rsid w:val="76F2C6C8"/>
    <w:rsid w:val="7701F6D2"/>
    <w:rsid w:val="77C95920"/>
    <w:rsid w:val="794A9315"/>
    <w:rsid w:val="7A484BF1"/>
    <w:rsid w:val="7AB3C6BB"/>
    <w:rsid w:val="7B813580"/>
    <w:rsid w:val="7CB5BCC8"/>
    <w:rsid w:val="7CBB0ED7"/>
    <w:rsid w:val="7D380CBA"/>
    <w:rsid w:val="7E980BCF"/>
    <w:rsid w:val="7F26D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D78D51"/>
  <w15:chartTrackingRefBased/>
  <w15:docId w15:val="{5B8D1D62-52FD-4BC8-AC11-844976D7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0C42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table" w:styleId="Tabulkasmkou4zvraznn5">
    <w:name w:val="Grid Table 4 Accent 5"/>
    <w:basedOn w:val="Normlntabulka"/>
    <w:uiPriority w:val="49"/>
    <w:rsid w:val="00D9162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komente">
    <w:name w:val="annotation text"/>
    <w:basedOn w:val="Normln"/>
    <w:link w:val="TextkomenteChar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Arial" w:hAnsi="Arial" w:cs="Arial"/>
      <w:lang w:eastAsia="en-US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styleId="Sledovanodkaz">
    <w:name w:val="FollowedHyperlink"/>
    <w:basedOn w:val="Standardnpsmoodstavce"/>
    <w:rsid w:val="00CC70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6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150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75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52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6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.vales\Documents\AAA_typografie%20NPI\hlavi&#269;kov&#253;%20pap&#237;r_NPI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3bdece645afffa9c368bd077d40b49b7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29013c76397ed49c65db7e03dfae3327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BDDB51-C357-4E92-9993-3FC917249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papír_NPI_sablona.dotx</Template>
  <TotalTime>0</TotalTime>
  <Pages>1</Pages>
  <Words>709</Words>
  <Characters>4189</Characters>
  <Application>Microsoft Office Word</Application>
  <DocSecurity>0</DocSecurity>
  <Lines>34</Lines>
  <Paragraphs>9</Paragraphs>
  <ScaleCrop>false</ScaleCrop>
  <Company>NUOV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cp:keywords/>
  <cp:lastModifiedBy>Franc Daniel</cp:lastModifiedBy>
  <cp:revision>241</cp:revision>
  <cp:lastPrinted>2025-01-16T06:02:00Z</cp:lastPrinted>
  <dcterms:created xsi:type="dcterms:W3CDTF">2025-02-28T05:14:00Z</dcterms:created>
  <dcterms:modified xsi:type="dcterms:W3CDTF">2025-08-16T14:11:00Z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  <property fmtid="{D5CDD505-2E9C-101B-9397-08002B2CF9AE}" pid="4" name="Order">
    <vt:r8>228900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