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6"/>
        <w:gridCol w:w="2266"/>
      </w:tblGrid>
      <w:tr w:rsidR="00E924B5" w:rsidRPr="008125AB" w14:paraId="4414FE49" w14:textId="77777777" w:rsidTr="00E924B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65CB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  <w:r w:rsidRPr="008125AB">
              <w:rPr>
                <w:rFonts w:ascii="Arial" w:hAnsi="Arial" w:cs="Arial"/>
                <w:sz w:val="14"/>
                <w:szCs w:val="14"/>
              </w:rPr>
              <w:t>OBLAST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F145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  <w:r w:rsidRPr="008125AB">
              <w:rPr>
                <w:rFonts w:ascii="Arial" w:hAnsi="Arial" w:cs="Arial"/>
                <w:sz w:val="14"/>
                <w:szCs w:val="14"/>
              </w:rPr>
              <w:t>USA (</w:t>
            </w:r>
            <w:proofErr w:type="gramStart"/>
            <w:r w:rsidRPr="008125AB">
              <w:rPr>
                <w:rFonts w:ascii="Arial" w:hAnsi="Arial" w:cs="Arial"/>
                <w:sz w:val="14"/>
                <w:szCs w:val="14"/>
              </w:rPr>
              <w:t>1950s</w:t>
            </w:r>
            <w:proofErr w:type="gramEnd"/>
            <w:r w:rsidRPr="008125AB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9358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  <w:r w:rsidRPr="008125AB">
              <w:rPr>
                <w:rFonts w:ascii="Arial" w:hAnsi="Arial" w:cs="Arial"/>
                <w:sz w:val="14"/>
                <w:szCs w:val="14"/>
              </w:rPr>
              <w:t>Československo (</w:t>
            </w:r>
            <w:proofErr w:type="gramStart"/>
            <w:r w:rsidRPr="008125AB">
              <w:rPr>
                <w:rFonts w:ascii="Arial" w:hAnsi="Arial" w:cs="Arial"/>
                <w:sz w:val="14"/>
                <w:szCs w:val="14"/>
              </w:rPr>
              <w:t>1950s</w:t>
            </w:r>
            <w:proofErr w:type="gramEnd"/>
            <w:r w:rsidRPr="008125AB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886A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  <w:r w:rsidRPr="008125AB">
              <w:rPr>
                <w:rFonts w:ascii="Arial" w:hAnsi="Arial" w:cs="Arial"/>
                <w:sz w:val="14"/>
                <w:szCs w:val="14"/>
              </w:rPr>
              <w:t>Poznámka / důkaz z pramene</w:t>
            </w:r>
          </w:p>
        </w:tc>
      </w:tr>
      <w:tr w:rsidR="00E924B5" w:rsidRPr="008125AB" w14:paraId="11A924BF" w14:textId="77777777" w:rsidTr="00E924B5">
        <w:trPr>
          <w:trHeight w:val="157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FDB3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  <w:r w:rsidRPr="008125AB">
              <w:rPr>
                <w:rFonts w:ascii="Arial" w:hAnsi="Arial" w:cs="Arial"/>
                <w:sz w:val="14"/>
                <w:szCs w:val="14"/>
              </w:rPr>
              <w:t>Postavení ženy v rodině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AB4B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44E85268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1FAE4ADB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7C7A7CAF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020E5092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7A35A26A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B13F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AEA8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924B5" w:rsidRPr="008125AB" w14:paraId="6DA54BCA" w14:textId="77777777" w:rsidTr="00E924B5">
        <w:trPr>
          <w:trHeight w:val="15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7254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  <w:r w:rsidRPr="008125AB">
              <w:rPr>
                <w:rFonts w:ascii="Arial" w:hAnsi="Arial" w:cs="Arial"/>
                <w:sz w:val="14"/>
                <w:szCs w:val="14"/>
              </w:rPr>
              <w:t>Práce a kariéra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CA2C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5FD9C2AA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400DD4F1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6DAEEB94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6A907849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43637B89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5A8709A4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AE60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4B88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924B5" w:rsidRPr="008125AB" w14:paraId="74E7D595" w14:textId="77777777" w:rsidTr="00E924B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64BD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  <w:r w:rsidRPr="008125AB">
              <w:rPr>
                <w:rFonts w:ascii="Arial" w:hAnsi="Arial" w:cs="Arial"/>
                <w:sz w:val="14"/>
                <w:szCs w:val="14"/>
              </w:rPr>
              <w:t>Sexualita a vztahy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AE34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7E79F15B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272D22A0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099623A1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5FE1803F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6901E9E5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D72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1D6E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924B5" w:rsidRPr="008125AB" w14:paraId="49C60296" w14:textId="77777777" w:rsidTr="00E924B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A00C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  <w:r w:rsidRPr="008125AB">
              <w:rPr>
                <w:rFonts w:ascii="Arial" w:hAnsi="Arial" w:cs="Arial"/>
                <w:sz w:val="14"/>
                <w:szCs w:val="14"/>
              </w:rPr>
              <w:t>Reprodukce a tělo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F45C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6E14149B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13677E70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046A598B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7EF9EE94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55428FBC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15C1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93FC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924B5" w:rsidRPr="008125AB" w14:paraId="1706B272" w14:textId="77777777" w:rsidTr="00E924B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1EBD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  <w:r w:rsidRPr="008125AB">
              <w:rPr>
                <w:rFonts w:ascii="Arial" w:hAnsi="Arial" w:cs="Arial"/>
                <w:sz w:val="14"/>
                <w:szCs w:val="14"/>
              </w:rPr>
              <w:t>Veřejné zastoupení žen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283A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6CEA24AA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6D8D87AA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699A72FA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6539C226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73DA2A22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3DA2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3D40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924B5" w:rsidRPr="008125AB" w14:paraId="38703A39" w14:textId="77777777" w:rsidTr="00E924B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6BFE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  <w:r w:rsidRPr="008125AB">
              <w:rPr>
                <w:rFonts w:ascii="Arial" w:hAnsi="Arial" w:cs="Arial"/>
                <w:sz w:val="14"/>
                <w:szCs w:val="14"/>
              </w:rPr>
              <w:t>Stereotypy a očekávání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F266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36870819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754E8723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60A344AC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728E572B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59B300E9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4336C0E3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  <w:p w14:paraId="2692A0EE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37B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E84B" w14:textId="77777777" w:rsidR="00E924B5" w:rsidRPr="008125AB" w:rsidRDefault="00E924B5" w:rsidP="00E924B5">
            <w:pPr>
              <w:pStyle w:val="Podnadpis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1921C5C" w14:textId="77777777" w:rsidR="002618D3" w:rsidRPr="008125AB" w:rsidRDefault="002618D3" w:rsidP="002618D3">
      <w:pPr>
        <w:pStyle w:val="NPIstyl"/>
        <w:rPr>
          <w:sz w:val="16"/>
          <w:szCs w:val="12"/>
        </w:rPr>
      </w:pPr>
    </w:p>
    <w:sectPr w:rsidR="002618D3" w:rsidRPr="008125AB" w:rsidSect="00E4796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B1B5" w14:textId="77777777" w:rsidR="0028605C" w:rsidRDefault="0028605C">
      <w:r>
        <w:separator/>
      </w:r>
    </w:p>
  </w:endnote>
  <w:endnote w:type="continuationSeparator" w:id="0">
    <w:p w14:paraId="123F6333" w14:textId="77777777" w:rsidR="0028605C" w:rsidRDefault="0028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0EEC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1518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0F4F12BD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678E880B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11FD" w14:textId="77777777" w:rsidR="0028605C" w:rsidRDefault="0028605C">
      <w:r>
        <w:separator/>
      </w:r>
    </w:p>
  </w:footnote>
  <w:footnote w:type="continuationSeparator" w:id="0">
    <w:p w14:paraId="142DEEBD" w14:textId="77777777" w:rsidR="0028605C" w:rsidRDefault="0028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4F868073" w14:textId="77777777" w:rsidTr="7E97C02B">
      <w:trPr>
        <w:trHeight w:val="300"/>
      </w:trPr>
      <w:tc>
        <w:tcPr>
          <w:tcW w:w="3020" w:type="dxa"/>
        </w:tcPr>
        <w:p w14:paraId="3BEC16C6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6B327C59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0AD95B0C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75FA923E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94F9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49388E62" wp14:editId="19BB346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C459B0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898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B5"/>
    <w:rsid w:val="00023450"/>
    <w:rsid w:val="00054F68"/>
    <w:rsid w:val="000F1865"/>
    <w:rsid w:val="001023EE"/>
    <w:rsid w:val="00130FE3"/>
    <w:rsid w:val="0013354F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250DF"/>
    <w:rsid w:val="002618D3"/>
    <w:rsid w:val="0027291C"/>
    <w:rsid w:val="00276487"/>
    <w:rsid w:val="0028605C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54832"/>
    <w:rsid w:val="004A2A98"/>
    <w:rsid w:val="004C338B"/>
    <w:rsid w:val="004D1013"/>
    <w:rsid w:val="004D4755"/>
    <w:rsid w:val="004D6E6F"/>
    <w:rsid w:val="005136A5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5AB"/>
    <w:rsid w:val="00812B5E"/>
    <w:rsid w:val="00823E59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35251"/>
    <w:rsid w:val="009571DA"/>
    <w:rsid w:val="00980574"/>
    <w:rsid w:val="00984700"/>
    <w:rsid w:val="0099388D"/>
    <w:rsid w:val="009D126B"/>
    <w:rsid w:val="009D136A"/>
    <w:rsid w:val="00A20BD1"/>
    <w:rsid w:val="00A73928"/>
    <w:rsid w:val="00A8004D"/>
    <w:rsid w:val="00A86ED4"/>
    <w:rsid w:val="00A96256"/>
    <w:rsid w:val="00B343D2"/>
    <w:rsid w:val="00BB4E9F"/>
    <w:rsid w:val="00BC5F1D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63C74"/>
    <w:rsid w:val="00D83019"/>
    <w:rsid w:val="00DA6211"/>
    <w:rsid w:val="00DC3508"/>
    <w:rsid w:val="00DC7FCA"/>
    <w:rsid w:val="00E47961"/>
    <w:rsid w:val="00E52CB7"/>
    <w:rsid w:val="00E66575"/>
    <w:rsid w:val="00E853FE"/>
    <w:rsid w:val="00E924B5"/>
    <w:rsid w:val="00EA01A6"/>
    <w:rsid w:val="00EA0C3E"/>
    <w:rsid w:val="00EC24D3"/>
    <w:rsid w:val="00EE46CA"/>
    <w:rsid w:val="00EF7B79"/>
    <w:rsid w:val="00F00F5A"/>
    <w:rsid w:val="00F07432"/>
    <w:rsid w:val="00F34034"/>
    <w:rsid w:val="00F609B1"/>
    <w:rsid w:val="00F76EB6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97AFB"/>
  <w15:chartTrackingRefBased/>
  <w15:docId w15:val="{B554CF63-B715-4591-9C6D-53F1AC76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7E97C02B"/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</w:p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</w:p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</w:p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line="288" w:lineRule="auto"/>
    </w:pPr>
    <w:rPr>
      <w:rFonts w:ascii="Minion Pro" w:eastAsia="Arial" w:hAnsi="Minion Pro" w:cs="Minion Pro"/>
      <w:color w:val="000000" w:themeColor="text1"/>
      <w:lang w:val="en-GB" w:eastAsia="en-US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rPr>
      <w:rFonts w:ascii="Arial" w:eastAsia="Arial" w:hAnsi="Arial" w:cs="Arial"/>
      <w:sz w:val="24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48130-FECD-4A12-B493-F53D98E9A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1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4</cp:revision>
  <cp:lastPrinted>2025-08-13T14:38:00Z</cp:lastPrinted>
  <dcterms:created xsi:type="dcterms:W3CDTF">2025-07-15T09:12:00Z</dcterms:created>
  <dcterms:modified xsi:type="dcterms:W3CDTF">2025-08-13T14:38:00Z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