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3266C" w14:textId="2BEA29B1" w:rsidR="00A246A3" w:rsidRPr="006973D4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9B3044" w:rsidRPr="006973D4">
        <w:t>I</w:t>
      </w:r>
      <w:r w:rsidR="005868C9" w:rsidRPr="006973D4">
        <w:t>nformatika</w:t>
      </w:r>
    </w:p>
    <w:p w14:paraId="0848E1EB" w14:textId="79073E20" w:rsidR="005868C9" w:rsidRPr="006973D4" w:rsidRDefault="00C704E3" w:rsidP="005868C9">
      <w:pPr>
        <w:pStyle w:val="Modrpsmo"/>
        <w:suppressAutoHyphens/>
      </w:pPr>
      <w:r>
        <w:t xml:space="preserve">Očekávaný výsledek učení: </w:t>
      </w:r>
      <w:r>
        <w:tab/>
      </w:r>
      <w:r w:rsidR="005868C9">
        <w:t>INF-INF-00</w:t>
      </w:r>
      <w:r w:rsidR="4D67A378">
        <w:t>3</w:t>
      </w:r>
      <w:r w:rsidR="005868C9">
        <w:t>-ZV9-0</w:t>
      </w:r>
      <w:r w:rsidR="685E9C1D">
        <w:t>1</w:t>
      </w:r>
      <w:r w:rsidR="005868C9">
        <w:t>0</w:t>
      </w:r>
    </w:p>
    <w:p w14:paraId="6F800D66" w14:textId="452A0A0A" w:rsidR="133A621C" w:rsidRDefault="133A621C" w:rsidP="65FFE5E8">
      <w:pPr>
        <w:pStyle w:val="Modrpsmo"/>
        <w:ind w:left="2832"/>
        <w:rPr>
          <w:b/>
          <w:bCs/>
        </w:rPr>
      </w:pPr>
      <w:r w:rsidRPr="65FFE5E8">
        <w:rPr>
          <w:b/>
          <w:bCs/>
        </w:rPr>
        <w:t>Pro řešení problému vytvoří tabulku evidence dat a stanoví pravidla pro práci se záznamy.</w:t>
      </w:r>
    </w:p>
    <w:p w14:paraId="307AC658" w14:textId="43974A1D" w:rsidR="008C14FC" w:rsidRDefault="008C14FC" w:rsidP="00743FC7">
      <w:pPr>
        <w:pStyle w:val="Modrpsmo"/>
        <w:suppressAutoHyphens/>
      </w:pPr>
      <w:r>
        <w:t>Popis úrovně (</w:t>
      </w:r>
      <w:r w:rsidR="00C94BC1">
        <w:t>splněno</w:t>
      </w:r>
      <w:r>
        <w:t>)</w:t>
      </w:r>
    </w:p>
    <w:p w14:paraId="6FC4AFD2" w14:textId="30B5BCEC" w:rsidR="34FDCFEF" w:rsidRDefault="34FDCFEF" w:rsidP="65FFE5E8">
      <w:pPr>
        <w:pStyle w:val="Odstavecseseznamem"/>
        <w:numPr>
          <w:ilvl w:val="0"/>
          <w:numId w:val="33"/>
        </w:numPr>
        <w:rPr>
          <w:lang w:eastAsia="cs-CZ"/>
        </w:rPr>
      </w:pPr>
      <w:r w:rsidRPr="65FFE5E8">
        <w:rPr>
          <w:lang w:eastAsia="cs-CZ"/>
        </w:rPr>
        <w:t>Navrhne evidenci dat pro řešení zadaného problému – formuluje problém, určí základní informace, které má evidence dat shromažďovat a jaké výstupy má poskytovat.</w:t>
      </w:r>
    </w:p>
    <w:p w14:paraId="35B82184" w14:textId="7C54224F" w:rsidR="34FDCFEF" w:rsidRDefault="34FDCFEF" w:rsidP="65FFE5E8">
      <w:pPr>
        <w:pStyle w:val="Odstavecseseznamem"/>
        <w:numPr>
          <w:ilvl w:val="0"/>
          <w:numId w:val="33"/>
        </w:numPr>
      </w:pPr>
      <w:r>
        <w:t>Vytvoří tabulku pro evidenci dat, nastaví k ní přístupová práva a určí pravidla a postupy pro práci se záznamy, aby byl udržen soulad evidence se skutečností.</w:t>
      </w:r>
    </w:p>
    <w:p w14:paraId="1764D87F" w14:textId="76F471EB" w:rsidR="34FDCFEF" w:rsidRDefault="34FDCFEF" w:rsidP="65FFE5E8">
      <w:pPr>
        <w:pStyle w:val="Odstavecseseznamem"/>
        <w:numPr>
          <w:ilvl w:val="0"/>
          <w:numId w:val="33"/>
        </w:numPr>
      </w:pPr>
      <w:r>
        <w:t>Otestuje evidenci dat s využitím jiných uživatelů (spolužáků), ověří, že evidence plní zadaný účel, opraví případné chyby a na základě testování navrhne možná vylepšení.</w:t>
      </w:r>
    </w:p>
    <w:p w14:paraId="31DF8B45" w14:textId="1EFB37D7" w:rsidR="022FE846" w:rsidRDefault="022FE846" w:rsidP="65FFE5E8">
      <w:pPr>
        <w:pStyle w:val="Nadpis1"/>
        <w:jc w:val="center"/>
      </w:pPr>
      <w:r>
        <w:t>Evidence výkonů sportovních disciplín z tělesné výchovy</w:t>
      </w:r>
      <w:bookmarkStart w:id="0" w:name="_Hlk187899381"/>
    </w:p>
    <w:p w14:paraId="7733A951" w14:textId="102A6589" w:rsidR="00B30F24" w:rsidRPr="00652ABB" w:rsidRDefault="00D437B8" w:rsidP="00652AB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652ABB">
        <w:rPr>
          <w:sz w:val="24"/>
          <w:szCs w:val="20"/>
        </w:rPr>
        <w:t>A</w:t>
      </w:r>
      <w:r w:rsidR="00166C64" w:rsidRPr="00652ABB">
        <w:rPr>
          <w:sz w:val="24"/>
          <w:szCs w:val="20"/>
        </w:rPr>
        <w:t>notace</w:t>
      </w:r>
    </w:p>
    <w:p w14:paraId="55D0A889" w14:textId="34AAF1A4" w:rsidR="0CB24C57" w:rsidRDefault="00D437B8">
      <w:r>
        <w:t xml:space="preserve">V aktivitě žáci vytvářejí tabulku, do které bude zapisovat a upravovat data více uživatelů. Jejich úkolem je jednak navrhnout tabulku, jednak formulovat pravidla pro práci se záznamy a ověřit jejich srozumitelnost a funkčnost v uživatelském testování. </w:t>
      </w:r>
    </w:p>
    <w:p w14:paraId="782012DF" w14:textId="6D1CD42A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Zadání pro žák</w:t>
      </w:r>
      <w:r w:rsidR="00964A1D" w:rsidRPr="008500B3">
        <w:rPr>
          <w:sz w:val="24"/>
          <w:szCs w:val="20"/>
        </w:rPr>
        <w:t>y</w:t>
      </w:r>
    </w:p>
    <w:p w14:paraId="2ED5A84A" w14:textId="3E222B22" w:rsidR="007323F4" w:rsidRDefault="693574EC" w:rsidP="0CB24C57">
      <w:pPr>
        <w:widowControl/>
        <w:suppressAutoHyphens/>
        <w:spacing w:before="0" w:line="259" w:lineRule="auto"/>
        <w:ind w:right="0"/>
        <w:jc w:val="left"/>
        <w:rPr>
          <w:rFonts w:eastAsia="Calibri"/>
        </w:rPr>
      </w:pPr>
      <w:r>
        <w:t>Vytvoř sdílenou tabulku v tabulkovém editoru, do které bude</w:t>
      </w:r>
      <w:r w:rsidR="696A86B8">
        <w:t xml:space="preserve"> každý spolužák zaznamenávat své sportovní výkony z tělesné výchovy v jednotlivých disciplínách</w:t>
      </w:r>
      <w:r w:rsidR="00A057AA">
        <w:t>.</w:t>
      </w:r>
      <w:r w:rsidR="7FF335E0">
        <w:t xml:space="preserve"> Urči spolužákům pravidla pro práci s touto tabulkou, způsob, jakým budou do ní zapisovat pot</w:t>
      </w:r>
      <w:r w:rsidR="7EEB4DBA">
        <w:t>řebné údaje.</w:t>
      </w:r>
      <w:r w:rsidR="00A057AA">
        <w:t xml:space="preserve"> </w:t>
      </w:r>
      <w:r w:rsidR="19F8AC89" w:rsidRPr="7CB2C8DF">
        <w:rPr>
          <w:rFonts w:eastAsia="Calibri"/>
        </w:rPr>
        <w:t>V tabulce vyhodnocuj nejlepší výsledky nástrojem podmíněného formátování, automatickým seznamem pro vyplňování dat. Pro porovnávání dat používej nástroje tabulkového editoru (maximální hodnota, minimální hodnota, průměr).</w:t>
      </w:r>
    </w:p>
    <w:p w14:paraId="473F479C" w14:textId="3ECD0C7C" w:rsidR="007323F4" w:rsidRDefault="00A057AA" w:rsidP="00803A5B">
      <w:pPr>
        <w:suppressAutoHyphens/>
      </w:pPr>
      <w:r>
        <w:t>Vyhodnoť</w:t>
      </w:r>
      <w:r w:rsidR="2BA36070">
        <w:t>te</w:t>
      </w:r>
      <w:r>
        <w:t xml:space="preserve"> ve společn</w:t>
      </w:r>
      <w:r w:rsidR="1EF70AE9">
        <w:t>é diskuzi</w:t>
      </w:r>
      <w:r>
        <w:t xml:space="preserve"> se spolužák</w:t>
      </w:r>
      <w:r w:rsidR="0E1AAD2F">
        <w:t>y možné způsoby prezentace dat</w:t>
      </w:r>
      <w:r w:rsidR="262640B6">
        <w:t>,</w:t>
      </w:r>
      <w:r>
        <w:t xml:space="preserve"> efektivitu </w:t>
      </w:r>
      <w:r w:rsidR="00B86901">
        <w:t xml:space="preserve">a přehlednost </w:t>
      </w:r>
      <w:r>
        <w:t>svého návrhu</w:t>
      </w:r>
      <w:r w:rsidR="00B86901">
        <w:t xml:space="preserve">, </w:t>
      </w:r>
      <w:r w:rsidR="19C6D3CE">
        <w:t xml:space="preserve">srozumitelnost pravidel pro uživatele, </w:t>
      </w:r>
      <w:r w:rsidR="00B86901">
        <w:t>navrhn</w:t>
      </w:r>
      <w:r w:rsidR="00A25672">
        <w:t>i</w:t>
      </w:r>
      <w:r w:rsidR="00B86901">
        <w:t xml:space="preserve"> případná vylepšení.</w:t>
      </w: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0CB24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00652A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7F2E3A9" w14:textId="7DD3455B" w:rsidR="0012743B" w:rsidRPr="00D9162B" w:rsidRDefault="1A197D63" w:rsidP="65FFE5E8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65FFE5E8">
              <w:rPr>
                <w:sz w:val="18"/>
              </w:rPr>
              <w:t>KK k</w:t>
            </w:r>
            <w:r w:rsidR="0F62E978" w:rsidRPr="65FFE5E8">
              <w:rPr>
                <w:sz w:val="18"/>
              </w:rPr>
              <w:t xml:space="preserve"> podnikavosti a pracovní</w:t>
            </w:r>
            <w:r w:rsidR="669CB385" w:rsidRPr="65FFE5E8">
              <w:rPr>
                <w:sz w:val="18"/>
              </w:rPr>
              <w:t xml:space="preserve"> </w:t>
            </w:r>
            <w:r w:rsidR="577CF245" w:rsidRPr="65FFE5E8">
              <w:rPr>
                <w:b w:val="0"/>
                <w:bCs w:val="0"/>
                <w:sz w:val="18"/>
              </w:rPr>
              <w:t>Spolupráce a týmová práce</w:t>
            </w:r>
          </w:p>
          <w:p w14:paraId="493E0C33" w14:textId="0BE7CA8B" w:rsidR="0012743B" w:rsidRPr="00652ABB" w:rsidRDefault="577CF245" w:rsidP="65FFE5E8">
            <w:pPr>
              <w:pStyle w:val="Modrpsmo"/>
              <w:spacing w:before="0" w:line="240" w:lineRule="auto"/>
              <w:ind w:right="0"/>
              <w:jc w:val="left"/>
              <w:rPr>
                <w:bCs w:val="0"/>
                <w:sz w:val="18"/>
                <w:lang w:eastAsia="cs-CZ"/>
              </w:rPr>
            </w:pPr>
            <w:r w:rsidRPr="00652ABB">
              <w:rPr>
                <w:bCs w:val="0"/>
                <w:sz w:val="18"/>
              </w:rPr>
              <w:t>KPP-TYM-000-ZV9-001</w:t>
            </w:r>
          </w:p>
        </w:tc>
        <w:tc>
          <w:tcPr>
            <w:tcW w:w="2835" w:type="dxa"/>
          </w:tcPr>
          <w:p w14:paraId="6C641D0E" w14:textId="4DAAF1D4" w:rsidR="0012743B" w:rsidRPr="00925549" w:rsidRDefault="577CF245" w:rsidP="00652ABB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65FFE5E8">
              <w:rPr>
                <w:b/>
                <w:bCs/>
                <w:i/>
                <w:iCs/>
                <w:sz w:val="18"/>
              </w:rPr>
              <w:t>Efektivně přispívá k úspěšné týmové spolupráci.</w:t>
            </w:r>
          </w:p>
        </w:tc>
        <w:tc>
          <w:tcPr>
            <w:tcW w:w="5529" w:type="dxa"/>
          </w:tcPr>
          <w:p w14:paraId="0165A4A0" w14:textId="51E64AC5" w:rsidR="0012743B" w:rsidRDefault="52A7A884" w:rsidP="00652ABB">
            <w:pPr>
              <w:pStyle w:val="Modrpsmo"/>
              <w:numPr>
                <w:ilvl w:val="0"/>
                <w:numId w:val="3"/>
              </w:numPr>
              <w:spacing w:before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CB24C57">
              <w:rPr>
                <w:sz w:val="18"/>
              </w:rPr>
              <w:t>nastavuji se žáky pravidla komunikace při spolupráci (vizualizace pravidel – skupinová práce)</w:t>
            </w:r>
          </w:p>
        </w:tc>
      </w:tr>
      <w:tr w:rsidR="0012743B" w14:paraId="2F71238B" w14:textId="77777777" w:rsidTr="0CB24C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B3C0D7E" w14:textId="593986AA" w:rsidR="0012743B" w:rsidRDefault="12ECCC74" w:rsidP="0CB24C57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CB24C57">
              <w:rPr>
                <w:sz w:val="18"/>
              </w:rPr>
              <w:t>KK k podnikavosti a pracovní</w:t>
            </w:r>
          </w:p>
          <w:p w14:paraId="22DE1117" w14:textId="48BC10CB" w:rsidR="0012743B" w:rsidRDefault="12ECCC74" w:rsidP="0CB24C57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CB24C57">
              <w:rPr>
                <w:b w:val="0"/>
                <w:bCs w:val="0"/>
                <w:sz w:val="18"/>
              </w:rPr>
              <w:t>Realizace akcí, aktivit a projektů</w:t>
            </w:r>
          </w:p>
          <w:p w14:paraId="7A2B2D2E" w14:textId="63054F10" w:rsidR="0012743B" w:rsidRPr="00652ABB" w:rsidRDefault="12ECCC74" w:rsidP="26A5C0E6">
            <w:pPr>
              <w:pStyle w:val="Modrpsmo"/>
              <w:spacing w:before="0" w:line="240" w:lineRule="auto"/>
              <w:ind w:right="0"/>
              <w:jc w:val="left"/>
              <w:rPr>
                <w:bCs w:val="0"/>
                <w:sz w:val="18"/>
              </w:rPr>
            </w:pPr>
            <w:r w:rsidRPr="00652ABB">
              <w:rPr>
                <w:bCs w:val="0"/>
                <w:sz w:val="18"/>
              </w:rPr>
              <w:t>KPP-REA-000-ZV9-001</w:t>
            </w:r>
          </w:p>
        </w:tc>
        <w:tc>
          <w:tcPr>
            <w:tcW w:w="2835" w:type="dxa"/>
          </w:tcPr>
          <w:p w14:paraId="528B1F59" w14:textId="2706EDEA" w:rsidR="0012743B" w:rsidRDefault="12ECCC74" w:rsidP="0CB24C57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CB24C57">
              <w:rPr>
                <w:b/>
                <w:bCs/>
                <w:i/>
                <w:iCs/>
                <w:sz w:val="18"/>
              </w:rPr>
              <w:t>Realizuje aktivity podle vlastních či skupinových postupů.</w:t>
            </w:r>
          </w:p>
          <w:p w14:paraId="324E1790" w14:textId="761EE103" w:rsidR="0012743B" w:rsidRDefault="0012743B" w:rsidP="26A5C0E6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5529" w:type="dxa"/>
          </w:tcPr>
          <w:p w14:paraId="0398171E" w14:textId="46C9F277" w:rsidR="0012743B" w:rsidRDefault="1F0B0E81" w:rsidP="0CB24C57">
            <w:pPr>
              <w:pStyle w:val="Modrpsmo"/>
              <w:numPr>
                <w:ilvl w:val="0"/>
                <w:numId w:val="1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CB24C57">
              <w:rPr>
                <w:sz w:val="18"/>
              </w:rPr>
              <w:t xml:space="preserve">pracuji se žáky na komplexním inovativním procesu Design </w:t>
            </w:r>
            <w:proofErr w:type="spellStart"/>
            <w:r w:rsidRPr="0CB24C57">
              <w:rPr>
                <w:sz w:val="18"/>
              </w:rPr>
              <w:t>Thinking</w:t>
            </w:r>
            <w:proofErr w:type="spellEnd"/>
            <w:r w:rsidRPr="0CB24C57">
              <w:rPr>
                <w:sz w:val="18"/>
              </w:rPr>
              <w:t>, který je strukturovaný do pěti klíčových kroků: empatie – porozumění potřebám cílové skupiny, definice – co je třeba řešit, generování nápadů, vytváření různých prototypů a jejich testování s uživateli</w:t>
            </w:r>
          </w:p>
          <w:p w14:paraId="4E672C47" w14:textId="646757AE" w:rsidR="0012743B" w:rsidRDefault="0012743B" w:rsidP="0CB24C57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564F94C4" w14:textId="0BF30A6F" w:rsidR="26A5C0E6" w:rsidRDefault="26A5C0E6"/>
    <w:p w14:paraId="34CCEEF2" w14:textId="7DB86ADE" w:rsidR="00FE5FF7" w:rsidRPr="00A92691" w:rsidRDefault="00CF0B7B" w:rsidP="00A92691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16E99BF0" w14:textId="4996989E" w:rsidR="00FE5FF7" w:rsidRPr="00A92691" w:rsidRDefault="6BE95334" w:rsidP="26A5C0E6">
      <w:pPr>
        <w:widowControl/>
        <w:autoSpaceDE/>
        <w:autoSpaceDN/>
        <w:spacing w:before="0" w:line="259" w:lineRule="auto"/>
        <w:ind w:right="0"/>
        <w:jc w:val="left"/>
        <w:rPr>
          <w:rFonts w:eastAsia="Calibri"/>
        </w:rPr>
      </w:pPr>
      <w:r w:rsidRPr="52E9D409">
        <w:rPr>
          <w:rFonts w:eastAsia="Calibri"/>
        </w:rPr>
        <w:t>P</w:t>
      </w:r>
      <w:r w:rsidR="08775807" w:rsidRPr="52E9D409">
        <w:rPr>
          <w:rFonts w:eastAsia="Calibri"/>
        </w:rPr>
        <w:t>r</w:t>
      </w:r>
      <w:r w:rsidRPr="52E9D409">
        <w:rPr>
          <w:rFonts w:eastAsia="Calibri"/>
        </w:rPr>
        <w:t>o</w:t>
      </w:r>
      <w:r w:rsidR="08775807" w:rsidRPr="52E9D409">
        <w:rPr>
          <w:rFonts w:eastAsia="Calibri"/>
        </w:rPr>
        <w:t xml:space="preserve"> tvorbu tabulky a evidenci dat využijte výsledky sportovních disciplín z tělesné výchovy. Výsledky jednotlivých disciplín</w:t>
      </w:r>
      <w:r w:rsidR="76AFA2AD" w:rsidRPr="52E9D409">
        <w:rPr>
          <w:rFonts w:eastAsia="Calibri"/>
        </w:rPr>
        <w:t xml:space="preserve"> žáci postupně zapisují do vytvořené tabulky, doplňují své chybějící </w:t>
      </w:r>
      <w:r w:rsidR="42303ACF" w:rsidRPr="52E9D409">
        <w:rPr>
          <w:rFonts w:eastAsia="Calibri"/>
        </w:rPr>
        <w:t>pokusy</w:t>
      </w:r>
      <w:r w:rsidR="76AFA2AD" w:rsidRPr="52E9D409">
        <w:rPr>
          <w:rFonts w:eastAsia="Calibri"/>
        </w:rPr>
        <w:t>, opravné pokusy.</w:t>
      </w:r>
    </w:p>
    <w:p w14:paraId="1F124B7C" w14:textId="7F74A66D" w:rsidR="20F7B71D" w:rsidRDefault="20F7B71D" w:rsidP="52E9D409">
      <w:pPr>
        <w:widowControl/>
        <w:spacing w:before="0" w:line="259" w:lineRule="auto"/>
        <w:ind w:right="0"/>
        <w:jc w:val="left"/>
        <w:rPr>
          <w:rFonts w:eastAsia="Calibri"/>
        </w:rPr>
      </w:pPr>
      <w:r w:rsidRPr="0CB24C57">
        <w:rPr>
          <w:rFonts w:eastAsia="Calibri"/>
        </w:rPr>
        <w:t xml:space="preserve">Jednotlivé sportovní disciplíny zvolte tak, aby </w:t>
      </w:r>
      <w:r w:rsidR="7AAFE27F" w:rsidRPr="0CB24C57">
        <w:rPr>
          <w:rFonts w:eastAsia="Calibri"/>
        </w:rPr>
        <w:t>byly v tabulce k hodnocení různé datové typy výsledků</w:t>
      </w:r>
      <w:r w:rsidR="7E99E384" w:rsidRPr="0CB24C57">
        <w:rPr>
          <w:rFonts w:eastAsia="Calibri"/>
        </w:rPr>
        <w:t xml:space="preserve"> (čas, vzdálenost, textové ověření)</w:t>
      </w:r>
      <w:r w:rsidR="5766B808" w:rsidRPr="0CB24C57">
        <w:rPr>
          <w:rFonts w:eastAsia="Calibri"/>
        </w:rPr>
        <w:t>.</w:t>
      </w:r>
      <w:r w:rsidR="7AAFE27F" w:rsidRPr="0CB24C57">
        <w:rPr>
          <w:rFonts w:eastAsia="Calibri"/>
        </w:rPr>
        <w:t xml:space="preserve"> </w:t>
      </w:r>
    </w:p>
    <w:p w14:paraId="04871E81" w14:textId="0A2319D2" w:rsidR="718F43A5" w:rsidRDefault="718F43A5" w:rsidP="0CB24C57">
      <w:pPr>
        <w:widowControl/>
        <w:spacing w:before="0" w:line="259" w:lineRule="auto"/>
        <w:ind w:right="0"/>
        <w:jc w:val="left"/>
        <w:rPr>
          <w:rFonts w:eastAsia="Calibri"/>
        </w:rPr>
      </w:pPr>
      <w:r w:rsidRPr="0CB24C57">
        <w:rPr>
          <w:rFonts w:eastAsia="Calibri"/>
        </w:rPr>
        <w:t>Pro uživatelské testování vytvořte skupiny (3-5 žáků), ve kterých si žáci navzájem podají zpětnou vazbu k práci v jednotlivých tabulkách</w:t>
      </w:r>
      <w:r w:rsidR="17C99EE6" w:rsidRPr="0CB24C57">
        <w:rPr>
          <w:rFonts w:eastAsia="Calibri"/>
        </w:rPr>
        <w:t xml:space="preserve"> i k formulacím pravidel pro práci se záznamy.</w:t>
      </w:r>
    </w:p>
    <w:p w14:paraId="0BD9F667" w14:textId="4C37740B" w:rsidR="50B4308B" w:rsidRDefault="50B4308B" w:rsidP="52E9D409">
      <w:pPr>
        <w:widowControl/>
        <w:spacing w:before="0" w:line="259" w:lineRule="auto"/>
        <w:ind w:right="0"/>
        <w:jc w:val="left"/>
        <w:rPr>
          <w:rFonts w:eastAsia="Calibri"/>
        </w:rPr>
      </w:pP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3435209A">
        <w:rPr>
          <w:sz w:val="24"/>
          <w:szCs w:val="24"/>
        </w:rPr>
        <w:t>Popis ověřování</w:t>
      </w:r>
    </w:p>
    <w:p w14:paraId="7D46BFD6" w14:textId="3F8141AA" w:rsidR="00FE5FF7" w:rsidRDefault="00FE5FF7" w:rsidP="00FE5FF7">
      <w:pPr>
        <w:widowControl/>
        <w:autoSpaceDE/>
        <w:autoSpaceDN/>
        <w:spacing w:before="0" w:line="240" w:lineRule="auto"/>
        <w:ind w:right="0"/>
        <w:jc w:val="left"/>
      </w:pPr>
      <w:r>
        <w:t>U</w:t>
      </w:r>
      <w:r w:rsidR="65016DE0">
        <w:t xml:space="preserve">čitel </w:t>
      </w:r>
      <w:r w:rsidR="6D5891E9">
        <w:t>sleduje, zda žák</w:t>
      </w:r>
      <w:r>
        <w:t>:</w:t>
      </w:r>
    </w:p>
    <w:p w14:paraId="2B06965E" w14:textId="3878A8E6" w:rsidR="35CA7FEE" w:rsidRDefault="35CA7FEE" w:rsidP="0CB24C57">
      <w:pPr>
        <w:pStyle w:val="Odstavecseseznamem"/>
        <w:numPr>
          <w:ilvl w:val="0"/>
          <w:numId w:val="34"/>
        </w:numPr>
        <w:rPr>
          <w:rFonts w:ascii="Roboto" w:eastAsia="Roboto" w:hAnsi="Roboto" w:cs="Roboto"/>
          <w:color w:val="000000" w:themeColor="text1"/>
        </w:rPr>
      </w:pPr>
      <w:r w:rsidRPr="7CB2C8DF">
        <w:rPr>
          <w:rFonts w:ascii="Roboto" w:eastAsia="Roboto" w:hAnsi="Roboto" w:cs="Roboto"/>
          <w:color w:val="000000" w:themeColor="text1"/>
        </w:rPr>
        <w:t>určil základní informace, které má evidence dat poskytovat,</w:t>
      </w:r>
    </w:p>
    <w:p w14:paraId="082BA08B" w14:textId="7B82DDE5" w:rsidR="35CA7FEE" w:rsidRDefault="35CA7FEE" w:rsidP="52E9D409">
      <w:pPr>
        <w:pStyle w:val="Odstavecseseznamem"/>
        <w:numPr>
          <w:ilvl w:val="0"/>
          <w:numId w:val="34"/>
        </w:numPr>
      </w:pPr>
      <w:r>
        <w:t>navrhl tabulku pro evidenci dat</w:t>
      </w:r>
      <w:r w:rsidR="55C438ED">
        <w:t>, navrhl strukturu tabulky</w:t>
      </w:r>
      <w:r>
        <w:t xml:space="preserve"> </w:t>
      </w:r>
    </w:p>
    <w:p w14:paraId="58895754" w14:textId="0CB67CF0" w:rsidR="35CA7FEE" w:rsidRDefault="6D02FCD0" w:rsidP="52E9D409">
      <w:pPr>
        <w:pStyle w:val="Odstavecseseznamem"/>
        <w:numPr>
          <w:ilvl w:val="0"/>
          <w:numId w:val="34"/>
        </w:numPr>
      </w:pPr>
      <w:r>
        <w:t>stanovil</w:t>
      </w:r>
      <w:r w:rsidR="35CA7FEE">
        <w:t>, jak získ</w:t>
      </w:r>
      <w:r w:rsidR="124AFA80">
        <w:t>á</w:t>
      </w:r>
      <w:r w:rsidR="35CA7FEE">
        <w:t xml:space="preserve"> data do tabulky</w:t>
      </w:r>
      <w:r w:rsidR="2AA47915">
        <w:t xml:space="preserve">, a </w:t>
      </w:r>
      <w:r w:rsidR="35CA7FEE">
        <w:t>určil</w:t>
      </w:r>
      <w:r w:rsidR="363F562B">
        <w:t xml:space="preserve"> </w:t>
      </w:r>
      <w:r w:rsidR="35CA7FEE">
        <w:t>pravidla a postupy pro práci se záznamy v evidenci dat,</w:t>
      </w:r>
    </w:p>
    <w:p w14:paraId="4E81ABB7" w14:textId="4DB519B2" w:rsidR="35CA7FEE" w:rsidRDefault="35CA7FEE" w:rsidP="52E9D409">
      <w:pPr>
        <w:pStyle w:val="Odstavecseseznamem"/>
        <w:numPr>
          <w:ilvl w:val="0"/>
          <w:numId w:val="34"/>
        </w:numPr>
      </w:pPr>
      <w:r>
        <w:t>vytvořil</w:t>
      </w:r>
      <w:r w:rsidR="57DDF7EF">
        <w:t xml:space="preserve"> </w:t>
      </w:r>
      <w:r>
        <w:t>tabulku pro evidenci dat</w:t>
      </w:r>
      <w:r w:rsidR="54535AB7">
        <w:t>,</w:t>
      </w:r>
      <w:r>
        <w:t xml:space="preserve"> nastavil pravidla a postupy pro práci se záznamy,</w:t>
      </w:r>
    </w:p>
    <w:p w14:paraId="632064D4" w14:textId="59C017D4" w:rsidR="35CA7FEE" w:rsidRDefault="35CA7FEE" w:rsidP="52E9D409">
      <w:pPr>
        <w:pStyle w:val="Odstavecseseznamem"/>
        <w:numPr>
          <w:ilvl w:val="0"/>
          <w:numId w:val="34"/>
        </w:numPr>
      </w:pPr>
      <w:r>
        <w:t>ověřil funkčnost evidence dat</w:t>
      </w:r>
      <w:r w:rsidR="2736E541">
        <w:t xml:space="preserve"> ve spolupráci se spolu</w:t>
      </w:r>
      <w:r w:rsidR="1CE6F226">
        <w:t>žáky</w:t>
      </w:r>
      <w:r>
        <w:t xml:space="preserve">, </w:t>
      </w:r>
    </w:p>
    <w:p w14:paraId="097CE7BB" w14:textId="03E8CB9F" w:rsidR="35CA7FEE" w:rsidRDefault="2BAC055D" w:rsidP="52E9D409">
      <w:pPr>
        <w:pStyle w:val="Odstavecseseznamem"/>
        <w:numPr>
          <w:ilvl w:val="0"/>
          <w:numId w:val="34"/>
        </w:numPr>
      </w:pPr>
      <w:r>
        <w:t xml:space="preserve">na základě uživatelského testování (viz odrážka výše) </w:t>
      </w:r>
      <w:r w:rsidR="35CA7FEE">
        <w:t>opravi</w:t>
      </w:r>
      <w:r w:rsidR="1D377E22">
        <w:t xml:space="preserve">l </w:t>
      </w:r>
      <w:r w:rsidR="35CA7FEE">
        <w:t>chyby</w:t>
      </w:r>
      <w:r w:rsidR="22345658">
        <w:t xml:space="preserve"> a </w:t>
      </w:r>
      <w:r w:rsidR="35CA7FEE">
        <w:t>navrhl vylepšení</w:t>
      </w:r>
      <w:r w:rsidR="00D437B8">
        <w:t>.</w:t>
      </w:r>
    </w:p>
    <w:p w14:paraId="5CAD50B0" w14:textId="77777777" w:rsidR="0010260E" w:rsidRPr="008500B3" w:rsidRDefault="0010260E" w:rsidP="0010260E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CB24C57">
        <w:rPr>
          <w:sz w:val="24"/>
          <w:szCs w:val="24"/>
        </w:rPr>
        <w:t>Ukázka řešení</w:t>
      </w:r>
    </w:p>
    <w:p w14:paraId="41A1D5D0" w14:textId="6925BBA4" w:rsidR="4B312B95" w:rsidRDefault="4B312B95">
      <w:r>
        <w:rPr>
          <w:noProof/>
        </w:rPr>
        <w:drawing>
          <wp:inline distT="0" distB="0" distL="0" distR="0" wp14:anchorId="707D0884" wp14:editId="0534CDF2">
            <wp:extent cx="6125428" cy="3962953"/>
            <wp:effectExtent l="0" t="0" r="0" b="0"/>
            <wp:docPr id="53884390" name="Obrázek 53884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5428" cy="396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0C52F" w14:textId="34144311" w:rsidR="0A6416C0" w:rsidRDefault="2022B5FC">
      <w:r>
        <w:rPr>
          <w:noProof/>
        </w:rPr>
        <w:lastRenderedPageBreak/>
        <w:drawing>
          <wp:inline distT="0" distB="0" distL="0" distR="0" wp14:anchorId="55F62C07" wp14:editId="66B5FA47">
            <wp:extent cx="4619593" cy="2991375"/>
            <wp:effectExtent l="0" t="0" r="0" b="0"/>
            <wp:docPr id="2122092118" name="Obrázek 2122092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593" cy="29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632CE" w14:textId="2DCB92DC" w:rsidR="0A6416C0" w:rsidRDefault="0A6416C0">
      <w:r>
        <w:rPr>
          <w:noProof/>
        </w:rPr>
        <w:drawing>
          <wp:inline distT="0" distB="0" distL="0" distR="0" wp14:anchorId="08BFDA27" wp14:editId="63B34DDE">
            <wp:extent cx="4662330" cy="2791313"/>
            <wp:effectExtent l="0" t="0" r="0" b="0"/>
            <wp:docPr id="1650980317" name="Obrázek 1650980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2330" cy="279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0"/>
      <w:bookmarkEnd w:id="1"/>
    </w:p>
    <w:sectPr w:rsidR="0A6416C0" w:rsidSect="00E0152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C9AC5E3" w16cex:dateUtc="2025-06-23T10:23:45.338Z"/>
  <w16cex:commentExtensible w16cex:durableId="2700F0AB" w16cex:dateUtc="2025-06-23T10:24:16.037Z"/>
  <w16cex:commentExtensible w16cex:durableId="19C739CF" w16cex:dateUtc="2025-06-23T10:25:27.3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42043" w14:textId="77777777" w:rsidR="00F022FB" w:rsidRPr="007440FE" w:rsidRDefault="00F022FB" w:rsidP="005D0C42">
      <w:r w:rsidRPr="007440FE">
        <w:separator/>
      </w:r>
    </w:p>
  </w:endnote>
  <w:endnote w:type="continuationSeparator" w:id="0">
    <w:p w14:paraId="5FE58536" w14:textId="77777777" w:rsidR="00F022FB" w:rsidRPr="007440FE" w:rsidRDefault="00F022FB" w:rsidP="005D0C42">
      <w:r w:rsidRPr="007440FE">
        <w:continuationSeparator/>
      </w:r>
    </w:p>
  </w:endnote>
  <w:endnote w:type="continuationNotice" w:id="1">
    <w:p w14:paraId="083C64CA" w14:textId="77777777" w:rsidR="00F022FB" w:rsidRDefault="00F022F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208EB" w14:textId="77777777" w:rsidR="00F022FB" w:rsidRPr="007440FE" w:rsidRDefault="00F022FB" w:rsidP="005D0C42">
      <w:r w:rsidRPr="007440FE">
        <w:separator/>
      </w:r>
    </w:p>
  </w:footnote>
  <w:footnote w:type="continuationSeparator" w:id="0">
    <w:p w14:paraId="24253D12" w14:textId="77777777" w:rsidR="00F022FB" w:rsidRPr="007440FE" w:rsidRDefault="00F022FB" w:rsidP="005D0C42">
      <w:r w:rsidRPr="007440FE">
        <w:continuationSeparator/>
      </w:r>
    </w:p>
  </w:footnote>
  <w:footnote w:type="continuationNotice" w:id="1">
    <w:p w14:paraId="1E3FB966" w14:textId="77777777" w:rsidR="00F022FB" w:rsidRDefault="00F022FB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AA5D67"/>
    <w:multiLevelType w:val="multilevel"/>
    <w:tmpl w:val="ECA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3176B0"/>
    <w:multiLevelType w:val="hybridMultilevel"/>
    <w:tmpl w:val="5598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0B2FE0"/>
    <w:multiLevelType w:val="hybridMultilevel"/>
    <w:tmpl w:val="38F465F2"/>
    <w:lvl w:ilvl="0" w:tplc="557AC4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354A2D"/>
    <w:multiLevelType w:val="hybridMultilevel"/>
    <w:tmpl w:val="A9BAD75E"/>
    <w:lvl w:ilvl="0" w:tplc="BCE2A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DE0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28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0E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0C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61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8F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D41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9C2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DD56F"/>
    <w:multiLevelType w:val="hybridMultilevel"/>
    <w:tmpl w:val="5B7C0864"/>
    <w:lvl w:ilvl="0" w:tplc="25522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8B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6AF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27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4D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A1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A9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AC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8F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14DDA"/>
    <w:multiLevelType w:val="hybridMultilevel"/>
    <w:tmpl w:val="E2F80A64"/>
    <w:lvl w:ilvl="0" w:tplc="D1CE59C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25A40"/>
    <w:multiLevelType w:val="hybridMultilevel"/>
    <w:tmpl w:val="1FCAFF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015494"/>
    <w:multiLevelType w:val="multilevel"/>
    <w:tmpl w:val="E1B2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8EA870"/>
    <w:multiLevelType w:val="hybridMultilevel"/>
    <w:tmpl w:val="EA94BCEA"/>
    <w:lvl w:ilvl="0" w:tplc="F80ED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82D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B25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68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F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C3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2E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C6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E8C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4748C"/>
    <w:multiLevelType w:val="multilevel"/>
    <w:tmpl w:val="D0F27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79E6DA8"/>
    <w:multiLevelType w:val="multilevel"/>
    <w:tmpl w:val="09C0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383829"/>
    <w:multiLevelType w:val="multilevel"/>
    <w:tmpl w:val="6474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383098"/>
    <w:multiLevelType w:val="multilevel"/>
    <w:tmpl w:val="CD7A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BE5236"/>
    <w:multiLevelType w:val="multilevel"/>
    <w:tmpl w:val="5DB0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858247"/>
    <w:multiLevelType w:val="hybridMultilevel"/>
    <w:tmpl w:val="5ED6BB3A"/>
    <w:lvl w:ilvl="0" w:tplc="1D4656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5CA8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03A52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34EFD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6466F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81630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4A2E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28E70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B4038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C3B5A"/>
    <w:multiLevelType w:val="multilevel"/>
    <w:tmpl w:val="560E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7"/>
  </w:num>
  <w:num w:numId="3">
    <w:abstractNumId w:val="6"/>
  </w:num>
  <w:num w:numId="4">
    <w:abstractNumId w:val="12"/>
  </w:num>
  <w:num w:numId="5">
    <w:abstractNumId w:val="8"/>
  </w:num>
  <w:num w:numId="6">
    <w:abstractNumId w:val="32"/>
  </w:num>
  <w:num w:numId="7">
    <w:abstractNumId w:val="26"/>
  </w:num>
  <w:num w:numId="8">
    <w:abstractNumId w:val="14"/>
  </w:num>
  <w:num w:numId="9">
    <w:abstractNumId w:val="28"/>
  </w:num>
  <w:num w:numId="10">
    <w:abstractNumId w:val="27"/>
  </w:num>
  <w:num w:numId="11">
    <w:abstractNumId w:val="19"/>
  </w:num>
  <w:num w:numId="12">
    <w:abstractNumId w:val="30"/>
  </w:num>
  <w:num w:numId="13">
    <w:abstractNumId w:val="31"/>
  </w:num>
  <w:num w:numId="14">
    <w:abstractNumId w:val="18"/>
  </w:num>
  <w:num w:numId="15">
    <w:abstractNumId w:val="5"/>
  </w:num>
  <w:num w:numId="16">
    <w:abstractNumId w:val="33"/>
  </w:num>
  <w:num w:numId="17">
    <w:abstractNumId w:val="24"/>
  </w:num>
  <w:num w:numId="18">
    <w:abstractNumId w:val="1"/>
  </w:num>
  <w:num w:numId="19">
    <w:abstractNumId w:val="25"/>
  </w:num>
  <w:num w:numId="20">
    <w:abstractNumId w:val="22"/>
  </w:num>
  <w:num w:numId="21">
    <w:abstractNumId w:val="17"/>
  </w:num>
  <w:num w:numId="22">
    <w:abstractNumId w:val="0"/>
  </w:num>
  <w:num w:numId="23">
    <w:abstractNumId w:val="29"/>
  </w:num>
  <w:num w:numId="24">
    <w:abstractNumId w:val="2"/>
  </w:num>
  <w:num w:numId="25">
    <w:abstractNumId w:val="13"/>
  </w:num>
  <w:num w:numId="26">
    <w:abstractNumId w:val="20"/>
  </w:num>
  <w:num w:numId="27">
    <w:abstractNumId w:val="9"/>
  </w:num>
  <w:num w:numId="28">
    <w:abstractNumId w:val="4"/>
  </w:num>
  <w:num w:numId="29">
    <w:abstractNumId w:val="21"/>
  </w:num>
  <w:num w:numId="30">
    <w:abstractNumId w:val="11"/>
  </w:num>
  <w:num w:numId="31">
    <w:abstractNumId w:val="16"/>
  </w:num>
  <w:num w:numId="32">
    <w:abstractNumId w:val="15"/>
  </w:num>
  <w:num w:numId="33">
    <w:abstractNumId w:val="1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716F6"/>
    <w:rsid w:val="00093D2B"/>
    <w:rsid w:val="000A4731"/>
    <w:rsid w:val="000B013C"/>
    <w:rsid w:val="000B0642"/>
    <w:rsid w:val="000C1BC9"/>
    <w:rsid w:val="000E2CB8"/>
    <w:rsid w:val="000F00FB"/>
    <w:rsid w:val="000F1865"/>
    <w:rsid w:val="001023EE"/>
    <w:rsid w:val="0010260E"/>
    <w:rsid w:val="0012743B"/>
    <w:rsid w:val="00130FE3"/>
    <w:rsid w:val="00141B7D"/>
    <w:rsid w:val="00142F5E"/>
    <w:rsid w:val="00145D16"/>
    <w:rsid w:val="001535C4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D32A6"/>
    <w:rsid w:val="001E0A9A"/>
    <w:rsid w:val="001E2257"/>
    <w:rsid w:val="001F1BFA"/>
    <w:rsid w:val="001F24EB"/>
    <w:rsid w:val="002023BA"/>
    <w:rsid w:val="00210865"/>
    <w:rsid w:val="002118E6"/>
    <w:rsid w:val="0022176C"/>
    <w:rsid w:val="00222477"/>
    <w:rsid w:val="00223485"/>
    <w:rsid w:val="002250DF"/>
    <w:rsid w:val="00231AEB"/>
    <w:rsid w:val="00233BB5"/>
    <w:rsid w:val="00266C58"/>
    <w:rsid w:val="0027291C"/>
    <w:rsid w:val="00272EDF"/>
    <w:rsid w:val="002737A7"/>
    <w:rsid w:val="00276487"/>
    <w:rsid w:val="00280102"/>
    <w:rsid w:val="00293BA6"/>
    <w:rsid w:val="0029501F"/>
    <w:rsid w:val="002A4F43"/>
    <w:rsid w:val="002A68C2"/>
    <w:rsid w:val="002B6F3C"/>
    <w:rsid w:val="002C3E41"/>
    <w:rsid w:val="002D2835"/>
    <w:rsid w:val="002E6A5C"/>
    <w:rsid w:val="00303E82"/>
    <w:rsid w:val="00306F19"/>
    <w:rsid w:val="00320D29"/>
    <w:rsid w:val="00327106"/>
    <w:rsid w:val="00335BCC"/>
    <w:rsid w:val="0035432B"/>
    <w:rsid w:val="00372CA6"/>
    <w:rsid w:val="00377728"/>
    <w:rsid w:val="00392FDD"/>
    <w:rsid w:val="003966D1"/>
    <w:rsid w:val="003A45B7"/>
    <w:rsid w:val="003B009B"/>
    <w:rsid w:val="003B574D"/>
    <w:rsid w:val="003C5B75"/>
    <w:rsid w:val="003C64AA"/>
    <w:rsid w:val="003D555D"/>
    <w:rsid w:val="003E1162"/>
    <w:rsid w:val="003E4983"/>
    <w:rsid w:val="003E562F"/>
    <w:rsid w:val="003E66A0"/>
    <w:rsid w:val="003F27A8"/>
    <w:rsid w:val="00412E6A"/>
    <w:rsid w:val="00421CE0"/>
    <w:rsid w:val="00426EC2"/>
    <w:rsid w:val="00437D1D"/>
    <w:rsid w:val="00454832"/>
    <w:rsid w:val="00456756"/>
    <w:rsid w:val="00456E82"/>
    <w:rsid w:val="00460F11"/>
    <w:rsid w:val="004758EF"/>
    <w:rsid w:val="004A2A98"/>
    <w:rsid w:val="004C338B"/>
    <w:rsid w:val="004C3F40"/>
    <w:rsid w:val="004C534D"/>
    <w:rsid w:val="004C64D1"/>
    <w:rsid w:val="004D1013"/>
    <w:rsid w:val="004D6E6F"/>
    <w:rsid w:val="00503883"/>
    <w:rsid w:val="00511212"/>
    <w:rsid w:val="0051197E"/>
    <w:rsid w:val="005136A5"/>
    <w:rsid w:val="00527841"/>
    <w:rsid w:val="005318A0"/>
    <w:rsid w:val="005366D8"/>
    <w:rsid w:val="005416FE"/>
    <w:rsid w:val="00543DAE"/>
    <w:rsid w:val="005464C9"/>
    <w:rsid w:val="00577CCB"/>
    <w:rsid w:val="005811CB"/>
    <w:rsid w:val="005868C9"/>
    <w:rsid w:val="005954C3"/>
    <w:rsid w:val="005A31EA"/>
    <w:rsid w:val="005B140A"/>
    <w:rsid w:val="005B5B7A"/>
    <w:rsid w:val="005B6893"/>
    <w:rsid w:val="005C2557"/>
    <w:rsid w:val="005C3312"/>
    <w:rsid w:val="005D0C42"/>
    <w:rsid w:val="005D1980"/>
    <w:rsid w:val="005D1ABB"/>
    <w:rsid w:val="005E09EC"/>
    <w:rsid w:val="005E5D1B"/>
    <w:rsid w:val="005F236E"/>
    <w:rsid w:val="005F2414"/>
    <w:rsid w:val="005F5822"/>
    <w:rsid w:val="00610C4D"/>
    <w:rsid w:val="00643FB0"/>
    <w:rsid w:val="00644E4F"/>
    <w:rsid w:val="00652ABB"/>
    <w:rsid w:val="00656C32"/>
    <w:rsid w:val="00662528"/>
    <w:rsid w:val="00664477"/>
    <w:rsid w:val="006672D6"/>
    <w:rsid w:val="00677055"/>
    <w:rsid w:val="006846AA"/>
    <w:rsid w:val="0068506F"/>
    <w:rsid w:val="00690CEF"/>
    <w:rsid w:val="0069388D"/>
    <w:rsid w:val="006973D4"/>
    <w:rsid w:val="006C561A"/>
    <w:rsid w:val="006C6764"/>
    <w:rsid w:val="006D099A"/>
    <w:rsid w:val="006D1761"/>
    <w:rsid w:val="006F254D"/>
    <w:rsid w:val="0070380A"/>
    <w:rsid w:val="007323F4"/>
    <w:rsid w:val="007329F8"/>
    <w:rsid w:val="00734946"/>
    <w:rsid w:val="00737EA2"/>
    <w:rsid w:val="007417A0"/>
    <w:rsid w:val="00742C49"/>
    <w:rsid w:val="00743FC7"/>
    <w:rsid w:val="007440FE"/>
    <w:rsid w:val="00746D6E"/>
    <w:rsid w:val="00750031"/>
    <w:rsid w:val="007504D0"/>
    <w:rsid w:val="00763071"/>
    <w:rsid w:val="00763241"/>
    <w:rsid w:val="00764B55"/>
    <w:rsid w:val="00773A43"/>
    <w:rsid w:val="007A08A4"/>
    <w:rsid w:val="007A419A"/>
    <w:rsid w:val="007A4EE7"/>
    <w:rsid w:val="007B2744"/>
    <w:rsid w:val="007E2AF9"/>
    <w:rsid w:val="007E4085"/>
    <w:rsid w:val="007F3EF7"/>
    <w:rsid w:val="007F7727"/>
    <w:rsid w:val="00801A75"/>
    <w:rsid w:val="00803A5B"/>
    <w:rsid w:val="008112B9"/>
    <w:rsid w:val="00812B5E"/>
    <w:rsid w:val="00823E59"/>
    <w:rsid w:val="00836384"/>
    <w:rsid w:val="00842951"/>
    <w:rsid w:val="008500B3"/>
    <w:rsid w:val="00865409"/>
    <w:rsid w:val="008729FE"/>
    <w:rsid w:val="00874CA5"/>
    <w:rsid w:val="0088089E"/>
    <w:rsid w:val="00882DF9"/>
    <w:rsid w:val="00887B99"/>
    <w:rsid w:val="00890097"/>
    <w:rsid w:val="00892704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0972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71DA"/>
    <w:rsid w:val="00964261"/>
    <w:rsid w:val="00964A1D"/>
    <w:rsid w:val="00967E61"/>
    <w:rsid w:val="00980574"/>
    <w:rsid w:val="00984700"/>
    <w:rsid w:val="0099388D"/>
    <w:rsid w:val="009964EC"/>
    <w:rsid w:val="009A2F8C"/>
    <w:rsid w:val="009B031F"/>
    <w:rsid w:val="009B3044"/>
    <w:rsid w:val="009B4BFA"/>
    <w:rsid w:val="009B58F7"/>
    <w:rsid w:val="009D126B"/>
    <w:rsid w:val="009D136A"/>
    <w:rsid w:val="009D2F7D"/>
    <w:rsid w:val="009D3CC2"/>
    <w:rsid w:val="009E0401"/>
    <w:rsid w:val="009E6450"/>
    <w:rsid w:val="00A02577"/>
    <w:rsid w:val="00A057AA"/>
    <w:rsid w:val="00A063C3"/>
    <w:rsid w:val="00A159D5"/>
    <w:rsid w:val="00A20BD1"/>
    <w:rsid w:val="00A246A3"/>
    <w:rsid w:val="00A25672"/>
    <w:rsid w:val="00A27CB3"/>
    <w:rsid w:val="00A40E23"/>
    <w:rsid w:val="00A45D67"/>
    <w:rsid w:val="00A52BFE"/>
    <w:rsid w:val="00A61496"/>
    <w:rsid w:val="00A71A34"/>
    <w:rsid w:val="00A73928"/>
    <w:rsid w:val="00A74045"/>
    <w:rsid w:val="00A8004D"/>
    <w:rsid w:val="00A86859"/>
    <w:rsid w:val="00A86ED4"/>
    <w:rsid w:val="00A90773"/>
    <w:rsid w:val="00A92691"/>
    <w:rsid w:val="00A93419"/>
    <w:rsid w:val="00A96256"/>
    <w:rsid w:val="00AA0E8E"/>
    <w:rsid w:val="00AB6389"/>
    <w:rsid w:val="00AC5502"/>
    <w:rsid w:val="00AD3D27"/>
    <w:rsid w:val="00AD5613"/>
    <w:rsid w:val="00B11B03"/>
    <w:rsid w:val="00B16AF7"/>
    <w:rsid w:val="00B30C2D"/>
    <w:rsid w:val="00B30F24"/>
    <w:rsid w:val="00B343D2"/>
    <w:rsid w:val="00B47C1E"/>
    <w:rsid w:val="00B51D2C"/>
    <w:rsid w:val="00B563B0"/>
    <w:rsid w:val="00B5710C"/>
    <w:rsid w:val="00B64BE6"/>
    <w:rsid w:val="00B75903"/>
    <w:rsid w:val="00B80544"/>
    <w:rsid w:val="00B86901"/>
    <w:rsid w:val="00B87EC0"/>
    <w:rsid w:val="00B93D5B"/>
    <w:rsid w:val="00BB4E9F"/>
    <w:rsid w:val="00BD52B5"/>
    <w:rsid w:val="00BE00A8"/>
    <w:rsid w:val="00BF321D"/>
    <w:rsid w:val="00BF7898"/>
    <w:rsid w:val="00C020E2"/>
    <w:rsid w:val="00C0395E"/>
    <w:rsid w:val="00C0649D"/>
    <w:rsid w:val="00C06ACC"/>
    <w:rsid w:val="00C106F1"/>
    <w:rsid w:val="00C27D7D"/>
    <w:rsid w:val="00C35833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264A"/>
    <w:rsid w:val="00C85408"/>
    <w:rsid w:val="00C854F9"/>
    <w:rsid w:val="00C94BC1"/>
    <w:rsid w:val="00C956AE"/>
    <w:rsid w:val="00CA1E33"/>
    <w:rsid w:val="00CB3D20"/>
    <w:rsid w:val="00CB41B3"/>
    <w:rsid w:val="00CB4DCD"/>
    <w:rsid w:val="00CB7F42"/>
    <w:rsid w:val="00CC3C2A"/>
    <w:rsid w:val="00CC608B"/>
    <w:rsid w:val="00CD17B2"/>
    <w:rsid w:val="00CD2F11"/>
    <w:rsid w:val="00CE3707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30E7F"/>
    <w:rsid w:val="00D437B8"/>
    <w:rsid w:val="00D51EB9"/>
    <w:rsid w:val="00D5689E"/>
    <w:rsid w:val="00D6362B"/>
    <w:rsid w:val="00D65CE0"/>
    <w:rsid w:val="00D66E91"/>
    <w:rsid w:val="00D73FBD"/>
    <w:rsid w:val="00D83019"/>
    <w:rsid w:val="00D905EA"/>
    <w:rsid w:val="00D9162B"/>
    <w:rsid w:val="00D96FB7"/>
    <w:rsid w:val="00DA6211"/>
    <w:rsid w:val="00DB08C2"/>
    <w:rsid w:val="00DB7470"/>
    <w:rsid w:val="00DC3508"/>
    <w:rsid w:val="00DC7FCA"/>
    <w:rsid w:val="00DD2EE2"/>
    <w:rsid w:val="00DE7C4B"/>
    <w:rsid w:val="00E0152A"/>
    <w:rsid w:val="00E46CC7"/>
    <w:rsid w:val="00E47961"/>
    <w:rsid w:val="00E621ED"/>
    <w:rsid w:val="00E66575"/>
    <w:rsid w:val="00E74095"/>
    <w:rsid w:val="00E853FE"/>
    <w:rsid w:val="00E92336"/>
    <w:rsid w:val="00E94734"/>
    <w:rsid w:val="00E976F6"/>
    <w:rsid w:val="00EA01A6"/>
    <w:rsid w:val="00EA0C3E"/>
    <w:rsid w:val="00EC24D3"/>
    <w:rsid w:val="00EC4767"/>
    <w:rsid w:val="00EC70D3"/>
    <w:rsid w:val="00ED7B28"/>
    <w:rsid w:val="00EE46CA"/>
    <w:rsid w:val="00EE6990"/>
    <w:rsid w:val="00EF7B79"/>
    <w:rsid w:val="00F00F5A"/>
    <w:rsid w:val="00F011AD"/>
    <w:rsid w:val="00F022FB"/>
    <w:rsid w:val="00F07432"/>
    <w:rsid w:val="00F144FC"/>
    <w:rsid w:val="00F158D6"/>
    <w:rsid w:val="00F23DF1"/>
    <w:rsid w:val="00F34034"/>
    <w:rsid w:val="00F4194B"/>
    <w:rsid w:val="00F46C4A"/>
    <w:rsid w:val="00F561E8"/>
    <w:rsid w:val="00F609B1"/>
    <w:rsid w:val="00F76EB6"/>
    <w:rsid w:val="00F9323E"/>
    <w:rsid w:val="00F968FC"/>
    <w:rsid w:val="00F9702F"/>
    <w:rsid w:val="00FA3571"/>
    <w:rsid w:val="00FA3994"/>
    <w:rsid w:val="00FB117B"/>
    <w:rsid w:val="00FB36ED"/>
    <w:rsid w:val="00FB5846"/>
    <w:rsid w:val="00FB6F43"/>
    <w:rsid w:val="00FC66A1"/>
    <w:rsid w:val="00FE5EFD"/>
    <w:rsid w:val="00FE5FF7"/>
    <w:rsid w:val="00FF16CD"/>
    <w:rsid w:val="00FF3E59"/>
    <w:rsid w:val="013BE583"/>
    <w:rsid w:val="022CF66F"/>
    <w:rsid w:val="022FE846"/>
    <w:rsid w:val="02321357"/>
    <w:rsid w:val="02CEF0E1"/>
    <w:rsid w:val="035E9485"/>
    <w:rsid w:val="045B5FA3"/>
    <w:rsid w:val="074CD520"/>
    <w:rsid w:val="08775807"/>
    <w:rsid w:val="089E1610"/>
    <w:rsid w:val="09A24D0D"/>
    <w:rsid w:val="0A6416C0"/>
    <w:rsid w:val="0B601141"/>
    <w:rsid w:val="0C0297AB"/>
    <w:rsid w:val="0C4A0A86"/>
    <w:rsid w:val="0CB24C57"/>
    <w:rsid w:val="0D9EA034"/>
    <w:rsid w:val="0E1AAD2F"/>
    <w:rsid w:val="0F62E978"/>
    <w:rsid w:val="0F73891C"/>
    <w:rsid w:val="10838F22"/>
    <w:rsid w:val="10B1DD42"/>
    <w:rsid w:val="124AFA80"/>
    <w:rsid w:val="12ECCC74"/>
    <w:rsid w:val="133A621C"/>
    <w:rsid w:val="135863A5"/>
    <w:rsid w:val="13A463E3"/>
    <w:rsid w:val="141F5D71"/>
    <w:rsid w:val="15138BC1"/>
    <w:rsid w:val="1593D808"/>
    <w:rsid w:val="15E0344B"/>
    <w:rsid w:val="1632FD50"/>
    <w:rsid w:val="16E448D8"/>
    <w:rsid w:val="1765E742"/>
    <w:rsid w:val="17C99EE6"/>
    <w:rsid w:val="1848501B"/>
    <w:rsid w:val="19C6D3CE"/>
    <w:rsid w:val="19F8AC89"/>
    <w:rsid w:val="1A197D63"/>
    <w:rsid w:val="1B7C37A8"/>
    <w:rsid w:val="1C193228"/>
    <w:rsid w:val="1C3403D7"/>
    <w:rsid w:val="1CE6F226"/>
    <w:rsid w:val="1D377E22"/>
    <w:rsid w:val="1DC8B7B7"/>
    <w:rsid w:val="1E679F32"/>
    <w:rsid w:val="1EF70AE9"/>
    <w:rsid w:val="1F0B0E81"/>
    <w:rsid w:val="20052D2D"/>
    <w:rsid w:val="20205D3D"/>
    <w:rsid w:val="2022B5FC"/>
    <w:rsid w:val="20B824C9"/>
    <w:rsid w:val="20F7B71D"/>
    <w:rsid w:val="22345658"/>
    <w:rsid w:val="233F603F"/>
    <w:rsid w:val="24A1E747"/>
    <w:rsid w:val="256ADCBF"/>
    <w:rsid w:val="25A07D99"/>
    <w:rsid w:val="262640B6"/>
    <w:rsid w:val="2696B7E1"/>
    <w:rsid w:val="26A5C0E6"/>
    <w:rsid w:val="2736E541"/>
    <w:rsid w:val="27B508F4"/>
    <w:rsid w:val="285828D3"/>
    <w:rsid w:val="288478A0"/>
    <w:rsid w:val="29E3A349"/>
    <w:rsid w:val="2A07FF1F"/>
    <w:rsid w:val="2A5857C1"/>
    <w:rsid w:val="2AA47915"/>
    <w:rsid w:val="2B137D40"/>
    <w:rsid w:val="2B97B3E2"/>
    <w:rsid w:val="2BA36070"/>
    <w:rsid w:val="2BAC055D"/>
    <w:rsid w:val="2D6DF103"/>
    <w:rsid w:val="2F06F5F6"/>
    <w:rsid w:val="2F468C41"/>
    <w:rsid w:val="2F7958AD"/>
    <w:rsid w:val="2F9F6F7D"/>
    <w:rsid w:val="3063D210"/>
    <w:rsid w:val="31966ABA"/>
    <w:rsid w:val="320E24A6"/>
    <w:rsid w:val="326324EE"/>
    <w:rsid w:val="32C7C7D5"/>
    <w:rsid w:val="33662D32"/>
    <w:rsid w:val="33D47CA6"/>
    <w:rsid w:val="3435209A"/>
    <w:rsid w:val="34CC4057"/>
    <w:rsid w:val="34FA6848"/>
    <w:rsid w:val="34FDCFEF"/>
    <w:rsid w:val="3581357B"/>
    <w:rsid w:val="35CA7FEE"/>
    <w:rsid w:val="363F562B"/>
    <w:rsid w:val="3643E6E3"/>
    <w:rsid w:val="38554C6D"/>
    <w:rsid w:val="387C0160"/>
    <w:rsid w:val="38803C57"/>
    <w:rsid w:val="38C5B642"/>
    <w:rsid w:val="3996F04C"/>
    <w:rsid w:val="39F812F7"/>
    <w:rsid w:val="3A48199C"/>
    <w:rsid w:val="3A76FB8D"/>
    <w:rsid w:val="3C496F21"/>
    <w:rsid w:val="3CF81E5B"/>
    <w:rsid w:val="3E113BA2"/>
    <w:rsid w:val="3EB48900"/>
    <w:rsid w:val="3EF4A966"/>
    <w:rsid w:val="3F4E0B5E"/>
    <w:rsid w:val="3F5BE1F0"/>
    <w:rsid w:val="3FC2E2EA"/>
    <w:rsid w:val="40B3BA72"/>
    <w:rsid w:val="42303ACF"/>
    <w:rsid w:val="42A669C6"/>
    <w:rsid w:val="433B2756"/>
    <w:rsid w:val="44BB24E0"/>
    <w:rsid w:val="451BD637"/>
    <w:rsid w:val="461A7A83"/>
    <w:rsid w:val="464B71E6"/>
    <w:rsid w:val="47821961"/>
    <w:rsid w:val="496EB061"/>
    <w:rsid w:val="4A154DBD"/>
    <w:rsid w:val="4AC8D419"/>
    <w:rsid w:val="4B312B95"/>
    <w:rsid w:val="4B4ADA43"/>
    <w:rsid w:val="4B57D05F"/>
    <w:rsid w:val="4C61820F"/>
    <w:rsid w:val="4D1BE751"/>
    <w:rsid w:val="4D67A378"/>
    <w:rsid w:val="4E050224"/>
    <w:rsid w:val="4E1A55D3"/>
    <w:rsid w:val="4F33A8B8"/>
    <w:rsid w:val="4F521E97"/>
    <w:rsid w:val="506225D9"/>
    <w:rsid w:val="50A82974"/>
    <w:rsid w:val="50AD56EB"/>
    <w:rsid w:val="50B4308B"/>
    <w:rsid w:val="514148E6"/>
    <w:rsid w:val="525FCEC1"/>
    <w:rsid w:val="52A7A884"/>
    <w:rsid w:val="52E9D409"/>
    <w:rsid w:val="53C173EC"/>
    <w:rsid w:val="54152BEE"/>
    <w:rsid w:val="54535AB7"/>
    <w:rsid w:val="54763A91"/>
    <w:rsid w:val="55558E98"/>
    <w:rsid w:val="558D92DF"/>
    <w:rsid w:val="55C438ED"/>
    <w:rsid w:val="55EB5C14"/>
    <w:rsid w:val="563FBF8E"/>
    <w:rsid w:val="573CE48E"/>
    <w:rsid w:val="5766B808"/>
    <w:rsid w:val="577CF245"/>
    <w:rsid w:val="57DDF7EF"/>
    <w:rsid w:val="586F7EE4"/>
    <w:rsid w:val="58EB1305"/>
    <w:rsid w:val="5A053112"/>
    <w:rsid w:val="5A5CAD67"/>
    <w:rsid w:val="5A655D26"/>
    <w:rsid w:val="5AA1E29F"/>
    <w:rsid w:val="5ABF4B81"/>
    <w:rsid w:val="5BC154B4"/>
    <w:rsid w:val="5C162067"/>
    <w:rsid w:val="5CCFDB0C"/>
    <w:rsid w:val="5E7BDFFA"/>
    <w:rsid w:val="5E9C101A"/>
    <w:rsid w:val="5F4FFC40"/>
    <w:rsid w:val="5F8F9205"/>
    <w:rsid w:val="5FB10155"/>
    <w:rsid w:val="5FFF5BF8"/>
    <w:rsid w:val="60414DDB"/>
    <w:rsid w:val="62C534F6"/>
    <w:rsid w:val="62FF75CE"/>
    <w:rsid w:val="6332E2CE"/>
    <w:rsid w:val="65016DE0"/>
    <w:rsid w:val="65FFE5E8"/>
    <w:rsid w:val="6605D86F"/>
    <w:rsid w:val="669CB385"/>
    <w:rsid w:val="67261322"/>
    <w:rsid w:val="676275CF"/>
    <w:rsid w:val="6764D7EF"/>
    <w:rsid w:val="6839A44C"/>
    <w:rsid w:val="685E9C1D"/>
    <w:rsid w:val="686F87D4"/>
    <w:rsid w:val="6898244A"/>
    <w:rsid w:val="68B81DD8"/>
    <w:rsid w:val="693574EC"/>
    <w:rsid w:val="696A86B8"/>
    <w:rsid w:val="697A4460"/>
    <w:rsid w:val="69DC3360"/>
    <w:rsid w:val="6A19F24D"/>
    <w:rsid w:val="6B40B54E"/>
    <w:rsid w:val="6B7DDCF2"/>
    <w:rsid w:val="6BE95334"/>
    <w:rsid w:val="6C1D4A27"/>
    <w:rsid w:val="6D02FCD0"/>
    <w:rsid w:val="6D58120A"/>
    <w:rsid w:val="6D5891E9"/>
    <w:rsid w:val="6DD44499"/>
    <w:rsid w:val="6E650576"/>
    <w:rsid w:val="6F5E6450"/>
    <w:rsid w:val="6F6EE9F9"/>
    <w:rsid w:val="701370FD"/>
    <w:rsid w:val="70658C22"/>
    <w:rsid w:val="714D866A"/>
    <w:rsid w:val="718F43A5"/>
    <w:rsid w:val="723D15F7"/>
    <w:rsid w:val="726E10B0"/>
    <w:rsid w:val="7270A433"/>
    <w:rsid w:val="729B8803"/>
    <w:rsid w:val="72A14494"/>
    <w:rsid w:val="7494C849"/>
    <w:rsid w:val="74F630CA"/>
    <w:rsid w:val="76AFA2AD"/>
    <w:rsid w:val="77A57228"/>
    <w:rsid w:val="77C95920"/>
    <w:rsid w:val="77FF1255"/>
    <w:rsid w:val="7A0BFFB1"/>
    <w:rsid w:val="7AAFE27F"/>
    <w:rsid w:val="7AB3C6BB"/>
    <w:rsid w:val="7B813580"/>
    <w:rsid w:val="7B8702CD"/>
    <w:rsid w:val="7CB2C8DF"/>
    <w:rsid w:val="7CFF02FE"/>
    <w:rsid w:val="7D380CBA"/>
    <w:rsid w:val="7E821922"/>
    <w:rsid w:val="7E8F5EFF"/>
    <w:rsid w:val="7E99E384"/>
    <w:rsid w:val="7EA6B35A"/>
    <w:rsid w:val="7ECE98AD"/>
    <w:rsid w:val="7EEB4DBA"/>
    <w:rsid w:val="7F26D430"/>
    <w:rsid w:val="7F8AF16F"/>
    <w:rsid w:val="7FF3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Siln">
    <w:name w:val="Strong"/>
    <w:basedOn w:val="Standardnpsmoodstavce"/>
    <w:uiPriority w:val="22"/>
    <w:qFormat/>
    <w:rsid w:val="00A92691"/>
    <w:rPr>
      <w:b/>
      <w:bCs/>
    </w:rPr>
  </w:style>
  <w:style w:type="character" w:customStyle="1" w:styleId="relative">
    <w:name w:val="relative"/>
    <w:basedOn w:val="Standardnpsmoodstavce"/>
    <w:rsid w:val="00A92691"/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41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93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b0d53173e59641bd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b674455e6c183fad026ffa8a45712ea9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d6879366d0d252ed70ca03dc8cab5491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C332F7-84D4-4838-B763-EE9AEBB35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2</TotalTime>
  <Pages>3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Růžičková Daniela</cp:lastModifiedBy>
  <cp:revision>3</cp:revision>
  <cp:lastPrinted>2025-01-16T06:02:00Z</cp:lastPrinted>
  <dcterms:created xsi:type="dcterms:W3CDTF">2025-12-15T07:30:00Z</dcterms:created>
  <dcterms:modified xsi:type="dcterms:W3CDTF">2025-12-15T08:15:00Z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