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266C" w14:textId="050E5E73" w:rsidR="00A246A3" w:rsidRPr="00A246A3" w:rsidRDefault="009964EC" w:rsidP="23D329D1">
      <w:pPr>
        <w:pStyle w:val="Modrpsmo"/>
        <w:suppressAutoHyphens/>
        <w:spacing w:before="360"/>
        <w:ind w:right="0"/>
        <w:jc w:val="left"/>
      </w:pPr>
      <w:r>
        <w:t>V</w:t>
      </w:r>
      <w:r w:rsidR="00947BB1">
        <w:t>zdělávací obor:</w:t>
      </w:r>
      <w:r>
        <w:tab/>
      </w:r>
      <w:r>
        <w:tab/>
      </w:r>
      <w:r w:rsidR="00A044B1" w:rsidRPr="23D329D1">
        <w:rPr>
          <w:b/>
          <w:bCs/>
        </w:rPr>
        <w:t>Dějepis</w:t>
      </w:r>
    </w:p>
    <w:p w14:paraId="44823733" w14:textId="51309E67" w:rsidR="00093D2B" w:rsidRPr="00093D2B" w:rsidRDefault="00C704E3" w:rsidP="00803A5B">
      <w:pPr>
        <w:pStyle w:val="Modrpsmo"/>
        <w:suppressAutoHyphens/>
        <w:rPr>
          <w:b/>
          <w:bCs/>
        </w:rPr>
      </w:pPr>
      <w:r w:rsidRPr="00C704E3">
        <w:t xml:space="preserve">Očekávaný výsledek učení: </w:t>
      </w:r>
      <w:r>
        <w:tab/>
      </w:r>
      <w:r w:rsidR="006408F6" w:rsidRPr="006408F6">
        <w:t>CAS-DEJ-</w:t>
      </w:r>
      <w:proofErr w:type="gramStart"/>
      <w:r w:rsidR="006408F6" w:rsidRPr="006408F6">
        <w:t>001-ZV9</w:t>
      </w:r>
      <w:proofErr w:type="gramEnd"/>
      <w:r w:rsidR="006408F6" w:rsidRPr="006408F6">
        <w:t>-012</w:t>
      </w:r>
    </w:p>
    <w:p w14:paraId="6CE814A8" w14:textId="7415B64A" w:rsidR="00A044B1" w:rsidRPr="00A044B1" w:rsidRDefault="006408F6" w:rsidP="00A044B1">
      <w:pPr>
        <w:pStyle w:val="Modrpsmo"/>
        <w:suppressAutoHyphens/>
        <w:spacing w:before="0"/>
        <w:ind w:left="2835" w:hanging="6"/>
        <w:rPr>
          <w:b/>
          <w:bCs/>
        </w:rPr>
      </w:pPr>
      <w:r w:rsidRPr="006408F6">
        <w:rPr>
          <w:b/>
          <w:bCs/>
        </w:rPr>
        <w:t>Diskutuje o projevech moderního politického extremismu a o povaze, příčinách vzniku a důsledcích nastolení diktatur a autoritativních režimů.</w:t>
      </w:r>
    </w:p>
    <w:p w14:paraId="74DFF7F0" w14:textId="5B768563" w:rsidR="00093D2B" w:rsidRPr="00093D2B" w:rsidRDefault="00093D2B" w:rsidP="00803A5B">
      <w:pPr>
        <w:pStyle w:val="Modrpsmo"/>
        <w:suppressAutoHyphens/>
        <w:spacing w:before="0"/>
        <w:ind w:left="2835" w:right="0" w:hanging="6"/>
        <w:rPr>
          <w:b/>
          <w:bCs/>
        </w:rPr>
      </w:pPr>
    </w:p>
    <w:p w14:paraId="5D7507C1" w14:textId="78ACE187" w:rsidR="008C14FC" w:rsidRDefault="008C14FC" w:rsidP="008C14FC">
      <w:pPr>
        <w:pStyle w:val="Modrpsmo"/>
        <w:suppressAutoHyphens/>
      </w:pPr>
      <w:r>
        <w:t xml:space="preserve">Popis úrovně </w:t>
      </w:r>
      <w:r w:rsidR="006408F6">
        <w:t>NA CESTĚ</w:t>
      </w:r>
    </w:p>
    <w:p w14:paraId="09C1D244" w14:textId="0AA7649B" w:rsidR="006408F6" w:rsidRDefault="006408F6" w:rsidP="006408F6">
      <w:pPr>
        <w:pStyle w:val="Odstavecseseznamem"/>
        <w:numPr>
          <w:ilvl w:val="0"/>
          <w:numId w:val="6"/>
        </w:numPr>
      </w:pPr>
      <w:r w:rsidRPr="006408F6">
        <w:t>Rozpozná charakteristické rysy současného politického extremismu a hledá rozdíly od historických příkladů politického extremismu.</w:t>
      </w:r>
    </w:p>
    <w:p w14:paraId="422F481B" w14:textId="669D8F48" w:rsidR="006408F6" w:rsidRPr="006408F6" w:rsidRDefault="006408F6" w:rsidP="006408F6">
      <w:pPr>
        <w:pStyle w:val="Odstavecseseznamem"/>
        <w:numPr>
          <w:ilvl w:val="0"/>
          <w:numId w:val="6"/>
        </w:numPr>
      </w:pPr>
      <w:r>
        <w:t>V disku</w:t>
      </w:r>
      <w:r w:rsidR="608332A6">
        <w:t>s</w:t>
      </w:r>
      <w:r>
        <w:t>i využije zásady historické argumentace v mantinelech ústavních práv a hodnot spojených s názorovou pluralitou; respektuje postoje a způsob argumentace spolužáků a také jednotlivých aktérů.</w:t>
      </w:r>
    </w:p>
    <w:p w14:paraId="7B34AAF2" w14:textId="77777777" w:rsidR="007E50A9" w:rsidRDefault="007E50A9" w:rsidP="007E50A9">
      <w:pPr>
        <w:suppressAutoHyphens/>
        <w:jc w:val="center"/>
        <w:rPr>
          <w:rFonts w:ascii="Georgia" w:eastAsia="Georgia" w:hAnsi="Georgia" w:cs="Georgia"/>
          <w:color w:val="4472C4" w:themeColor="accent5"/>
          <w:sz w:val="48"/>
          <w:szCs w:val="48"/>
        </w:rPr>
      </w:pPr>
      <w:bookmarkStart w:id="0" w:name="_Hlk187899381"/>
      <w:r w:rsidRPr="39ADAAFB">
        <w:rPr>
          <w:rFonts w:ascii="Georgia" w:eastAsia="Georgia" w:hAnsi="Georgia" w:cs="Georgia"/>
          <w:color w:val="4472C4" w:themeColor="accent5"/>
          <w:sz w:val="48"/>
          <w:szCs w:val="48"/>
        </w:rPr>
        <w:t>Obdiv k Hitlerovi: svoboda slova, nebo extremismus?</w:t>
      </w:r>
    </w:p>
    <w:p w14:paraId="6F0006A2" w14:textId="2A3C7224" w:rsidR="21D0442B" w:rsidRDefault="21D0442B" w:rsidP="39ADAAFB">
      <w:pPr>
        <w:jc w:val="center"/>
        <w:rPr>
          <w:szCs w:val="20"/>
        </w:rPr>
      </w:pPr>
      <w:r w:rsidRPr="370A31FC">
        <w:rPr>
          <w:color w:val="000000" w:themeColor="text1"/>
          <w:szCs w:val="20"/>
        </w:rPr>
        <w:t>Autor materiálu: Mgr. Pavel Žalský</w:t>
      </w:r>
    </w:p>
    <w:p w14:paraId="33ABF966" w14:textId="180FF8C2" w:rsidR="16E448D8" w:rsidRPr="008500B3" w:rsidRDefault="16D3A618" w:rsidP="370A31FC">
      <w:pPr>
        <w:pStyle w:val="Nadpis3"/>
        <w:suppressAutoHyphens/>
        <w:spacing w:before="240"/>
        <w:ind w:right="0"/>
        <w:rPr>
          <w:sz w:val="24"/>
          <w:szCs w:val="24"/>
        </w:rPr>
      </w:pPr>
      <w:r w:rsidRPr="370A31FC">
        <w:rPr>
          <w:sz w:val="24"/>
          <w:szCs w:val="24"/>
        </w:rPr>
        <w:t>A</w:t>
      </w:r>
      <w:r w:rsidR="1FD41EED" w:rsidRPr="370A31FC">
        <w:rPr>
          <w:sz w:val="24"/>
          <w:szCs w:val="24"/>
        </w:rPr>
        <w:t xml:space="preserve">notace </w:t>
      </w:r>
    </w:p>
    <w:p w14:paraId="5E4908DC" w14:textId="5B817C23" w:rsidR="00EF77C2" w:rsidRDefault="006408F6" w:rsidP="370A31FC">
      <w:pPr>
        <w:suppressAutoHyphens/>
        <w:spacing w:before="240"/>
      </w:pPr>
      <w:r>
        <w:t>Žáci v lekci analyzují projevy nacistického režimu v letech 1933</w:t>
      </w:r>
      <w:r w:rsidR="5FEC7208">
        <w:t>–</w:t>
      </w:r>
      <w:r>
        <w:t xml:space="preserve">1945 a porovnávají je se současnými projevy moderního extremismu ve společnosti. Na základě této komparaci v diskusi navrhují řešení. </w:t>
      </w:r>
    </w:p>
    <w:p w14:paraId="36E847E7" w14:textId="77777777" w:rsidR="00EF77C2" w:rsidRDefault="00EF77C2" w:rsidP="370A31FC">
      <w:pPr>
        <w:suppressAutoHyphens/>
        <w:spacing w:before="240"/>
      </w:pPr>
    </w:p>
    <w:p w14:paraId="058227A9" w14:textId="13E1D31F" w:rsidR="0046698F" w:rsidRPr="0046698F" w:rsidRDefault="007323F4" w:rsidP="370A31FC">
      <w:pPr>
        <w:pStyle w:val="Nadpis3"/>
        <w:spacing w:before="240"/>
        <w:ind w:right="0"/>
      </w:pPr>
      <w:r w:rsidRPr="370A31FC">
        <w:rPr>
          <w:sz w:val="24"/>
          <w:szCs w:val="24"/>
        </w:rPr>
        <w:t xml:space="preserve">Zadání pro </w:t>
      </w:r>
      <w:r w:rsidR="5131D611" w:rsidRPr="370A31FC">
        <w:rPr>
          <w:sz w:val="24"/>
          <w:szCs w:val="24"/>
        </w:rPr>
        <w:t xml:space="preserve">žáky </w:t>
      </w:r>
    </w:p>
    <w:p w14:paraId="5DADE43D" w14:textId="19EA77AE" w:rsidR="0046698F" w:rsidRPr="0046698F" w:rsidRDefault="0046698F" w:rsidP="370A31FC">
      <w:pPr>
        <w:pStyle w:val="Nadpis3"/>
        <w:spacing w:before="240"/>
        <w:ind w:right="0"/>
        <w:rPr>
          <w:rFonts w:ascii="Arial" w:eastAsia="Arial" w:hAnsi="Arial" w:cs="Arial"/>
          <w:color w:val="auto"/>
          <w:sz w:val="20"/>
          <w:szCs w:val="20"/>
        </w:rPr>
      </w:pPr>
      <w:r w:rsidRPr="370A31FC">
        <w:rPr>
          <w:rFonts w:ascii="Arial" w:eastAsia="Arial" w:hAnsi="Arial" w:cs="Arial"/>
          <w:color w:val="auto"/>
          <w:sz w:val="20"/>
          <w:szCs w:val="20"/>
        </w:rPr>
        <w:t>EVOKACE</w:t>
      </w:r>
    </w:p>
    <w:p w14:paraId="3DFDBD6E" w14:textId="6333DE11" w:rsidR="0046698F" w:rsidRDefault="0046698F" w:rsidP="006408F6">
      <w:pPr>
        <w:pStyle w:val="Odstavecseseznamem"/>
        <w:widowControl/>
        <w:numPr>
          <w:ilvl w:val="0"/>
          <w:numId w:val="30"/>
        </w:numPr>
        <w:autoSpaceDE/>
        <w:autoSpaceDN/>
        <w:spacing w:before="0" w:after="160" w:line="259" w:lineRule="auto"/>
        <w:ind w:right="0"/>
        <w:jc w:val="left"/>
      </w:pPr>
      <w:r w:rsidRPr="48932C38">
        <w:rPr>
          <w:b/>
          <w:bCs/>
        </w:rPr>
        <w:t xml:space="preserve">Brainstorming </w:t>
      </w:r>
      <w:r>
        <w:t xml:space="preserve">– </w:t>
      </w:r>
      <w:r w:rsidR="006408F6">
        <w:t xml:space="preserve">co všechno </w:t>
      </w:r>
      <w:r w:rsidR="1D5FFFE0">
        <w:t xml:space="preserve">žáci </w:t>
      </w:r>
      <w:r w:rsidR="006408F6">
        <w:t>vědí o nacistickém režimu za druhé světové války?</w:t>
      </w:r>
    </w:p>
    <w:p w14:paraId="4A58F090" w14:textId="77777777" w:rsidR="0046698F" w:rsidRPr="0046698F" w:rsidRDefault="0046698F" w:rsidP="0046698F">
      <w:pPr>
        <w:rPr>
          <w:b/>
          <w:bCs/>
          <w:iCs/>
        </w:rPr>
      </w:pPr>
      <w:r w:rsidRPr="0046698F">
        <w:rPr>
          <w:b/>
          <w:bCs/>
          <w:iCs/>
        </w:rPr>
        <w:t>UVĚDOMĚNÍ</w:t>
      </w:r>
    </w:p>
    <w:p w14:paraId="03FBCFF7" w14:textId="6187960A" w:rsidR="006408F6" w:rsidRDefault="006408F6" w:rsidP="0046698F">
      <w:pPr>
        <w:pStyle w:val="Odstavecseseznamem"/>
        <w:widowControl/>
        <w:numPr>
          <w:ilvl w:val="0"/>
          <w:numId w:val="30"/>
        </w:numPr>
        <w:autoSpaceDE/>
        <w:autoSpaceDN/>
        <w:spacing w:before="0" w:after="160" w:line="259" w:lineRule="auto"/>
        <w:ind w:right="0"/>
        <w:jc w:val="left"/>
      </w:pPr>
      <w:r w:rsidRPr="48932C38">
        <w:rPr>
          <w:b/>
          <w:bCs/>
        </w:rPr>
        <w:t xml:space="preserve">Stanoviště </w:t>
      </w:r>
      <w:r>
        <w:t>– žáci zkoumají na stanovištích</w:t>
      </w:r>
      <w:r w:rsidR="00047891">
        <w:t xml:space="preserve"> (viz příloha tohoto materiálu)</w:t>
      </w:r>
      <w:r>
        <w:t xml:space="preserve"> informace o nacistickém režimu v letech 1933</w:t>
      </w:r>
      <w:r w:rsidR="1910120C">
        <w:t>–</w:t>
      </w:r>
      <w:r>
        <w:t>1945 a do badatelského listu zapisují klíčové informace; na konci této práce provedou rychlé shrnutí faktů ve společné diskusi s učitelem</w:t>
      </w:r>
      <w:r w:rsidR="79B2BF31">
        <w:t>.</w:t>
      </w:r>
    </w:p>
    <w:p w14:paraId="64DA8D85" w14:textId="5CF1D1BF" w:rsidR="006408F6" w:rsidRDefault="00047891" w:rsidP="0046698F">
      <w:pPr>
        <w:pStyle w:val="Odstavecseseznamem"/>
        <w:widowControl/>
        <w:numPr>
          <w:ilvl w:val="0"/>
          <w:numId w:val="30"/>
        </w:numPr>
        <w:autoSpaceDE/>
        <w:autoSpaceDN/>
        <w:spacing w:before="0" w:after="160" w:line="259" w:lineRule="auto"/>
        <w:ind w:right="0"/>
        <w:jc w:val="left"/>
      </w:pPr>
      <w:r w:rsidRPr="48932C38">
        <w:rPr>
          <w:b/>
          <w:bCs/>
        </w:rPr>
        <w:t xml:space="preserve">Stanoviště/prezentace </w:t>
      </w:r>
      <w:r>
        <w:t xml:space="preserve">– v prezentaci (viz příloha tohoto materiálu) jsou vložené fotky a texty ze současných projevů extremismu odkazujících na nacistickou ideologii. Můžete je žákům rozmístit po třídě jako další stanoviště anebo je společně projít s pomocí projektoru, žáci v pracovním listu podtrhávají odpovědi z nabídky. </w:t>
      </w:r>
    </w:p>
    <w:p w14:paraId="20C5877F" w14:textId="77777777" w:rsidR="007D7E49" w:rsidRDefault="0046698F" w:rsidP="0046698F">
      <w:pPr>
        <w:ind w:left="360"/>
        <w:rPr>
          <w:i/>
        </w:rPr>
      </w:pPr>
      <w:r w:rsidRPr="0046698F">
        <w:rPr>
          <w:b/>
          <w:bCs/>
          <w:iCs/>
        </w:rPr>
        <w:t>REFLEXE</w:t>
      </w:r>
      <w:r>
        <w:rPr>
          <w:i/>
        </w:rPr>
        <w:tab/>
      </w:r>
    </w:p>
    <w:p w14:paraId="1FE77293" w14:textId="6381947F" w:rsidR="007D7E49" w:rsidRPr="0046698F" w:rsidRDefault="00047891" w:rsidP="48932C38">
      <w:pPr>
        <w:pStyle w:val="Odstavecseseznamem"/>
        <w:numPr>
          <w:ilvl w:val="0"/>
          <w:numId w:val="30"/>
        </w:numPr>
        <w:rPr>
          <w:i/>
          <w:iCs/>
        </w:rPr>
      </w:pPr>
      <w:r w:rsidRPr="48932C38">
        <w:rPr>
          <w:b/>
          <w:bCs/>
        </w:rPr>
        <w:t>Diskuse</w:t>
      </w:r>
      <w:r>
        <w:t xml:space="preserve"> – </w:t>
      </w:r>
      <w:r w:rsidR="318D57EF">
        <w:t>v</w:t>
      </w:r>
      <w:r>
        <w:t> pracovním listu žáci najdou troje zadání do dvojic, může však jít i o diskusi ve skupinách. Jednotlivá zadání postupně vedou žáky k diskusi nad problematikou, žáci mají v listu prostor psát si poznámky a argumenty.</w:t>
      </w:r>
      <w:r w:rsidR="005D0C31">
        <w:t xml:space="preserve"> Po uplynutí času na úkol nechte žáky přednést třídě jejich argumenty. Na závěr hodiny</w:t>
      </w:r>
      <w:r>
        <w:t xml:space="preserve"> proveďte škálování např. metodou čtyř rohů.  </w:t>
      </w:r>
    </w:p>
    <w:p w14:paraId="2B356F8F" w14:textId="43DFB257" w:rsidR="370A31FC" w:rsidRDefault="370A31FC" w:rsidP="370A31FC">
      <w:pPr>
        <w:pStyle w:val="Odstavecseseznamem"/>
        <w:rPr>
          <w:i/>
          <w:iCs/>
        </w:rPr>
      </w:pPr>
    </w:p>
    <w:p w14:paraId="473F479C" w14:textId="77777777" w:rsidR="007323F4" w:rsidRDefault="007323F4" w:rsidP="00803A5B">
      <w:pPr>
        <w:suppressAutoHyphens/>
      </w:pPr>
    </w:p>
    <w:p w14:paraId="15BB9C1C" w14:textId="2E217873" w:rsidR="69DC3360" w:rsidRDefault="69DC3360" w:rsidP="5BC154B4">
      <w:pPr>
        <w:pStyle w:val="Nadpis3"/>
        <w:spacing w:before="240"/>
        <w:ind w:right="0"/>
        <w:rPr>
          <w:sz w:val="24"/>
          <w:szCs w:val="24"/>
        </w:rPr>
      </w:pPr>
      <w:r w:rsidRPr="5BC154B4">
        <w:rPr>
          <w:sz w:val="24"/>
          <w:szCs w:val="24"/>
        </w:rPr>
        <w:t xml:space="preserve">Vazba na klíčové kompetence </w:t>
      </w:r>
    </w:p>
    <w:tbl>
      <w:tblPr>
        <w:tblStyle w:val="Tabulkasmkou4zvraznn5"/>
        <w:tblW w:w="10060" w:type="dxa"/>
        <w:tblLayout w:type="fixed"/>
        <w:tblLook w:val="06A0" w:firstRow="1" w:lastRow="0" w:firstColumn="1" w:lastColumn="0" w:noHBand="1" w:noVBand="1"/>
      </w:tblPr>
      <w:tblGrid>
        <w:gridCol w:w="1696"/>
        <w:gridCol w:w="2835"/>
        <w:gridCol w:w="5529"/>
      </w:tblGrid>
      <w:tr w:rsidR="0012743B" w14:paraId="7745C5C5" w14:textId="77777777" w:rsidTr="48932C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35C6A27C" w14:textId="270F9E6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lastRenderedPageBreak/>
              <w:t>Název KK</w:t>
            </w:r>
          </w:p>
          <w:p w14:paraId="211BB438" w14:textId="7777777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b w:val="0"/>
                <w:bCs w:val="0"/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Složka KK</w:t>
            </w:r>
          </w:p>
          <w:p w14:paraId="6C2BEBE6" w14:textId="39831988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Kód OVU</w:t>
            </w:r>
          </w:p>
        </w:tc>
        <w:tc>
          <w:tcPr>
            <w:tcW w:w="2835" w:type="dxa"/>
            <w:vAlign w:val="center"/>
          </w:tcPr>
          <w:p w14:paraId="13F1B9D3" w14:textId="54174E0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Znění OVU</w:t>
            </w:r>
          </w:p>
        </w:tc>
        <w:tc>
          <w:tcPr>
            <w:tcW w:w="5529" w:type="dxa"/>
            <w:vAlign w:val="center"/>
          </w:tcPr>
          <w:p w14:paraId="4309624C" w14:textId="2419EB8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Vzdělávací strategie</w:t>
            </w:r>
          </w:p>
        </w:tc>
      </w:tr>
      <w:tr w:rsidR="0012743B" w14:paraId="1D5C073D" w14:textId="77777777" w:rsidTr="48932C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83DBECF" w14:textId="77777777" w:rsidR="001F5F5B" w:rsidRDefault="005D0C31" w:rsidP="71C946F5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 w:rsidRPr="71C946F5">
              <w:rPr>
                <w:sz w:val="18"/>
              </w:rPr>
              <w:t>Klíčová kompetence komunikační</w:t>
            </w:r>
          </w:p>
          <w:p w14:paraId="3AD5EAE6" w14:textId="08BE13DB" w:rsidR="00FB2A52" w:rsidRDefault="00FB2A52" w:rsidP="71C946F5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 w:rsidRPr="00FB2A52">
              <w:rPr>
                <w:b w:val="0"/>
                <w:bCs w:val="0"/>
                <w:sz w:val="18"/>
              </w:rPr>
              <w:t>Aktivní naslouchání</w:t>
            </w:r>
          </w:p>
          <w:p w14:paraId="493E0C33" w14:textId="113563AE" w:rsidR="00F4741A" w:rsidRPr="00D9162B" w:rsidRDefault="005D0C31" w:rsidP="71C946F5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 w:rsidRPr="71C946F5">
              <w:rPr>
                <w:sz w:val="18"/>
              </w:rPr>
              <w:t>KKK-AKN-</w:t>
            </w:r>
            <w:proofErr w:type="gramStart"/>
            <w:r w:rsidRPr="71C946F5">
              <w:rPr>
                <w:sz w:val="18"/>
              </w:rPr>
              <w:t>000-ZV9</w:t>
            </w:r>
            <w:proofErr w:type="gramEnd"/>
            <w:r w:rsidRPr="71C946F5">
              <w:rPr>
                <w:sz w:val="18"/>
              </w:rPr>
              <w:t>-001</w:t>
            </w:r>
          </w:p>
        </w:tc>
        <w:tc>
          <w:tcPr>
            <w:tcW w:w="2835" w:type="dxa"/>
          </w:tcPr>
          <w:p w14:paraId="6C641D0E" w14:textId="32D1C67C" w:rsidR="0012743B" w:rsidRPr="00925549" w:rsidRDefault="005D0C31" w:rsidP="005D0C31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005D0C31">
              <w:rPr>
                <w:b/>
                <w:bCs/>
                <w:i/>
                <w:iCs/>
                <w:sz w:val="18"/>
              </w:rPr>
              <w:t>Během mluvené interakce v každodenních situacích uzpůsobuje vlastní projev tak, že aktivně reaguje na projev partnera, a tím přispívá ke kultivovanosti konkrétní situace.</w:t>
            </w:r>
          </w:p>
        </w:tc>
        <w:tc>
          <w:tcPr>
            <w:tcW w:w="5529" w:type="dxa"/>
          </w:tcPr>
          <w:p w14:paraId="0165A4A0" w14:textId="3B2CB00F" w:rsidR="00985F6E" w:rsidRDefault="005D0C31" w:rsidP="005D0C31">
            <w:pPr>
              <w:pStyle w:val="Modrpsmo"/>
              <w:numPr>
                <w:ilvl w:val="0"/>
                <w:numId w:val="37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5D0C31">
              <w:rPr>
                <w:sz w:val="18"/>
              </w:rPr>
              <w:t>nechávám žáky shrnovat obsah právě ukončených párových či skupinových diskusí</w:t>
            </w:r>
          </w:p>
        </w:tc>
      </w:tr>
      <w:tr w:rsidR="005D0C31" w14:paraId="4E9F39B0" w14:textId="77777777" w:rsidTr="48932C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EE37AAB" w14:textId="77777777" w:rsidR="001F5F5B" w:rsidRDefault="005D0C31" w:rsidP="71C946F5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 w:rsidRPr="71C946F5">
              <w:rPr>
                <w:sz w:val="18"/>
              </w:rPr>
              <w:t>Klíčová kompetence k občanství a udržitelnosti</w:t>
            </w:r>
          </w:p>
          <w:p w14:paraId="1A2C2BDC" w14:textId="21ABC30D" w:rsidR="00FB2A52" w:rsidRDefault="00FB2A52" w:rsidP="71C946F5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 w:rsidRPr="00FB2A52">
              <w:rPr>
                <w:b w:val="0"/>
                <w:bCs w:val="0"/>
                <w:sz w:val="18"/>
              </w:rPr>
              <w:t>Zohledňování propojenosti světa</w:t>
            </w:r>
          </w:p>
          <w:p w14:paraId="1C77C0D2" w14:textId="38DCEFAC" w:rsidR="005D0C31" w:rsidRPr="005D0C31" w:rsidRDefault="005D0C31" w:rsidP="71C946F5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 w:rsidRPr="71C946F5">
              <w:rPr>
                <w:sz w:val="18"/>
              </w:rPr>
              <w:t>KOB-ZPS-</w:t>
            </w:r>
            <w:proofErr w:type="gramStart"/>
            <w:r w:rsidRPr="71C946F5">
              <w:rPr>
                <w:sz w:val="18"/>
              </w:rPr>
              <w:t>000-ZV9</w:t>
            </w:r>
            <w:proofErr w:type="gramEnd"/>
            <w:r w:rsidRPr="71C946F5">
              <w:rPr>
                <w:sz w:val="18"/>
              </w:rPr>
              <w:t>-001</w:t>
            </w:r>
          </w:p>
        </w:tc>
        <w:tc>
          <w:tcPr>
            <w:tcW w:w="2835" w:type="dxa"/>
          </w:tcPr>
          <w:p w14:paraId="392CED30" w14:textId="1461F7D4" w:rsidR="005D0C31" w:rsidRPr="00925549" w:rsidRDefault="005D0C31" w:rsidP="005D0C31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005D0C31">
              <w:rPr>
                <w:b/>
                <w:bCs/>
                <w:i/>
                <w:iCs/>
                <w:sz w:val="18"/>
              </w:rPr>
              <w:t>Zohledňuje vzájemnou propojenost jevů, situací a výzev v okolním světě z hledisek sociálních, ekonomických, kulturních, politických a ekologických.</w:t>
            </w:r>
          </w:p>
        </w:tc>
        <w:tc>
          <w:tcPr>
            <w:tcW w:w="5529" w:type="dxa"/>
          </w:tcPr>
          <w:p w14:paraId="18EA6E9A" w14:textId="5AB1918E" w:rsidR="005D0C31" w:rsidRDefault="005D0C31" w:rsidP="0E799558">
            <w:pPr>
              <w:pStyle w:val="Modrpsmo"/>
              <w:numPr>
                <w:ilvl w:val="0"/>
                <w:numId w:val="35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48932C38">
              <w:rPr>
                <w:sz w:val="18"/>
              </w:rPr>
              <w:t>vytvářím zadání, při nichž žák potřebuje srovnávat shodné a odlišné rysy různých situací a systémů – v rámci oboru i napříč různými oblast</w:t>
            </w:r>
            <w:r w:rsidR="6F9BD9FA" w:rsidRPr="48932C38">
              <w:rPr>
                <w:sz w:val="18"/>
              </w:rPr>
              <w:t>m</w:t>
            </w:r>
            <w:r w:rsidRPr="48932C38">
              <w:rPr>
                <w:sz w:val="18"/>
              </w:rPr>
              <w:t>i</w:t>
            </w:r>
          </w:p>
          <w:p w14:paraId="0B942D6C" w14:textId="2676BC50" w:rsidR="005D0C31" w:rsidRDefault="005D0C31" w:rsidP="005D0C31">
            <w:pPr>
              <w:pStyle w:val="Modrpsmo"/>
              <w:numPr>
                <w:ilvl w:val="0"/>
                <w:numId w:val="35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5D0C31">
              <w:rPr>
                <w:sz w:val="18"/>
              </w:rPr>
              <w:t>podněcuji žáky ke kladení a zodpovídání otázek směřujících k hledání příčin a následků různých situací a procesů, doplňujícími otevřenými otázkami je vedu k hlubšímu promýšlení a prohloubení otázek a odpovědí</w:t>
            </w:r>
          </w:p>
        </w:tc>
      </w:tr>
    </w:tbl>
    <w:p w14:paraId="3FFEFE4B" w14:textId="4C3449C3" w:rsidR="009B4BFA" w:rsidRDefault="00CF0B7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>
        <w:rPr>
          <w:sz w:val="24"/>
          <w:szCs w:val="20"/>
        </w:rPr>
        <w:t>Metodický komentář pro učitele</w:t>
      </w:r>
    </w:p>
    <w:p w14:paraId="2D721487" w14:textId="77650294" w:rsidR="00047891" w:rsidRDefault="0AB33E9C" w:rsidP="72003E7B">
      <w:pPr>
        <w:pStyle w:val="Odstavecseseznamem"/>
        <w:numPr>
          <w:ilvl w:val="0"/>
          <w:numId w:val="25"/>
        </w:numPr>
        <w:suppressAutoHyphens/>
      </w:pPr>
      <w:r>
        <w:t>Promyslete, do jaké míry jsou žáci schopní spolupracovat ve skupinách a skutečně vést diskusi.</w:t>
      </w:r>
      <w:r w:rsidR="52C7F479">
        <w:t xml:space="preserve"> </w:t>
      </w:r>
      <w:r w:rsidR="65071FE8">
        <w:t>Na čím nižší úrovni jsou, tím spíše bude potřeba je v práci korigovat, zejména u dále zmíněných úkolů. Můžete se také opřít o pravidla respektující diskuse nebo</w:t>
      </w:r>
      <w:r w:rsidR="7346DF3E">
        <w:t xml:space="preserve"> o</w:t>
      </w:r>
      <w:r w:rsidR="65071FE8">
        <w:t xml:space="preserve"> pravidla třídy, jestliže jsou nastavena.</w:t>
      </w:r>
      <w:r w:rsidR="7627ACF5">
        <w:t xml:space="preserve"> Je možné využít např. t</w:t>
      </w:r>
      <w:r w:rsidR="1A2ADB39">
        <w:t>a</w:t>
      </w:r>
      <w:r w:rsidR="7627ACF5">
        <w:t>to pravidla</w:t>
      </w:r>
      <w:r w:rsidR="16DE8372">
        <w:t xml:space="preserve">, která lze žákům do skupin </w:t>
      </w:r>
      <w:r w:rsidR="3DFCA06F">
        <w:t>vy</w:t>
      </w:r>
      <w:r w:rsidR="16DE8372">
        <w:t>tisknout nebo promítnout před zahájením práce</w:t>
      </w:r>
      <w:r w:rsidR="7627ACF5">
        <w:t xml:space="preserve">: Každý ze skupiny uvede alespoň jeden argument v úkolu č. </w:t>
      </w:r>
      <w:r w:rsidR="2D97DD26">
        <w:t>3, 4 a 5; každý si zapíše v úkole</w:t>
      </w:r>
      <w:r w:rsidR="32C151A9">
        <w:t>ch</w:t>
      </w:r>
      <w:r w:rsidR="2D97DD26">
        <w:t xml:space="preserve"> 3 a 5 do svého pracovního listu alespoň jeden argument od člena své skupiny; </w:t>
      </w:r>
      <w:r w:rsidR="4FA44FF3">
        <w:t xml:space="preserve">během diskuse si členové skupiny naslouchají a nepřerušují se; během diskuse se členové skupiny doptávají na argumenty, kterým nerozumí; </w:t>
      </w:r>
      <w:r w:rsidR="78760C97">
        <w:t>argumenty nikoho nezesměšňují, nikomu neubližují a jsou relevantní k tématu a plněnému úkolu.</w:t>
      </w:r>
    </w:p>
    <w:p w14:paraId="5F14D3BA" w14:textId="7D3F0A69" w:rsidR="00047891" w:rsidRDefault="65071FE8" w:rsidP="72003E7B">
      <w:pPr>
        <w:pStyle w:val="Odstavecseseznamem"/>
        <w:numPr>
          <w:ilvl w:val="0"/>
          <w:numId w:val="25"/>
        </w:numPr>
        <w:suppressAutoHyphens/>
      </w:pPr>
      <w:r>
        <w:t>V pracovním listu mají žáci úkoly, které je provádějí aktivitou od sběru informací po diskusi. Diskuse by měla být nejen o vhodné vol</w:t>
      </w:r>
      <w:r w:rsidR="0F195306">
        <w:t>bě</w:t>
      </w:r>
      <w:r>
        <w:t xml:space="preserve"> argumentů, ale také o aktivním naslouchání, v úkolech č. 3 a 5 by tedy žáci měli uvést nejen argument svůj, ale také někoho ze skupiny, přičemž u úkolu č 3 mají konkrétní návodné výroky k diskusi. V úkolu č. 4 by se skupina měla shodnout a před rozhodnutím si tedy vyslechnout všechny názory zúčastněných.</w:t>
      </w:r>
    </w:p>
    <w:p w14:paraId="42D49F9C" w14:textId="18A943E2" w:rsidR="00047891" w:rsidRDefault="0AB33E9C" w:rsidP="00047891">
      <w:pPr>
        <w:pStyle w:val="Odstavecseseznamem"/>
        <w:numPr>
          <w:ilvl w:val="0"/>
          <w:numId w:val="25"/>
        </w:numPr>
        <w:suppressAutoHyphens/>
      </w:pPr>
      <w:r>
        <w:t xml:space="preserve">Buďte připravení na případné nevhodné narážky a chování žáků, zvláště pak těch, kteří mají poněkud mizerný smysl pro humor. </w:t>
      </w:r>
      <w:r w:rsidR="0883F765" w:rsidRPr="370A31FC">
        <w:rPr>
          <w:szCs w:val="20"/>
        </w:rPr>
        <w:t>I v tomto případě se můžete opřít o pravidla respektující diskuse nebo pravidla třídy, mantinel by však ze strany učitele měl být jasně nastavený a vyžadovaný – průběh diskuse a argumenty nemají nikomu ubližovat, někoho zesměšňovat, měly by být relevantní k úkolům a k tématu.</w:t>
      </w:r>
    </w:p>
    <w:p w14:paraId="50039841" w14:textId="0504DED8" w:rsidR="00047891" w:rsidRDefault="0AB33E9C" w:rsidP="00047891">
      <w:pPr>
        <w:pStyle w:val="Odstavecseseznamem"/>
        <w:numPr>
          <w:ilvl w:val="0"/>
          <w:numId w:val="25"/>
        </w:numPr>
        <w:suppressAutoHyphens/>
      </w:pPr>
      <w:r>
        <w:t xml:space="preserve">Pro uzavření tématu doporučuji v závěru hodiny provést názorovou škálu řazením v prostoru nebo metodou čtyř rohů. </w:t>
      </w:r>
      <w:r w:rsidR="42B95B17">
        <w:t>Škála by měla být zaměřená nejen na ústřední téma hodiny (</w:t>
      </w:r>
      <w:r w:rsidR="135235C9">
        <w:t>„</w:t>
      </w:r>
      <w:r w:rsidR="42B95B17">
        <w:t>Je obdiv k Hitlerovi svobodou slova</w:t>
      </w:r>
      <w:r w:rsidR="641A9605">
        <w:t>,</w:t>
      </w:r>
      <w:r w:rsidR="42B95B17">
        <w:t xml:space="preserve"> nebo projevem extremismu?</w:t>
      </w:r>
      <w:r w:rsidR="5A807A81">
        <w:t>“</w:t>
      </w:r>
      <w:r w:rsidR="42B95B17">
        <w:t>), ale také na průběh plnění úkolů a diskuse v pracovních skupinách, tedy ja</w:t>
      </w:r>
      <w:r w:rsidR="5D766593">
        <w:t xml:space="preserve">k se žáci zapojovali, jestli se skutečně dařilo získat různé argumenty od členů skupiny, jestli (ne)došlo ke konfliktu apod. </w:t>
      </w:r>
    </w:p>
    <w:p w14:paraId="3E312E50" w14:textId="6A8E72EE" w:rsidR="48932C38" w:rsidRDefault="48932C38" w:rsidP="48932C38"/>
    <w:p w14:paraId="2A94CB72" w14:textId="569E51D2" w:rsidR="48932C38" w:rsidRDefault="48932C38" w:rsidP="48932C38"/>
    <w:p w14:paraId="640AD7F1" w14:textId="42908486" w:rsidR="00CC70D0" w:rsidRPr="00CF0B7B" w:rsidRDefault="00CC70D0" w:rsidP="00F4741A">
      <w:pPr>
        <w:pStyle w:val="Odstavecseseznamem"/>
        <w:suppressAutoHyphens/>
      </w:pPr>
    </w:p>
    <w:p w14:paraId="6E4F2AB1" w14:textId="05484155" w:rsidR="007323F4" w:rsidRPr="008500B3" w:rsidRDefault="00964A1D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Popis ověřování</w:t>
      </w:r>
    </w:p>
    <w:p w14:paraId="3D9EB303" w14:textId="77777777" w:rsidR="00CC70D0" w:rsidRDefault="00985F6E" w:rsidP="00803A5B">
      <w:pPr>
        <w:suppressAutoHyphens/>
      </w:pPr>
      <w:r>
        <w:t>Během lekce sleduji</w:t>
      </w:r>
      <w:r w:rsidR="00CC70D0">
        <w:t>:</w:t>
      </w:r>
    </w:p>
    <w:p w14:paraId="0356011F" w14:textId="16A3D57A" w:rsidR="00047891" w:rsidRDefault="00047891" w:rsidP="00047891">
      <w:pPr>
        <w:pStyle w:val="Odstavecseseznamem"/>
        <w:numPr>
          <w:ilvl w:val="0"/>
          <w:numId w:val="26"/>
        </w:numPr>
        <w:suppressAutoHyphens/>
      </w:pPr>
      <w:r>
        <w:t>Žáci vyhodnocují prameny a zdroje a píší si odpovědi.</w:t>
      </w:r>
    </w:p>
    <w:p w14:paraId="67C0BB07" w14:textId="2D64FD84" w:rsidR="003E27F0" w:rsidRDefault="0AB33E9C" w:rsidP="00CC70D0">
      <w:pPr>
        <w:pStyle w:val="Odstavecseseznamem"/>
        <w:numPr>
          <w:ilvl w:val="0"/>
          <w:numId w:val="26"/>
        </w:numPr>
        <w:suppressAutoHyphens/>
      </w:pPr>
      <w:r>
        <w:lastRenderedPageBreak/>
        <w:t>Žáci diskutují k tématu a zapisují si argumenty.</w:t>
      </w:r>
      <w:r w:rsidR="3A14D392">
        <w:t xml:space="preserve"> Zapisovat by měli nejen argumenty vlastní, ale také argumenty spolužáků, a to zejména u úkolů č 3 a č. 5. </w:t>
      </w:r>
      <w:r w:rsidR="1AD6CABE">
        <w:t>Žáci mohou uvádět např. tyto argumenty v závěru práce:</w:t>
      </w:r>
    </w:p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4875"/>
        <w:gridCol w:w="4875"/>
      </w:tblGrid>
      <w:tr w:rsidR="72003E7B" w14:paraId="12406BEA" w14:textId="77777777" w:rsidTr="48932C38">
        <w:trPr>
          <w:trHeight w:val="300"/>
        </w:trPr>
        <w:tc>
          <w:tcPr>
            <w:tcW w:w="4875" w:type="dxa"/>
          </w:tcPr>
          <w:p w14:paraId="6B1952AB" w14:textId="3315FBD4" w:rsidR="1AD6CABE" w:rsidRDefault="1AD6CABE" w:rsidP="72003E7B">
            <w:r>
              <w:t>Obdiv k Hitlerovi jako svoboda slova</w:t>
            </w:r>
          </w:p>
        </w:tc>
        <w:tc>
          <w:tcPr>
            <w:tcW w:w="4875" w:type="dxa"/>
          </w:tcPr>
          <w:p w14:paraId="7BF671D4" w14:textId="38985E8B" w:rsidR="1AD6CABE" w:rsidRDefault="1AD6CABE" w:rsidP="72003E7B">
            <w:r>
              <w:t>Obdiv k Hitlerovi jako extremismus</w:t>
            </w:r>
          </w:p>
        </w:tc>
      </w:tr>
      <w:tr w:rsidR="72003E7B" w14:paraId="2C26E436" w14:textId="77777777" w:rsidTr="48932C38">
        <w:trPr>
          <w:trHeight w:val="300"/>
        </w:trPr>
        <w:tc>
          <w:tcPr>
            <w:tcW w:w="4875" w:type="dxa"/>
          </w:tcPr>
          <w:p w14:paraId="20808A52" w14:textId="64D8B4DD" w:rsidR="1AD6CABE" w:rsidRDefault="577DD12B" w:rsidP="72003E7B">
            <w:pPr>
              <w:pStyle w:val="Odstavecseseznamem"/>
              <w:numPr>
                <w:ilvl w:val="0"/>
                <w:numId w:val="1"/>
              </w:numPr>
            </w:pPr>
            <w:r>
              <w:t>M</w:t>
            </w:r>
            <w:r w:rsidR="1AD6CABE">
              <w:t>áme právo na svobodu slova a lidé mohou říkat i názory, které se nám nemusí líbit</w:t>
            </w:r>
            <w:r w:rsidR="1C443144">
              <w:t>.</w:t>
            </w:r>
          </w:p>
          <w:p w14:paraId="13E62057" w14:textId="011B4DC9" w:rsidR="217507CE" w:rsidRDefault="217507CE" w:rsidP="72003E7B">
            <w:pPr>
              <w:pStyle w:val="Odstavecseseznamem"/>
              <w:numPr>
                <w:ilvl w:val="0"/>
                <w:numId w:val="1"/>
              </w:numPr>
            </w:pPr>
            <w:r w:rsidRPr="72003E7B">
              <w:t>Máme demokracii, takže každý má právo říkat, co si myslí, i když obdivuje Hitlera. Kdybychom mu to zakazovali, už by to nebyla svoboda slova.</w:t>
            </w:r>
          </w:p>
          <w:p w14:paraId="1F92D524" w14:textId="135696BC" w:rsidR="78B2330E" w:rsidRDefault="78B2330E" w:rsidP="72003E7B">
            <w:pPr>
              <w:pStyle w:val="Odstavecseseznamem"/>
              <w:numPr>
                <w:ilvl w:val="0"/>
                <w:numId w:val="1"/>
              </w:numPr>
            </w:pPr>
            <w:r w:rsidRPr="72003E7B">
              <w:t>Když někomu zakážeme obdivovat Hitlera, tak je to cenzura jako za komunistů. A přece jsme si vybojovali svobodu slova, abychom ji teď neztráceli.</w:t>
            </w:r>
          </w:p>
          <w:p w14:paraId="64EE74A5" w14:textId="7DE6457E" w:rsidR="78B2330E" w:rsidRDefault="78B2330E" w:rsidP="72003E7B">
            <w:pPr>
              <w:pStyle w:val="Odstavecseseznamem"/>
              <w:numPr>
                <w:ilvl w:val="0"/>
                <w:numId w:val="1"/>
              </w:numPr>
            </w:pPr>
            <w:r w:rsidRPr="72003E7B">
              <w:t>V demokracii by přece měly existovat různé názory. Když zakážeme obdiv k Hitlerovi, tak potíráme pluralitu.</w:t>
            </w:r>
          </w:p>
          <w:p w14:paraId="64C4E255" w14:textId="4BB1B8AE" w:rsidR="65E3BB33" w:rsidRDefault="640DFE5E" w:rsidP="72003E7B">
            <w:pPr>
              <w:pStyle w:val="Odstavecseseznamem"/>
              <w:numPr>
                <w:ilvl w:val="0"/>
                <w:numId w:val="1"/>
              </w:numPr>
            </w:pPr>
            <w:r>
              <w:t>J</w:t>
            </w:r>
            <w:r w:rsidR="1143BCED">
              <w:t>e to prostě názor jako každý jiný, každý má právo si myslet, co chce</w:t>
            </w:r>
            <w:r w:rsidR="2154ABCE">
              <w:t>.</w:t>
            </w:r>
          </w:p>
          <w:p w14:paraId="694A9E0B" w14:textId="75D7892B" w:rsidR="65E3BB33" w:rsidRDefault="1143BCED" w:rsidP="72003E7B">
            <w:pPr>
              <w:pStyle w:val="Odstavecseseznamem"/>
              <w:numPr>
                <w:ilvl w:val="0"/>
                <w:numId w:val="1"/>
              </w:numPr>
            </w:pPr>
            <w:r>
              <w:t xml:space="preserve">Je to jen módní trend díky </w:t>
            </w:r>
            <w:proofErr w:type="spellStart"/>
            <w:r>
              <w:t>TikToku</w:t>
            </w:r>
            <w:proofErr w:type="spellEnd"/>
            <w:r>
              <w:t xml:space="preserve"> a výrokům slavných osobností, taková věc by neměla být trestána a není ani nebezpečná, odezní stejně jako jiné módní trendy</w:t>
            </w:r>
            <w:r w:rsidR="2BCE237A">
              <w:t>.</w:t>
            </w:r>
            <w:r>
              <w:t xml:space="preserve"> </w:t>
            </w:r>
          </w:p>
        </w:tc>
        <w:tc>
          <w:tcPr>
            <w:tcW w:w="4875" w:type="dxa"/>
          </w:tcPr>
          <w:p w14:paraId="62E2B256" w14:textId="35222244" w:rsidR="1AD6CABE" w:rsidRDefault="23E8502E" w:rsidP="72003E7B">
            <w:pPr>
              <w:pStyle w:val="Odstavecseseznamem"/>
              <w:numPr>
                <w:ilvl w:val="0"/>
                <w:numId w:val="1"/>
              </w:numPr>
            </w:pPr>
            <w:r>
              <w:t>O</w:t>
            </w:r>
            <w:r w:rsidR="1AD6CABE">
              <w:t>bdiv k Hitlerovi je projevem extremismu, protože nacismus způsobil smrt milionů lidí a byl založen na rasismu a antisemitismu</w:t>
            </w:r>
            <w:r w:rsidR="7DB1ED11">
              <w:t>.</w:t>
            </w:r>
          </w:p>
          <w:p w14:paraId="4CC72F32" w14:textId="5E570DEE" w:rsidR="1AD6CABE" w:rsidRDefault="1AD6CABE" w:rsidP="72003E7B">
            <w:pPr>
              <w:pStyle w:val="Odstavecseseznamem"/>
              <w:numPr>
                <w:ilvl w:val="0"/>
                <w:numId w:val="1"/>
              </w:numPr>
            </w:pPr>
            <w:r>
              <w:t>Nelze obdivovat člověka, který rozpoutal druhou světovou válku a organizoval vyhlazovací tábory</w:t>
            </w:r>
            <w:r w:rsidR="162E744D">
              <w:t>.</w:t>
            </w:r>
          </w:p>
          <w:p w14:paraId="29A5B68B" w14:textId="623863C3" w:rsidR="1AD6CABE" w:rsidRDefault="1AD6CABE" w:rsidP="72003E7B">
            <w:pPr>
              <w:pStyle w:val="Odstavecseseznamem"/>
              <w:numPr>
                <w:ilvl w:val="0"/>
                <w:numId w:val="1"/>
              </w:numPr>
            </w:pPr>
            <w:r>
              <w:t>I když máme svobodu slova, ta má své hranice, a obhajoba genocidy nebo nenávisti tyto hranice překračuje</w:t>
            </w:r>
            <w:r w:rsidR="6BC63FE0">
              <w:t>.</w:t>
            </w:r>
          </w:p>
          <w:p w14:paraId="74DCB6DC" w14:textId="0533DEAF" w:rsidR="1AD6CABE" w:rsidRDefault="6BC63FE0" w:rsidP="72003E7B">
            <w:pPr>
              <w:pStyle w:val="Odstavecseseznamem"/>
              <w:numPr>
                <w:ilvl w:val="0"/>
                <w:numId w:val="1"/>
              </w:numPr>
            </w:pPr>
            <w:r>
              <w:t>O</w:t>
            </w:r>
            <w:r w:rsidR="1AD6CABE">
              <w:t>bdiv k Hitlerovi podle mě už není jen názor, ale přímo podpora nenávisti a extremismu</w:t>
            </w:r>
            <w:r w:rsidR="2C58A5CA">
              <w:t>.</w:t>
            </w:r>
          </w:p>
          <w:p w14:paraId="674DEAB1" w14:textId="0D99E11D" w:rsidR="1AD6CABE" w:rsidRDefault="1AD6CABE" w:rsidP="72003E7B">
            <w:pPr>
              <w:pStyle w:val="Odstavecseseznamem"/>
              <w:numPr>
                <w:ilvl w:val="0"/>
                <w:numId w:val="1"/>
              </w:numPr>
            </w:pPr>
            <w:r w:rsidRPr="72003E7B">
              <w:t>Historie ukazuje, kam takové ideologie vedou. Proto si myslím, že by se to mělo považovat za extremismus a nemělo by to být tolerováno.</w:t>
            </w:r>
          </w:p>
        </w:tc>
      </w:tr>
    </w:tbl>
    <w:p w14:paraId="59ABEB9F" w14:textId="468FF28F" w:rsidR="00CC70D0" w:rsidRPr="00865409" w:rsidRDefault="00CC70D0" w:rsidP="00DD292E">
      <w:pPr>
        <w:pStyle w:val="Odstavecseseznamem"/>
        <w:suppressAutoHyphens/>
      </w:pPr>
    </w:p>
    <w:p w14:paraId="2F5FBC29" w14:textId="7D1FD4F7" w:rsidR="00093D2B" w:rsidRPr="008500B3" w:rsidRDefault="00093D2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Zdroje</w:t>
      </w:r>
    </w:p>
    <w:p w14:paraId="7D34C240" w14:textId="003549D5" w:rsidR="00CA1E33" w:rsidRDefault="00CA1E33" w:rsidP="00803A5B">
      <w:pPr>
        <w:suppressAutoHyphens/>
      </w:pPr>
    </w:p>
    <w:p w14:paraId="2E3F3B8D" w14:textId="59B94E7E" w:rsidR="009C008A" w:rsidRDefault="003E27F0" w:rsidP="00803A5B">
      <w:pPr>
        <w:suppressAutoHyphens/>
      </w:pPr>
      <w:r>
        <w:t>Zdroje jsou uvedeny na jednotlivých materiálech.</w:t>
      </w:r>
    </w:p>
    <w:bookmarkEnd w:id="0"/>
    <w:p w14:paraId="2BCC6997" w14:textId="30169BD2" w:rsidR="009C008A" w:rsidRDefault="009C008A">
      <w:pPr>
        <w:widowControl/>
        <w:autoSpaceDE/>
        <w:autoSpaceDN/>
        <w:spacing w:before="0" w:line="240" w:lineRule="auto"/>
        <w:ind w:right="0"/>
        <w:jc w:val="left"/>
        <w:rPr>
          <w:b/>
          <w:bCs/>
        </w:rPr>
      </w:pPr>
    </w:p>
    <w:sectPr w:rsidR="009C008A" w:rsidSect="00E0152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BF68E" w14:textId="77777777" w:rsidR="003F0186" w:rsidRPr="007440FE" w:rsidRDefault="003F0186" w:rsidP="005D0C42">
      <w:r w:rsidRPr="007440FE">
        <w:separator/>
      </w:r>
    </w:p>
  </w:endnote>
  <w:endnote w:type="continuationSeparator" w:id="0">
    <w:p w14:paraId="20F9124A" w14:textId="77777777" w:rsidR="003F0186" w:rsidRPr="007440FE" w:rsidRDefault="003F0186" w:rsidP="005D0C42">
      <w:r w:rsidRPr="007440FE">
        <w:continuationSeparator/>
      </w:r>
    </w:p>
  </w:endnote>
  <w:endnote w:type="continuationNotice" w:id="1">
    <w:p w14:paraId="324E7429" w14:textId="77777777" w:rsidR="003F0186" w:rsidRDefault="003F0186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46D0" w14:textId="77777777" w:rsidR="00F07432" w:rsidRPr="007440FE" w:rsidRDefault="00EE46CA" w:rsidP="005D0C42">
    <w:pPr>
      <w:pStyle w:val="Zpat"/>
    </w:pPr>
    <w:r w:rsidRPr="007440FE">
      <w:rPr>
        <w:sz w:val="16"/>
      </w:rPr>
      <w:t xml:space="preserve"> </w:t>
    </w:r>
    <w:r w:rsidR="00EA01A6" w:rsidRPr="007440FE">
      <w:rPr>
        <w:sz w:val="16"/>
      </w:rPr>
      <w:tab/>
    </w:r>
    <w:r w:rsidR="00EA01A6" w:rsidRPr="007440FE">
      <w:fldChar w:fldCharType="begin"/>
    </w:r>
    <w:r w:rsidR="00EA01A6" w:rsidRPr="007440FE">
      <w:instrText>PAGE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  <w:r w:rsidR="00EA01A6" w:rsidRPr="007440FE">
      <w:t>/</w:t>
    </w:r>
    <w:r w:rsidR="00EA01A6" w:rsidRPr="007440FE">
      <w:fldChar w:fldCharType="begin"/>
    </w:r>
    <w:r w:rsidR="00EA01A6" w:rsidRPr="007440FE">
      <w:instrText>NUMPAGES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06F5F6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2F06F5F6" w:rsidRPr="007440FE" w:rsidRDefault="2F06F5F6" w:rsidP="005D0C42">
          <w:pPr>
            <w:pStyle w:val="Zhlav"/>
          </w:pPr>
        </w:p>
      </w:tc>
    </w:tr>
  </w:tbl>
  <w:p w14:paraId="03653276" w14:textId="260DC75D" w:rsidR="2F06F5F6" w:rsidRPr="007440FE" w:rsidRDefault="2F06F5F6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3A883" w14:textId="77777777" w:rsidR="003F0186" w:rsidRPr="007440FE" w:rsidRDefault="003F0186" w:rsidP="005D0C42">
      <w:r w:rsidRPr="007440FE">
        <w:separator/>
      </w:r>
    </w:p>
  </w:footnote>
  <w:footnote w:type="continuationSeparator" w:id="0">
    <w:p w14:paraId="50B73ABD" w14:textId="77777777" w:rsidR="003F0186" w:rsidRPr="007440FE" w:rsidRDefault="003F0186" w:rsidP="005D0C42">
      <w:r w:rsidRPr="007440FE">
        <w:continuationSeparator/>
      </w:r>
    </w:p>
  </w:footnote>
  <w:footnote w:type="continuationNotice" w:id="1">
    <w:p w14:paraId="02511A68" w14:textId="77777777" w:rsidR="003F0186" w:rsidRDefault="003F0186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2F06F5F6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2F06F5F6" w:rsidRPr="007440FE" w:rsidRDefault="00E0152A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</w:rPr>
            <mc:AlternateContent>
              <mc:Choice Requires="wpc">
                <w:drawing>
                  <wp:anchor distT="0" distB="0" distL="114300" distR="114300" simplePos="0" relativeHeight="251658241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rto="http://schemas.microsoft.com/office/word/2006/arto" xmlns:a14="http://schemas.microsoft.com/office/drawing/2010/main" xmlns:a="http://schemas.openxmlformats.org/drawingml/2006/main">
                <w:pict>
                  <v:group id="Plátno 1187459624" style="position:absolute;margin-left:0;margin-top:-.05pt;width:160.2pt;height:39.7pt;z-index:-251656704" coordsize="20345,5041" o:spid="_x0000_s1026" editas="canvas" w14:anchorId="4A5136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_x0000_s1027" style="position:absolute;width:20345;height:5041;visibility:visible;mso-wrap-style:square" type="#_x0000_t75">
                      <v:fill o:detectmouseclick="t"/>
                      <v:path o:connecttype="none"/>
                    </v:shape>
      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/>
      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2F06F5F6" w:rsidRPr="007440FE" w:rsidRDefault="2F06F5F6" w:rsidP="005D0C42">
          <w:pPr>
            <w:pStyle w:val="Zhlav"/>
          </w:pPr>
        </w:p>
      </w:tc>
      <w:tc>
        <w:tcPr>
          <w:tcW w:w="5387" w:type="dxa"/>
        </w:tcPr>
        <w:p w14:paraId="54BD58BE" w14:textId="77777777" w:rsidR="00A74045" w:rsidRDefault="00801A75" w:rsidP="00A74045">
          <w:pPr>
            <w:pStyle w:val="Zhlav"/>
            <w:jc w:val="right"/>
            <w:rPr>
              <w:i/>
              <w:iCs/>
              <w:sz w:val="16"/>
              <w:szCs w:val="14"/>
            </w:rPr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>V</w:t>
          </w:r>
          <w:r w:rsidR="00A74045">
            <w:rPr>
              <w:i/>
              <w:iCs/>
              <w:sz w:val="16"/>
              <w:szCs w:val="14"/>
            </w:rPr>
            <w:t xml:space="preserve"> </w:t>
          </w:r>
        </w:p>
        <w:p w14:paraId="6FB0D22B" w14:textId="5E40309B" w:rsidR="00A74045" w:rsidRPr="00A74045" w:rsidRDefault="00A74045" w:rsidP="00A74045">
          <w:pPr>
            <w:pStyle w:val="Zhlav"/>
            <w:spacing w:before="0"/>
            <w:ind w:right="0"/>
            <w:jc w:val="right"/>
            <w:rPr>
              <w:i/>
              <w:iCs/>
              <w:sz w:val="16"/>
              <w:szCs w:val="14"/>
            </w:rPr>
          </w:pPr>
          <w:r>
            <w:rPr>
              <w:i/>
              <w:iCs/>
              <w:sz w:val="16"/>
              <w:szCs w:val="14"/>
            </w:rPr>
            <w:t>s vazbou na klíčové kompetence</w:t>
          </w:r>
        </w:p>
      </w:tc>
    </w:tr>
  </w:tbl>
  <w:p w14:paraId="5800E3A4" w14:textId="3F3D45C9" w:rsidR="2F06F5F6" w:rsidRDefault="2F06F5F6" w:rsidP="005D0C42">
    <w:pPr>
      <w:pStyle w:val="Zhlav"/>
    </w:pPr>
  </w:p>
  <w:p w14:paraId="38A9C2F4" w14:textId="77777777" w:rsidR="00C854F9" w:rsidRPr="007440FE" w:rsidRDefault="00C854F9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64BF" w14:textId="6E9F9FF2" w:rsidR="001B3869" w:rsidRPr="00C704E3" w:rsidRDefault="00E47961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>
            <v:group id="Plátno 749256004" style="position:absolute;margin-left:0;margin-top:-.05pt;width:160.2pt;height:39.7pt;z-index:-251658752" coordsize="20345,5041" o:spid="_x0000_s1026" editas="canvas" w14:anchorId="101BFA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20345;height:5041;visibility:visible;mso-wrap-style:square" type="#_x0000_t75">
                <v:fill o:detectmouseclick="t"/>
                <v:path o:connecttype="none"/>
              </v:shape>
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/>
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DE7C4B" w:rsidRPr="00FA3571">
      <w:rPr>
        <w:i/>
        <w:iCs/>
        <w:sz w:val="16"/>
        <w:szCs w:val="14"/>
      </w:rPr>
      <w:t>Ilu</w:t>
    </w:r>
    <w:r w:rsidR="00C61031" w:rsidRPr="00FA3571">
      <w:rPr>
        <w:i/>
        <w:iCs/>
        <w:sz w:val="16"/>
        <w:szCs w:val="14"/>
      </w:rPr>
      <w:t>strativní úloha</w:t>
    </w:r>
    <w:r w:rsidR="00A40E23" w:rsidRPr="00FA3571">
      <w:rPr>
        <w:i/>
        <w:iCs/>
        <w:sz w:val="16"/>
        <w:szCs w:val="14"/>
      </w:rPr>
      <w:t xml:space="preserve"> k</w:t>
    </w:r>
    <w:r w:rsidR="00C704E3">
      <w:rPr>
        <w:i/>
        <w:iCs/>
        <w:sz w:val="16"/>
        <w:szCs w:val="14"/>
      </w:rPr>
      <w:t>e vzdělávacímu</w:t>
    </w:r>
    <w:r w:rsidR="00A40E23" w:rsidRPr="00FA3571">
      <w:rPr>
        <w:i/>
        <w:iCs/>
        <w:sz w:val="16"/>
        <w:szCs w:val="14"/>
      </w:rPr>
      <w:t xml:space="preserve"> obsahu </w:t>
    </w:r>
    <w:r w:rsidR="00272EDF" w:rsidRPr="00FA3571">
      <w:rPr>
        <w:i/>
        <w:iCs/>
        <w:sz w:val="16"/>
        <w:szCs w:val="14"/>
      </w:rPr>
      <w:t>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55FF"/>
    <w:multiLevelType w:val="multilevel"/>
    <w:tmpl w:val="BED0E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9509C4"/>
    <w:multiLevelType w:val="multilevel"/>
    <w:tmpl w:val="9EE0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D35221"/>
    <w:multiLevelType w:val="multilevel"/>
    <w:tmpl w:val="19FE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603CC"/>
    <w:multiLevelType w:val="hybridMultilevel"/>
    <w:tmpl w:val="AF40C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545A3"/>
    <w:multiLevelType w:val="multilevel"/>
    <w:tmpl w:val="6830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FE2C6A"/>
    <w:multiLevelType w:val="hybridMultilevel"/>
    <w:tmpl w:val="5CEAD356"/>
    <w:lvl w:ilvl="0" w:tplc="F64662D0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147F32C"/>
    <w:multiLevelType w:val="hybridMultilevel"/>
    <w:tmpl w:val="4AFCFEC6"/>
    <w:lvl w:ilvl="0" w:tplc="8BEC6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7268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3A05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E6C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128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166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3CF0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9473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7AF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1723C"/>
    <w:multiLevelType w:val="multilevel"/>
    <w:tmpl w:val="9010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D320A3"/>
    <w:multiLevelType w:val="hybridMultilevel"/>
    <w:tmpl w:val="A59C04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D6E99"/>
    <w:multiLevelType w:val="multilevel"/>
    <w:tmpl w:val="8992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600F51"/>
    <w:multiLevelType w:val="hybridMultilevel"/>
    <w:tmpl w:val="C73E2D88"/>
    <w:lvl w:ilvl="0" w:tplc="A69E807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1E38C"/>
    <w:multiLevelType w:val="hybridMultilevel"/>
    <w:tmpl w:val="D4E84864"/>
    <w:lvl w:ilvl="0" w:tplc="70722C88">
      <w:start w:val="1"/>
      <w:numFmt w:val="decimal"/>
      <w:lvlText w:val="%1."/>
      <w:lvlJc w:val="left"/>
      <w:pPr>
        <w:ind w:left="720" w:hanging="360"/>
      </w:pPr>
    </w:lvl>
    <w:lvl w:ilvl="1" w:tplc="C5C81CC2">
      <w:start w:val="1"/>
      <w:numFmt w:val="lowerLetter"/>
      <w:lvlText w:val="%2."/>
      <w:lvlJc w:val="left"/>
      <w:pPr>
        <w:ind w:left="1440" w:hanging="360"/>
      </w:pPr>
    </w:lvl>
    <w:lvl w:ilvl="2" w:tplc="9A3C6A5C">
      <w:start w:val="1"/>
      <w:numFmt w:val="lowerRoman"/>
      <w:lvlText w:val="%3."/>
      <w:lvlJc w:val="right"/>
      <w:pPr>
        <w:ind w:left="2160" w:hanging="180"/>
      </w:pPr>
    </w:lvl>
    <w:lvl w:ilvl="3" w:tplc="E35AA79E">
      <w:start w:val="1"/>
      <w:numFmt w:val="decimal"/>
      <w:lvlText w:val="%4."/>
      <w:lvlJc w:val="left"/>
      <w:pPr>
        <w:ind w:left="2880" w:hanging="360"/>
      </w:pPr>
    </w:lvl>
    <w:lvl w:ilvl="4" w:tplc="E458A5A2">
      <w:start w:val="1"/>
      <w:numFmt w:val="lowerLetter"/>
      <w:lvlText w:val="%5."/>
      <w:lvlJc w:val="left"/>
      <w:pPr>
        <w:ind w:left="3600" w:hanging="360"/>
      </w:pPr>
    </w:lvl>
    <w:lvl w:ilvl="5" w:tplc="B756E782">
      <w:start w:val="1"/>
      <w:numFmt w:val="lowerRoman"/>
      <w:lvlText w:val="%6."/>
      <w:lvlJc w:val="right"/>
      <w:pPr>
        <w:ind w:left="4320" w:hanging="180"/>
      </w:pPr>
    </w:lvl>
    <w:lvl w:ilvl="6" w:tplc="E6947F96">
      <w:start w:val="1"/>
      <w:numFmt w:val="decimal"/>
      <w:lvlText w:val="%7."/>
      <w:lvlJc w:val="left"/>
      <w:pPr>
        <w:ind w:left="5040" w:hanging="360"/>
      </w:pPr>
    </w:lvl>
    <w:lvl w:ilvl="7" w:tplc="122A2A16">
      <w:start w:val="1"/>
      <w:numFmt w:val="lowerLetter"/>
      <w:lvlText w:val="%8."/>
      <w:lvlJc w:val="left"/>
      <w:pPr>
        <w:ind w:left="5760" w:hanging="360"/>
      </w:pPr>
    </w:lvl>
    <w:lvl w:ilvl="8" w:tplc="F7E21AA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C6543"/>
    <w:multiLevelType w:val="multilevel"/>
    <w:tmpl w:val="21FA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1B076BF"/>
    <w:multiLevelType w:val="hybridMultilevel"/>
    <w:tmpl w:val="9474A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355F9"/>
    <w:multiLevelType w:val="multilevel"/>
    <w:tmpl w:val="0DA0F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BF4381A"/>
    <w:multiLevelType w:val="multilevel"/>
    <w:tmpl w:val="11AE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1B13EA"/>
    <w:multiLevelType w:val="multilevel"/>
    <w:tmpl w:val="36A6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C6A6DB1"/>
    <w:multiLevelType w:val="hybridMultilevel"/>
    <w:tmpl w:val="ED7AEBA0"/>
    <w:lvl w:ilvl="0" w:tplc="D8CCBE7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32972"/>
    <w:multiLevelType w:val="multilevel"/>
    <w:tmpl w:val="6456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4C447D7"/>
    <w:multiLevelType w:val="hybridMultilevel"/>
    <w:tmpl w:val="AEAA34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39677C"/>
    <w:multiLevelType w:val="hybridMultilevel"/>
    <w:tmpl w:val="D1AA25F8"/>
    <w:lvl w:ilvl="0" w:tplc="3AE0107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2D02BC"/>
    <w:multiLevelType w:val="multilevel"/>
    <w:tmpl w:val="104A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C8B235B"/>
    <w:multiLevelType w:val="multilevel"/>
    <w:tmpl w:val="3B0C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629354E"/>
    <w:multiLevelType w:val="multilevel"/>
    <w:tmpl w:val="5924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EA819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74519C5"/>
    <w:multiLevelType w:val="hybridMultilevel"/>
    <w:tmpl w:val="62B42C3A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8514B8D"/>
    <w:multiLevelType w:val="hybridMultilevel"/>
    <w:tmpl w:val="35489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7A55E2"/>
    <w:multiLevelType w:val="hybridMultilevel"/>
    <w:tmpl w:val="80DAB3A2"/>
    <w:lvl w:ilvl="0" w:tplc="FDCAD15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5F40AC"/>
    <w:multiLevelType w:val="hybridMultilevel"/>
    <w:tmpl w:val="0A829EAC"/>
    <w:lvl w:ilvl="0" w:tplc="AB60313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67031"/>
    <w:multiLevelType w:val="hybridMultilevel"/>
    <w:tmpl w:val="97947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4F5059"/>
    <w:multiLevelType w:val="multilevel"/>
    <w:tmpl w:val="5D980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4617AEA"/>
    <w:multiLevelType w:val="hybridMultilevel"/>
    <w:tmpl w:val="8BF0D820"/>
    <w:lvl w:ilvl="0" w:tplc="9690993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D6007C"/>
    <w:multiLevelType w:val="multilevel"/>
    <w:tmpl w:val="6C56A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7D91EFC"/>
    <w:multiLevelType w:val="multilevel"/>
    <w:tmpl w:val="B780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8A51E55"/>
    <w:multiLevelType w:val="hybridMultilevel"/>
    <w:tmpl w:val="A1863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311525"/>
    <w:multiLevelType w:val="multilevel"/>
    <w:tmpl w:val="B266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80379786">
    <w:abstractNumId w:val="6"/>
  </w:num>
  <w:num w:numId="2" w16cid:durableId="181864363">
    <w:abstractNumId w:val="11"/>
  </w:num>
  <w:num w:numId="3" w16cid:durableId="1866400728">
    <w:abstractNumId w:val="35"/>
  </w:num>
  <w:num w:numId="4" w16cid:durableId="942999199">
    <w:abstractNumId w:val="24"/>
  </w:num>
  <w:num w:numId="5" w16cid:durableId="1596092652">
    <w:abstractNumId w:val="14"/>
  </w:num>
  <w:num w:numId="6" w16cid:durableId="2068918456">
    <w:abstractNumId w:val="29"/>
  </w:num>
  <w:num w:numId="7" w16cid:durableId="178472416">
    <w:abstractNumId w:val="26"/>
  </w:num>
  <w:num w:numId="8" w16cid:durableId="1962765253">
    <w:abstractNumId w:val="18"/>
  </w:num>
  <w:num w:numId="9" w16cid:durableId="1429961777">
    <w:abstractNumId w:val="33"/>
  </w:num>
  <w:num w:numId="10" w16cid:durableId="1854565473">
    <w:abstractNumId w:val="34"/>
  </w:num>
  <w:num w:numId="11" w16cid:durableId="1582567464">
    <w:abstractNumId w:val="16"/>
  </w:num>
  <w:num w:numId="12" w16cid:durableId="1025905685">
    <w:abstractNumId w:val="7"/>
  </w:num>
  <w:num w:numId="13" w16cid:durableId="745878215">
    <w:abstractNumId w:val="36"/>
  </w:num>
  <w:num w:numId="14" w16cid:durableId="1315332754">
    <w:abstractNumId w:val="22"/>
  </w:num>
  <w:num w:numId="15" w16cid:durableId="857934305">
    <w:abstractNumId w:val="4"/>
  </w:num>
  <w:num w:numId="16" w16cid:durableId="657461001">
    <w:abstractNumId w:val="23"/>
  </w:num>
  <w:num w:numId="17" w16cid:durableId="1812401281">
    <w:abstractNumId w:val="21"/>
  </w:num>
  <w:num w:numId="18" w16cid:durableId="1844320129">
    <w:abstractNumId w:val="15"/>
  </w:num>
  <w:num w:numId="19" w16cid:durableId="1843814989">
    <w:abstractNumId w:val="1"/>
  </w:num>
  <w:num w:numId="20" w16cid:durableId="2043968098">
    <w:abstractNumId w:val="30"/>
  </w:num>
  <w:num w:numId="21" w16cid:durableId="1936355648">
    <w:abstractNumId w:val="32"/>
  </w:num>
  <w:num w:numId="22" w16cid:durableId="1603295013">
    <w:abstractNumId w:val="28"/>
  </w:num>
  <w:num w:numId="23" w16cid:durableId="1508716737">
    <w:abstractNumId w:val="27"/>
  </w:num>
  <w:num w:numId="24" w16cid:durableId="1333139063">
    <w:abstractNumId w:val="20"/>
  </w:num>
  <w:num w:numId="25" w16cid:durableId="906961047">
    <w:abstractNumId w:val="13"/>
  </w:num>
  <w:num w:numId="26" w16cid:durableId="541595916">
    <w:abstractNumId w:val="3"/>
  </w:num>
  <w:num w:numId="27" w16cid:durableId="236020349">
    <w:abstractNumId w:val="0"/>
  </w:num>
  <w:num w:numId="28" w16cid:durableId="1108350694">
    <w:abstractNumId w:val="19"/>
  </w:num>
  <w:num w:numId="29" w16cid:durableId="1878664320">
    <w:abstractNumId w:val="2"/>
  </w:num>
  <w:num w:numId="30" w16cid:durableId="1456558281">
    <w:abstractNumId w:val="8"/>
  </w:num>
  <w:num w:numId="31" w16cid:durableId="1539275889">
    <w:abstractNumId w:val="5"/>
  </w:num>
  <w:num w:numId="32" w16cid:durableId="1660771951">
    <w:abstractNumId w:val="12"/>
  </w:num>
  <w:num w:numId="33" w16cid:durableId="1489321028">
    <w:abstractNumId w:val="9"/>
  </w:num>
  <w:num w:numId="34" w16cid:durableId="107358126">
    <w:abstractNumId w:val="25"/>
  </w:num>
  <w:num w:numId="35" w16cid:durableId="1214925269">
    <w:abstractNumId w:val="10"/>
  </w:num>
  <w:num w:numId="36" w16cid:durableId="70548918">
    <w:abstractNumId w:val="31"/>
  </w:num>
  <w:num w:numId="37" w16cid:durableId="348954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21EE4"/>
    <w:rsid w:val="00023450"/>
    <w:rsid w:val="00047891"/>
    <w:rsid w:val="00054F68"/>
    <w:rsid w:val="000716F6"/>
    <w:rsid w:val="00093D2B"/>
    <w:rsid w:val="000A4731"/>
    <w:rsid w:val="000C1BC9"/>
    <w:rsid w:val="000C33BA"/>
    <w:rsid w:val="000D0809"/>
    <w:rsid w:val="000F00FB"/>
    <w:rsid w:val="000F1865"/>
    <w:rsid w:val="001023EE"/>
    <w:rsid w:val="0012743B"/>
    <w:rsid w:val="00130FE3"/>
    <w:rsid w:val="00141B7D"/>
    <w:rsid w:val="00142F5E"/>
    <w:rsid w:val="00145D16"/>
    <w:rsid w:val="001535C4"/>
    <w:rsid w:val="00166C64"/>
    <w:rsid w:val="001728D0"/>
    <w:rsid w:val="0018101D"/>
    <w:rsid w:val="00183118"/>
    <w:rsid w:val="00184C07"/>
    <w:rsid w:val="00193762"/>
    <w:rsid w:val="00197DF8"/>
    <w:rsid w:val="001A50E8"/>
    <w:rsid w:val="001B3869"/>
    <w:rsid w:val="001B729F"/>
    <w:rsid w:val="001C1FC1"/>
    <w:rsid w:val="001C4964"/>
    <w:rsid w:val="001E0A9A"/>
    <w:rsid w:val="001E2257"/>
    <w:rsid w:val="001F1BFA"/>
    <w:rsid w:val="001F24EB"/>
    <w:rsid w:val="001F5F5B"/>
    <w:rsid w:val="002023BA"/>
    <w:rsid w:val="00210865"/>
    <w:rsid w:val="002118E6"/>
    <w:rsid w:val="00220AA5"/>
    <w:rsid w:val="0022176C"/>
    <w:rsid w:val="00222477"/>
    <w:rsid w:val="00223485"/>
    <w:rsid w:val="002250DF"/>
    <w:rsid w:val="00233BB5"/>
    <w:rsid w:val="00266C58"/>
    <w:rsid w:val="0027291C"/>
    <w:rsid w:val="00272EDF"/>
    <w:rsid w:val="00275605"/>
    <w:rsid w:val="00276487"/>
    <w:rsid w:val="00293BA6"/>
    <w:rsid w:val="0029501F"/>
    <w:rsid w:val="0029715F"/>
    <w:rsid w:val="002A4F43"/>
    <w:rsid w:val="002A68C2"/>
    <w:rsid w:val="002B6F3C"/>
    <w:rsid w:val="002C3E41"/>
    <w:rsid w:val="002D2835"/>
    <w:rsid w:val="002E6A5C"/>
    <w:rsid w:val="00303E82"/>
    <w:rsid w:val="00306F19"/>
    <w:rsid w:val="00320D29"/>
    <w:rsid w:val="003223AE"/>
    <w:rsid w:val="00326031"/>
    <w:rsid w:val="00327106"/>
    <w:rsid w:val="00335BCC"/>
    <w:rsid w:val="0035432B"/>
    <w:rsid w:val="00370C9F"/>
    <w:rsid w:val="00372CA6"/>
    <w:rsid w:val="00377728"/>
    <w:rsid w:val="00392FDD"/>
    <w:rsid w:val="003966D1"/>
    <w:rsid w:val="003A45B7"/>
    <w:rsid w:val="003B009B"/>
    <w:rsid w:val="003B574D"/>
    <w:rsid w:val="003C4E53"/>
    <w:rsid w:val="003C5B75"/>
    <w:rsid w:val="003C64AA"/>
    <w:rsid w:val="003D555D"/>
    <w:rsid w:val="003E1162"/>
    <w:rsid w:val="003E27F0"/>
    <w:rsid w:val="003E4983"/>
    <w:rsid w:val="003E562F"/>
    <w:rsid w:val="003E66A0"/>
    <w:rsid w:val="003F0186"/>
    <w:rsid w:val="003F27A8"/>
    <w:rsid w:val="00412E6A"/>
    <w:rsid w:val="00421CE0"/>
    <w:rsid w:val="00426EC2"/>
    <w:rsid w:val="00437D1D"/>
    <w:rsid w:val="0044136D"/>
    <w:rsid w:val="00454832"/>
    <w:rsid w:val="00456756"/>
    <w:rsid w:val="00456E82"/>
    <w:rsid w:val="00460F11"/>
    <w:rsid w:val="0046698F"/>
    <w:rsid w:val="004758EF"/>
    <w:rsid w:val="0049505D"/>
    <w:rsid w:val="004A2A98"/>
    <w:rsid w:val="004C338B"/>
    <w:rsid w:val="004C3F40"/>
    <w:rsid w:val="004C534D"/>
    <w:rsid w:val="004C64D1"/>
    <w:rsid w:val="004D1013"/>
    <w:rsid w:val="004D6E6F"/>
    <w:rsid w:val="00503883"/>
    <w:rsid w:val="00511212"/>
    <w:rsid w:val="0051197E"/>
    <w:rsid w:val="005136A5"/>
    <w:rsid w:val="00527841"/>
    <w:rsid w:val="005318A0"/>
    <w:rsid w:val="005366D8"/>
    <w:rsid w:val="005416FE"/>
    <w:rsid w:val="00543DAE"/>
    <w:rsid w:val="005440CE"/>
    <w:rsid w:val="005464C9"/>
    <w:rsid w:val="005811CB"/>
    <w:rsid w:val="005954C3"/>
    <w:rsid w:val="005A1BDC"/>
    <w:rsid w:val="005A31EA"/>
    <w:rsid w:val="005B140A"/>
    <w:rsid w:val="005B5B7A"/>
    <w:rsid w:val="005B6893"/>
    <w:rsid w:val="005C2557"/>
    <w:rsid w:val="005C3312"/>
    <w:rsid w:val="005D0C31"/>
    <w:rsid w:val="005D0C42"/>
    <w:rsid w:val="005D1ABB"/>
    <w:rsid w:val="005E09EC"/>
    <w:rsid w:val="005E5D1B"/>
    <w:rsid w:val="005F2414"/>
    <w:rsid w:val="005F5822"/>
    <w:rsid w:val="00610C4D"/>
    <w:rsid w:val="00612BA7"/>
    <w:rsid w:val="006408F6"/>
    <w:rsid w:val="00644E4F"/>
    <w:rsid w:val="00662528"/>
    <w:rsid w:val="00664477"/>
    <w:rsid w:val="006672D6"/>
    <w:rsid w:val="006846AA"/>
    <w:rsid w:val="0068506F"/>
    <w:rsid w:val="00690CEF"/>
    <w:rsid w:val="0069388D"/>
    <w:rsid w:val="006C561A"/>
    <w:rsid w:val="006C6764"/>
    <w:rsid w:val="006D099A"/>
    <w:rsid w:val="006D1761"/>
    <w:rsid w:val="006F18AA"/>
    <w:rsid w:val="006F254D"/>
    <w:rsid w:val="0070380A"/>
    <w:rsid w:val="007116F5"/>
    <w:rsid w:val="007323F4"/>
    <w:rsid w:val="007329F8"/>
    <w:rsid w:val="00734946"/>
    <w:rsid w:val="00737EA2"/>
    <w:rsid w:val="007417A0"/>
    <w:rsid w:val="00742C49"/>
    <w:rsid w:val="007440FE"/>
    <w:rsid w:val="00746D6E"/>
    <w:rsid w:val="00750031"/>
    <w:rsid w:val="007504D0"/>
    <w:rsid w:val="00763071"/>
    <w:rsid w:val="00763241"/>
    <w:rsid w:val="00764B55"/>
    <w:rsid w:val="00773A43"/>
    <w:rsid w:val="007A08A4"/>
    <w:rsid w:val="007A4EE7"/>
    <w:rsid w:val="007B2744"/>
    <w:rsid w:val="007B76AC"/>
    <w:rsid w:val="007D0AC1"/>
    <w:rsid w:val="007D7E49"/>
    <w:rsid w:val="007E2AF9"/>
    <w:rsid w:val="007E4085"/>
    <w:rsid w:val="007E50A9"/>
    <w:rsid w:val="007F3EF7"/>
    <w:rsid w:val="007F7727"/>
    <w:rsid w:val="00801A75"/>
    <w:rsid w:val="0080256C"/>
    <w:rsid w:val="00803A5B"/>
    <w:rsid w:val="00812B5E"/>
    <w:rsid w:val="00821EDD"/>
    <w:rsid w:val="00823E59"/>
    <w:rsid w:val="00836384"/>
    <w:rsid w:val="00842951"/>
    <w:rsid w:val="008500B3"/>
    <w:rsid w:val="00865409"/>
    <w:rsid w:val="008729FE"/>
    <w:rsid w:val="00874CA5"/>
    <w:rsid w:val="0088089E"/>
    <w:rsid w:val="0088269A"/>
    <w:rsid w:val="00882DF9"/>
    <w:rsid w:val="00887B99"/>
    <w:rsid w:val="00890097"/>
    <w:rsid w:val="008942FB"/>
    <w:rsid w:val="008A1F48"/>
    <w:rsid w:val="008A2F1C"/>
    <w:rsid w:val="008A7254"/>
    <w:rsid w:val="008B1842"/>
    <w:rsid w:val="008B42C5"/>
    <w:rsid w:val="008C1058"/>
    <w:rsid w:val="008C14FC"/>
    <w:rsid w:val="008C1E02"/>
    <w:rsid w:val="008C6902"/>
    <w:rsid w:val="008C6C5B"/>
    <w:rsid w:val="008D3A8F"/>
    <w:rsid w:val="008D4CE9"/>
    <w:rsid w:val="008F7CED"/>
    <w:rsid w:val="00903EC4"/>
    <w:rsid w:val="0090627A"/>
    <w:rsid w:val="009111A9"/>
    <w:rsid w:val="00917984"/>
    <w:rsid w:val="00917B46"/>
    <w:rsid w:val="00923BD5"/>
    <w:rsid w:val="00925549"/>
    <w:rsid w:val="00947BB1"/>
    <w:rsid w:val="009571DA"/>
    <w:rsid w:val="0096233D"/>
    <w:rsid w:val="00964261"/>
    <w:rsid w:val="00964A1D"/>
    <w:rsid w:val="00967E61"/>
    <w:rsid w:val="00980574"/>
    <w:rsid w:val="00984700"/>
    <w:rsid w:val="00985F6E"/>
    <w:rsid w:val="009923D6"/>
    <w:rsid w:val="0099388D"/>
    <w:rsid w:val="009964EC"/>
    <w:rsid w:val="009A2F8C"/>
    <w:rsid w:val="009B4BFA"/>
    <w:rsid w:val="009B58F7"/>
    <w:rsid w:val="009C008A"/>
    <w:rsid w:val="009D126B"/>
    <w:rsid w:val="009D136A"/>
    <w:rsid w:val="009D2F7D"/>
    <w:rsid w:val="009D3CC2"/>
    <w:rsid w:val="009E0401"/>
    <w:rsid w:val="009E6450"/>
    <w:rsid w:val="00A02577"/>
    <w:rsid w:val="00A044B1"/>
    <w:rsid w:val="00A063C3"/>
    <w:rsid w:val="00A159D5"/>
    <w:rsid w:val="00A20BD1"/>
    <w:rsid w:val="00A22471"/>
    <w:rsid w:val="00A246A3"/>
    <w:rsid w:val="00A27CB3"/>
    <w:rsid w:val="00A40E23"/>
    <w:rsid w:val="00A45D67"/>
    <w:rsid w:val="00A61496"/>
    <w:rsid w:val="00A618BC"/>
    <w:rsid w:val="00A71A34"/>
    <w:rsid w:val="00A72547"/>
    <w:rsid w:val="00A73928"/>
    <w:rsid w:val="00A74045"/>
    <w:rsid w:val="00A8004D"/>
    <w:rsid w:val="00A86859"/>
    <w:rsid w:val="00A86ED4"/>
    <w:rsid w:val="00A90773"/>
    <w:rsid w:val="00A93419"/>
    <w:rsid w:val="00A96256"/>
    <w:rsid w:val="00AA0E8E"/>
    <w:rsid w:val="00AB6389"/>
    <w:rsid w:val="00AC5246"/>
    <w:rsid w:val="00AC5502"/>
    <w:rsid w:val="00AD3D27"/>
    <w:rsid w:val="00AD5613"/>
    <w:rsid w:val="00AD6506"/>
    <w:rsid w:val="00B047BD"/>
    <w:rsid w:val="00B11B03"/>
    <w:rsid w:val="00B30C2D"/>
    <w:rsid w:val="00B30F24"/>
    <w:rsid w:val="00B343D2"/>
    <w:rsid w:val="00B47C1E"/>
    <w:rsid w:val="00B51D2C"/>
    <w:rsid w:val="00B563B0"/>
    <w:rsid w:val="00B5710C"/>
    <w:rsid w:val="00B64BE6"/>
    <w:rsid w:val="00B75903"/>
    <w:rsid w:val="00B8426B"/>
    <w:rsid w:val="00B93D5B"/>
    <w:rsid w:val="00BB4E9F"/>
    <w:rsid w:val="00C020E2"/>
    <w:rsid w:val="00C0395E"/>
    <w:rsid w:val="00C0649D"/>
    <w:rsid w:val="00C06ACC"/>
    <w:rsid w:val="00C106F1"/>
    <w:rsid w:val="00C27D7D"/>
    <w:rsid w:val="00C35833"/>
    <w:rsid w:val="00C573DE"/>
    <w:rsid w:val="00C600C9"/>
    <w:rsid w:val="00C61031"/>
    <w:rsid w:val="00C64304"/>
    <w:rsid w:val="00C704E3"/>
    <w:rsid w:val="00C732C1"/>
    <w:rsid w:val="00C81332"/>
    <w:rsid w:val="00C820A9"/>
    <w:rsid w:val="00C82408"/>
    <w:rsid w:val="00C83EBE"/>
    <w:rsid w:val="00C85408"/>
    <w:rsid w:val="00C854F9"/>
    <w:rsid w:val="00C956AE"/>
    <w:rsid w:val="00CA1E33"/>
    <w:rsid w:val="00CA4AED"/>
    <w:rsid w:val="00CB3D20"/>
    <w:rsid w:val="00CB41B3"/>
    <w:rsid w:val="00CB4DCD"/>
    <w:rsid w:val="00CB7F42"/>
    <w:rsid w:val="00CC3C2A"/>
    <w:rsid w:val="00CC608B"/>
    <w:rsid w:val="00CC70D0"/>
    <w:rsid w:val="00CD17B2"/>
    <w:rsid w:val="00CD2F11"/>
    <w:rsid w:val="00CE3707"/>
    <w:rsid w:val="00CE78B2"/>
    <w:rsid w:val="00CF0B7B"/>
    <w:rsid w:val="00CF1413"/>
    <w:rsid w:val="00CF64B7"/>
    <w:rsid w:val="00D0160F"/>
    <w:rsid w:val="00D1145E"/>
    <w:rsid w:val="00D13FFD"/>
    <w:rsid w:val="00D14981"/>
    <w:rsid w:val="00D1553C"/>
    <w:rsid w:val="00D30E7F"/>
    <w:rsid w:val="00D51EB9"/>
    <w:rsid w:val="00D6362B"/>
    <w:rsid w:val="00D65CE0"/>
    <w:rsid w:val="00D73FBD"/>
    <w:rsid w:val="00D751A0"/>
    <w:rsid w:val="00D83019"/>
    <w:rsid w:val="00D905EA"/>
    <w:rsid w:val="00D9162B"/>
    <w:rsid w:val="00D96FB7"/>
    <w:rsid w:val="00DA6211"/>
    <w:rsid w:val="00DB7470"/>
    <w:rsid w:val="00DC3508"/>
    <w:rsid w:val="00DC7FCA"/>
    <w:rsid w:val="00DD292E"/>
    <w:rsid w:val="00DD2EE2"/>
    <w:rsid w:val="00DE7C4B"/>
    <w:rsid w:val="00E0152A"/>
    <w:rsid w:val="00E46CC7"/>
    <w:rsid w:val="00E47961"/>
    <w:rsid w:val="00E621ED"/>
    <w:rsid w:val="00E66575"/>
    <w:rsid w:val="00E725C0"/>
    <w:rsid w:val="00E74095"/>
    <w:rsid w:val="00E853FE"/>
    <w:rsid w:val="00E92336"/>
    <w:rsid w:val="00E94734"/>
    <w:rsid w:val="00E976F6"/>
    <w:rsid w:val="00EA01A6"/>
    <w:rsid w:val="00EA0C3E"/>
    <w:rsid w:val="00EB4031"/>
    <w:rsid w:val="00EC24D3"/>
    <w:rsid w:val="00ED7B28"/>
    <w:rsid w:val="00EE46CA"/>
    <w:rsid w:val="00EF77C2"/>
    <w:rsid w:val="00EF7B79"/>
    <w:rsid w:val="00F00F5A"/>
    <w:rsid w:val="00F011AD"/>
    <w:rsid w:val="00F07432"/>
    <w:rsid w:val="00F144FC"/>
    <w:rsid w:val="00F158D6"/>
    <w:rsid w:val="00F34034"/>
    <w:rsid w:val="00F4194B"/>
    <w:rsid w:val="00F46C4A"/>
    <w:rsid w:val="00F4741A"/>
    <w:rsid w:val="00F561E8"/>
    <w:rsid w:val="00F6070F"/>
    <w:rsid w:val="00F609B1"/>
    <w:rsid w:val="00F6618F"/>
    <w:rsid w:val="00F76EB6"/>
    <w:rsid w:val="00F968FC"/>
    <w:rsid w:val="00F9702F"/>
    <w:rsid w:val="00FA3571"/>
    <w:rsid w:val="00FA3994"/>
    <w:rsid w:val="00FB117B"/>
    <w:rsid w:val="00FB2A52"/>
    <w:rsid w:val="00FB5846"/>
    <w:rsid w:val="00FC66A1"/>
    <w:rsid w:val="00FF16CD"/>
    <w:rsid w:val="00FF3E59"/>
    <w:rsid w:val="013BE583"/>
    <w:rsid w:val="022CF66F"/>
    <w:rsid w:val="0883F765"/>
    <w:rsid w:val="089E1610"/>
    <w:rsid w:val="08E021A5"/>
    <w:rsid w:val="0AB33E9C"/>
    <w:rsid w:val="0BC7FCEB"/>
    <w:rsid w:val="0BD3651E"/>
    <w:rsid w:val="0D9EA034"/>
    <w:rsid w:val="0E799558"/>
    <w:rsid w:val="0F195306"/>
    <w:rsid w:val="0F6D1500"/>
    <w:rsid w:val="1032835B"/>
    <w:rsid w:val="1041F137"/>
    <w:rsid w:val="1143BCED"/>
    <w:rsid w:val="11F76081"/>
    <w:rsid w:val="133FE06E"/>
    <w:rsid w:val="135235C9"/>
    <w:rsid w:val="148809D7"/>
    <w:rsid w:val="14F58853"/>
    <w:rsid w:val="162E744D"/>
    <w:rsid w:val="1632FD50"/>
    <w:rsid w:val="16D3A618"/>
    <w:rsid w:val="16DE8372"/>
    <w:rsid w:val="16E448D8"/>
    <w:rsid w:val="1765E742"/>
    <w:rsid w:val="178FD885"/>
    <w:rsid w:val="182A0AF1"/>
    <w:rsid w:val="1910120C"/>
    <w:rsid w:val="1A2ADB39"/>
    <w:rsid w:val="1AD6CABE"/>
    <w:rsid w:val="1B7C37A8"/>
    <w:rsid w:val="1C443144"/>
    <w:rsid w:val="1C580BD8"/>
    <w:rsid w:val="1D5FFFE0"/>
    <w:rsid w:val="1DE1DB29"/>
    <w:rsid w:val="1F9CA6DC"/>
    <w:rsid w:val="1FD41EED"/>
    <w:rsid w:val="20DDB81F"/>
    <w:rsid w:val="2154ABCE"/>
    <w:rsid w:val="217507CE"/>
    <w:rsid w:val="21D0442B"/>
    <w:rsid w:val="23D329D1"/>
    <w:rsid w:val="23E8502E"/>
    <w:rsid w:val="2406FDC5"/>
    <w:rsid w:val="2835CB3F"/>
    <w:rsid w:val="29E48BAC"/>
    <w:rsid w:val="2A5857C1"/>
    <w:rsid w:val="2AB92B24"/>
    <w:rsid w:val="2AD57257"/>
    <w:rsid w:val="2B137D40"/>
    <w:rsid w:val="2BCE237A"/>
    <w:rsid w:val="2C42405A"/>
    <w:rsid w:val="2C58A5CA"/>
    <w:rsid w:val="2D97DD26"/>
    <w:rsid w:val="2E36EB8C"/>
    <w:rsid w:val="2F06F5F6"/>
    <w:rsid w:val="2F9F6F7D"/>
    <w:rsid w:val="3096EC92"/>
    <w:rsid w:val="318D57EF"/>
    <w:rsid w:val="32C151A9"/>
    <w:rsid w:val="33662D32"/>
    <w:rsid w:val="34FA6848"/>
    <w:rsid w:val="370A31FC"/>
    <w:rsid w:val="37DD7912"/>
    <w:rsid w:val="39ADAAFB"/>
    <w:rsid w:val="39F812F7"/>
    <w:rsid w:val="3A14D392"/>
    <w:rsid w:val="3C496F21"/>
    <w:rsid w:val="3CF81E5B"/>
    <w:rsid w:val="3D355706"/>
    <w:rsid w:val="3DFCA06F"/>
    <w:rsid w:val="3E04149B"/>
    <w:rsid w:val="3EA4F177"/>
    <w:rsid w:val="3F5E83D8"/>
    <w:rsid w:val="4065ECDA"/>
    <w:rsid w:val="41F120E2"/>
    <w:rsid w:val="42651A44"/>
    <w:rsid w:val="42A669C6"/>
    <w:rsid w:val="42B95B17"/>
    <w:rsid w:val="42C70F62"/>
    <w:rsid w:val="44BB24E0"/>
    <w:rsid w:val="4681A182"/>
    <w:rsid w:val="48932C38"/>
    <w:rsid w:val="4AC8D419"/>
    <w:rsid w:val="4DB03C22"/>
    <w:rsid w:val="4FA44FF3"/>
    <w:rsid w:val="4FB8C00A"/>
    <w:rsid w:val="50331993"/>
    <w:rsid w:val="50AD56EB"/>
    <w:rsid w:val="5131D611"/>
    <w:rsid w:val="51F0DA5E"/>
    <w:rsid w:val="525FCEC1"/>
    <w:rsid w:val="52C7F479"/>
    <w:rsid w:val="5393ACA7"/>
    <w:rsid w:val="53C173EC"/>
    <w:rsid w:val="54152BEE"/>
    <w:rsid w:val="560D434F"/>
    <w:rsid w:val="5613A96A"/>
    <w:rsid w:val="5660CECD"/>
    <w:rsid w:val="577DD12B"/>
    <w:rsid w:val="5818D363"/>
    <w:rsid w:val="58EB1305"/>
    <w:rsid w:val="5A5CAD67"/>
    <w:rsid w:val="5A807A81"/>
    <w:rsid w:val="5BA3DA40"/>
    <w:rsid w:val="5BC154B4"/>
    <w:rsid w:val="5CCFDB0C"/>
    <w:rsid w:val="5D766593"/>
    <w:rsid w:val="5E1EA9F6"/>
    <w:rsid w:val="5F4FFC40"/>
    <w:rsid w:val="5FEC7208"/>
    <w:rsid w:val="5FFF5BF8"/>
    <w:rsid w:val="60414DDB"/>
    <w:rsid w:val="608332A6"/>
    <w:rsid w:val="63FE5C70"/>
    <w:rsid w:val="640DFE5E"/>
    <w:rsid w:val="641A9605"/>
    <w:rsid w:val="65071FE8"/>
    <w:rsid w:val="65E3BB33"/>
    <w:rsid w:val="6605D86F"/>
    <w:rsid w:val="67261322"/>
    <w:rsid w:val="69DC3360"/>
    <w:rsid w:val="6BC63FE0"/>
    <w:rsid w:val="6CABAE37"/>
    <w:rsid w:val="6D4A464D"/>
    <w:rsid w:val="6F6D4648"/>
    <w:rsid w:val="6F9BD9FA"/>
    <w:rsid w:val="6FB0C644"/>
    <w:rsid w:val="7031271C"/>
    <w:rsid w:val="71152E39"/>
    <w:rsid w:val="71C946F5"/>
    <w:rsid w:val="71E49E7C"/>
    <w:rsid w:val="72003E7B"/>
    <w:rsid w:val="726E10B0"/>
    <w:rsid w:val="729B8803"/>
    <w:rsid w:val="7346DF3E"/>
    <w:rsid w:val="7494C849"/>
    <w:rsid w:val="75DF755B"/>
    <w:rsid w:val="7627ACF5"/>
    <w:rsid w:val="77C95920"/>
    <w:rsid w:val="78760C97"/>
    <w:rsid w:val="78B2330E"/>
    <w:rsid w:val="794A9315"/>
    <w:rsid w:val="79B2BF31"/>
    <w:rsid w:val="79D762E9"/>
    <w:rsid w:val="7AB3C6BB"/>
    <w:rsid w:val="7B813580"/>
    <w:rsid w:val="7D380CBA"/>
    <w:rsid w:val="7DB1ED11"/>
    <w:rsid w:val="7E138E97"/>
    <w:rsid w:val="7F26D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D78D51"/>
  <w15:chartTrackingRefBased/>
  <w15:docId w15:val="{5B8D1D62-52FD-4BC8-AC11-844976D7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0C42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table" w:styleId="Tabulkasmkou4zvraznn5">
    <w:name w:val="Grid Table 4 Accent 5"/>
    <w:basedOn w:val="Normlntabulka"/>
    <w:uiPriority w:val="49"/>
    <w:rsid w:val="00D9162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komente">
    <w:name w:val="annotation text"/>
    <w:basedOn w:val="Normln"/>
    <w:link w:val="TextkomenteChar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Arial" w:hAnsi="Arial" w:cs="Arial"/>
      <w:lang w:eastAsia="en-US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styleId="Sledovanodkaz">
    <w:name w:val="FollowedHyperlink"/>
    <w:basedOn w:val="Standardnpsmoodstavce"/>
    <w:rsid w:val="00CC70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6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150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75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52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3bdece645afffa9c368bd077d40b49b7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29013c76397ed49c65db7e03dfae332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0A3753-7B0A-4589-86C7-CE430739B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papír_NPI_sablona.dotx</Template>
  <TotalTime>1</TotalTime>
  <Pages>1</Pages>
  <Words>981</Words>
  <Characters>5788</Characters>
  <Application>Microsoft Office Word</Application>
  <DocSecurity>0</DocSecurity>
  <Lines>48</Lines>
  <Paragraphs>13</Paragraphs>
  <ScaleCrop>false</ScaleCrop>
  <Company>NUOV</Company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cp:lastModifiedBy>Franc Daniel</cp:lastModifiedBy>
  <cp:revision>243</cp:revision>
  <cp:lastPrinted>2025-09-14T14:11:00Z</cp:lastPrinted>
  <dcterms:created xsi:type="dcterms:W3CDTF">2025-02-28T05:14:00Z</dcterms:created>
  <dcterms:modified xsi:type="dcterms:W3CDTF">2025-09-14T14:11:00Z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  <property fmtid="{D5CDD505-2E9C-101B-9397-08002B2CF9AE}" pid="4" name="Order">
    <vt:r8>228900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