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FE5A" w14:textId="77777777" w:rsidR="00453129" w:rsidRPr="00C0100F" w:rsidRDefault="00453129" w:rsidP="00453129">
      <w:pPr>
        <w:jc w:val="center"/>
        <w:rPr>
          <w:sz w:val="32"/>
          <w:szCs w:val="32"/>
        </w:rPr>
      </w:pPr>
      <w:r w:rsidRPr="00C0100F">
        <w:rPr>
          <w:sz w:val="32"/>
          <w:szCs w:val="32"/>
        </w:rPr>
        <w:t>Jan Hus – pracovní list</w:t>
      </w:r>
    </w:p>
    <w:p w14:paraId="4B22787E" w14:textId="77777777" w:rsidR="00453129" w:rsidRDefault="00453129" w:rsidP="00453129"/>
    <w:p w14:paraId="047563A7" w14:textId="77777777" w:rsidR="00453129" w:rsidRDefault="00453129" w:rsidP="00453129">
      <w:pPr>
        <w:pStyle w:val="Odstavecseseznamem"/>
        <w:numPr>
          <w:ilvl w:val="0"/>
          <w:numId w:val="2"/>
        </w:numPr>
      </w:pPr>
      <w:r>
        <w:t>Autorem tohoto textu je zastánce nebo odpůrce názorů Jana Husa?</w:t>
      </w:r>
    </w:p>
    <w:p w14:paraId="267CA408" w14:textId="77777777" w:rsidR="00453129" w:rsidRDefault="00453129" w:rsidP="00453129">
      <w:pPr>
        <w:pStyle w:val="Odstavecseseznamem"/>
      </w:pPr>
    </w:p>
    <w:p w14:paraId="16ADA0C0" w14:textId="77777777" w:rsidR="00453129" w:rsidRDefault="00453129" w:rsidP="00453129">
      <w:pPr>
        <w:pStyle w:val="Odstavecseseznamem"/>
        <w:numPr>
          <w:ilvl w:val="0"/>
          <w:numId w:val="2"/>
        </w:numPr>
      </w:pPr>
      <w:r>
        <w:t>Vypiš alespoň 3 části, které to dokazují (pokud chceš a najdeš, vypiš i více):</w:t>
      </w:r>
    </w:p>
    <w:p w14:paraId="1DFC9110" w14:textId="77777777" w:rsidR="00453129" w:rsidRDefault="00453129" w:rsidP="00453129">
      <w:pPr>
        <w:pStyle w:val="Odstavecseseznamem"/>
      </w:pPr>
    </w:p>
    <w:p w14:paraId="7D55C5D6" w14:textId="77777777" w:rsidR="00453129" w:rsidRDefault="00453129" w:rsidP="00453129">
      <w:pPr>
        <w:pStyle w:val="Odstavecseseznamem"/>
        <w:numPr>
          <w:ilvl w:val="1"/>
          <w:numId w:val="2"/>
        </w:numPr>
      </w:pPr>
      <w:r>
        <w:t>………………………………………………………………………………………………………………………………..</w:t>
      </w:r>
    </w:p>
    <w:p w14:paraId="5E939754" w14:textId="77777777" w:rsidR="00453129" w:rsidRDefault="00453129" w:rsidP="00453129">
      <w:pPr>
        <w:pStyle w:val="Odstavecseseznamem"/>
        <w:ind w:left="1440"/>
      </w:pPr>
    </w:p>
    <w:p w14:paraId="5F2163A1" w14:textId="77777777" w:rsidR="00453129" w:rsidRDefault="00453129" w:rsidP="00453129">
      <w:pPr>
        <w:pStyle w:val="Odstavecseseznamem"/>
        <w:numPr>
          <w:ilvl w:val="1"/>
          <w:numId w:val="2"/>
        </w:numPr>
      </w:pPr>
      <w:r>
        <w:t>………………………………………………………………………………………………………………………………..</w:t>
      </w:r>
    </w:p>
    <w:p w14:paraId="1EF809D5" w14:textId="77777777" w:rsidR="00453129" w:rsidRDefault="00453129" w:rsidP="00453129">
      <w:pPr>
        <w:pStyle w:val="Odstavecseseznamem"/>
      </w:pPr>
    </w:p>
    <w:p w14:paraId="2C9DEAE6" w14:textId="77777777" w:rsidR="00453129" w:rsidRDefault="00453129" w:rsidP="00453129">
      <w:pPr>
        <w:pStyle w:val="Odstavecseseznamem"/>
        <w:numPr>
          <w:ilvl w:val="1"/>
          <w:numId w:val="2"/>
        </w:numPr>
      </w:pPr>
      <w:r>
        <w:t>………………………………………………………………………………………………………………………………..</w:t>
      </w:r>
    </w:p>
    <w:p w14:paraId="41494E13" w14:textId="77777777" w:rsidR="00453129" w:rsidRDefault="00453129" w:rsidP="00453129">
      <w:pPr>
        <w:pStyle w:val="Odstavecseseznamem"/>
      </w:pPr>
    </w:p>
    <w:p w14:paraId="3445048C" w14:textId="77777777" w:rsidR="00453129" w:rsidRDefault="00453129" w:rsidP="00453129">
      <w:pPr>
        <w:pStyle w:val="Odstavecseseznamem"/>
        <w:numPr>
          <w:ilvl w:val="1"/>
          <w:numId w:val="2"/>
        </w:numPr>
      </w:pPr>
      <w:r>
        <w:t>………………………………………………………………………………………………………………………………..</w:t>
      </w:r>
    </w:p>
    <w:p w14:paraId="56CC39F0" w14:textId="77777777" w:rsidR="00453129" w:rsidRDefault="00453129" w:rsidP="00453129">
      <w:pPr>
        <w:pStyle w:val="Odstavecseseznamem"/>
      </w:pPr>
    </w:p>
    <w:p w14:paraId="73D7862C" w14:textId="77777777" w:rsidR="00453129" w:rsidRDefault="00453129" w:rsidP="00453129">
      <w:pPr>
        <w:pStyle w:val="Odstavecseseznamem"/>
        <w:numPr>
          <w:ilvl w:val="1"/>
          <w:numId w:val="2"/>
        </w:numPr>
      </w:pPr>
      <w:r>
        <w:t>………………………………………………………………………………………………………………………………..</w:t>
      </w:r>
    </w:p>
    <w:p w14:paraId="2E434BF5" w14:textId="77777777" w:rsidR="00453129" w:rsidRDefault="00453129" w:rsidP="00453129">
      <w:pPr>
        <w:pStyle w:val="Odstavecseseznamem"/>
      </w:pPr>
    </w:p>
    <w:p w14:paraId="66C5C726" w14:textId="77777777" w:rsidR="00453129" w:rsidRDefault="00453129" w:rsidP="00453129">
      <w:pPr>
        <w:pStyle w:val="Odstavecseseznamem"/>
        <w:numPr>
          <w:ilvl w:val="0"/>
          <w:numId w:val="2"/>
        </w:numPr>
      </w:pPr>
      <w:r>
        <w:t>Vyber si jednu větu či část věty z textu, se kterou ty nesouhlasíš a napiš, proč:</w:t>
      </w:r>
    </w:p>
    <w:p w14:paraId="4C75F224" w14:textId="77777777" w:rsidR="00453129" w:rsidRDefault="00453129" w:rsidP="00453129">
      <w:pPr>
        <w:ind w:left="360"/>
      </w:pPr>
    </w:p>
    <w:p w14:paraId="63D73A26" w14:textId="77777777" w:rsidR="00453129" w:rsidRDefault="00453129" w:rsidP="00453129">
      <w:pPr>
        <w:ind w:firstLine="360"/>
      </w:pPr>
      <w:r>
        <w:t>………………………………………………………………………………………………………………………………………………..</w:t>
      </w:r>
    </w:p>
    <w:p w14:paraId="52DEB34C" w14:textId="77777777" w:rsidR="00453129" w:rsidRDefault="00453129" w:rsidP="00453129">
      <w:pPr>
        <w:ind w:left="360"/>
      </w:pPr>
    </w:p>
    <w:p w14:paraId="44914F3D" w14:textId="77777777" w:rsidR="00453129" w:rsidRDefault="00453129" w:rsidP="00453129">
      <w:pPr>
        <w:ind w:firstLine="360"/>
      </w:pPr>
      <w:r>
        <w:t>………………………………………………………………………………………………………………………………………………..</w:t>
      </w:r>
    </w:p>
    <w:p w14:paraId="1599AED4" w14:textId="77777777" w:rsidR="00453129" w:rsidRDefault="00453129" w:rsidP="00453129">
      <w:pPr>
        <w:ind w:left="360"/>
      </w:pPr>
    </w:p>
    <w:p w14:paraId="43D4C26C" w14:textId="77777777" w:rsidR="00453129" w:rsidRDefault="00453129" w:rsidP="00453129">
      <w:pPr>
        <w:ind w:firstLine="360"/>
      </w:pPr>
      <w:r>
        <w:t>………………………………………………………………………………………………………………………………………………..</w:t>
      </w:r>
    </w:p>
    <w:p w14:paraId="5433870B" w14:textId="77777777" w:rsidR="00453129" w:rsidRDefault="00453129" w:rsidP="00453129">
      <w:pPr>
        <w:ind w:left="360"/>
      </w:pPr>
    </w:p>
    <w:p w14:paraId="57D09AB8" w14:textId="77777777" w:rsidR="00453129" w:rsidRDefault="00453129" w:rsidP="00453129">
      <w:pPr>
        <w:ind w:firstLine="360"/>
      </w:pPr>
      <w:r>
        <w:t>………………………………………………………………………………………………………………………………………………..</w:t>
      </w:r>
    </w:p>
    <w:p w14:paraId="78CC69FE" w14:textId="77777777" w:rsidR="00453129" w:rsidRDefault="00453129" w:rsidP="00453129">
      <w:pPr>
        <w:ind w:left="360"/>
      </w:pPr>
    </w:p>
    <w:p w14:paraId="550B3DB8" w14:textId="77777777" w:rsidR="00453129" w:rsidRDefault="00453129" w:rsidP="00453129">
      <w:pPr>
        <w:ind w:left="360"/>
      </w:pPr>
    </w:p>
    <w:p w14:paraId="2B4B8CD8" w14:textId="77777777" w:rsidR="00453129" w:rsidRDefault="00453129" w:rsidP="00453129"/>
    <w:p w14:paraId="40291C71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0434E589" w14:textId="77777777" w:rsidR="7E97C02B" w:rsidRDefault="7E97C02B" w:rsidP="002618D3">
      <w:pPr>
        <w:pStyle w:val="NPIstyl"/>
      </w:pPr>
    </w:p>
    <w:p w14:paraId="7C565B02" w14:textId="77777777" w:rsidR="002618D3" w:rsidRDefault="002618D3" w:rsidP="002618D3">
      <w:pPr>
        <w:pStyle w:val="NPIstyl"/>
      </w:pPr>
    </w:p>
    <w:p w14:paraId="17EE5C4E" w14:textId="77777777" w:rsidR="002618D3" w:rsidRDefault="002618D3" w:rsidP="002618D3">
      <w:pPr>
        <w:pStyle w:val="NPIstyl"/>
      </w:pPr>
    </w:p>
    <w:p w14:paraId="2E57EA7D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BC16" w14:textId="77777777" w:rsidR="00C003C5" w:rsidRDefault="00C003C5">
      <w:r>
        <w:separator/>
      </w:r>
    </w:p>
  </w:endnote>
  <w:endnote w:type="continuationSeparator" w:id="0">
    <w:p w14:paraId="011371E3" w14:textId="77777777" w:rsidR="00C003C5" w:rsidRDefault="00C0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C6FE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90E3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0AD62551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54624787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F6F2" w14:textId="77777777" w:rsidR="00C003C5" w:rsidRDefault="00C003C5">
      <w:r>
        <w:separator/>
      </w:r>
    </w:p>
  </w:footnote>
  <w:footnote w:type="continuationSeparator" w:id="0">
    <w:p w14:paraId="1B358CDC" w14:textId="77777777" w:rsidR="00C003C5" w:rsidRDefault="00C0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5D41BB47" w14:textId="77777777" w:rsidTr="7E97C02B">
      <w:trPr>
        <w:trHeight w:val="300"/>
      </w:trPr>
      <w:tc>
        <w:tcPr>
          <w:tcW w:w="3020" w:type="dxa"/>
        </w:tcPr>
        <w:p w14:paraId="2AC8F3BD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7A3B75AB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561E236C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3DBA72DA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0095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B2C8A19" wp14:editId="06BABE7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54948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E3FC8"/>
    <w:multiLevelType w:val="hybridMultilevel"/>
    <w:tmpl w:val="83B05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371675">
    <w:abstractNumId w:val="1"/>
  </w:num>
  <w:num w:numId="2" w16cid:durableId="127998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29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02DD0"/>
    <w:rsid w:val="00453129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003C5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E3A93"/>
    <w:rsid w:val="00CF1413"/>
    <w:rsid w:val="00CF5307"/>
    <w:rsid w:val="00CF64B7"/>
    <w:rsid w:val="00D14981"/>
    <w:rsid w:val="00D430C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00FA5F9F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2FD08"/>
  <w15:chartTrackingRefBased/>
  <w15:docId w15:val="{E9BF8BD1-F4A9-4BB1-A319-426128DE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312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paragraph" w:styleId="Odstavecseseznamem">
    <w:name w:val="List Paragraph"/>
    <w:basedOn w:val="Normln"/>
    <w:uiPriority w:val="34"/>
    <w:qFormat/>
    <w:rsid w:val="0045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F3B0B9-4A6D-4696-AD0F-F350BB98B79E}"/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3</cp:revision>
  <cp:lastPrinted>2025-08-29T12:10:00Z</cp:lastPrinted>
  <dcterms:created xsi:type="dcterms:W3CDTF">2025-08-29T12:09:00Z</dcterms:created>
  <dcterms:modified xsi:type="dcterms:W3CDTF">2025-08-29T12:10:00Z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