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18FBFDCB" w:rsidR="00A246A3" w:rsidRPr="00A246A3" w:rsidRDefault="009964EC" w:rsidP="43B8AEF6">
      <w:pPr>
        <w:pStyle w:val="Modrpsmo"/>
        <w:suppressAutoHyphens/>
        <w:spacing w:before="360"/>
        <w:ind w:right="0"/>
      </w:pPr>
      <w:r w:rsidRPr="7BDB3E8F">
        <w:t>V</w:t>
      </w:r>
      <w:r w:rsidR="00947BB1" w:rsidRPr="7BDB3E8F">
        <w:t>zdělávací obor:</w:t>
      </w:r>
      <w:r>
        <w:tab/>
      </w:r>
      <w:r>
        <w:tab/>
      </w:r>
      <w:r w:rsidR="00A044B1" w:rsidRPr="7BDB3E8F">
        <w:rPr>
          <w:b/>
          <w:bCs/>
        </w:rPr>
        <w:t>Dějepis</w:t>
      </w:r>
    </w:p>
    <w:p w14:paraId="44823733" w14:textId="2A46F6DA" w:rsidR="00093D2B" w:rsidRPr="00093D2B" w:rsidRDefault="00C704E3" w:rsidP="00803A5B">
      <w:pPr>
        <w:pStyle w:val="Modrpsmo"/>
        <w:suppressAutoHyphens/>
        <w:rPr>
          <w:b/>
          <w:bCs/>
        </w:rPr>
      </w:pPr>
      <w:r>
        <w:t xml:space="preserve">Očekávaný výsledek učení: </w:t>
      </w:r>
      <w:r>
        <w:tab/>
      </w:r>
      <w:r w:rsidR="00A044B1">
        <w:t>CAS-DEJ-</w:t>
      </w:r>
      <w:proofErr w:type="gramStart"/>
      <w:r w:rsidR="00A044B1" w:rsidRPr="7BDB3E8F">
        <w:t>001-ZV9</w:t>
      </w:r>
      <w:proofErr w:type="gramEnd"/>
      <w:r w:rsidR="00A044B1" w:rsidRPr="7BDB3E8F">
        <w:t>-001</w:t>
      </w:r>
    </w:p>
    <w:p w14:paraId="6CE814A8" w14:textId="77777777" w:rsidR="00A044B1" w:rsidRPr="00A044B1" w:rsidRDefault="00A044B1" w:rsidP="00A044B1">
      <w:pPr>
        <w:pStyle w:val="Modrpsmo"/>
        <w:suppressAutoHyphens/>
        <w:spacing w:before="0"/>
        <w:ind w:left="2835" w:hanging="6"/>
        <w:rPr>
          <w:b/>
          <w:bCs/>
        </w:rPr>
      </w:pPr>
      <w:r w:rsidRPr="00A044B1">
        <w:rPr>
          <w:b/>
          <w:bCs/>
        </w:rPr>
        <w:t>Přiřadí kulturní projevy k jednotlivým dějinným epochám.</w:t>
      </w:r>
    </w:p>
    <w:p w14:paraId="74DFF7F0" w14:textId="2F633F3C" w:rsidR="00093D2B" w:rsidRPr="00093D2B" w:rsidRDefault="00093D2B" w:rsidP="00803A5B">
      <w:pPr>
        <w:pStyle w:val="Modrpsmo"/>
        <w:suppressAutoHyphens/>
        <w:spacing w:before="0"/>
        <w:ind w:left="2835" w:right="0" w:hanging="6"/>
        <w:rPr>
          <w:b/>
          <w:bCs/>
        </w:rPr>
      </w:pPr>
    </w:p>
    <w:p w14:paraId="5D7507C1" w14:textId="73A017CA" w:rsidR="008C14FC" w:rsidRDefault="008C14FC" w:rsidP="008C14FC">
      <w:pPr>
        <w:pStyle w:val="Modrpsmo"/>
        <w:suppressAutoHyphens/>
      </w:pPr>
      <w:r>
        <w:t xml:space="preserve">Popis úrovně </w:t>
      </w:r>
      <w:r w:rsidR="007D0AC1">
        <w:t>SPLNĚNO</w:t>
      </w:r>
    </w:p>
    <w:p w14:paraId="03E479E1" w14:textId="77777777" w:rsidR="007D0AC1" w:rsidRPr="007D0AC1" w:rsidRDefault="007D0AC1" w:rsidP="007D0AC1">
      <w:pPr>
        <w:pStyle w:val="Odstavecseseznamem"/>
        <w:numPr>
          <w:ilvl w:val="0"/>
          <w:numId w:val="7"/>
        </w:numPr>
        <w:suppressAutoHyphens/>
        <w:spacing w:before="0"/>
        <w:ind w:left="714" w:right="0" w:hanging="357"/>
      </w:pPr>
      <w:r w:rsidRPr="007D0AC1">
        <w:t>Popíše a přiřadí různé kulturní projevy v odlišné době a v odlišných regionech světa, k čemuž využívá zdroje různé povahy.</w:t>
      </w:r>
    </w:p>
    <w:p w14:paraId="70AEF30B" w14:textId="7E6642B3" w:rsidR="007D0AC1" w:rsidRDefault="007D0AC1" w:rsidP="6233FD08">
      <w:pPr>
        <w:pStyle w:val="Nadpis1"/>
        <w:jc w:val="center"/>
      </w:pPr>
      <w:bookmarkStart w:id="0" w:name="_Hlk187899381"/>
      <w:r>
        <w:t>Umělecké směry přelomu 19. a 20. stol.</w:t>
      </w:r>
    </w:p>
    <w:p w14:paraId="3936266F" w14:textId="5DE9BF94" w:rsidR="2BFDF3AE" w:rsidRDefault="2BFDF3AE" w:rsidP="6233FD08">
      <w:pPr>
        <w:jc w:val="center"/>
        <w:rPr>
          <w:szCs w:val="20"/>
        </w:rPr>
      </w:pPr>
      <w:r w:rsidRPr="7AEC9D86">
        <w:rPr>
          <w:color w:val="000000" w:themeColor="text1"/>
          <w:szCs w:val="20"/>
        </w:rPr>
        <w:t>Autor materiálu: Mgr. Bc. Roman Ziegler</w:t>
      </w:r>
    </w:p>
    <w:p w14:paraId="33ABF966" w14:textId="125FA4AB" w:rsidR="16E448D8" w:rsidRPr="00DE1CB1" w:rsidRDefault="00FD3872" w:rsidP="71E49E7C">
      <w:pPr>
        <w:pStyle w:val="Nadpis3"/>
        <w:suppressAutoHyphens/>
        <w:spacing w:before="240"/>
        <w:ind w:right="0"/>
        <w:rPr>
          <w:sz w:val="24"/>
          <w:szCs w:val="24"/>
        </w:rPr>
      </w:pPr>
      <w:r>
        <w:rPr>
          <w:sz w:val="24"/>
          <w:szCs w:val="24"/>
        </w:rPr>
        <w:t>A</w:t>
      </w:r>
      <w:r w:rsidR="1FD41EED" w:rsidRPr="00DE1CB1">
        <w:rPr>
          <w:sz w:val="24"/>
          <w:szCs w:val="24"/>
        </w:rPr>
        <w:t>notace</w:t>
      </w:r>
    </w:p>
    <w:p w14:paraId="5E4908DC" w14:textId="2B4554B8" w:rsidR="00EF77C2" w:rsidRPr="00DE1CB1" w:rsidRDefault="00EF77C2" w:rsidP="00EF77C2">
      <w:pPr>
        <w:suppressAutoHyphens/>
        <w:spacing w:before="240"/>
      </w:pPr>
      <w:r>
        <w:t xml:space="preserve">Žáci v lekci pracují s texty různého druhu, přičemž na základě porovnávání textu naučného a obrázku či básně daného uměleckého směru přiřazují obrázky k danému uměleckému směru. Zároveň </w:t>
      </w:r>
      <w:r w:rsidR="003223AE">
        <w:t>průběžně vyplňují reflektivní „pracovní lístek“</w:t>
      </w:r>
      <w:r w:rsidR="6F76112D">
        <w:t>.</w:t>
      </w:r>
      <w:r w:rsidR="00A044B1">
        <w:t xml:space="preserve"> </w:t>
      </w:r>
      <w:r>
        <w:t>Cíle lekce jsou, aby žák získal povědomí o uměleckých směrech na přelomu 19.</w:t>
      </w:r>
      <w:r w:rsidR="21594CB4">
        <w:t xml:space="preserve"> </w:t>
      </w:r>
      <w:r>
        <w:t>a</w:t>
      </w:r>
      <w:r w:rsidR="05DA8AFE">
        <w:t xml:space="preserve"> </w:t>
      </w:r>
      <w:r>
        <w:t>20. století a uvědomil si, že došlo k rozrůznění/rozpadu uměleckých směrů, kdy nastala svoboda lidského tvoření.</w:t>
      </w:r>
    </w:p>
    <w:p w14:paraId="36E847E7" w14:textId="35388163" w:rsidR="00EF77C2" w:rsidRDefault="00EF77C2" w:rsidP="71E49E7C">
      <w:pPr>
        <w:suppressAutoHyphens/>
        <w:spacing w:before="240"/>
        <w:rPr>
          <w:highlight w:val="lightGray"/>
        </w:rPr>
      </w:pPr>
    </w:p>
    <w:p w14:paraId="782012DF" w14:textId="7B75238C" w:rsidR="16E448D8" w:rsidRPr="008500B3" w:rsidRDefault="007323F4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71E49E7C">
        <w:rPr>
          <w:sz w:val="24"/>
          <w:szCs w:val="24"/>
        </w:rPr>
        <w:t xml:space="preserve">Zadání pro </w:t>
      </w:r>
      <w:r w:rsidR="5131D611" w:rsidRPr="71E49E7C">
        <w:rPr>
          <w:sz w:val="24"/>
          <w:szCs w:val="24"/>
        </w:rPr>
        <w:t xml:space="preserve">žáky </w:t>
      </w:r>
    </w:p>
    <w:p w14:paraId="5DADE43D" w14:textId="77777777" w:rsidR="0046698F" w:rsidRPr="0046698F" w:rsidRDefault="0046698F" w:rsidP="0046698F">
      <w:pPr>
        <w:rPr>
          <w:b/>
          <w:bCs/>
          <w:iCs/>
        </w:rPr>
      </w:pPr>
      <w:r w:rsidRPr="0046698F">
        <w:rPr>
          <w:b/>
          <w:bCs/>
          <w:iCs/>
        </w:rPr>
        <w:t>EVOKACE</w:t>
      </w:r>
    </w:p>
    <w:p w14:paraId="7319D990" w14:textId="497DD424" w:rsidR="0046698F" w:rsidRPr="008C61D3" w:rsidRDefault="0046698F" w:rsidP="0046698F">
      <w:pPr>
        <w:pStyle w:val="Odstavecseseznamem"/>
        <w:widowControl/>
        <w:numPr>
          <w:ilvl w:val="0"/>
          <w:numId w:val="31"/>
        </w:numPr>
        <w:autoSpaceDE/>
        <w:autoSpaceDN/>
        <w:spacing w:before="0" w:after="160" w:line="259" w:lineRule="auto"/>
        <w:ind w:right="0"/>
        <w:jc w:val="left"/>
      </w:pPr>
      <w:r w:rsidRPr="39FE763D">
        <w:rPr>
          <w:b/>
          <w:bCs/>
        </w:rPr>
        <w:t xml:space="preserve">Brainstorming </w:t>
      </w:r>
      <w:r>
        <w:t>– co všechno umělci vytvářejí (malují/malba</w:t>
      </w:r>
      <w:r w:rsidR="00F6618F">
        <w:t>,</w:t>
      </w:r>
      <w:r>
        <w:t xml:space="preserve"> architektura, hudba</w:t>
      </w:r>
      <w:r w:rsidR="00F6618F">
        <w:t>, sochařství</w:t>
      </w:r>
      <w:r w:rsidR="00326031">
        <w:t xml:space="preserve"> …</w:t>
      </w:r>
      <w:r>
        <w:t>)</w:t>
      </w:r>
      <w:r w:rsidR="64A70FB4">
        <w:t>.</w:t>
      </w:r>
    </w:p>
    <w:p w14:paraId="41BC6E9C" w14:textId="38590330" w:rsidR="0046698F" w:rsidRDefault="0046698F" w:rsidP="0046698F">
      <w:pPr>
        <w:pStyle w:val="Odstavecseseznamem"/>
        <w:widowControl/>
        <w:numPr>
          <w:ilvl w:val="0"/>
          <w:numId w:val="31"/>
        </w:numPr>
        <w:autoSpaceDE/>
        <w:autoSpaceDN/>
        <w:spacing w:before="0" w:after="160" w:line="259" w:lineRule="auto"/>
        <w:ind w:right="0"/>
        <w:jc w:val="left"/>
      </w:pPr>
      <w:r w:rsidRPr="39FE763D">
        <w:rPr>
          <w:b/>
          <w:bCs/>
        </w:rPr>
        <w:t xml:space="preserve">Umělecké směry – </w:t>
      </w:r>
      <w:r w:rsidR="006F18AA" w:rsidRPr="39FE763D">
        <w:rPr>
          <w:b/>
          <w:bCs/>
        </w:rPr>
        <w:t>lístečky</w:t>
      </w:r>
      <w:r w:rsidR="006F18AA">
        <w:t xml:space="preserve"> –</w:t>
      </w:r>
      <w:r w:rsidR="00F6618F">
        <w:t xml:space="preserve"> práce ve</w:t>
      </w:r>
      <w:r w:rsidR="006F18AA">
        <w:t xml:space="preserve"> dvojic</w:t>
      </w:r>
      <w:r w:rsidR="00F6618F">
        <w:t>ích</w:t>
      </w:r>
      <w:r w:rsidR="70F38E27">
        <w:t>:</w:t>
      </w:r>
    </w:p>
    <w:p w14:paraId="74EC35E7" w14:textId="13DA82AD" w:rsidR="0046698F" w:rsidRDefault="0046698F" w:rsidP="0046698F">
      <w:pPr>
        <w:pStyle w:val="Odstavecseseznamem"/>
        <w:widowControl/>
        <w:numPr>
          <w:ilvl w:val="1"/>
          <w:numId w:val="31"/>
        </w:numPr>
        <w:autoSpaceDE/>
        <w:autoSpaceDN/>
        <w:spacing w:before="0" w:after="160" w:line="259" w:lineRule="auto"/>
        <w:ind w:right="0"/>
        <w:jc w:val="left"/>
      </w:pPr>
      <w:r>
        <w:t>ty, o kterých jsme se už někdy učili – antika, gotický, románský, renesanční, baroko</w:t>
      </w:r>
      <w:r w:rsidR="61281BD5">
        <w:t>;</w:t>
      </w:r>
    </w:p>
    <w:p w14:paraId="24DCD9F4" w14:textId="5F0F92D1" w:rsidR="0046698F" w:rsidRDefault="0046698F" w:rsidP="7BDB3E8F">
      <w:pPr>
        <w:pStyle w:val="Odstavecseseznamem"/>
        <w:widowControl/>
        <w:numPr>
          <w:ilvl w:val="1"/>
          <w:numId w:val="31"/>
        </w:numPr>
        <w:autoSpaceDE/>
        <w:autoSpaceDN/>
        <w:spacing w:before="0" w:after="160" w:line="259" w:lineRule="auto"/>
        <w:ind w:right="0"/>
        <w:jc w:val="left"/>
      </w:pPr>
      <w:r>
        <w:t xml:space="preserve">ty nové – kubismus, impresionismus, symbolismus, dadaismus, </w:t>
      </w:r>
      <w:r w:rsidR="3BA028D3">
        <w:t>surrealismus</w:t>
      </w:r>
      <w:r>
        <w:t>, futurismus</w:t>
      </w:r>
      <w:r w:rsidR="4A157CF4">
        <w:t>.</w:t>
      </w:r>
    </w:p>
    <w:p w14:paraId="47A22302" w14:textId="60B9C0CC" w:rsidR="0046698F" w:rsidRDefault="0046698F" w:rsidP="0046698F">
      <w:pPr>
        <w:ind w:left="1080"/>
      </w:pPr>
      <w:r>
        <w:t>Úkol: roztřiďte na ty, o kterých jsme se učili</w:t>
      </w:r>
      <w:r w:rsidR="6FB01B1B">
        <w:t>,</w:t>
      </w:r>
      <w:r>
        <w:t xml:space="preserve"> a o kterých ne.</w:t>
      </w:r>
    </w:p>
    <w:p w14:paraId="3225D480" w14:textId="5AF32E46" w:rsidR="0046698F" w:rsidRDefault="0046698F" w:rsidP="0046698F">
      <w:pPr>
        <w:ind w:left="1080"/>
      </w:pPr>
      <w:r>
        <w:t>Úkol: Podívejte se na ty, o kterých jsme se učili:</w:t>
      </w:r>
    </w:p>
    <w:p w14:paraId="29D91BA1" w14:textId="469ED266" w:rsidR="0046698F" w:rsidRDefault="0046698F" w:rsidP="0046698F">
      <w:pPr>
        <w:ind w:left="1080"/>
      </w:pPr>
    </w:p>
    <w:p w14:paraId="705604FE" w14:textId="04C48D45" w:rsidR="0046698F" w:rsidRDefault="0046698F" w:rsidP="00F6618F">
      <w:pPr>
        <w:pStyle w:val="Odstavecseseznamem"/>
        <w:widowControl/>
        <w:numPr>
          <w:ilvl w:val="0"/>
          <w:numId w:val="35"/>
        </w:numPr>
        <w:autoSpaceDE/>
        <w:autoSpaceDN/>
        <w:spacing w:before="0" w:after="160" w:line="259" w:lineRule="auto"/>
        <w:ind w:right="0"/>
        <w:jc w:val="left"/>
      </w:pPr>
      <w:r>
        <w:t>co všechno umělci té doby vytvářeli (podívej se na brainstorming a vyber)</w:t>
      </w:r>
      <w:r w:rsidR="76F4EA95">
        <w:t>?</w:t>
      </w:r>
    </w:p>
    <w:p w14:paraId="2F0A83F4" w14:textId="77777777" w:rsidR="0046698F" w:rsidRDefault="0046698F" w:rsidP="00F6618F">
      <w:pPr>
        <w:pStyle w:val="Odstavecseseznamem"/>
        <w:widowControl/>
        <w:numPr>
          <w:ilvl w:val="0"/>
          <w:numId w:val="35"/>
        </w:numPr>
        <w:autoSpaceDE/>
        <w:autoSpaceDN/>
        <w:spacing w:before="0" w:after="160" w:line="259" w:lineRule="auto"/>
        <w:ind w:right="0"/>
        <w:jc w:val="left"/>
      </w:pPr>
      <w:r>
        <w:t>existovaly některé směry současně?</w:t>
      </w:r>
    </w:p>
    <w:p w14:paraId="57B8215C" w14:textId="77777777" w:rsidR="005A1BDC" w:rsidRDefault="0046698F" w:rsidP="00F6618F">
      <w:pPr>
        <w:pStyle w:val="Odstavecseseznamem"/>
        <w:widowControl/>
        <w:numPr>
          <w:ilvl w:val="0"/>
          <w:numId w:val="35"/>
        </w:numPr>
        <w:autoSpaceDE/>
        <w:autoSpaceDN/>
        <w:spacing w:before="0" w:after="160" w:line="259" w:lineRule="auto"/>
        <w:ind w:right="0"/>
        <w:jc w:val="left"/>
      </w:pPr>
      <w:r>
        <w:t xml:space="preserve">Jak to šlo za sebou? </w:t>
      </w:r>
    </w:p>
    <w:p w14:paraId="596BBEEA" w14:textId="07131EC6" w:rsidR="005A1BDC" w:rsidRDefault="005A1BDC" w:rsidP="005A1BDC">
      <w:pPr>
        <w:widowControl/>
        <w:autoSpaceDE/>
        <w:autoSpaceDN/>
        <w:spacing w:before="0" w:after="160" w:line="259" w:lineRule="auto"/>
        <w:ind w:left="1080" w:right="0"/>
        <w:jc w:val="left"/>
      </w:pPr>
      <w:r>
        <w:t>Žáci vyplňují Pracovní lístek (1. část)</w:t>
      </w:r>
      <w:r w:rsidR="1080CAF2">
        <w:t>.</w:t>
      </w:r>
    </w:p>
    <w:p w14:paraId="4174EEE6" w14:textId="46F804DF" w:rsidR="0046698F" w:rsidRDefault="005A1BDC" w:rsidP="005A1BDC">
      <w:pPr>
        <w:pStyle w:val="Odstavecseseznamem"/>
        <w:widowControl/>
        <w:numPr>
          <w:ilvl w:val="0"/>
          <w:numId w:val="31"/>
        </w:numPr>
        <w:autoSpaceDE/>
        <w:autoSpaceDN/>
        <w:spacing w:before="0" w:after="160" w:line="259" w:lineRule="auto"/>
        <w:ind w:right="0"/>
        <w:jc w:val="left"/>
      </w:pPr>
      <w:r>
        <w:t xml:space="preserve">Společná </w:t>
      </w:r>
      <w:r w:rsidR="0046698F">
        <w:t xml:space="preserve">kontrola </w:t>
      </w:r>
      <w:r>
        <w:t>s</w:t>
      </w:r>
      <w:r w:rsidR="0046698F">
        <w:t xml:space="preserve"> </w:t>
      </w:r>
      <w:r w:rsidR="0F55FB3E">
        <w:t>PDF</w:t>
      </w:r>
      <w:r w:rsidR="0046698F">
        <w:t xml:space="preserve"> prezentac</w:t>
      </w:r>
      <w:r>
        <w:t>í</w:t>
      </w:r>
      <w:r w:rsidR="3DAAEF9B">
        <w:t>.</w:t>
      </w:r>
    </w:p>
    <w:p w14:paraId="3DFDBD6E" w14:textId="675BD266" w:rsidR="0046698F" w:rsidRDefault="0046698F" w:rsidP="0046698F">
      <w:pPr>
        <w:pStyle w:val="Odstavecseseznamem"/>
        <w:widowControl/>
        <w:autoSpaceDE/>
        <w:autoSpaceDN/>
        <w:spacing w:before="0" w:after="160" w:line="259" w:lineRule="auto"/>
        <w:ind w:left="1440" w:right="0"/>
        <w:jc w:val="left"/>
      </w:pPr>
    </w:p>
    <w:p w14:paraId="4A58F090" w14:textId="77777777" w:rsidR="0046698F" w:rsidRPr="0046698F" w:rsidRDefault="0046698F" w:rsidP="0046698F">
      <w:pPr>
        <w:rPr>
          <w:b/>
          <w:bCs/>
          <w:iCs/>
        </w:rPr>
      </w:pPr>
      <w:r w:rsidRPr="0046698F">
        <w:rPr>
          <w:b/>
          <w:bCs/>
          <w:iCs/>
        </w:rPr>
        <w:t>UVĚDOMĚNÍ</w:t>
      </w:r>
    </w:p>
    <w:p w14:paraId="5111A8B7" w14:textId="77777777" w:rsidR="0046698F" w:rsidRDefault="0046698F" w:rsidP="0046698F">
      <w:pPr>
        <w:pStyle w:val="Odstavecseseznamem"/>
        <w:widowControl/>
        <w:numPr>
          <w:ilvl w:val="0"/>
          <w:numId w:val="31"/>
        </w:numPr>
        <w:autoSpaceDE/>
        <w:autoSpaceDN/>
        <w:spacing w:before="0" w:after="160" w:line="259" w:lineRule="auto"/>
        <w:ind w:right="0"/>
        <w:jc w:val="left"/>
      </w:pPr>
      <w:r>
        <w:t>Práce s textem:</w:t>
      </w:r>
    </w:p>
    <w:p w14:paraId="2D825D9B" w14:textId="3E432A31" w:rsidR="0046698F" w:rsidRDefault="0A73359D" w:rsidP="0046698F">
      <w:pPr>
        <w:pStyle w:val="Odstavecseseznamem"/>
        <w:widowControl/>
        <w:numPr>
          <w:ilvl w:val="1"/>
          <w:numId w:val="31"/>
        </w:numPr>
        <w:autoSpaceDE/>
        <w:autoSpaceDN/>
        <w:spacing w:before="0" w:after="160" w:line="259" w:lineRule="auto"/>
        <w:ind w:right="0"/>
        <w:jc w:val="left"/>
      </w:pPr>
      <w:r>
        <w:t>p</w:t>
      </w:r>
      <w:r w:rsidR="0046698F">
        <w:t xml:space="preserve">ráce s textem a obrázkem (obrázky nebo texty daných uměleckých směrů) – žáci se rozdělí do skupin po </w:t>
      </w:r>
      <w:r w:rsidR="00F6618F">
        <w:t>4–5</w:t>
      </w:r>
      <w:r w:rsidR="0046698F">
        <w:t xml:space="preserve"> žácích</w:t>
      </w:r>
      <w:r w:rsidR="03F7C68D">
        <w:t>;</w:t>
      </w:r>
    </w:p>
    <w:p w14:paraId="7D4DD713" w14:textId="14CA5438" w:rsidR="0046698F" w:rsidRDefault="58587011" w:rsidP="0046698F">
      <w:pPr>
        <w:pStyle w:val="Odstavecseseznamem"/>
        <w:widowControl/>
        <w:numPr>
          <w:ilvl w:val="1"/>
          <w:numId w:val="31"/>
        </w:numPr>
        <w:autoSpaceDE/>
        <w:autoSpaceDN/>
        <w:spacing w:before="0" w:after="160" w:line="259" w:lineRule="auto"/>
        <w:ind w:right="0"/>
        <w:jc w:val="left"/>
      </w:pPr>
      <w:r>
        <w:t>s</w:t>
      </w:r>
      <w:r w:rsidR="0046698F">
        <w:t xml:space="preserve">tručný popis daného a název uměleckého směru (text koresponduje s obrázkem nebo básní) – zaškrtni pasáž, na </w:t>
      </w:r>
      <w:proofErr w:type="gramStart"/>
      <w:r w:rsidR="0046698F">
        <w:t>základě</w:t>
      </w:r>
      <w:proofErr w:type="gramEnd"/>
      <w:r w:rsidR="0046698F">
        <w:t xml:space="preserve"> které ses rozhodnul, že to patří sem</w:t>
      </w:r>
      <w:r w:rsidR="50BC10CF">
        <w:t>;</w:t>
      </w:r>
      <w:r w:rsidR="0046698F">
        <w:t xml:space="preserve"> </w:t>
      </w:r>
    </w:p>
    <w:p w14:paraId="2E40F6F4" w14:textId="310DA377" w:rsidR="0046698F" w:rsidRDefault="37EA065F" w:rsidP="0046698F">
      <w:pPr>
        <w:pStyle w:val="Odstavecseseznamem"/>
        <w:widowControl/>
        <w:numPr>
          <w:ilvl w:val="1"/>
          <w:numId w:val="31"/>
        </w:numPr>
        <w:autoSpaceDE/>
        <w:autoSpaceDN/>
        <w:spacing w:before="0" w:after="160" w:line="259" w:lineRule="auto"/>
        <w:ind w:right="0"/>
        <w:jc w:val="left"/>
      </w:pPr>
      <w:r>
        <w:lastRenderedPageBreak/>
        <w:t>ž</w:t>
      </w:r>
      <w:r w:rsidR="0046698F">
        <w:t>áci ve skupině přiřazují, co k sobě patří (na A3 papír – lepí)</w:t>
      </w:r>
      <w:r w:rsidR="005A1BDC">
        <w:t xml:space="preserve"> – při práci vyplňují Pracovní lístek (část 2)</w:t>
      </w:r>
      <w:r w:rsidR="09E4D0C9">
        <w:t>;</w:t>
      </w:r>
    </w:p>
    <w:p w14:paraId="0D4EBCA5" w14:textId="7344CBC4" w:rsidR="0046698F" w:rsidRDefault="09E4D0C9" w:rsidP="0046698F">
      <w:pPr>
        <w:pStyle w:val="Odstavecseseznamem"/>
        <w:widowControl/>
        <w:numPr>
          <w:ilvl w:val="1"/>
          <w:numId w:val="31"/>
        </w:numPr>
        <w:autoSpaceDE/>
        <w:autoSpaceDN/>
        <w:spacing w:before="0" w:after="160" w:line="259" w:lineRule="auto"/>
        <w:ind w:right="0"/>
        <w:jc w:val="left"/>
      </w:pPr>
      <w:r>
        <w:t>s</w:t>
      </w:r>
      <w:r w:rsidR="0046698F">
        <w:t>polečná kontrola – otázky učitele „Proč si to myslíš?“ argumentuj.</w:t>
      </w:r>
    </w:p>
    <w:p w14:paraId="20A7BCCB" w14:textId="5E6CBFB6" w:rsidR="0046698F" w:rsidRDefault="007D7E49" w:rsidP="0046698F">
      <w:pPr>
        <w:pStyle w:val="Odstavecseseznamem"/>
        <w:widowControl/>
        <w:numPr>
          <w:ilvl w:val="0"/>
          <w:numId w:val="31"/>
        </w:numPr>
        <w:autoSpaceDE/>
        <w:autoSpaceDN/>
        <w:spacing w:before="0" w:after="160" w:line="259" w:lineRule="auto"/>
        <w:ind w:right="0"/>
        <w:jc w:val="left"/>
      </w:pPr>
      <w:r w:rsidRPr="39FE763D">
        <w:rPr>
          <w:i/>
          <w:iCs/>
        </w:rPr>
        <w:t>„</w:t>
      </w:r>
      <w:r w:rsidR="0046698F" w:rsidRPr="39FE763D">
        <w:rPr>
          <w:i/>
          <w:iCs/>
        </w:rPr>
        <w:t xml:space="preserve">Je vám něco divného? Podívejte se na ty </w:t>
      </w:r>
      <w:r w:rsidR="6155898E" w:rsidRPr="39FE763D">
        <w:rPr>
          <w:i/>
          <w:iCs/>
        </w:rPr>
        <w:t>‚</w:t>
      </w:r>
      <w:r w:rsidR="0046698F" w:rsidRPr="39FE763D">
        <w:rPr>
          <w:i/>
          <w:iCs/>
        </w:rPr>
        <w:t>staré</w:t>
      </w:r>
      <w:r w:rsidR="5C89714B" w:rsidRPr="39FE763D">
        <w:rPr>
          <w:i/>
          <w:iCs/>
        </w:rPr>
        <w:t>‘</w:t>
      </w:r>
      <w:r w:rsidR="0046698F" w:rsidRPr="39FE763D">
        <w:rPr>
          <w:i/>
          <w:iCs/>
        </w:rPr>
        <w:t xml:space="preserve"> a </w:t>
      </w:r>
      <w:r w:rsidR="71D2CE50" w:rsidRPr="39FE763D">
        <w:rPr>
          <w:i/>
          <w:iCs/>
        </w:rPr>
        <w:t>‚</w:t>
      </w:r>
      <w:r w:rsidR="0046698F" w:rsidRPr="39FE763D">
        <w:rPr>
          <w:i/>
          <w:iCs/>
        </w:rPr>
        <w:t>nové</w:t>
      </w:r>
      <w:r w:rsidR="316536C6" w:rsidRPr="39FE763D">
        <w:rPr>
          <w:i/>
          <w:iCs/>
        </w:rPr>
        <w:t>‘</w:t>
      </w:r>
      <w:r w:rsidR="0046698F" w:rsidRPr="39FE763D">
        <w:rPr>
          <w:i/>
          <w:iCs/>
        </w:rPr>
        <w:t>. Pojďme si popsat, v čem je to jiné</w:t>
      </w:r>
      <w:r w:rsidRPr="39FE763D">
        <w:rPr>
          <w:i/>
          <w:iCs/>
        </w:rPr>
        <w:t>.“</w:t>
      </w:r>
      <w:r w:rsidR="0046698F">
        <w:t xml:space="preserve"> (</w:t>
      </w:r>
      <w:r w:rsidR="23711E64">
        <w:t>Ž</w:t>
      </w:r>
      <w:r w:rsidR="0046698F">
        <w:t>e jsou směry ve stejném období, že zahrnují jen některé druhy umění, např. dadaismus jenom v literatuře apod.)</w:t>
      </w:r>
    </w:p>
    <w:p w14:paraId="5E0269B9" w14:textId="0D038129" w:rsidR="0046698F" w:rsidRDefault="007D7E49" w:rsidP="0046698F">
      <w:pPr>
        <w:pStyle w:val="Odstavecseseznamem"/>
        <w:widowControl/>
        <w:numPr>
          <w:ilvl w:val="0"/>
          <w:numId w:val="31"/>
        </w:numPr>
        <w:autoSpaceDE/>
        <w:autoSpaceDN/>
        <w:spacing w:before="0" w:after="160" w:line="259" w:lineRule="auto"/>
        <w:ind w:right="0"/>
        <w:jc w:val="left"/>
      </w:pPr>
      <w:r w:rsidRPr="39FE763D">
        <w:rPr>
          <w:i/>
          <w:iCs/>
        </w:rPr>
        <w:t>„</w:t>
      </w:r>
      <w:r w:rsidR="0046698F" w:rsidRPr="39FE763D">
        <w:rPr>
          <w:i/>
          <w:iCs/>
        </w:rPr>
        <w:t>Proč? Proč je to najednou v tom umění jinak?</w:t>
      </w:r>
      <w:r w:rsidRPr="39FE763D">
        <w:rPr>
          <w:i/>
          <w:iCs/>
        </w:rPr>
        <w:t>“</w:t>
      </w:r>
      <w:r w:rsidR="0046698F">
        <w:t xml:space="preserve"> (</w:t>
      </w:r>
      <w:r w:rsidR="44AE5435">
        <w:t>Ž</w:t>
      </w:r>
      <w:r w:rsidR="0046698F">
        <w:t>áci řeknou nějakou hypotézu – brainstorming a zapsat to</w:t>
      </w:r>
      <w:r w:rsidR="67D00E0F">
        <w:t>.</w:t>
      </w:r>
      <w:r w:rsidR="0046698F">
        <w:t>)</w:t>
      </w:r>
    </w:p>
    <w:p w14:paraId="1D9EBDF8" w14:textId="5A7EC5C7" w:rsidR="0046698F" w:rsidRDefault="003E27F0" w:rsidP="0046698F">
      <w:pPr>
        <w:pStyle w:val="Odstavecseseznamem"/>
        <w:widowControl/>
        <w:numPr>
          <w:ilvl w:val="0"/>
          <w:numId w:val="31"/>
        </w:numPr>
        <w:autoSpaceDE/>
        <w:autoSpaceDN/>
        <w:spacing w:before="0" w:after="160" w:line="259" w:lineRule="auto"/>
        <w:ind w:right="0"/>
        <w:jc w:val="left"/>
      </w:pPr>
      <w:r>
        <w:t>Individuální práce – Text</w:t>
      </w:r>
      <w:r w:rsidR="0046698F">
        <w:t xml:space="preserve"> (I.N.S.E.R.T.) – </w:t>
      </w:r>
      <w:r w:rsidR="1B3E5C5E">
        <w:t>dvě</w:t>
      </w:r>
      <w:r w:rsidR="0046698F">
        <w:t xml:space="preserve"> značky (zatržítko – shoduje se s mou hypotézou, plus – nové) – v textu se objeví hlavně svoboda, zbohatnutí střední třídy, vzdělání, volný čas</w:t>
      </w:r>
      <w:r w:rsidR="10F7DD30">
        <w:t>.</w:t>
      </w:r>
    </w:p>
    <w:p w14:paraId="20C5877F" w14:textId="043B88E4" w:rsidR="007D7E49" w:rsidRDefault="0046698F" w:rsidP="7BDB3E8F">
      <w:pPr>
        <w:ind w:left="360"/>
        <w:rPr>
          <w:i/>
          <w:iCs/>
        </w:rPr>
      </w:pPr>
      <w:r w:rsidRPr="7BDB3E8F">
        <w:rPr>
          <w:b/>
          <w:bCs/>
        </w:rPr>
        <w:t>REFLEXE</w:t>
      </w:r>
      <w:r>
        <w:tab/>
      </w:r>
    </w:p>
    <w:p w14:paraId="6DEA8BD0" w14:textId="09FEA110" w:rsidR="0046698F" w:rsidRDefault="005A1BDC" w:rsidP="007D7E49">
      <w:pPr>
        <w:pStyle w:val="Odstavecseseznamem"/>
        <w:numPr>
          <w:ilvl w:val="0"/>
          <w:numId w:val="31"/>
        </w:numPr>
      </w:pPr>
      <w:r>
        <w:t>Dokončení Pracovního lístku (3. část)</w:t>
      </w:r>
      <w:r w:rsidR="236EBBA5">
        <w:t>.</w:t>
      </w:r>
    </w:p>
    <w:p w14:paraId="3E8DEC9D" w14:textId="0FEED2F2" w:rsidR="007D7E49" w:rsidRDefault="007D7E49" w:rsidP="007D7E49">
      <w:pPr>
        <w:pStyle w:val="Odstavecseseznamem"/>
        <w:numPr>
          <w:ilvl w:val="0"/>
          <w:numId w:val="31"/>
        </w:numPr>
      </w:pPr>
      <w:r>
        <w:t>Společný SNOS myšlenek</w:t>
      </w:r>
      <w:r w:rsidR="1B3D288E">
        <w:t>.</w:t>
      </w:r>
    </w:p>
    <w:p w14:paraId="1FE77293" w14:textId="4436FD4F" w:rsidR="007D7E49" w:rsidRPr="0046698F" w:rsidRDefault="007D7E49" w:rsidP="7BDB3E8F">
      <w:pPr>
        <w:ind w:left="360"/>
        <w:rPr>
          <w:i/>
          <w:iCs/>
        </w:rPr>
      </w:pPr>
    </w:p>
    <w:p w14:paraId="473F479C" w14:textId="2E5EB5DD" w:rsidR="007323F4" w:rsidRDefault="007323F4" w:rsidP="00803A5B">
      <w:pPr>
        <w:suppressAutoHyphens/>
      </w:pPr>
    </w:p>
    <w:p w14:paraId="15BB9C1C" w14:textId="2E217873" w:rsidR="69DC3360" w:rsidRDefault="69DC3360" w:rsidP="5BC154B4">
      <w:pPr>
        <w:pStyle w:val="Nadpis3"/>
        <w:spacing w:before="240"/>
        <w:ind w:right="0"/>
        <w:rPr>
          <w:sz w:val="24"/>
          <w:szCs w:val="24"/>
        </w:rPr>
      </w:pPr>
      <w:r w:rsidRPr="5BC154B4">
        <w:rPr>
          <w:sz w:val="24"/>
          <w:szCs w:val="24"/>
        </w:rPr>
        <w:t xml:space="preserve">Vazba na klíčové kompetence </w:t>
      </w:r>
    </w:p>
    <w:tbl>
      <w:tblPr>
        <w:tblStyle w:val="Tabulkasmkou4zvraznn5"/>
        <w:tblW w:w="10060" w:type="dxa"/>
        <w:tblLayout w:type="fixed"/>
        <w:tblLook w:val="06A0" w:firstRow="1" w:lastRow="0" w:firstColumn="1" w:lastColumn="0" w:noHBand="1" w:noVBand="1"/>
      </w:tblPr>
      <w:tblGrid>
        <w:gridCol w:w="1696"/>
        <w:gridCol w:w="2835"/>
        <w:gridCol w:w="5529"/>
      </w:tblGrid>
      <w:tr w:rsidR="0012743B" w14:paraId="7745C5C5" w14:textId="77777777" w:rsidTr="7AEC9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5C6A27C" w14:textId="5B063663" w:rsidR="0012743B" w:rsidRPr="00FC66A1" w:rsidRDefault="1AEEDE1D" w:rsidP="7BDB3E8F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</w:rPr>
            </w:pPr>
            <w:r w:rsidRPr="6233FD08">
              <w:rPr>
                <w:color w:val="FFFFFF" w:themeColor="background1"/>
                <w:sz w:val="18"/>
              </w:rPr>
              <w:t>Název KK</w:t>
            </w:r>
          </w:p>
          <w:p w14:paraId="211BB438" w14:textId="591BB558" w:rsidR="0012743B" w:rsidRPr="00FC66A1" w:rsidRDefault="1AEEDE1D" w:rsidP="7BDB3E8F">
            <w:pPr>
              <w:pStyle w:val="Modrpsmo"/>
              <w:spacing w:before="0" w:line="240" w:lineRule="auto"/>
              <w:ind w:right="0"/>
              <w:jc w:val="center"/>
              <w:rPr>
                <w:b w:val="0"/>
                <w:bCs w:val="0"/>
                <w:color w:val="FFFFFF" w:themeColor="background1"/>
                <w:sz w:val="18"/>
              </w:rPr>
            </w:pPr>
            <w:r w:rsidRPr="6233FD08">
              <w:rPr>
                <w:color w:val="FFFFFF" w:themeColor="background1"/>
                <w:sz w:val="18"/>
              </w:rPr>
              <w:t>Složka KK</w:t>
            </w:r>
          </w:p>
          <w:p w14:paraId="6C2BEBE6" w14:textId="54DA9BAD" w:rsidR="0012743B" w:rsidRPr="00FC66A1" w:rsidRDefault="1AEEDE1D" w:rsidP="7BDB3E8F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</w:rPr>
            </w:pPr>
            <w:r w:rsidRPr="6233FD08">
              <w:rPr>
                <w:color w:val="FFFFFF" w:themeColor="background1"/>
                <w:sz w:val="18"/>
              </w:rPr>
              <w:t>Kód OVU</w:t>
            </w:r>
          </w:p>
        </w:tc>
        <w:tc>
          <w:tcPr>
            <w:tcW w:w="2835" w:type="dxa"/>
            <w:vAlign w:val="center"/>
          </w:tcPr>
          <w:p w14:paraId="13F1B9D3" w14:textId="4B84AE8C" w:rsidR="0012743B" w:rsidRPr="00FC66A1" w:rsidRDefault="1AEEDE1D" w:rsidP="7BDB3E8F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  <w:r w:rsidRPr="6233FD08">
              <w:rPr>
                <w:color w:val="FFFFFF" w:themeColor="background1"/>
                <w:sz w:val="18"/>
              </w:rPr>
              <w:t>Znění OVU</w:t>
            </w:r>
          </w:p>
        </w:tc>
        <w:tc>
          <w:tcPr>
            <w:tcW w:w="5529" w:type="dxa"/>
            <w:vAlign w:val="center"/>
          </w:tcPr>
          <w:p w14:paraId="4309624C" w14:textId="27783770" w:rsidR="0012743B" w:rsidRPr="00FC66A1" w:rsidRDefault="1AEEDE1D" w:rsidP="7BDB3E8F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</w:rPr>
            </w:pPr>
            <w:r w:rsidRPr="6233FD08">
              <w:rPr>
                <w:color w:val="FFFFFF" w:themeColor="background1"/>
                <w:sz w:val="18"/>
              </w:rPr>
              <w:t>Vzdělávací strategie</w:t>
            </w:r>
          </w:p>
        </w:tc>
      </w:tr>
      <w:tr w:rsidR="0012743B" w14:paraId="1D5C073D" w14:textId="77777777" w:rsidTr="7AEC9D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5B7280" w14:textId="46AEB785" w:rsidR="000D0809" w:rsidRPr="00DE1CB1" w:rsidRDefault="00FD3872" w:rsidP="7AEC9D86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KK</w:t>
            </w:r>
            <w:r w:rsidR="3EC253AD" w:rsidRPr="00DE1CB1">
              <w:rPr>
                <w:sz w:val="18"/>
              </w:rPr>
              <w:t xml:space="preserve"> kulturní</w:t>
            </w:r>
          </w:p>
          <w:p w14:paraId="5C20A486" w14:textId="26F97C93" w:rsidR="000D0809" w:rsidRPr="00DE1CB1" w:rsidRDefault="3EC253AD" w:rsidP="7AEC9D86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0DE1CB1">
              <w:rPr>
                <w:b w:val="0"/>
                <w:bCs w:val="0"/>
                <w:sz w:val="18"/>
              </w:rPr>
              <w:t>Kulturní identita a rozmanitost</w:t>
            </w:r>
          </w:p>
          <w:p w14:paraId="493E0C33" w14:textId="254039A7" w:rsidR="00F4741A" w:rsidRPr="00DE1CB1" w:rsidRDefault="3EC253AD" w:rsidP="7AEC9D86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0FD3872">
              <w:rPr>
                <w:szCs w:val="20"/>
              </w:rPr>
              <w:t>KKT-IDR-</w:t>
            </w:r>
            <w:proofErr w:type="gramStart"/>
            <w:r w:rsidRPr="00FD3872">
              <w:rPr>
                <w:szCs w:val="20"/>
              </w:rPr>
              <w:t>000-ZV9</w:t>
            </w:r>
            <w:proofErr w:type="gramEnd"/>
            <w:r w:rsidRPr="00FD3872">
              <w:rPr>
                <w:szCs w:val="20"/>
              </w:rPr>
              <w:t>-001</w:t>
            </w:r>
          </w:p>
        </w:tc>
        <w:tc>
          <w:tcPr>
            <w:tcW w:w="2835" w:type="dxa"/>
          </w:tcPr>
          <w:p w14:paraId="3958ABB1" w14:textId="1F627EA8" w:rsidR="00F6070F" w:rsidRPr="00DE1CB1" w:rsidRDefault="3EC253AD" w:rsidP="7AEC9D86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DE1CB1">
              <w:rPr>
                <w:b/>
                <w:bCs/>
                <w:i/>
                <w:iCs/>
                <w:sz w:val="18"/>
              </w:rPr>
              <w:t>Hodnotí kulturní projevy, tradice a umělecká díla vlastní i jiných kultur a porovnává je v kontextu historických a společenských a kulturních souvislostí.</w:t>
            </w:r>
          </w:p>
          <w:p w14:paraId="6C641D0E" w14:textId="6F5EBDAB" w:rsidR="0012743B" w:rsidRPr="00DE1CB1" w:rsidRDefault="0012743B" w:rsidP="7AEC9D86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5529" w:type="dxa"/>
          </w:tcPr>
          <w:p w14:paraId="4FCC1E85" w14:textId="6397715E" w:rsidR="00985F6E" w:rsidRPr="00DE1CB1" w:rsidRDefault="774E74E9" w:rsidP="7AEC9D86">
            <w:pPr>
              <w:pStyle w:val="Modrpsmo"/>
              <w:numPr>
                <w:ilvl w:val="0"/>
                <w:numId w:val="1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E1CB1">
              <w:rPr>
                <w:sz w:val="18"/>
              </w:rPr>
              <w:t>zadávám úkoly, kde žáci srovnávají kulturní vlivy (tradice, zvyky, umělecká díla) ve své zemi s těmi v jiných zemích a přemýšlejí o vlivu historie a geografie na formování těchto rozdílů</w:t>
            </w:r>
          </w:p>
          <w:p w14:paraId="0165A4A0" w14:textId="52998064" w:rsidR="00985F6E" w:rsidRPr="00DE1CB1" w:rsidRDefault="00985F6E" w:rsidP="7AEC9D86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3FFEFE4B" w14:textId="0EA0747F" w:rsidR="009B4BFA" w:rsidRDefault="00CF0B7B" w:rsidP="5ED75266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6233FD08">
        <w:rPr>
          <w:rFonts w:ascii="Arial" w:eastAsia="Arial" w:hAnsi="Arial" w:cs="Arial"/>
          <w:sz w:val="24"/>
          <w:szCs w:val="24"/>
        </w:rPr>
        <w:t>Metodický komentář pro učitele</w:t>
      </w:r>
    </w:p>
    <w:p w14:paraId="38569CA5" w14:textId="7F516F33" w:rsidR="00CF0B7B" w:rsidRDefault="00F6618F" w:rsidP="43B8AEF6">
      <w:pPr>
        <w:pStyle w:val="Odstavecseseznamem"/>
        <w:numPr>
          <w:ilvl w:val="0"/>
          <w:numId w:val="26"/>
        </w:numPr>
        <w:suppressAutoHyphens/>
      </w:pPr>
      <w:r w:rsidRPr="6233FD08">
        <w:t>Při brainstormingu v evokaci žáky necháváme přemýšlet a snášet nápady bez kritiky a bez komentářů, pouze se v případě nejasností doptáváme.</w:t>
      </w:r>
    </w:p>
    <w:p w14:paraId="72AB478C" w14:textId="50FC4B42" w:rsidR="00F6618F" w:rsidRDefault="00F6618F" w:rsidP="43B8AEF6">
      <w:pPr>
        <w:pStyle w:val="Odstavecseseznamem"/>
        <w:numPr>
          <w:ilvl w:val="0"/>
          <w:numId w:val="26"/>
        </w:numPr>
        <w:suppressAutoHyphens/>
      </w:pPr>
      <w:r w:rsidRPr="6233FD08">
        <w:t>Pracovní lístek žákům nesbíráme po každé aktivitě, pouze je vyzveme, aby lístek na chvíli odložili stranou.</w:t>
      </w:r>
    </w:p>
    <w:p w14:paraId="5A1491D7" w14:textId="53764EFA" w:rsidR="00F6618F" w:rsidRDefault="00F6618F" w:rsidP="43B8AEF6">
      <w:pPr>
        <w:pStyle w:val="Odstavecseseznamem"/>
        <w:numPr>
          <w:ilvl w:val="0"/>
          <w:numId w:val="26"/>
        </w:numPr>
        <w:suppressAutoHyphens/>
      </w:pPr>
      <w:r w:rsidRPr="6233FD08">
        <w:t>Pro hlavní práci ve skupinách v rámci uvědomění rozdáme do každé skupiny texty k jednotlivým moderním uměleckým směrům, obrázky a ukázky básní rozstříhané po jednotlivých částech, papír A3 a lepidlo. Žáci přiřazují text o směru ke správné ukázce</w:t>
      </w:r>
      <w:r w:rsidR="0080256C" w:rsidRPr="6233FD08">
        <w:t xml:space="preserve"> a lepí na papír.</w:t>
      </w:r>
    </w:p>
    <w:p w14:paraId="4D189C27" w14:textId="2DC2CB67" w:rsidR="0080256C" w:rsidRDefault="0080256C" w:rsidP="43B8AEF6">
      <w:pPr>
        <w:pStyle w:val="Odstavecseseznamem"/>
        <w:numPr>
          <w:ilvl w:val="0"/>
          <w:numId w:val="26"/>
        </w:numPr>
        <w:suppressAutoHyphens/>
      </w:pPr>
      <w:r w:rsidRPr="7AEC9D86">
        <w:t xml:space="preserve">Při lepení žáky upozorníme, aby texty přilepili dobře, ale ukázky jen lehce – je možné, že úlohu nebudou mít správně, tak aby si pak mohli ukázky přelepit. Druhou možností je, že ukázky budou pouze </w:t>
      </w:r>
      <w:r w:rsidR="0DD98D0D" w:rsidRPr="7AEC9D86">
        <w:t>pokládat</w:t>
      </w:r>
      <w:r w:rsidRPr="7AEC9D86">
        <w:t xml:space="preserve"> a lepit až při společném </w:t>
      </w:r>
      <w:proofErr w:type="spellStart"/>
      <w:r w:rsidRPr="7AEC9D86">
        <w:t>SNOSu</w:t>
      </w:r>
      <w:proofErr w:type="spellEnd"/>
      <w:r w:rsidRPr="7AEC9D86">
        <w:t>.</w:t>
      </w:r>
    </w:p>
    <w:p w14:paraId="7C6B9148" w14:textId="4C7652DC" w:rsidR="003E27F0" w:rsidRPr="003E27F0" w:rsidRDefault="003E27F0" w:rsidP="43B8AEF6">
      <w:pPr>
        <w:pStyle w:val="Odstavecseseznamem"/>
        <w:numPr>
          <w:ilvl w:val="0"/>
          <w:numId w:val="26"/>
        </w:numPr>
        <w:suppressAutoHyphens/>
      </w:pPr>
      <w:r>
        <w:t>S textem „Umělecké směry</w:t>
      </w:r>
      <w:r w:rsidR="630D11F4">
        <w:t>,</w:t>
      </w:r>
      <w:r>
        <w:t xml:space="preserve"> </w:t>
      </w:r>
      <w:r w:rsidR="6DB6EE57">
        <w:t>p</w:t>
      </w:r>
      <w:r>
        <w:t>řelom 19. a 20. století – rozbití umělecké jednoty“ pracují žáci individuálně.</w:t>
      </w:r>
    </w:p>
    <w:p w14:paraId="640AD7F1" w14:textId="4772AE29" w:rsidR="00CC70D0" w:rsidRPr="00CF0B7B" w:rsidRDefault="00CC70D0" w:rsidP="43B8AEF6">
      <w:pPr>
        <w:pStyle w:val="Odstavecseseznamem"/>
        <w:suppressAutoHyphens/>
      </w:pPr>
    </w:p>
    <w:p w14:paraId="6E4F2AB1" w14:textId="317D40C7" w:rsidR="007323F4" w:rsidRPr="008500B3" w:rsidRDefault="00964A1D" w:rsidP="5ED75266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6233FD08">
        <w:rPr>
          <w:rFonts w:ascii="Arial" w:eastAsia="Arial" w:hAnsi="Arial" w:cs="Arial"/>
          <w:sz w:val="24"/>
          <w:szCs w:val="24"/>
        </w:rPr>
        <w:t>Popis ověřování</w:t>
      </w:r>
    </w:p>
    <w:p w14:paraId="3D9EB303" w14:textId="51D30650" w:rsidR="00CC70D0" w:rsidRDefault="00985F6E" w:rsidP="43B8AEF6">
      <w:pPr>
        <w:suppressAutoHyphens/>
      </w:pPr>
      <w:r w:rsidRPr="6233FD08">
        <w:t>Během lekce sleduji</w:t>
      </w:r>
      <w:r w:rsidR="00CC70D0" w:rsidRPr="6233FD08">
        <w:t>:</w:t>
      </w:r>
    </w:p>
    <w:p w14:paraId="233EBAEF" w14:textId="0A4652D6" w:rsidR="0080256C" w:rsidRDefault="0080256C" w:rsidP="43B8AEF6">
      <w:pPr>
        <w:pStyle w:val="Odstavecseseznamem"/>
        <w:numPr>
          <w:ilvl w:val="0"/>
          <w:numId w:val="27"/>
        </w:numPr>
        <w:suppressAutoHyphens/>
      </w:pPr>
      <w:r w:rsidRPr="6233FD08">
        <w:t>Dbáme na to, aby žáci v textu vyznačili pasáž, podle které přiřadili k textu ukázku.</w:t>
      </w:r>
    </w:p>
    <w:p w14:paraId="6E25B8D7" w14:textId="4D60102E" w:rsidR="007323F4" w:rsidRDefault="0080256C" w:rsidP="43B8AEF6">
      <w:pPr>
        <w:pStyle w:val="Odstavecseseznamem"/>
        <w:numPr>
          <w:ilvl w:val="0"/>
          <w:numId w:val="27"/>
        </w:numPr>
        <w:suppressAutoHyphens/>
      </w:pPr>
      <w:r w:rsidRPr="6233FD08">
        <w:t xml:space="preserve">Zda žáci při </w:t>
      </w:r>
      <w:proofErr w:type="spellStart"/>
      <w:r w:rsidRPr="6233FD08">
        <w:t>SNOSu</w:t>
      </w:r>
      <w:proofErr w:type="spellEnd"/>
      <w:r w:rsidRPr="6233FD08">
        <w:t xml:space="preserve"> hlavní práce opravovali případně špatně přiřazené ukázky a nyní je již přilepili napevno.</w:t>
      </w:r>
    </w:p>
    <w:p w14:paraId="67C0BB07" w14:textId="4340B009" w:rsidR="003E27F0" w:rsidRDefault="003E27F0" w:rsidP="43B8AEF6">
      <w:pPr>
        <w:pStyle w:val="Odstavecseseznamem"/>
        <w:numPr>
          <w:ilvl w:val="0"/>
          <w:numId w:val="27"/>
        </w:numPr>
        <w:suppressAutoHyphens/>
      </w:pPr>
      <w:r w:rsidRPr="6233FD08">
        <w:t>Zda používají při metodě I.N.S.E.R.T. obě značky.</w:t>
      </w:r>
    </w:p>
    <w:p w14:paraId="59ABEB9F" w14:textId="2F7F0043" w:rsidR="00CC70D0" w:rsidRPr="00865409" w:rsidRDefault="00CC70D0" w:rsidP="43B8AEF6">
      <w:pPr>
        <w:pStyle w:val="Odstavecseseznamem"/>
        <w:suppressAutoHyphens/>
      </w:pPr>
    </w:p>
    <w:p w14:paraId="7D34C240" w14:textId="4C2CDD6E" w:rsidR="00CA1E33" w:rsidRPr="0031092E" w:rsidRDefault="00093D2B" w:rsidP="0031092E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6233FD08">
        <w:rPr>
          <w:rFonts w:ascii="Arial" w:eastAsia="Arial" w:hAnsi="Arial" w:cs="Arial"/>
          <w:sz w:val="24"/>
          <w:szCs w:val="24"/>
        </w:rPr>
        <w:t>Zdroje</w:t>
      </w:r>
    </w:p>
    <w:p w14:paraId="2E3F3B8D" w14:textId="089F515E" w:rsidR="009C008A" w:rsidRDefault="003E27F0" w:rsidP="43B8AEF6">
      <w:pPr>
        <w:suppressAutoHyphens/>
      </w:pPr>
      <w:r w:rsidRPr="6233FD08">
        <w:t>Zdroje jsou uvedeny na jednotlivých materiálech.</w:t>
      </w:r>
    </w:p>
    <w:bookmarkEnd w:id="0"/>
    <w:p w14:paraId="11C1B89A" w14:textId="77DD0890" w:rsidR="5BC154B4" w:rsidRDefault="5BC154B4" w:rsidP="5BC154B4">
      <w:pPr>
        <w:rPr>
          <w:b/>
          <w:bCs/>
        </w:rPr>
      </w:pPr>
    </w:p>
    <w:p w14:paraId="51AFE5FF" w14:textId="59988561" w:rsidR="5BC154B4" w:rsidRDefault="5BC154B4" w:rsidP="5BC154B4">
      <w:pPr>
        <w:rPr>
          <w:b/>
          <w:bCs/>
        </w:rPr>
      </w:pPr>
    </w:p>
    <w:p w14:paraId="73181393" w14:textId="3462DF6F" w:rsidR="5BC154B4" w:rsidRDefault="5BC154B4" w:rsidP="5BC154B4">
      <w:pPr>
        <w:rPr>
          <w:szCs w:val="20"/>
        </w:rPr>
      </w:pPr>
    </w:p>
    <w:sectPr w:rsidR="5BC154B4" w:rsidSect="00E015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3CB5" w14:textId="77777777" w:rsidR="006F7095" w:rsidRPr="007440FE" w:rsidRDefault="006F7095" w:rsidP="005D0C42">
      <w:r w:rsidRPr="007440FE">
        <w:separator/>
      </w:r>
    </w:p>
  </w:endnote>
  <w:endnote w:type="continuationSeparator" w:id="0">
    <w:p w14:paraId="799F1202" w14:textId="77777777" w:rsidR="006F7095" w:rsidRPr="007440FE" w:rsidRDefault="006F7095" w:rsidP="005D0C42">
      <w:r w:rsidRPr="007440FE">
        <w:continuationSeparator/>
      </w:r>
    </w:p>
  </w:endnote>
  <w:endnote w:type="continuationNotice" w:id="1">
    <w:p w14:paraId="41BBF9F8" w14:textId="77777777" w:rsidR="006F7095" w:rsidRDefault="006F709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49B42" w14:textId="77777777" w:rsidR="006F7095" w:rsidRPr="007440FE" w:rsidRDefault="006F7095" w:rsidP="005D0C42">
      <w:r w:rsidRPr="007440FE">
        <w:separator/>
      </w:r>
    </w:p>
  </w:footnote>
  <w:footnote w:type="continuationSeparator" w:id="0">
    <w:p w14:paraId="6093AF4D" w14:textId="77777777" w:rsidR="006F7095" w:rsidRPr="007440FE" w:rsidRDefault="006F7095" w:rsidP="005D0C42">
      <w:r w:rsidRPr="007440FE">
        <w:continuationSeparator/>
      </w:r>
    </w:p>
  </w:footnote>
  <w:footnote w:type="continuationNotice" w:id="1">
    <w:p w14:paraId="017C3D3C" w14:textId="77777777" w:rsidR="006F7095" w:rsidRDefault="006F709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>
                  <v:group id="Plátno 1187459624" style="position:absolute;margin-left:0;margin-top:-.05pt;width:160.2pt;height:39.7pt;z-index:-251656704" coordsize="20345,5041" o:spid="_x0000_s1026" editas="canvas" w14:anchorId="4A513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s1027" style="position:absolute;width:20345;height:5041;visibility:visible;mso-wrap-style:square" type="#_x0000_t75">
                      <v:fill o:detectmouseclick="t"/>
                      <v:path o:connecttype="none"/>
                    </v:shape>
      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/>
      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54BD58BE" w14:textId="77777777" w:rsidR="00A74045" w:rsidRDefault="00801A75" w:rsidP="00A74045">
          <w:pPr>
            <w:pStyle w:val="Zhlav"/>
            <w:jc w:val="right"/>
            <w:rPr>
              <w:i/>
              <w:iCs/>
              <w:sz w:val="16"/>
              <w:szCs w:val="14"/>
            </w:rPr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  <w:r w:rsidR="00A74045">
            <w:rPr>
              <w:i/>
              <w:iCs/>
              <w:sz w:val="16"/>
              <w:szCs w:val="14"/>
            </w:rPr>
            <w:t xml:space="preserve"> </w:t>
          </w:r>
        </w:p>
        <w:p w14:paraId="6FB0D22B" w14:textId="5E40309B" w:rsidR="00A74045" w:rsidRPr="00A74045" w:rsidRDefault="00A74045" w:rsidP="00A74045">
          <w:pPr>
            <w:pStyle w:val="Zhlav"/>
            <w:spacing w:before="0"/>
            <w:ind w:right="0"/>
            <w:jc w:val="right"/>
            <w:rPr>
              <w:i/>
              <w:iCs/>
              <w:sz w:val="16"/>
              <w:szCs w:val="14"/>
            </w:rPr>
          </w:pPr>
          <w:r>
            <w:rPr>
              <w:i/>
              <w:iCs/>
              <w:sz w:val="16"/>
              <w:szCs w:val="14"/>
            </w:rPr>
            <w:t>s vazbou na klíčové kompetence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group id="Plátno 749256004" style="position:absolute;margin-left:0;margin-top:-.05pt;width:160.2pt;height:39.7pt;z-index:-251658752" coordsize="20345,5041" o:spid="_x0000_s1026" editas="canvas" w14:anchorId="101BF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20345;height:5041;visibility:visible;mso-wrap-style:square" type="#_x0000_t75">
                <v:fill o:detectmouseclick="t"/>
                <v:path o:connecttype="none"/>
              </v:shape>
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/>
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5FF"/>
    <w:multiLevelType w:val="multilevel"/>
    <w:tmpl w:val="BED0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509C4"/>
    <w:multiLevelType w:val="multilevel"/>
    <w:tmpl w:val="9EE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D35221"/>
    <w:multiLevelType w:val="multilevel"/>
    <w:tmpl w:val="19F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603CC"/>
    <w:multiLevelType w:val="hybridMultilevel"/>
    <w:tmpl w:val="AF40C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45A3"/>
    <w:multiLevelType w:val="multilevel"/>
    <w:tmpl w:val="683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E2C6A"/>
    <w:multiLevelType w:val="hybridMultilevel"/>
    <w:tmpl w:val="5CEAD356"/>
    <w:lvl w:ilvl="0" w:tplc="F64662D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3C11278"/>
    <w:multiLevelType w:val="hybridMultilevel"/>
    <w:tmpl w:val="3DAA1AEE"/>
    <w:lvl w:ilvl="0" w:tplc="6ECCF6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E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C5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24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C1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03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CA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8C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42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3A18"/>
    <w:multiLevelType w:val="hybridMultilevel"/>
    <w:tmpl w:val="E760E2F4"/>
    <w:lvl w:ilvl="0" w:tplc="34B680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22B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EB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AC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06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A6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49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2E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723C"/>
    <w:multiLevelType w:val="multilevel"/>
    <w:tmpl w:val="901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D320A3"/>
    <w:multiLevelType w:val="hybridMultilevel"/>
    <w:tmpl w:val="A59C0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6E99"/>
    <w:multiLevelType w:val="multilevel"/>
    <w:tmpl w:val="8992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21E38C"/>
    <w:multiLevelType w:val="hybridMultilevel"/>
    <w:tmpl w:val="D4E84864"/>
    <w:lvl w:ilvl="0" w:tplc="70722C88">
      <w:start w:val="1"/>
      <w:numFmt w:val="decimal"/>
      <w:lvlText w:val="%1."/>
      <w:lvlJc w:val="left"/>
      <w:pPr>
        <w:ind w:left="720" w:hanging="360"/>
      </w:pPr>
    </w:lvl>
    <w:lvl w:ilvl="1" w:tplc="C5C81CC2">
      <w:start w:val="1"/>
      <w:numFmt w:val="lowerLetter"/>
      <w:lvlText w:val="%2."/>
      <w:lvlJc w:val="left"/>
      <w:pPr>
        <w:ind w:left="1440" w:hanging="360"/>
      </w:pPr>
    </w:lvl>
    <w:lvl w:ilvl="2" w:tplc="9A3C6A5C">
      <w:start w:val="1"/>
      <w:numFmt w:val="lowerRoman"/>
      <w:lvlText w:val="%3."/>
      <w:lvlJc w:val="right"/>
      <w:pPr>
        <w:ind w:left="2160" w:hanging="180"/>
      </w:pPr>
    </w:lvl>
    <w:lvl w:ilvl="3" w:tplc="E35AA79E">
      <w:start w:val="1"/>
      <w:numFmt w:val="decimal"/>
      <w:lvlText w:val="%4."/>
      <w:lvlJc w:val="left"/>
      <w:pPr>
        <w:ind w:left="2880" w:hanging="360"/>
      </w:pPr>
    </w:lvl>
    <w:lvl w:ilvl="4" w:tplc="E458A5A2">
      <w:start w:val="1"/>
      <w:numFmt w:val="lowerLetter"/>
      <w:lvlText w:val="%5."/>
      <w:lvlJc w:val="left"/>
      <w:pPr>
        <w:ind w:left="3600" w:hanging="360"/>
      </w:pPr>
    </w:lvl>
    <w:lvl w:ilvl="5" w:tplc="B756E782">
      <w:start w:val="1"/>
      <w:numFmt w:val="lowerRoman"/>
      <w:lvlText w:val="%6."/>
      <w:lvlJc w:val="right"/>
      <w:pPr>
        <w:ind w:left="4320" w:hanging="180"/>
      </w:pPr>
    </w:lvl>
    <w:lvl w:ilvl="6" w:tplc="E6947F96">
      <w:start w:val="1"/>
      <w:numFmt w:val="decimal"/>
      <w:lvlText w:val="%7."/>
      <w:lvlJc w:val="left"/>
      <w:pPr>
        <w:ind w:left="5040" w:hanging="360"/>
      </w:pPr>
    </w:lvl>
    <w:lvl w:ilvl="7" w:tplc="122A2A16">
      <w:start w:val="1"/>
      <w:numFmt w:val="lowerLetter"/>
      <w:lvlText w:val="%8."/>
      <w:lvlJc w:val="left"/>
      <w:pPr>
        <w:ind w:left="5760" w:hanging="360"/>
      </w:pPr>
    </w:lvl>
    <w:lvl w:ilvl="8" w:tplc="F7E21A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C6543"/>
    <w:multiLevelType w:val="multilevel"/>
    <w:tmpl w:val="21F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076BF"/>
    <w:multiLevelType w:val="hybridMultilevel"/>
    <w:tmpl w:val="9474A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F4381A"/>
    <w:multiLevelType w:val="multilevel"/>
    <w:tmpl w:val="11A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1B13EA"/>
    <w:multiLevelType w:val="multilevel"/>
    <w:tmpl w:val="36A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732972"/>
    <w:multiLevelType w:val="multilevel"/>
    <w:tmpl w:val="645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C447D7"/>
    <w:multiLevelType w:val="hybridMultilevel"/>
    <w:tmpl w:val="AEAA3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9677C"/>
    <w:multiLevelType w:val="hybridMultilevel"/>
    <w:tmpl w:val="D1AA25F8"/>
    <w:lvl w:ilvl="0" w:tplc="3AE010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D02BC"/>
    <w:multiLevelType w:val="multilevel"/>
    <w:tmpl w:val="104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8B235B"/>
    <w:multiLevelType w:val="multilevel"/>
    <w:tmpl w:val="3B0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29354E"/>
    <w:multiLevelType w:val="multilevel"/>
    <w:tmpl w:val="592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4519C5"/>
    <w:multiLevelType w:val="hybridMultilevel"/>
    <w:tmpl w:val="62B42C3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A55E2"/>
    <w:multiLevelType w:val="hybridMultilevel"/>
    <w:tmpl w:val="80DAB3A2"/>
    <w:lvl w:ilvl="0" w:tplc="FDCAD1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F40AC"/>
    <w:multiLevelType w:val="hybridMultilevel"/>
    <w:tmpl w:val="0A829EAC"/>
    <w:lvl w:ilvl="0" w:tplc="AB6031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F5059"/>
    <w:multiLevelType w:val="multilevel"/>
    <w:tmpl w:val="5D9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D6007C"/>
    <w:multiLevelType w:val="multilevel"/>
    <w:tmpl w:val="6C5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D91EFC"/>
    <w:multiLevelType w:val="multilevel"/>
    <w:tmpl w:val="B78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A51E55"/>
    <w:multiLevelType w:val="hybridMultilevel"/>
    <w:tmpl w:val="A1863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11525"/>
    <w:multiLevelType w:val="multilevel"/>
    <w:tmpl w:val="B266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1853736">
    <w:abstractNumId w:val="7"/>
  </w:num>
  <w:num w:numId="2" w16cid:durableId="1145439723">
    <w:abstractNumId w:val="6"/>
  </w:num>
  <w:num w:numId="3" w16cid:durableId="1163203039">
    <w:abstractNumId w:val="11"/>
  </w:num>
  <w:num w:numId="4" w16cid:durableId="804860262">
    <w:abstractNumId w:val="33"/>
  </w:num>
  <w:num w:numId="5" w16cid:durableId="814033888">
    <w:abstractNumId w:val="23"/>
  </w:num>
  <w:num w:numId="6" w16cid:durableId="43213807">
    <w:abstractNumId w:val="14"/>
  </w:num>
  <w:num w:numId="7" w16cid:durableId="1759936056">
    <w:abstractNumId w:val="28"/>
  </w:num>
  <w:num w:numId="8" w16cid:durableId="84306619">
    <w:abstractNumId w:val="25"/>
  </w:num>
  <w:num w:numId="9" w16cid:durableId="1359234783">
    <w:abstractNumId w:val="17"/>
  </w:num>
  <w:num w:numId="10" w16cid:durableId="399183090">
    <w:abstractNumId w:val="31"/>
  </w:num>
  <w:num w:numId="11" w16cid:durableId="1152259763">
    <w:abstractNumId w:val="32"/>
  </w:num>
  <w:num w:numId="12" w16cid:durableId="733161198">
    <w:abstractNumId w:val="16"/>
  </w:num>
  <w:num w:numId="13" w16cid:durableId="1465779796">
    <w:abstractNumId w:val="8"/>
  </w:num>
  <w:num w:numId="14" w16cid:durableId="1268805644">
    <w:abstractNumId w:val="34"/>
  </w:num>
  <w:num w:numId="15" w16cid:durableId="1776635879">
    <w:abstractNumId w:val="21"/>
  </w:num>
  <w:num w:numId="16" w16cid:durableId="771320414">
    <w:abstractNumId w:val="4"/>
  </w:num>
  <w:num w:numId="17" w16cid:durableId="441531337">
    <w:abstractNumId w:val="22"/>
  </w:num>
  <w:num w:numId="18" w16cid:durableId="313877561">
    <w:abstractNumId w:val="20"/>
  </w:num>
  <w:num w:numId="19" w16cid:durableId="936475282">
    <w:abstractNumId w:val="15"/>
  </w:num>
  <w:num w:numId="20" w16cid:durableId="1740591136">
    <w:abstractNumId w:val="1"/>
  </w:num>
  <w:num w:numId="21" w16cid:durableId="1423332978">
    <w:abstractNumId w:val="29"/>
  </w:num>
  <w:num w:numId="22" w16cid:durableId="1553733634">
    <w:abstractNumId w:val="30"/>
  </w:num>
  <w:num w:numId="23" w16cid:durableId="1607302044">
    <w:abstractNumId w:val="27"/>
  </w:num>
  <w:num w:numId="24" w16cid:durableId="1142117494">
    <w:abstractNumId w:val="26"/>
  </w:num>
  <w:num w:numId="25" w16cid:durableId="1951932121">
    <w:abstractNumId w:val="19"/>
  </w:num>
  <w:num w:numId="26" w16cid:durableId="994336826">
    <w:abstractNumId w:val="13"/>
  </w:num>
  <w:num w:numId="27" w16cid:durableId="1123160890">
    <w:abstractNumId w:val="3"/>
  </w:num>
  <w:num w:numId="28" w16cid:durableId="1948193298">
    <w:abstractNumId w:val="0"/>
  </w:num>
  <w:num w:numId="29" w16cid:durableId="204300042">
    <w:abstractNumId w:val="18"/>
  </w:num>
  <w:num w:numId="30" w16cid:durableId="558125969">
    <w:abstractNumId w:val="2"/>
  </w:num>
  <w:num w:numId="31" w16cid:durableId="372080475">
    <w:abstractNumId w:val="9"/>
  </w:num>
  <w:num w:numId="32" w16cid:durableId="391386779">
    <w:abstractNumId w:val="5"/>
  </w:num>
  <w:num w:numId="33" w16cid:durableId="213465352">
    <w:abstractNumId w:val="12"/>
  </w:num>
  <w:num w:numId="34" w16cid:durableId="796264940">
    <w:abstractNumId w:val="10"/>
  </w:num>
  <w:num w:numId="35" w16cid:durableId="13615908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1EE4"/>
    <w:rsid w:val="00023450"/>
    <w:rsid w:val="00054F68"/>
    <w:rsid w:val="000716F6"/>
    <w:rsid w:val="00093D2B"/>
    <w:rsid w:val="000A4731"/>
    <w:rsid w:val="000C1BC9"/>
    <w:rsid w:val="000C33BA"/>
    <w:rsid w:val="000D0809"/>
    <w:rsid w:val="000F00FB"/>
    <w:rsid w:val="000F1865"/>
    <w:rsid w:val="001023EE"/>
    <w:rsid w:val="00115C6D"/>
    <w:rsid w:val="0012743B"/>
    <w:rsid w:val="00130FE3"/>
    <w:rsid w:val="00141B7D"/>
    <w:rsid w:val="00142F5E"/>
    <w:rsid w:val="00145D16"/>
    <w:rsid w:val="001535C4"/>
    <w:rsid w:val="00166C64"/>
    <w:rsid w:val="001728D0"/>
    <w:rsid w:val="0018101D"/>
    <w:rsid w:val="00183118"/>
    <w:rsid w:val="00184C07"/>
    <w:rsid w:val="001929EA"/>
    <w:rsid w:val="00193762"/>
    <w:rsid w:val="00197DF8"/>
    <w:rsid w:val="001A50E8"/>
    <w:rsid w:val="001B3869"/>
    <w:rsid w:val="001B729F"/>
    <w:rsid w:val="001C1FC1"/>
    <w:rsid w:val="001C4964"/>
    <w:rsid w:val="001C6725"/>
    <w:rsid w:val="001E0A9A"/>
    <w:rsid w:val="001E2257"/>
    <w:rsid w:val="001F1BFA"/>
    <w:rsid w:val="001F24EB"/>
    <w:rsid w:val="002023BA"/>
    <w:rsid w:val="00210865"/>
    <w:rsid w:val="002118E6"/>
    <w:rsid w:val="00220AA5"/>
    <w:rsid w:val="0022176C"/>
    <w:rsid w:val="00222477"/>
    <w:rsid w:val="00223485"/>
    <w:rsid w:val="002250DF"/>
    <w:rsid w:val="00233BB5"/>
    <w:rsid w:val="00266C58"/>
    <w:rsid w:val="0027291C"/>
    <w:rsid w:val="00272EDF"/>
    <w:rsid w:val="00275605"/>
    <w:rsid w:val="00276487"/>
    <w:rsid w:val="00293BA6"/>
    <w:rsid w:val="0029501F"/>
    <w:rsid w:val="0029715F"/>
    <w:rsid w:val="002A4F43"/>
    <w:rsid w:val="002A68C2"/>
    <w:rsid w:val="002B6F3C"/>
    <w:rsid w:val="002C3E41"/>
    <w:rsid w:val="002D0B41"/>
    <w:rsid w:val="002D2835"/>
    <w:rsid w:val="002E6A5C"/>
    <w:rsid w:val="00303E82"/>
    <w:rsid w:val="00306F19"/>
    <w:rsid w:val="0031092E"/>
    <w:rsid w:val="00320D29"/>
    <w:rsid w:val="003223AE"/>
    <w:rsid w:val="00326031"/>
    <w:rsid w:val="00327106"/>
    <w:rsid w:val="00335BCC"/>
    <w:rsid w:val="0035432B"/>
    <w:rsid w:val="00370C9F"/>
    <w:rsid w:val="00372CA6"/>
    <w:rsid w:val="00377728"/>
    <w:rsid w:val="00392FDD"/>
    <w:rsid w:val="003966D1"/>
    <w:rsid w:val="003A45B7"/>
    <w:rsid w:val="003B009B"/>
    <w:rsid w:val="003B574D"/>
    <w:rsid w:val="003C5B75"/>
    <w:rsid w:val="003C64AA"/>
    <w:rsid w:val="003D555D"/>
    <w:rsid w:val="003E1162"/>
    <w:rsid w:val="003E27F0"/>
    <w:rsid w:val="003E3F26"/>
    <w:rsid w:val="003E4983"/>
    <w:rsid w:val="003E562F"/>
    <w:rsid w:val="003E66A0"/>
    <w:rsid w:val="003F27A8"/>
    <w:rsid w:val="00412E6A"/>
    <w:rsid w:val="00421CE0"/>
    <w:rsid w:val="00426EC2"/>
    <w:rsid w:val="00433F48"/>
    <w:rsid w:val="00437D1D"/>
    <w:rsid w:val="0044136D"/>
    <w:rsid w:val="00454832"/>
    <w:rsid w:val="00456756"/>
    <w:rsid w:val="00456E82"/>
    <w:rsid w:val="00460F11"/>
    <w:rsid w:val="0046698F"/>
    <w:rsid w:val="004758EF"/>
    <w:rsid w:val="0049505D"/>
    <w:rsid w:val="004A2A98"/>
    <w:rsid w:val="004B6EF6"/>
    <w:rsid w:val="004C338B"/>
    <w:rsid w:val="004C3F40"/>
    <w:rsid w:val="004C534D"/>
    <w:rsid w:val="004C64D1"/>
    <w:rsid w:val="004D1013"/>
    <w:rsid w:val="004D6E6F"/>
    <w:rsid w:val="00503883"/>
    <w:rsid w:val="00511212"/>
    <w:rsid w:val="0051197E"/>
    <w:rsid w:val="005136A5"/>
    <w:rsid w:val="00527841"/>
    <w:rsid w:val="005318A0"/>
    <w:rsid w:val="005366D8"/>
    <w:rsid w:val="005416FE"/>
    <w:rsid w:val="00543DAE"/>
    <w:rsid w:val="005440CE"/>
    <w:rsid w:val="005464C9"/>
    <w:rsid w:val="005811CB"/>
    <w:rsid w:val="005954C3"/>
    <w:rsid w:val="00597218"/>
    <w:rsid w:val="005A1BDC"/>
    <w:rsid w:val="005A31EA"/>
    <w:rsid w:val="005B140A"/>
    <w:rsid w:val="005B5B7A"/>
    <w:rsid w:val="005B6893"/>
    <w:rsid w:val="005C2557"/>
    <w:rsid w:val="005C3312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4477"/>
    <w:rsid w:val="006672D6"/>
    <w:rsid w:val="006846AA"/>
    <w:rsid w:val="0068506F"/>
    <w:rsid w:val="00690CEF"/>
    <w:rsid w:val="0069388D"/>
    <w:rsid w:val="006C561A"/>
    <w:rsid w:val="006C6764"/>
    <w:rsid w:val="006D099A"/>
    <w:rsid w:val="006D1761"/>
    <w:rsid w:val="006F18AA"/>
    <w:rsid w:val="006F254D"/>
    <w:rsid w:val="006F7095"/>
    <w:rsid w:val="0070380A"/>
    <w:rsid w:val="007116F5"/>
    <w:rsid w:val="007323F4"/>
    <w:rsid w:val="007329F8"/>
    <w:rsid w:val="00734946"/>
    <w:rsid w:val="00737EA2"/>
    <w:rsid w:val="007417A0"/>
    <w:rsid w:val="00742C49"/>
    <w:rsid w:val="007440FE"/>
    <w:rsid w:val="00746D6E"/>
    <w:rsid w:val="00750031"/>
    <w:rsid w:val="007504D0"/>
    <w:rsid w:val="00763071"/>
    <w:rsid w:val="00763241"/>
    <w:rsid w:val="00764B55"/>
    <w:rsid w:val="00773A43"/>
    <w:rsid w:val="00777142"/>
    <w:rsid w:val="007A08A4"/>
    <w:rsid w:val="007A4EE7"/>
    <w:rsid w:val="007B2744"/>
    <w:rsid w:val="007B76AC"/>
    <w:rsid w:val="007D0AC1"/>
    <w:rsid w:val="007D7E49"/>
    <w:rsid w:val="007E2AF9"/>
    <w:rsid w:val="007E4085"/>
    <w:rsid w:val="007F3EF7"/>
    <w:rsid w:val="007F7727"/>
    <w:rsid w:val="00801A75"/>
    <w:rsid w:val="0080256C"/>
    <w:rsid w:val="00803A5B"/>
    <w:rsid w:val="00812B5E"/>
    <w:rsid w:val="00821EDD"/>
    <w:rsid w:val="00823E59"/>
    <w:rsid w:val="00836384"/>
    <w:rsid w:val="00842951"/>
    <w:rsid w:val="008500B3"/>
    <w:rsid w:val="00865409"/>
    <w:rsid w:val="008729FE"/>
    <w:rsid w:val="00874CA5"/>
    <w:rsid w:val="0088089E"/>
    <w:rsid w:val="0088269A"/>
    <w:rsid w:val="00882DF9"/>
    <w:rsid w:val="00887B99"/>
    <w:rsid w:val="00890097"/>
    <w:rsid w:val="008942FB"/>
    <w:rsid w:val="008A1F48"/>
    <w:rsid w:val="008A2F1C"/>
    <w:rsid w:val="008A7254"/>
    <w:rsid w:val="008B1842"/>
    <w:rsid w:val="008B42C5"/>
    <w:rsid w:val="008C1058"/>
    <w:rsid w:val="008C14FC"/>
    <w:rsid w:val="008C1E02"/>
    <w:rsid w:val="008C6902"/>
    <w:rsid w:val="008C6C5B"/>
    <w:rsid w:val="008D3A8F"/>
    <w:rsid w:val="008D4CE9"/>
    <w:rsid w:val="008F7CED"/>
    <w:rsid w:val="00903EC4"/>
    <w:rsid w:val="0090627A"/>
    <w:rsid w:val="009111A9"/>
    <w:rsid w:val="00917984"/>
    <w:rsid w:val="00917B46"/>
    <w:rsid w:val="00923BD5"/>
    <w:rsid w:val="00925549"/>
    <w:rsid w:val="00947BB1"/>
    <w:rsid w:val="009571DA"/>
    <w:rsid w:val="00964261"/>
    <w:rsid w:val="00964A1D"/>
    <w:rsid w:val="00967E61"/>
    <w:rsid w:val="00980574"/>
    <w:rsid w:val="00984700"/>
    <w:rsid w:val="00985F6E"/>
    <w:rsid w:val="00990689"/>
    <w:rsid w:val="009923D6"/>
    <w:rsid w:val="0099388D"/>
    <w:rsid w:val="009964EC"/>
    <w:rsid w:val="009A2F8C"/>
    <w:rsid w:val="009B4BFA"/>
    <w:rsid w:val="009B58F7"/>
    <w:rsid w:val="009C008A"/>
    <w:rsid w:val="009D126B"/>
    <w:rsid w:val="009D136A"/>
    <w:rsid w:val="009D2F7D"/>
    <w:rsid w:val="009D3CC2"/>
    <w:rsid w:val="009E0401"/>
    <w:rsid w:val="009E6450"/>
    <w:rsid w:val="00A02577"/>
    <w:rsid w:val="00A044B1"/>
    <w:rsid w:val="00A063C3"/>
    <w:rsid w:val="00A159D5"/>
    <w:rsid w:val="00A20BD1"/>
    <w:rsid w:val="00A22471"/>
    <w:rsid w:val="00A246A3"/>
    <w:rsid w:val="00A27CB3"/>
    <w:rsid w:val="00A40E23"/>
    <w:rsid w:val="00A45D67"/>
    <w:rsid w:val="00A61496"/>
    <w:rsid w:val="00A618BC"/>
    <w:rsid w:val="00A71A34"/>
    <w:rsid w:val="00A72547"/>
    <w:rsid w:val="00A73928"/>
    <w:rsid w:val="00A74045"/>
    <w:rsid w:val="00A8004D"/>
    <w:rsid w:val="00A86859"/>
    <w:rsid w:val="00A86ED4"/>
    <w:rsid w:val="00A90773"/>
    <w:rsid w:val="00A93419"/>
    <w:rsid w:val="00A96256"/>
    <w:rsid w:val="00AA0E8E"/>
    <w:rsid w:val="00AB6389"/>
    <w:rsid w:val="00AC5246"/>
    <w:rsid w:val="00AC5502"/>
    <w:rsid w:val="00AD3D27"/>
    <w:rsid w:val="00AD5613"/>
    <w:rsid w:val="00AD6506"/>
    <w:rsid w:val="00B047BD"/>
    <w:rsid w:val="00B06B6F"/>
    <w:rsid w:val="00B11B03"/>
    <w:rsid w:val="00B30C2D"/>
    <w:rsid w:val="00B30F24"/>
    <w:rsid w:val="00B343D2"/>
    <w:rsid w:val="00B47C1E"/>
    <w:rsid w:val="00B51D2C"/>
    <w:rsid w:val="00B563B0"/>
    <w:rsid w:val="00B5710C"/>
    <w:rsid w:val="00B64BE6"/>
    <w:rsid w:val="00B75903"/>
    <w:rsid w:val="00B8426B"/>
    <w:rsid w:val="00B93D5B"/>
    <w:rsid w:val="00BB4E9F"/>
    <w:rsid w:val="00C020E2"/>
    <w:rsid w:val="00C0395E"/>
    <w:rsid w:val="00C0649D"/>
    <w:rsid w:val="00C06ACC"/>
    <w:rsid w:val="00C106F1"/>
    <w:rsid w:val="00C27D7D"/>
    <w:rsid w:val="00C35833"/>
    <w:rsid w:val="00C573DE"/>
    <w:rsid w:val="00C600C9"/>
    <w:rsid w:val="00C61031"/>
    <w:rsid w:val="00C64304"/>
    <w:rsid w:val="00C704E3"/>
    <w:rsid w:val="00C732C1"/>
    <w:rsid w:val="00C81332"/>
    <w:rsid w:val="00C820A9"/>
    <w:rsid w:val="00C82408"/>
    <w:rsid w:val="00C83EBE"/>
    <w:rsid w:val="00C85408"/>
    <w:rsid w:val="00C854F9"/>
    <w:rsid w:val="00C956AE"/>
    <w:rsid w:val="00CA1E33"/>
    <w:rsid w:val="00CA4AED"/>
    <w:rsid w:val="00CB3D20"/>
    <w:rsid w:val="00CB41B3"/>
    <w:rsid w:val="00CB4DCD"/>
    <w:rsid w:val="00CB7F42"/>
    <w:rsid w:val="00CC3C2A"/>
    <w:rsid w:val="00CC608B"/>
    <w:rsid w:val="00CC65E1"/>
    <w:rsid w:val="00CC70D0"/>
    <w:rsid w:val="00CD17B2"/>
    <w:rsid w:val="00CD2F11"/>
    <w:rsid w:val="00CE3707"/>
    <w:rsid w:val="00CE78B2"/>
    <w:rsid w:val="00CF0B7B"/>
    <w:rsid w:val="00CF1413"/>
    <w:rsid w:val="00CF64B7"/>
    <w:rsid w:val="00D0160F"/>
    <w:rsid w:val="00D1145E"/>
    <w:rsid w:val="00D13FFD"/>
    <w:rsid w:val="00D14981"/>
    <w:rsid w:val="00D1553C"/>
    <w:rsid w:val="00D30E7F"/>
    <w:rsid w:val="00D51EB9"/>
    <w:rsid w:val="00D6362B"/>
    <w:rsid w:val="00D65CE0"/>
    <w:rsid w:val="00D73FBD"/>
    <w:rsid w:val="00D751A0"/>
    <w:rsid w:val="00D83019"/>
    <w:rsid w:val="00D905EA"/>
    <w:rsid w:val="00D9162B"/>
    <w:rsid w:val="00D96FB7"/>
    <w:rsid w:val="00DA6211"/>
    <w:rsid w:val="00DB7470"/>
    <w:rsid w:val="00DC3508"/>
    <w:rsid w:val="00DC7FCA"/>
    <w:rsid w:val="00DD292E"/>
    <w:rsid w:val="00DD2EE2"/>
    <w:rsid w:val="00DE1CB1"/>
    <w:rsid w:val="00DE7C4B"/>
    <w:rsid w:val="00DF05D1"/>
    <w:rsid w:val="00E0152A"/>
    <w:rsid w:val="00E46CC7"/>
    <w:rsid w:val="00E47961"/>
    <w:rsid w:val="00E621ED"/>
    <w:rsid w:val="00E66575"/>
    <w:rsid w:val="00E74095"/>
    <w:rsid w:val="00E80091"/>
    <w:rsid w:val="00E853FE"/>
    <w:rsid w:val="00E92336"/>
    <w:rsid w:val="00E94734"/>
    <w:rsid w:val="00E976F6"/>
    <w:rsid w:val="00EA01A6"/>
    <w:rsid w:val="00EA0C3E"/>
    <w:rsid w:val="00EB4031"/>
    <w:rsid w:val="00EC24D3"/>
    <w:rsid w:val="00ED7B28"/>
    <w:rsid w:val="00EE46CA"/>
    <w:rsid w:val="00EF7744"/>
    <w:rsid w:val="00EF77C2"/>
    <w:rsid w:val="00EF7B79"/>
    <w:rsid w:val="00F00F5A"/>
    <w:rsid w:val="00F011AD"/>
    <w:rsid w:val="00F07432"/>
    <w:rsid w:val="00F144FC"/>
    <w:rsid w:val="00F158D6"/>
    <w:rsid w:val="00F34034"/>
    <w:rsid w:val="00F4194B"/>
    <w:rsid w:val="00F46C4A"/>
    <w:rsid w:val="00F4741A"/>
    <w:rsid w:val="00F561E8"/>
    <w:rsid w:val="00F6070F"/>
    <w:rsid w:val="00F609B1"/>
    <w:rsid w:val="00F6618F"/>
    <w:rsid w:val="00F76EB6"/>
    <w:rsid w:val="00F968FC"/>
    <w:rsid w:val="00F9702F"/>
    <w:rsid w:val="00FA3571"/>
    <w:rsid w:val="00FA3994"/>
    <w:rsid w:val="00FB117B"/>
    <w:rsid w:val="00FB5846"/>
    <w:rsid w:val="00FC66A1"/>
    <w:rsid w:val="00FD3872"/>
    <w:rsid w:val="00FF16CD"/>
    <w:rsid w:val="00FF3E59"/>
    <w:rsid w:val="013BE583"/>
    <w:rsid w:val="022CF66F"/>
    <w:rsid w:val="029C84F6"/>
    <w:rsid w:val="03F7C68D"/>
    <w:rsid w:val="05DA8AFE"/>
    <w:rsid w:val="089E1610"/>
    <w:rsid w:val="09E4D0C9"/>
    <w:rsid w:val="0A73359D"/>
    <w:rsid w:val="0AFD7BBD"/>
    <w:rsid w:val="0BD0A4C1"/>
    <w:rsid w:val="0BD3651E"/>
    <w:rsid w:val="0CA3E457"/>
    <w:rsid w:val="0D9EA034"/>
    <w:rsid w:val="0DD98D0D"/>
    <w:rsid w:val="0F55FB3E"/>
    <w:rsid w:val="0FF14FC3"/>
    <w:rsid w:val="1041F137"/>
    <w:rsid w:val="1080CAF2"/>
    <w:rsid w:val="10F7DD30"/>
    <w:rsid w:val="1632FD50"/>
    <w:rsid w:val="16E448D8"/>
    <w:rsid w:val="1765E742"/>
    <w:rsid w:val="1AEEDE1D"/>
    <w:rsid w:val="1B3D288E"/>
    <w:rsid w:val="1B3E5C5E"/>
    <w:rsid w:val="1B7C37A8"/>
    <w:rsid w:val="1FD41EED"/>
    <w:rsid w:val="21594CB4"/>
    <w:rsid w:val="236EBBA5"/>
    <w:rsid w:val="23711E64"/>
    <w:rsid w:val="2406FDC5"/>
    <w:rsid w:val="27A0BDB8"/>
    <w:rsid w:val="2A5857C1"/>
    <w:rsid w:val="2B137D40"/>
    <w:rsid w:val="2BBB98E9"/>
    <w:rsid w:val="2BFDF3AE"/>
    <w:rsid w:val="2F06F5F6"/>
    <w:rsid w:val="2F9F6F7D"/>
    <w:rsid w:val="316536C6"/>
    <w:rsid w:val="31DAAC24"/>
    <w:rsid w:val="33662D32"/>
    <w:rsid w:val="34FA6848"/>
    <w:rsid w:val="371B9748"/>
    <w:rsid w:val="372974E1"/>
    <w:rsid w:val="37EA065F"/>
    <w:rsid w:val="39F812F7"/>
    <w:rsid w:val="39FE763D"/>
    <w:rsid w:val="3AA9E245"/>
    <w:rsid w:val="3BA028D3"/>
    <w:rsid w:val="3C496F21"/>
    <w:rsid w:val="3CF81E5B"/>
    <w:rsid w:val="3DAAEF9B"/>
    <w:rsid w:val="3EC253AD"/>
    <w:rsid w:val="42651A44"/>
    <w:rsid w:val="42A669C6"/>
    <w:rsid w:val="43B8AEF6"/>
    <w:rsid w:val="44AE5435"/>
    <w:rsid w:val="44BB24E0"/>
    <w:rsid w:val="45286CB0"/>
    <w:rsid w:val="45E09AE5"/>
    <w:rsid w:val="4A157CF4"/>
    <w:rsid w:val="4A6B3607"/>
    <w:rsid w:val="4AC8D419"/>
    <w:rsid w:val="4DB03C22"/>
    <w:rsid w:val="503FE934"/>
    <w:rsid w:val="50AD56EB"/>
    <w:rsid w:val="50BC10CF"/>
    <w:rsid w:val="5131D611"/>
    <w:rsid w:val="525FCEC1"/>
    <w:rsid w:val="53C173EC"/>
    <w:rsid w:val="54152BEE"/>
    <w:rsid w:val="54D86668"/>
    <w:rsid w:val="58587011"/>
    <w:rsid w:val="58EB1305"/>
    <w:rsid w:val="59574D1E"/>
    <w:rsid w:val="5A5CAD67"/>
    <w:rsid w:val="5ACF85EC"/>
    <w:rsid w:val="5BC154B4"/>
    <w:rsid w:val="5C89714B"/>
    <w:rsid w:val="5CCFDB0C"/>
    <w:rsid w:val="5E84D642"/>
    <w:rsid w:val="5ED75266"/>
    <w:rsid w:val="5F4FFC40"/>
    <w:rsid w:val="5FFF5BF8"/>
    <w:rsid w:val="60414DDB"/>
    <w:rsid w:val="61281BD5"/>
    <w:rsid w:val="6155898E"/>
    <w:rsid w:val="6156418A"/>
    <w:rsid w:val="6233FD08"/>
    <w:rsid w:val="630D11F4"/>
    <w:rsid w:val="639B6BA1"/>
    <w:rsid w:val="64A70FB4"/>
    <w:rsid w:val="65219556"/>
    <w:rsid w:val="65888E23"/>
    <w:rsid w:val="6605D86F"/>
    <w:rsid w:val="67261322"/>
    <w:rsid w:val="67D00E0F"/>
    <w:rsid w:val="69DC3360"/>
    <w:rsid w:val="6CC5A6D2"/>
    <w:rsid w:val="6DB6EE57"/>
    <w:rsid w:val="6F76112D"/>
    <w:rsid w:val="6FB01B1B"/>
    <w:rsid w:val="7089E2ED"/>
    <w:rsid w:val="70F38E27"/>
    <w:rsid w:val="71D2CE50"/>
    <w:rsid w:val="71E49E7C"/>
    <w:rsid w:val="726E10B0"/>
    <w:rsid w:val="729B8803"/>
    <w:rsid w:val="7494C849"/>
    <w:rsid w:val="762F9018"/>
    <w:rsid w:val="76F4EA95"/>
    <w:rsid w:val="774E74E9"/>
    <w:rsid w:val="77C95920"/>
    <w:rsid w:val="794A9315"/>
    <w:rsid w:val="7AB3C6BB"/>
    <w:rsid w:val="7AEC9D86"/>
    <w:rsid w:val="7B813580"/>
    <w:rsid w:val="7BDB3E8F"/>
    <w:rsid w:val="7D380CBA"/>
    <w:rsid w:val="7D5604F8"/>
    <w:rsid w:val="7EA87CAB"/>
    <w:rsid w:val="7F26D430"/>
    <w:rsid w:val="7F3CA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5B8D1D62-52FD-4BC8-AC11-844976D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table" w:styleId="Tabulkasmkou4zvraznn5">
    <w:name w:val="Grid Table 4 Accent 5"/>
    <w:basedOn w:val="Normlntabulka"/>
    <w:uiPriority w:val="49"/>
    <w:rsid w:val="00D9162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komente">
    <w:name w:val="annotation text"/>
    <w:basedOn w:val="Normln"/>
    <w:link w:val="TextkomenteChar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Arial" w:hAnsi="Arial" w:cs="Arial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styleId="Sledovanodkaz">
    <w:name w:val="FollowedHyperlink"/>
    <w:basedOn w:val="Standardnpsmoodstavce"/>
    <w:rsid w:val="00CC7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5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7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2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2.xml><?xml version="1.0" encoding="utf-8"?>
<ds:datastoreItem xmlns:ds="http://schemas.openxmlformats.org/officeDocument/2006/customXml" ds:itemID="{8EF634D7-2B93-413D-92BF-497B4B1C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papír_NPI_sablona.dotx</Template>
  <TotalTime>3</TotalTime>
  <Pages>3</Pages>
  <Words>614</Words>
  <Characters>3624</Characters>
  <Application>Microsoft Office Word</Application>
  <DocSecurity>0</DocSecurity>
  <Lines>30</Lines>
  <Paragraphs>8</Paragraphs>
  <ScaleCrop>false</ScaleCrop>
  <Company>NUOV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Franc Daniel</cp:lastModifiedBy>
  <cp:revision>237</cp:revision>
  <cp:lastPrinted>2025-08-13T15:04:00Z</cp:lastPrinted>
  <dcterms:created xsi:type="dcterms:W3CDTF">2025-02-28T05:14:00Z</dcterms:created>
  <dcterms:modified xsi:type="dcterms:W3CDTF">2025-08-13T15:08:00Z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  <property fmtid="{D5CDD505-2E9C-101B-9397-08002B2CF9AE}" pid="4" name="Order">
    <vt:r8>228900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