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71264DCB" w:rsidR="00A246A3" w:rsidRPr="00DC7856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6E3C57" w:rsidRPr="00DC7856">
        <w:rPr>
          <w:bCs/>
        </w:rPr>
        <w:t>Anglický jazyk</w:t>
      </w:r>
    </w:p>
    <w:p w14:paraId="6A9C3CFD" w14:textId="77777777" w:rsidR="006E3C57" w:rsidRPr="00DC7856" w:rsidRDefault="00C704E3" w:rsidP="006E3C57">
      <w:pPr>
        <w:pStyle w:val="Modrpsmo"/>
        <w:suppressAutoHyphens/>
      </w:pPr>
      <w:r w:rsidRPr="00DC7856">
        <w:t xml:space="preserve">Očekávaný výsledek učení: </w:t>
      </w:r>
      <w:r w:rsidRPr="00DC7856">
        <w:tab/>
      </w:r>
      <w:r w:rsidR="006E3C57" w:rsidRPr="00DC7856">
        <w:t>JJK-AJA-001-ZV5-001</w:t>
      </w:r>
    </w:p>
    <w:p w14:paraId="734C5472" w14:textId="386734C3" w:rsidR="006E3C57" w:rsidRPr="00DC7856" w:rsidRDefault="006E3C57" w:rsidP="006E3C57">
      <w:pPr>
        <w:pStyle w:val="Modrpsmo"/>
        <w:suppressAutoHyphens/>
        <w:ind w:left="2832"/>
      </w:pPr>
      <w:r w:rsidRPr="00DC7856">
        <w:t>Rozumí konkrétním informacím v jednoduchých, pomalu a zřetelně pronášených textech.</w:t>
      </w:r>
    </w:p>
    <w:p w14:paraId="6A5FDE1A" w14:textId="09C2F30B" w:rsidR="006E3C57" w:rsidRPr="00DC7856" w:rsidRDefault="00763BD0" w:rsidP="006E3C57">
      <w:pPr>
        <w:pStyle w:val="Modrpsmo"/>
        <w:suppressAutoHyphens/>
      </w:pPr>
      <w:r>
        <w:t>Fáze</w:t>
      </w:r>
      <w:r w:rsidR="006E3C57" w:rsidRPr="00DC7856">
        <w:t>:</w:t>
      </w:r>
      <w:r w:rsidR="006E3C57" w:rsidRPr="00DC7856">
        <w:tab/>
      </w:r>
      <w:r w:rsidR="006E3C57" w:rsidRPr="00DC7856">
        <w:tab/>
      </w:r>
      <w:r>
        <w:tab/>
      </w:r>
      <w:r>
        <w:tab/>
      </w:r>
      <w:r w:rsidR="00732721">
        <w:t>SPLNĚNO</w:t>
      </w:r>
    </w:p>
    <w:p w14:paraId="79554611" w14:textId="77777777" w:rsidR="00732721" w:rsidRDefault="006E3C57" w:rsidP="00732721">
      <w:pPr>
        <w:pStyle w:val="Modrpsmo"/>
        <w:suppressAutoHyphens/>
        <w:ind w:left="2832" w:hanging="2832"/>
      </w:pPr>
      <w:r>
        <w:t>Popis úrovně:</w:t>
      </w:r>
      <w:r>
        <w:tab/>
      </w:r>
      <w:r w:rsidR="00732721">
        <w:t>Porozumí krátkým a jednoduchým promluvám souvisejícím s osvojovanými tématy, jsou-li pronášeny pomalu a s pečlivou výslovností.</w:t>
      </w:r>
    </w:p>
    <w:p w14:paraId="28944216" w14:textId="5B8C05EF" w:rsidR="00763BD0" w:rsidRPr="00BD2077" w:rsidRDefault="00732721" w:rsidP="00BD2077">
      <w:pPr>
        <w:pStyle w:val="Modrpsmo"/>
        <w:suppressAutoHyphens/>
        <w:ind w:left="2832"/>
      </w:pPr>
      <w:r>
        <w:t>Na základě poslechového textu přiřazuje obrázek na správné místo, určuje pořadí nebo doplňuje chybějící informaci.</w:t>
      </w:r>
      <w:bookmarkStart w:id="0" w:name="_Hlk187899381"/>
    </w:p>
    <w:p w14:paraId="09632CD7" w14:textId="2EE55353" w:rsidR="00732721" w:rsidRPr="00BD2077" w:rsidRDefault="00732721" w:rsidP="00BD2077">
      <w:pPr>
        <w:pStyle w:val="Nadpis1"/>
        <w:suppressAutoHyphens/>
        <w:jc w:val="center"/>
      </w:pPr>
      <w:bookmarkStart w:id="1" w:name="_Hlk198301995"/>
      <w:r w:rsidRPr="00732721">
        <w:rPr>
          <w:i/>
        </w:rPr>
        <w:t>Listen</w:t>
      </w:r>
      <w:r w:rsidR="00C94807">
        <w:rPr>
          <w:i/>
        </w:rPr>
        <w:t xml:space="preserve"> to the dialogues</w:t>
      </w:r>
      <w:r w:rsidRPr="00732721">
        <w:rPr>
          <w:i/>
        </w:rPr>
        <w:t xml:space="preserve"> and choose the correct picture</w:t>
      </w:r>
    </w:p>
    <w:bookmarkEnd w:id="1"/>
    <w:p w14:paraId="23C48353" w14:textId="59C583EE" w:rsidR="00DC7856" w:rsidRDefault="00DC7856" w:rsidP="00DC7856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t>Anotace</w:t>
      </w:r>
    </w:p>
    <w:p w14:paraId="7B933444" w14:textId="46B9EDD3" w:rsidR="00BD2077" w:rsidRDefault="00C94807" w:rsidP="001929CF">
      <w:pPr>
        <w:pStyle w:val="Nadpis3"/>
        <w:suppressAutoHyphens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 w:rsidRPr="00C94807">
        <w:rPr>
          <w:rFonts w:ascii="Arial" w:eastAsia="Arial" w:hAnsi="Arial" w:cs="Arial"/>
          <w:b w:val="0"/>
          <w:bCs w:val="0"/>
          <w:color w:val="auto"/>
          <w:sz w:val="20"/>
        </w:rPr>
        <w:t xml:space="preserve">V této úloze žáci rozvíjejí klíčovou kompetenci komunikační, konkrétně porozumění. </w:t>
      </w:r>
      <w:r>
        <w:rPr>
          <w:rFonts w:ascii="Arial" w:eastAsia="Arial" w:hAnsi="Arial" w:cs="Arial"/>
          <w:b w:val="0"/>
          <w:bCs w:val="0"/>
          <w:color w:val="auto"/>
          <w:sz w:val="20"/>
        </w:rPr>
        <w:t>P</w:t>
      </w:r>
      <w:r w:rsidR="00732721" w:rsidRPr="00732721">
        <w:rPr>
          <w:rFonts w:ascii="Arial" w:eastAsia="Arial" w:hAnsi="Arial" w:cs="Arial"/>
          <w:b w:val="0"/>
          <w:bCs w:val="0"/>
          <w:color w:val="auto"/>
          <w:sz w:val="20"/>
        </w:rPr>
        <w:t xml:space="preserve">rokazují porozumění </w:t>
      </w:r>
      <w:r w:rsidR="00732721">
        <w:rPr>
          <w:rFonts w:ascii="Arial" w:eastAsia="Arial" w:hAnsi="Arial" w:cs="Arial"/>
          <w:b w:val="0"/>
          <w:bCs w:val="0"/>
          <w:color w:val="auto"/>
          <w:sz w:val="20"/>
        </w:rPr>
        <w:t xml:space="preserve">informacím ve </w:t>
      </w:r>
      <w:r w:rsidR="00732721" w:rsidRPr="00732721">
        <w:rPr>
          <w:rFonts w:ascii="Arial" w:eastAsia="Arial" w:hAnsi="Arial" w:cs="Arial"/>
          <w:b w:val="0"/>
          <w:bCs w:val="0"/>
          <w:color w:val="auto"/>
          <w:sz w:val="20"/>
        </w:rPr>
        <w:t>čtyře</w:t>
      </w:r>
      <w:r w:rsidR="00732721">
        <w:rPr>
          <w:rFonts w:ascii="Arial" w:eastAsia="Arial" w:hAnsi="Arial" w:cs="Arial"/>
          <w:b w:val="0"/>
          <w:bCs w:val="0"/>
          <w:color w:val="auto"/>
          <w:sz w:val="20"/>
        </w:rPr>
        <w:t>ch</w:t>
      </w:r>
      <w:r w:rsidR="00732721" w:rsidRPr="00732721">
        <w:rPr>
          <w:rFonts w:ascii="Arial" w:eastAsia="Arial" w:hAnsi="Arial" w:cs="Arial"/>
          <w:b w:val="0"/>
          <w:bCs w:val="0"/>
          <w:color w:val="auto"/>
          <w:sz w:val="20"/>
        </w:rPr>
        <w:t xml:space="preserve"> krátký</w:t>
      </w:r>
      <w:r w:rsidR="00732721">
        <w:rPr>
          <w:rFonts w:ascii="Arial" w:eastAsia="Arial" w:hAnsi="Arial" w:cs="Arial"/>
          <w:b w:val="0"/>
          <w:bCs w:val="0"/>
          <w:color w:val="auto"/>
          <w:sz w:val="20"/>
        </w:rPr>
        <w:t>ch</w:t>
      </w:r>
      <w:r w:rsidR="00732721" w:rsidRPr="00732721">
        <w:rPr>
          <w:rFonts w:ascii="Arial" w:eastAsia="Arial" w:hAnsi="Arial" w:cs="Arial"/>
          <w:b w:val="0"/>
          <w:bCs w:val="0"/>
          <w:color w:val="auto"/>
          <w:sz w:val="20"/>
        </w:rPr>
        <w:t xml:space="preserve"> rozhovor</w:t>
      </w:r>
      <w:r w:rsidR="00732721">
        <w:rPr>
          <w:rFonts w:ascii="Arial" w:eastAsia="Arial" w:hAnsi="Arial" w:cs="Arial"/>
          <w:b w:val="0"/>
          <w:bCs w:val="0"/>
          <w:color w:val="auto"/>
          <w:sz w:val="20"/>
        </w:rPr>
        <w:t>ech</w:t>
      </w:r>
      <w:r w:rsidR="00732721" w:rsidRPr="00732721">
        <w:rPr>
          <w:rFonts w:ascii="Arial" w:eastAsia="Arial" w:hAnsi="Arial" w:cs="Arial"/>
          <w:b w:val="0"/>
          <w:bCs w:val="0"/>
          <w:color w:val="auto"/>
          <w:sz w:val="20"/>
        </w:rPr>
        <w:t xml:space="preserve"> mezi dětmi a dospělými. Každý rozhovor má jiné téma</w:t>
      </w:r>
      <w:r w:rsidR="00763BD0">
        <w:rPr>
          <w:rFonts w:ascii="Arial" w:eastAsia="Arial" w:hAnsi="Arial" w:cs="Arial"/>
          <w:b w:val="0"/>
          <w:bCs w:val="0"/>
          <w:color w:val="auto"/>
          <w:sz w:val="20"/>
        </w:rPr>
        <w:t xml:space="preserve">. V prvním rozhovoru se mluvčí baví o </w:t>
      </w:r>
      <w:r w:rsidR="00732721" w:rsidRPr="00732721">
        <w:rPr>
          <w:rFonts w:ascii="Arial" w:eastAsia="Arial" w:hAnsi="Arial" w:cs="Arial"/>
          <w:b w:val="0"/>
          <w:bCs w:val="0"/>
          <w:color w:val="auto"/>
          <w:sz w:val="20"/>
        </w:rPr>
        <w:t>sourozenc</w:t>
      </w:r>
      <w:r w:rsidR="00BD2077">
        <w:rPr>
          <w:rFonts w:ascii="Arial" w:eastAsia="Arial" w:hAnsi="Arial" w:cs="Arial"/>
          <w:b w:val="0"/>
          <w:bCs w:val="0"/>
          <w:color w:val="auto"/>
          <w:sz w:val="20"/>
        </w:rPr>
        <w:t>ích</w:t>
      </w:r>
      <w:r w:rsidR="00732721" w:rsidRPr="00732721">
        <w:rPr>
          <w:rFonts w:ascii="Arial" w:eastAsia="Arial" w:hAnsi="Arial" w:cs="Arial"/>
          <w:b w:val="0"/>
          <w:bCs w:val="0"/>
          <w:color w:val="auto"/>
          <w:sz w:val="20"/>
        </w:rPr>
        <w:t>,</w:t>
      </w:r>
      <w:r w:rsidR="00763BD0">
        <w:rPr>
          <w:rFonts w:ascii="Arial" w:eastAsia="Arial" w:hAnsi="Arial" w:cs="Arial"/>
          <w:b w:val="0"/>
          <w:bCs w:val="0"/>
          <w:color w:val="auto"/>
          <w:sz w:val="20"/>
        </w:rPr>
        <w:t xml:space="preserve"> v druhém o tom,</w:t>
      </w:r>
      <w:r w:rsidR="00732721" w:rsidRPr="00732721">
        <w:rPr>
          <w:rFonts w:ascii="Arial" w:eastAsia="Arial" w:hAnsi="Arial" w:cs="Arial"/>
          <w:b w:val="0"/>
          <w:bCs w:val="0"/>
          <w:color w:val="auto"/>
          <w:sz w:val="20"/>
        </w:rPr>
        <w:t xml:space="preserve"> co obvykle děláme</w:t>
      </w:r>
      <w:r w:rsidR="00BD2077">
        <w:rPr>
          <w:rFonts w:ascii="Arial" w:eastAsia="Arial" w:hAnsi="Arial" w:cs="Arial"/>
          <w:b w:val="0"/>
          <w:bCs w:val="0"/>
          <w:color w:val="auto"/>
          <w:sz w:val="20"/>
        </w:rPr>
        <w:t xml:space="preserve"> v průběhu dne</w:t>
      </w:r>
      <w:r w:rsidR="00763BD0">
        <w:rPr>
          <w:rFonts w:ascii="Arial" w:eastAsia="Arial" w:hAnsi="Arial" w:cs="Arial"/>
          <w:b w:val="0"/>
          <w:bCs w:val="0"/>
          <w:color w:val="auto"/>
          <w:sz w:val="20"/>
        </w:rPr>
        <w:t xml:space="preserve">, ve třetím rozhovoru se baví o tom, </w:t>
      </w:r>
      <w:r w:rsidR="00732721" w:rsidRPr="00732721">
        <w:rPr>
          <w:rFonts w:ascii="Arial" w:eastAsia="Arial" w:hAnsi="Arial" w:cs="Arial"/>
          <w:b w:val="0"/>
          <w:bCs w:val="0"/>
          <w:color w:val="auto"/>
          <w:sz w:val="20"/>
        </w:rPr>
        <w:t>kde se ve městě nachází daná budova a</w:t>
      </w:r>
      <w:r w:rsidR="00763BD0">
        <w:rPr>
          <w:rFonts w:ascii="Arial" w:eastAsia="Arial" w:hAnsi="Arial" w:cs="Arial"/>
          <w:b w:val="0"/>
          <w:bCs w:val="0"/>
          <w:color w:val="auto"/>
          <w:sz w:val="20"/>
        </w:rPr>
        <w:t xml:space="preserve"> tématem posledního rozhovoru jsou</w:t>
      </w:r>
      <w:r w:rsidR="00732721" w:rsidRPr="00732721">
        <w:rPr>
          <w:rFonts w:ascii="Arial" w:eastAsia="Arial" w:hAnsi="Arial" w:cs="Arial"/>
          <w:b w:val="0"/>
          <w:bCs w:val="0"/>
          <w:color w:val="auto"/>
          <w:sz w:val="20"/>
        </w:rPr>
        <w:t xml:space="preserve"> oblíbené nápoje.</w:t>
      </w:r>
      <w:r w:rsidR="00AF7270">
        <w:rPr>
          <w:rFonts w:ascii="Arial" w:eastAsia="Arial" w:hAnsi="Arial" w:cs="Arial"/>
          <w:b w:val="0"/>
          <w:bCs w:val="0"/>
          <w:color w:val="auto"/>
          <w:sz w:val="20"/>
        </w:rPr>
        <w:t xml:space="preserve"> Žáci zároveň monitorují procesy svého učení. Tímto úkolem trénují strategii učení týkající se porozumění a mapují své výsledky.</w:t>
      </w:r>
    </w:p>
    <w:p w14:paraId="0B277F30" w14:textId="77777777" w:rsidR="001929CF" w:rsidRPr="001929CF" w:rsidRDefault="001929CF" w:rsidP="001929CF"/>
    <w:p w14:paraId="782012DF" w14:textId="2B93AFE7" w:rsidR="16E448D8" w:rsidRPr="00BD2077" w:rsidRDefault="007323F4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BD2077">
        <w:rPr>
          <w:sz w:val="24"/>
          <w:szCs w:val="20"/>
        </w:rPr>
        <w:t>Zadání pro žák</w:t>
      </w:r>
      <w:r w:rsidR="00964A1D" w:rsidRPr="00BD2077">
        <w:rPr>
          <w:sz w:val="24"/>
          <w:szCs w:val="20"/>
        </w:rPr>
        <w:t>y</w:t>
      </w:r>
    </w:p>
    <w:p w14:paraId="7708B591" w14:textId="77777777" w:rsidR="00DC7856" w:rsidRPr="00BD2077" w:rsidRDefault="0043503B" w:rsidP="00803A5B">
      <w:pPr>
        <w:suppressAutoHyphens/>
      </w:pPr>
      <w:r w:rsidRPr="00BD2077">
        <w:t xml:space="preserve">Anglicky: </w:t>
      </w:r>
      <w:r w:rsidRPr="00BD2077">
        <w:tab/>
      </w:r>
    </w:p>
    <w:p w14:paraId="586B4E92" w14:textId="46794C1C" w:rsidR="00DC7856" w:rsidRPr="00BD2077" w:rsidRDefault="00C94807" w:rsidP="00DC7856">
      <w:pPr>
        <w:pStyle w:val="Odstavecseseznamem"/>
        <w:numPr>
          <w:ilvl w:val="0"/>
          <w:numId w:val="19"/>
        </w:numPr>
        <w:suppressAutoHyphens/>
      </w:pPr>
      <w:r>
        <w:t>Take a</w:t>
      </w:r>
      <w:r w:rsidR="00BD2077">
        <w:t xml:space="preserve"> pen or a pencil.</w:t>
      </w:r>
    </w:p>
    <w:p w14:paraId="312BC87E" w14:textId="2C0F10D2" w:rsidR="00C94807" w:rsidRDefault="00BD2077" w:rsidP="00DC7856">
      <w:pPr>
        <w:pStyle w:val="Odstavecseseznamem"/>
        <w:numPr>
          <w:ilvl w:val="0"/>
          <w:numId w:val="19"/>
        </w:numPr>
        <w:suppressAutoHyphens/>
      </w:pPr>
      <w:r>
        <w:t xml:space="preserve">Read </w:t>
      </w:r>
      <w:r w:rsidR="00C94807">
        <w:t xml:space="preserve">all </w:t>
      </w:r>
      <w:r>
        <w:t>the questions</w:t>
      </w:r>
      <w:r w:rsidR="00C94807">
        <w:t>.</w:t>
      </w:r>
    </w:p>
    <w:p w14:paraId="0D7CDACA" w14:textId="77B75034" w:rsidR="00DC7856" w:rsidRPr="00BD2077" w:rsidRDefault="00C94807" w:rsidP="00DC7856">
      <w:pPr>
        <w:pStyle w:val="Odstavecseseznamem"/>
        <w:numPr>
          <w:ilvl w:val="0"/>
          <w:numId w:val="19"/>
        </w:numPr>
        <w:suppressAutoHyphens/>
      </w:pPr>
      <w:r>
        <w:t>L</w:t>
      </w:r>
      <w:r w:rsidR="00DC7856" w:rsidRPr="00BD2077">
        <w:t>ook at the pictures carefully.</w:t>
      </w:r>
    </w:p>
    <w:p w14:paraId="71A418E1" w14:textId="3F130C2C" w:rsidR="005654C0" w:rsidRPr="00BD2077" w:rsidRDefault="00C94807" w:rsidP="00DC7856">
      <w:pPr>
        <w:pStyle w:val="Odstavecseseznamem"/>
        <w:numPr>
          <w:ilvl w:val="0"/>
          <w:numId w:val="19"/>
        </w:numPr>
        <w:suppressAutoHyphens/>
      </w:pPr>
      <w:r>
        <w:t>L</w:t>
      </w:r>
      <w:r w:rsidR="0043503B" w:rsidRPr="00BD2077">
        <w:t>isten and c</w:t>
      </w:r>
      <w:r w:rsidR="00BD2077">
        <w:t>hoose</w:t>
      </w:r>
      <w:r w:rsidR="0043503B" w:rsidRPr="00BD2077">
        <w:t xml:space="preserve"> the</w:t>
      </w:r>
      <w:r w:rsidR="00BD2077">
        <w:t xml:space="preserve"> correct</w:t>
      </w:r>
      <w:r w:rsidR="0043503B" w:rsidRPr="00BD2077">
        <w:t xml:space="preserve"> picture. </w:t>
      </w:r>
    </w:p>
    <w:p w14:paraId="257E8620" w14:textId="1D380E21" w:rsidR="0043503B" w:rsidRPr="00BD2077" w:rsidRDefault="005654C0" w:rsidP="00DC7856">
      <w:pPr>
        <w:pStyle w:val="Odstavecseseznamem"/>
        <w:numPr>
          <w:ilvl w:val="0"/>
          <w:numId w:val="19"/>
        </w:numPr>
        <w:suppressAutoHyphens/>
      </w:pPr>
      <w:r w:rsidRPr="00BD2077">
        <w:t>First listen to the</w:t>
      </w:r>
      <w:r w:rsidR="0043503B" w:rsidRPr="00BD2077">
        <w:t xml:space="preserve"> example.</w:t>
      </w:r>
    </w:p>
    <w:p w14:paraId="47A98807" w14:textId="77777777" w:rsidR="00DC7856" w:rsidRPr="00BD2077" w:rsidRDefault="0043503B" w:rsidP="00803A5B">
      <w:pPr>
        <w:suppressAutoHyphens/>
      </w:pPr>
      <w:r w:rsidRPr="00BD2077">
        <w:t xml:space="preserve">Česky: </w:t>
      </w:r>
      <w:r w:rsidRPr="00BD2077">
        <w:tab/>
      </w:r>
      <w:r w:rsidRPr="00BD2077">
        <w:tab/>
      </w:r>
    </w:p>
    <w:p w14:paraId="70478967" w14:textId="44BE0454" w:rsidR="00DC7856" w:rsidRPr="00BD2077" w:rsidRDefault="005654C0" w:rsidP="00DC7856">
      <w:pPr>
        <w:pStyle w:val="Odstavecseseznamem"/>
        <w:numPr>
          <w:ilvl w:val="0"/>
          <w:numId w:val="20"/>
        </w:numPr>
        <w:suppressAutoHyphens/>
      </w:pPr>
      <w:r w:rsidRPr="00BD2077">
        <w:t>Připrav si</w:t>
      </w:r>
      <w:r w:rsidR="00DC7856" w:rsidRPr="00BD2077">
        <w:t xml:space="preserve"> </w:t>
      </w:r>
      <w:r w:rsidR="00BD2077">
        <w:t>pero nebo tužku.</w:t>
      </w:r>
    </w:p>
    <w:p w14:paraId="0EC31C1C" w14:textId="627DE3EB" w:rsidR="00C94807" w:rsidRDefault="00BD2077" w:rsidP="00DC7856">
      <w:pPr>
        <w:pStyle w:val="Odstavecseseznamem"/>
        <w:numPr>
          <w:ilvl w:val="0"/>
          <w:numId w:val="20"/>
        </w:numPr>
        <w:suppressAutoHyphens/>
      </w:pPr>
      <w:r>
        <w:t xml:space="preserve">Přečti si </w:t>
      </w:r>
      <w:r w:rsidR="00C94807">
        <w:t xml:space="preserve">všechny </w:t>
      </w:r>
      <w:r>
        <w:t>otázky</w:t>
      </w:r>
      <w:r w:rsidR="00C94807">
        <w:t>.</w:t>
      </w:r>
    </w:p>
    <w:p w14:paraId="2DD3051E" w14:textId="6E1A24AD" w:rsidR="00DC7856" w:rsidRPr="00BD2077" w:rsidRDefault="00C94807" w:rsidP="00DC7856">
      <w:pPr>
        <w:pStyle w:val="Odstavecseseznamem"/>
        <w:numPr>
          <w:ilvl w:val="0"/>
          <w:numId w:val="20"/>
        </w:numPr>
        <w:suppressAutoHyphens/>
      </w:pPr>
      <w:r>
        <w:t>P</w:t>
      </w:r>
      <w:r w:rsidR="00DC7856" w:rsidRPr="00BD2077">
        <w:t xml:space="preserve">rohlédni si </w:t>
      </w:r>
      <w:r w:rsidR="00BD2077">
        <w:t xml:space="preserve">dobře </w:t>
      </w:r>
      <w:r w:rsidR="00DC7856" w:rsidRPr="00BD2077">
        <w:t>obrázky.</w:t>
      </w:r>
    </w:p>
    <w:p w14:paraId="2E22BEA2" w14:textId="6695BBCF" w:rsidR="005654C0" w:rsidRPr="00BD2077" w:rsidRDefault="005654C0" w:rsidP="00DC7856">
      <w:pPr>
        <w:pStyle w:val="Odstavecseseznamem"/>
        <w:numPr>
          <w:ilvl w:val="0"/>
          <w:numId w:val="20"/>
        </w:numPr>
        <w:suppressAutoHyphens/>
      </w:pPr>
      <w:r w:rsidRPr="00BD2077">
        <w:t xml:space="preserve">Budeš </w:t>
      </w:r>
      <w:r w:rsidR="00BD2077">
        <w:t>poslouchat a označíš správný obrázek</w:t>
      </w:r>
      <w:r w:rsidR="0043503B" w:rsidRPr="00BD2077">
        <w:t xml:space="preserve"> podle popisu. </w:t>
      </w:r>
    </w:p>
    <w:p w14:paraId="5CA1589D" w14:textId="4A44A412" w:rsidR="0043503B" w:rsidRPr="00BD2077" w:rsidRDefault="005654C0" w:rsidP="00DC7856">
      <w:pPr>
        <w:pStyle w:val="Odstavecseseznamem"/>
        <w:numPr>
          <w:ilvl w:val="0"/>
          <w:numId w:val="20"/>
        </w:numPr>
        <w:suppressAutoHyphens/>
      </w:pPr>
      <w:r w:rsidRPr="00BD2077">
        <w:t>Nejprve si poslechni</w:t>
      </w:r>
      <w:r w:rsidR="0043503B" w:rsidRPr="00BD2077">
        <w:t xml:space="preserve"> jeden příklad.</w:t>
      </w:r>
    </w:p>
    <w:p w14:paraId="473F479C" w14:textId="21099ABE" w:rsidR="007323F4" w:rsidRDefault="007323F4" w:rsidP="00803A5B">
      <w:pPr>
        <w:suppressAutoHyphens/>
      </w:pPr>
    </w:p>
    <w:p w14:paraId="70B1D0CA" w14:textId="77777777" w:rsidR="00ED7EC8" w:rsidRDefault="00ED7EC8" w:rsidP="00803A5B">
      <w:pPr>
        <w:suppressAutoHyphens/>
      </w:pPr>
    </w:p>
    <w:p w14:paraId="570C5B69" w14:textId="77777777" w:rsidR="00ED7EC8" w:rsidRDefault="00ED7EC8" w:rsidP="00803A5B">
      <w:pPr>
        <w:suppressAutoHyphens/>
      </w:pPr>
    </w:p>
    <w:p w14:paraId="032F224C" w14:textId="77777777" w:rsidR="00C94807" w:rsidRDefault="00C94807" w:rsidP="00C94807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lastRenderedPageBreak/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C94807" w14:paraId="34609FD9" w14:textId="77777777" w:rsidTr="004063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42436818" w14:textId="77777777" w:rsidR="00C94807" w:rsidRPr="00FC66A1" w:rsidRDefault="00C94807" w:rsidP="00406372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EFD3A30" w14:textId="77777777" w:rsidR="00C94807" w:rsidRPr="00FC66A1" w:rsidRDefault="00C94807" w:rsidP="00406372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43AE0945" w14:textId="77777777" w:rsidR="00C94807" w:rsidRPr="00FC66A1" w:rsidRDefault="00C94807" w:rsidP="00406372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06A68100" w14:textId="77777777" w:rsidR="00C94807" w:rsidRPr="00FC66A1" w:rsidRDefault="00C94807" w:rsidP="00406372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3CAF83D0" w14:textId="77777777" w:rsidR="00C94807" w:rsidRPr="00FC66A1" w:rsidRDefault="00C94807" w:rsidP="00406372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C94807" w14:paraId="4511A5A1" w14:textId="77777777" w:rsidTr="0040637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9E12723" w14:textId="77777777" w:rsidR="00C94807" w:rsidRPr="00D9162B" w:rsidRDefault="00C94807" w:rsidP="00406372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D9162B">
              <w:rPr>
                <w:sz w:val="18"/>
              </w:rPr>
              <w:t xml:space="preserve">KK </w:t>
            </w:r>
            <w:r>
              <w:rPr>
                <w:sz w:val="18"/>
              </w:rPr>
              <w:t>komunikační</w:t>
            </w:r>
          </w:p>
          <w:p w14:paraId="4DA76BB7" w14:textId="77777777" w:rsidR="00C94807" w:rsidRDefault="00C94807" w:rsidP="00406372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511518">
              <w:rPr>
                <w:b w:val="0"/>
                <w:bCs w:val="0"/>
                <w:sz w:val="18"/>
              </w:rPr>
              <w:t xml:space="preserve">Porozumění </w:t>
            </w:r>
          </w:p>
          <w:p w14:paraId="2ADC2B04" w14:textId="77777777" w:rsidR="00C94807" w:rsidRPr="00D9162B" w:rsidRDefault="00C94807" w:rsidP="00406372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511518">
              <w:rPr>
                <w:sz w:val="16"/>
                <w:szCs w:val="16"/>
              </w:rPr>
              <w:t>KKK-POR-000-ZV5-001</w:t>
            </w:r>
          </w:p>
        </w:tc>
        <w:tc>
          <w:tcPr>
            <w:tcW w:w="2835" w:type="dxa"/>
          </w:tcPr>
          <w:p w14:paraId="5B6B02A1" w14:textId="77777777" w:rsidR="00C94807" w:rsidRPr="00925549" w:rsidRDefault="00C94807" w:rsidP="00406372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511518">
              <w:rPr>
                <w:b/>
                <w:bCs/>
                <w:i/>
                <w:iCs/>
                <w:sz w:val="18"/>
              </w:rPr>
              <w:t>Rozumí obsahu běžných forem sdělení včetně některých nepřímo vyjádřených významů.</w:t>
            </w:r>
          </w:p>
        </w:tc>
        <w:tc>
          <w:tcPr>
            <w:tcW w:w="5529" w:type="dxa"/>
          </w:tcPr>
          <w:p w14:paraId="3350D3F3" w14:textId="77777777" w:rsidR="00C94807" w:rsidRDefault="00C94807" w:rsidP="00406372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Pracujeme s různými zdroji, které umožňují žákům vnímat anglický jazyk v různých situacích jako jsou zejména:</w:t>
            </w:r>
          </w:p>
          <w:p w14:paraId="3EDFD59D" w14:textId="77777777" w:rsidR="00C94807" w:rsidRDefault="00C94807" w:rsidP="00C94807">
            <w:pPr>
              <w:pStyle w:val="Modrpsmo"/>
              <w:numPr>
                <w:ilvl w:val="0"/>
                <w:numId w:val="25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jazykové hry zaměřené na rozvoj porozumění (</w:t>
            </w:r>
            <w:r w:rsidRPr="00C94807">
              <w:rPr>
                <w:i/>
                <w:sz w:val="18"/>
              </w:rPr>
              <w:t>Simon says, Bingo</w:t>
            </w:r>
            <w:r>
              <w:rPr>
                <w:sz w:val="18"/>
              </w:rPr>
              <w:t>, obrázkový diktát)</w:t>
            </w:r>
          </w:p>
          <w:p w14:paraId="2C12B4B0" w14:textId="77777777" w:rsidR="00C94807" w:rsidRPr="000772CA" w:rsidRDefault="00C94807" w:rsidP="00C94807">
            <w:pPr>
              <w:pStyle w:val="Modrpsmo"/>
              <w:numPr>
                <w:ilvl w:val="0"/>
                <w:numId w:val="25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jednoduché příběhy (</w:t>
            </w:r>
            <w:r w:rsidRPr="00C94807">
              <w:rPr>
                <w:i/>
                <w:sz w:val="18"/>
              </w:rPr>
              <w:t>storytelling</w:t>
            </w:r>
            <w:r>
              <w:rPr>
                <w:sz w:val="18"/>
              </w:rPr>
              <w:t>)</w:t>
            </w:r>
          </w:p>
          <w:p w14:paraId="64AA96CE" w14:textId="77777777" w:rsidR="00C94807" w:rsidRDefault="00C94807" w:rsidP="00C94807">
            <w:pPr>
              <w:pStyle w:val="Modrpsmo"/>
              <w:numPr>
                <w:ilvl w:val="0"/>
                <w:numId w:val="25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audionahrávky </w:t>
            </w:r>
            <w:r w:rsidRPr="000772CA">
              <w:rPr>
                <w:sz w:val="18"/>
              </w:rPr>
              <w:t>s vizuální oporou</w:t>
            </w:r>
          </w:p>
          <w:p w14:paraId="7F6858FD" w14:textId="463B48A5" w:rsidR="00C94807" w:rsidRDefault="00C94807" w:rsidP="00C94807">
            <w:pPr>
              <w:pStyle w:val="Modrpsmo"/>
              <w:numPr>
                <w:ilvl w:val="0"/>
                <w:numId w:val="25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</w:t>
            </w:r>
            <w:r w:rsidRPr="000772CA">
              <w:rPr>
                <w:sz w:val="18"/>
              </w:rPr>
              <w:t>udiovizuální materiály</w:t>
            </w:r>
            <w:r>
              <w:rPr>
                <w:sz w:val="18"/>
              </w:rPr>
              <w:t xml:space="preserve"> (</w:t>
            </w:r>
            <w:r w:rsidRPr="000772CA">
              <w:rPr>
                <w:sz w:val="18"/>
              </w:rPr>
              <w:t>krátká videa, písničky</w:t>
            </w:r>
            <w:r>
              <w:rPr>
                <w:sz w:val="18"/>
              </w:rPr>
              <w:t>)</w:t>
            </w:r>
          </w:p>
          <w:p w14:paraId="6B5EAF44" w14:textId="67BFBA9E" w:rsidR="00C94807" w:rsidRDefault="00C94807" w:rsidP="00C94807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Rozvíjíme receptivní strategie:</w:t>
            </w:r>
          </w:p>
          <w:p w14:paraId="416724A0" w14:textId="6C4FB306" w:rsidR="00C94807" w:rsidRDefault="00C94807" w:rsidP="00C94807">
            <w:pPr>
              <w:pStyle w:val="Modrpsmo"/>
              <w:numPr>
                <w:ilvl w:val="0"/>
                <w:numId w:val="25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rozlišování mezi podstatnými a okrajovými informacemi</w:t>
            </w:r>
          </w:p>
          <w:p w14:paraId="612AE149" w14:textId="3958FD50" w:rsidR="00C94807" w:rsidRPr="00C94807" w:rsidRDefault="00C94807" w:rsidP="00406372">
            <w:pPr>
              <w:pStyle w:val="Modrpsmo"/>
              <w:numPr>
                <w:ilvl w:val="0"/>
                <w:numId w:val="25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odhadování možné odpovědi (</w:t>
            </w:r>
            <w:r w:rsidRPr="00C94807">
              <w:rPr>
                <w:i/>
                <w:sz w:val="18"/>
              </w:rPr>
              <w:t>predicting</w:t>
            </w:r>
            <w:r>
              <w:rPr>
                <w:sz w:val="18"/>
              </w:rPr>
              <w:t>)</w:t>
            </w:r>
          </w:p>
        </w:tc>
      </w:tr>
      <w:tr w:rsidR="00ED7EC8" w14:paraId="1E19C9BF" w14:textId="77777777" w:rsidTr="0040637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C60FB61" w14:textId="38BBF6DF" w:rsidR="00ED7EC8" w:rsidRDefault="00ED7EC8" w:rsidP="00406372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>
              <w:rPr>
                <w:sz w:val="18"/>
              </w:rPr>
              <w:t>KK k učení</w:t>
            </w:r>
          </w:p>
          <w:p w14:paraId="1ECDF10A" w14:textId="77777777" w:rsidR="00ED7EC8" w:rsidRDefault="00ED7EC8" w:rsidP="00406372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>
              <w:rPr>
                <w:b w:val="0"/>
                <w:bCs w:val="0"/>
                <w:sz w:val="18"/>
              </w:rPr>
              <w:t>Umění se učit</w:t>
            </w:r>
          </w:p>
          <w:p w14:paraId="74DA5B02" w14:textId="0749BF2D" w:rsidR="00ED7EC8" w:rsidRPr="00ED7EC8" w:rsidRDefault="00ED7EC8" w:rsidP="00406372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ED7EC8">
              <w:rPr>
                <w:sz w:val="18"/>
              </w:rPr>
              <w:t>KKU-USU-000-ZV5-001</w:t>
            </w:r>
          </w:p>
        </w:tc>
        <w:tc>
          <w:tcPr>
            <w:tcW w:w="2835" w:type="dxa"/>
          </w:tcPr>
          <w:p w14:paraId="77E2503D" w14:textId="7006277A" w:rsidR="00ED7EC8" w:rsidRPr="00511518" w:rsidRDefault="00ED7EC8" w:rsidP="00406372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Monitoruje své procesy učení</w:t>
            </w:r>
          </w:p>
        </w:tc>
        <w:tc>
          <w:tcPr>
            <w:tcW w:w="5529" w:type="dxa"/>
          </w:tcPr>
          <w:p w14:paraId="402D1F62" w14:textId="7C94B7BD" w:rsidR="00ED7EC8" w:rsidRDefault="00ED7EC8" w:rsidP="00406372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Pracuje se strategií učení se porozumění, vyhodnocuje své výsledky.</w:t>
            </w:r>
          </w:p>
        </w:tc>
      </w:tr>
    </w:tbl>
    <w:p w14:paraId="02E835D4" w14:textId="77777777" w:rsidR="00763BD0" w:rsidRPr="00763BD0" w:rsidRDefault="00763BD0" w:rsidP="00763BD0"/>
    <w:p w14:paraId="3FFEFE4B" w14:textId="16B044D8" w:rsidR="009B4BFA" w:rsidRDefault="00CF0B7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t>Metodický komentář pro učitele</w:t>
      </w:r>
    </w:p>
    <w:p w14:paraId="32E38336" w14:textId="5B185D25" w:rsidR="00763BD0" w:rsidRDefault="00763BD0" w:rsidP="00763BD0">
      <w:r>
        <w:t xml:space="preserve">Žáci tuto úlohu plní individuálně. Vzhledem k pestrosti témat v rámci úlohy je nezbytné, aby se na ni žáci dobře připravili. Před samotným poslechem </w:t>
      </w:r>
      <w:r w:rsidR="00BD2077">
        <w:t>by se měli důkladně</w:t>
      </w:r>
      <w:r>
        <w:t xml:space="preserve"> seznám</w:t>
      </w:r>
      <w:r w:rsidR="00BD2077">
        <w:t>it</w:t>
      </w:r>
      <w:r>
        <w:t xml:space="preserve"> jak s jednotlivými otázkami, tak i variantami odpovědí. </w:t>
      </w:r>
    </w:p>
    <w:p w14:paraId="79C7ABF0" w14:textId="5077D194" w:rsidR="00C94807" w:rsidRDefault="00C94807" w:rsidP="00C94807">
      <w:pPr>
        <w:suppressAutoHyphens/>
      </w:pPr>
      <w:r>
        <w:t xml:space="preserve">Obsah i forma aktivity vybízí k rozvoji receptivních strategií. Žáci se zde mohou zaměřit na rozlišování mezi podstatnými a okrajovými informacemi a mohou k tomu využít první ukázkový rozhovor. V něm zazní všechny tři nabízené odpovědi, ale jen jedna z nich je správná. Ještě před zahájením poslechu mohou žáci také aktivně zformulovat jednotlivé možnosti odpovědí (např. u rozhovoru č. 1: </w:t>
      </w:r>
      <w:r>
        <w:rPr>
          <w:i/>
        </w:rPr>
        <w:t>Clare has got two older sisters and one younger brother. Clare has got two sisters. She’s got three sisters</w:t>
      </w:r>
      <w:r>
        <w:t>.) Je vhodné žákům vysvětlit, že takové cvičení jim pomůže, aby se během poslechu lépe soustředili na správné odpovědi.</w:t>
      </w:r>
    </w:p>
    <w:p w14:paraId="5E40DF69" w14:textId="046BDD4D" w:rsidR="00C94807" w:rsidRDefault="00C94807" w:rsidP="00763BD0">
      <w:r>
        <w:t>Poté žáci poslouchají nahrávku a podle informací v ní označují správné odpovědi. Nahrávku uslyší dvakrát, v případě potřeby je možné ji pustit i potřetí.</w:t>
      </w:r>
    </w:p>
    <w:p w14:paraId="21101D3A" w14:textId="77777777" w:rsidR="00CF0B7B" w:rsidRPr="00CF0B7B" w:rsidRDefault="00CF0B7B" w:rsidP="00CF0B7B"/>
    <w:p w14:paraId="6E4F2AB1" w14:textId="05484155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036DE20E" w14:textId="1994EA4B" w:rsidR="00763BD0" w:rsidRPr="00C94807" w:rsidRDefault="00C94807" w:rsidP="00803A5B">
      <w:pPr>
        <w:pStyle w:val="Nadpis3"/>
        <w:suppressAutoHyphens/>
        <w:spacing w:before="240"/>
        <w:ind w:right="0"/>
        <w:rPr>
          <w:rFonts w:ascii="Arial" w:hAnsi="Arial" w:cs="Arial"/>
          <w:b w:val="0"/>
          <w:color w:val="auto"/>
          <w:szCs w:val="20"/>
          <w:highlight w:val="yellow"/>
        </w:rPr>
      </w:pPr>
      <w:r w:rsidRPr="00C94807">
        <w:rPr>
          <w:rFonts w:ascii="Arial" w:hAnsi="Arial" w:cs="Arial"/>
          <w:b w:val="0"/>
          <w:color w:val="auto"/>
          <w:sz w:val="20"/>
        </w:rPr>
        <w:t>Aktivita směřuje k porozumění sdělení ze zvukové nahrávky.</w:t>
      </w:r>
      <w:r>
        <w:t xml:space="preserve"> </w:t>
      </w:r>
      <w:r w:rsidRPr="00C94807">
        <w:rPr>
          <w:rFonts w:ascii="Arial" w:hAnsi="Arial" w:cs="Arial"/>
          <w:b w:val="0"/>
          <w:color w:val="auto"/>
          <w:sz w:val="20"/>
        </w:rPr>
        <w:t>Ověřování může proběhnout ve formě sebehodnocení, kdy si žáci samostatně zkontrolují výsledky podle připraveného vzoru</w:t>
      </w:r>
      <w:r>
        <w:rPr>
          <w:rFonts w:ascii="Arial" w:hAnsi="Arial" w:cs="Arial"/>
          <w:b w:val="0"/>
          <w:color w:val="auto"/>
          <w:sz w:val="20"/>
        </w:rPr>
        <w:t>.</w:t>
      </w:r>
    </w:p>
    <w:p w14:paraId="39C64E14" w14:textId="77777777" w:rsidR="00F44A4D" w:rsidRDefault="00F44A4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</w:p>
    <w:p w14:paraId="35081D31" w14:textId="066A5EDF" w:rsidR="007323F4" w:rsidRPr="00BD2077" w:rsidRDefault="00B563B0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BD2077">
        <w:rPr>
          <w:sz w:val="24"/>
          <w:szCs w:val="20"/>
        </w:rPr>
        <w:t>Ukázka řešení</w:t>
      </w:r>
    </w:p>
    <w:p w14:paraId="659244C5" w14:textId="77777777" w:rsidR="00BD2077" w:rsidRDefault="00BD2077" w:rsidP="00BD2077">
      <w:pPr>
        <w:pStyle w:val="Odstavecseseznamem"/>
        <w:numPr>
          <w:ilvl w:val="0"/>
          <w:numId w:val="21"/>
        </w:numPr>
      </w:pPr>
      <w:r>
        <w:t>Text k poslechu</w:t>
      </w:r>
    </w:p>
    <w:p w14:paraId="376531E7" w14:textId="03E20B79" w:rsidR="00BD2077" w:rsidRDefault="001929CF" w:rsidP="00BD2077">
      <w:pPr>
        <w:pStyle w:val="Odstavecseseznamem"/>
        <w:numPr>
          <w:ilvl w:val="0"/>
          <w:numId w:val="21"/>
        </w:numPr>
      </w:pPr>
      <w:r>
        <w:t>Pracovní list</w:t>
      </w:r>
    </w:p>
    <w:p w14:paraId="403839D1" w14:textId="21C1B27B" w:rsidR="00BD2077" w:rsidRDefault="001929CF" w:rsidP="00BD2077">
      <w:pPr>
        <w:pStyle w:val="Odstavecseseznamem"/>
        <w:numPr>
          <w:ilvl w:val="0"/>
          <w:numId w:val="21"/>
        </w:numPr>
      </w:pPr>
      <w:r>
        <w:t>Ř</w:t>
      </w:r>
      <w:r w:rsidR="00BD2077">
        <w:t>ešení</w:t>
      </w:r>
    </w:p>
    <w:p w14:paraId="6F5E65C8" w14:textId="1373AB5C" w:rsidR="00BD2077" w:rsidRDefault="00BD2077" w:rsidP="00BD2077"/>
    <w:p w14:paraId="5781AC15" w14:textId="24B37C4B" w:rsidR="00BD2077" w:rsidRDefault="00BD2077" w:rsidP="00BD2077"/>
    <w:p w14:paraId="14B41AD9" w14:textId="01E52CEA" w:rsidR="00BD2077" w:rsidRDefault="00BD2077" w:rsidP="00BD2077"/>
    <w:p w14:paraId="4FF8B17F" w14:textId="12BE4097" w:rsidR="00BD2077" w:rsidRDefault="00BD2077" w:rsidP="00BD2077"/>
    <w:p w14:paraId="27C0971B" w14:textId="2271ADC5" w:rsidR="00BD2077" w:rsidRDefault="00BD2077" w:rsidP="00BD2077"/>
    <w:p w14:paraId="7BF33E3D" w14:textId="77777777" w:rsidR="00C94807" w:rsidRDefault="00C94807" w:rsidP="00BD2077"/>
    <w:p w14:paraId="17DCABCB" w14:textId="07B755C1" w:rsidR="001929CF" w:rsidRDefault="001929CF" w:rsidP="00BD2077"/>
    <w:p w14:paraId="25F35A62" w14:textId="3758F690" w:rsidR="001929CF" w:rsidRDefault="001929CF" w:rsidP="00BD2077">
      <w:pPr>
        <w:pStyle w:val="Odstavecseseznamem"/>
        <w:numPr>
          <w:ilvl w:val="0"/>
          <w:numId w:val="22"/>
        </w:numPr>
      </w:pPr>
      <w:r>
        <w:t>Text k poslechu</w:t>
      </w:r>
    </w:p>
    <w:p w14:paraId="4E53D72C" w14:textId="52E839BE" w:rsidR="00BD2077" w:rsidRDefault="00BD2077" w:rsidP="00BD2077">
      <w:r w:rsidRPr="00BD2077">
        <w:rPr>
          <w:noProof/>
        </w:rPr>
        <w:drawing>
          <wp:inline distT="0" distB="0" distL="0" distR="0" wp14:anchorId="0A7B548C" wp14:editId="514D8269">
            <wp:extent cx="3343275" cy="11620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43790" cy="1162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29CF" w:rsidRPr="001929CF">
        <w:t xml:space="preserve"> </w:t>
      </w:r>
      <w:r w:rsidR="001929CF" w:rsidRPr="00BD2077">
        <w:rPr>
          <w:noProof/>
        </w:rPr>
        <w:lastRenderedPageBreak/>
        <w:drawing>
          <wp:inline distT="0" distB="0" distL="0" distR="0" wp14:anchorId="65B40D9C" wp14:editId="21A19E33">
            <wp:extent cx="3743325" cy="701992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64312" w14:textId="24E7D8AB" w:rsidR="00BD2077" w:rsidRDefault="00BD2077" w:rsidP="00BD2077"/>
    <w:p w14:paraId="1EE8D826" w14:textId="28D92453" w:rsidR="001929CF" w:rsidRDefault="001929CF" w:rsidP="001929CF">
      <w:pPr>
        <w:pStyle w:val="Odstavecseseznamem"/>
        <w:numPr>
          <w:ilvl w:val="0"/>
          <w:numId w:val="22"/>
        </w:numPr>
      </w:pPr>
      <w:r>
        <w:t>Pracovní list</w:t>
      </w:r>
    </w:p>
    <w:p w14:paraId="3F6A8A37" w14:textId="754546A1" w:rsidR="00BD2077" w:rsidRDefault="00BD2077" w:rsidP="00BD2077"/>
    <w:p w14:paraId="7DB388D8" w14:textId="68268BB3" w:rsidR="00BD2077" w:rsidRDefault="001929CF" w:rsidP="00BD2077">
      <w:r w:rsidRPr="00BD2077">
        <w:rPr>
          <w:noProof/>
        </w:rPr>
        <w:lastRenderedPageBreak/>
        <w:drawing>
          <wp:inline distT="0" distB="0" distL="0" distR="0" wp14:anchorId="29CA3D67" wp14:editId="234046E7">
            <wp:extent cx="5886450" cy="66953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12261" cy="672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5DF51" w14:textId="67152713" w:rsidR="00BD2077" w:rsidRDefault="00BD2077" w:rsidP="00BD2077"/>
    <w:p w14:paraId="68BFD333" w14:textId="77777777" w:rsidR="00F44A4D" w:rsidRDefault="00F44A4D" w:rsidP="00BD2077"/>
    <w:p w14:paraId="37835512" w14:textId="019694EB" w:rsidR="001929CF" w:rsidRDefault="001929CF" w:rsidP="001929CF">
      <w:pPr>
        <w:pStyle w:val="Odstavecseseznamem"/>
        <w:numPr>
          <w:ilvl w:val="0"/>
          <w:numId w:val="22"/>
        </w:numPr>
      </w:pPr>
      <w:r>
        <w:t>Řešení: 1 b, 2</w:t>
      </w:r>
      <w:r w:rsidR="00F44A4D">
        <w:t xml:space="preserve"> </w:t>
      </w:r>
      <w:r>
        <w:t>c, 3</w:t>
      </w:r>
      <w:r w:rsidR="00F44A4D">
        <w:t xml:space="preserve"> </w:t>
      </w:r>
      <w:r>
        <w:t>c, 4</w:t>
      </w:r>
      <w:r w:rsidR="00F44A4D">
        <w:t xml:space="preserve"> </w:t>
      </w:r>
      <w:r>
        <w:t>b</w:t>
      </w:r>
    </w:p>
    <w:p w14:paraId="6A400D71" w14:textId="3BAFF3BE" w:rsidR="00BD2077" w:rsidRPr="00BD2077" w:rsidRDefault="00BD2077" w:rsidP="00BD2077"/>
    <w:p w14:paraId="2F5FBC29" w14:textId="7BD1A8E4" w:rsidR="00093D2B" w:rsidRPr="008500B3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p w14:paraId="3D13FE16" w14:textId="77777777" w:rsidR="005654C0" w:rsidRDefault="005654C0" w:rsidP="005654C0">
      <w:pPr>
        <w:suppressAutoHyphens/>
      </w:pPr>
      <w:r>
        <w:t>Učebnice:</w:t>
      </w:r>
    </w:p>
    <w:p w14:paraId="39653C93" w14:textId="77777777" w:rsidR="00763BD0" w:rsidRDefault="00763BD0" w:rsidP="00763BD0">
      <w:pPr>
        <w:suppressAutoHyphens/>
      </w:pPr>
      <w:r>
        <w:lastRenderedPageBreak/>
        <w:t>Nicole Taylor, Michael Watts: Learning Lands 3 – Pupil</w:t>
      </w:r>
      <w:r>
        <w:rPr>
          <w:lang w:val="en-US"/>
        </w:rPr>
        <w:t>’s</w:t>
      </w:r>
      <w:r>
        <w:t xml:space="preserve"> Book, str. 21. Macmillan Education. 2023</w:t>
      </w:r>
    </w:p>
    <w:p w14:paraId="7D34C240" w14:textId="77777777" w:rsidR="00CA1E33" w:rsidRDefault="00CA1E33" w:rsidP="00803A5B">
      <w:pPr>
        <w:suppressAutoHyphens/>
      </w:pPr>
    </w:p>
    <w:bookmarkEnd w:id="0"/>
    <w:p w14:paraId="11C1B89A" w14:textId="77DD0890" w:rsidR="5BC154B4" w:rsidRDefault="5BC154B4" w:rsidP="5BC154B4">
      <w:pPr>
        <w:rPr>
          <w:b/>
          <w:bCs/>
        </w:rPr>
      </w:pPr>
    </w:p>
    <w:p w14:paraId="51AFE5FF" w14:textId="59988561" w:rsidR="5BC154B4" w:rsidRDefault="5BC154B4" w:rsidP="5BC154B4">
      <w:pPr>
        <w:rPr>
          <w:b/>
          <w:bCs/>
        </w:rPr>
      </w:pPr>
    </w:p>
    <w:p w14:paraId="73181393" w14:textId="3462DF6F" w:rsidR="5BC154B4" w:rsidRDefault="5BC154B4" w:rsidP="5BC154B4">
      <w:pPr>
        <w:rPr>
          <w:szCs w:val="20"/>
        </w:rPr>
      </w:pPr>
    </w:p>
    <w:sectPr w:rsidR="5BC154B4" w:rsidSect="00E0152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45E8F" w14:textId="77777777" w:rsidR="00603088" w:rsidRPr="007440FE" w:rsidRDefault="00603088" w:rsidP="005D0C42">
      <w:r w:rsidRPr="007440FE">
        <w:separator/>
      </w:r>
    </w:p>
  </w:endnote>
  <w:endnote w:type="continuationSeparator" w:id="0">
    <w:p w14:paraId="407917D1" w14:textId="77777777" w:rsidR="00603088" w:rsidRPr="007440FE" w:rsidRDefault="00603088" w:rsidP="005D0C42">
      <w:r w:rsidRPr="007440FE">
        <w:continuationSeparator/>
      </w:r>
    </w:p>
  </w:endnote>
  <w:endnote w:type="continuationNotice" w:id="1">
    <w:p w14:paraId="3683606E" w14:textId="77777777" w:rsidR="00603088" w:rsidRDefault="00603088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5BD77" w14:textId="77777777" w:rsidR="00603088" w:rsidRPr="007440FE" w:rsidRDefault="00603088" w:rsidP="005D0C42">
      <w:r w:rsidRPr="007440FE">
        <w:separator/>
      </w:r>
    </w:p>
  </w:footnote>
  <w:footnote w:type="continuationSeparator" w:id="0">
    <w:p w14:paraId="59E88FC2" w14:textId="77777777" w:rsidR="00603088" w:rsidRPr="007440FE" w:rsidRDefault="00603088" w:rsidP="005D0C42">
      <w:r w:rsidRPr="007440FE">
        <w:continuationSeparator/>
      </w:r>
    </w:p>
  </w:footnote>
  <w:footnote w:type="continuationNotice" w:id="1">
    <w:p w14:paraId="2C6FF922" w14:textId="77777777" w:rsidR="00603088" w:rsidRDefault="00603088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B3564F4" id="Plátno 1187459624" o:spid="_x0000_s1026" editas="canvas" style="position:absolute;margin-left:0;margin-top:-.05pt;width:160.2pt;height:39.7pt;z-index:-251658239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20345;height:5041;visibility:visible;mso-wrap-style:square">
                      <v:fill o:detectmouseclick="t"/>
                      <v:path o:connecttype="none"/>
                    </v:shape>
      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 fillcolor="#3566fc" stroked="f"/>
      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654133" id="Plátno 749256004" o:spid="_x0000_s1026" editas="canvas" style="position:absolute;margin-left:0;margin-top:-.05pt;width:160.2pt;height:39.7pt;z-index:-251658240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B61CAD"/>
    <w:multiLevelType w:val="hybridMultilevel"/>
    <w:tmpl w:val="21400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7D24E4"/>
    <w:multiLevelType w:val="multilevel"/>
    <w:tmpl w:val="D8B2B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1408D"/>
    <w:multiLevelType w:val="hybridMultilevel"/>
    <w:tmpl w:val="D7BA9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487555"/>
    <w:multiLevelType w:val="hybridMultilevel"/>
    <w:tmpl w:val="64707474"/>
    <w:lvl w:ilvl="0" w:tplc="F2DECE9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2324B"/>
    <w:multiLevelType w:val="hybridMultilevel"/>
    <w:tmpl w:val="21400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93746C"/>
    <w:multiLevelType w:val="hybridMultilevel"/>
    <w:tmpl w:val="439AD1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5D146FC"/>
    <w:multiLevelType w:val="hybridMultilevel"/>
    <w:tmpl w:val="698A6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9288E"/>
    <w:multiLevelType w:val="hybridMultilevel"/>
    <w:tmpl w:val="21400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992587">
    <w:abstractNumId w:val="5"/>
  </w:num>
  <w:num w:numId="2" w16cid:durableId="260842152">
    <w:abstractNumId w:val="24"/>
  </w:num>
  <w:num w:numId="3" w16cid:durableId="209921269">
    <w:abstractNumId w:val="17"/>
  </w:num>
  <w:num w:numId="4" w16cid:durableId="1140537128">
    <w:abstractNumId w:val="7"/>
  </w:num>
  <w:num w:numId="5" w16cid:durableId="894394742">
    <w:abstractNumId w:val="21"/>
  </w:num>
  <w:num w:numId="6" w16cid:durableId="2034571634">
    <w:abstractNumId w:val="20"/>
  </w:num>
  <w:num w:numId="7" w16cid:durableId="1332021642">
    <w:abstractNumId w:val="10"/>
  </w:num>
  <w:num w:numId="8" w16cid:durableId="1968078553">
    <w:abstractNumId w:val="22"/>
  </w:num>
  <w:num w:numId="9" w16cid:durableId="738215889">
    <w:abstractNumId w:val="23"/>
  </w:num>
  <w:num w:numId="10" w16cid:durableId="1539589324">
    <w:abstractNumId w:val="9"/>
  </w:num>
  <w:num w:numId="11" w16cid:durableId="2005083944">
    <w:abstractNumId w:val="3"/>
  </w:num>
  <w:num w:numId="12" w16cid:durableId="960306558">
    <w:abstractNumId w:val="25"/>
  </w:num>
  <w:num w:numId="13" w16cid:durableId="1609967803">
    <w:abstractNumId w:val="14"/>
  </w:num>
  <w:num w:numId="14" w16cid:durableId="1048719145">
    <w:abstractNumId w:val="1"/>
  </w:num>
  <w:num w:numId="15" w16cid:durableId="866139171">
    <w:abstractNumId w:val="16"/>
  </w:num>
  <w:num w:numId="16" w16cid:durableId="739135712">
    <w:abstractNumId w:val="13"/>
  </w:num>
  <w:num w:numId="17" w16cid:durableId="125398842">
    <w:abstractNumId w:val="8"/>
  </w:num>
  <w:num w:numId="18" w16cid:durableId="2091345400">
    <w:abstractNumId w:val="0"/>
  </w:num>
  <w:num w:numId="19" w16cid:durableId="605040592">
    <w:abstractNumId w:val="15"/>
  </w:num>
  <w:num w:numId="20" w16cid:durableId="464585097">
    <w:abstractNumId w:val="6"/>
  </w:num>
  <w:num w:numId="21" w16cid:durableId="1473252089">
    <w:abstractNumId w:val="19"/>
  </w:num>
  <w:num w:numId="22" w16cid:durableId="1433743249">
    <w:abstractNumId w:val="18"/>
  </w:num>
  <w:num w:numId="23" w16cid:durableId="2039312718">
    <w:abstractNumId w:val="2"/>
  </w:num>
  <w:num w:numId="24" w16cid:durableId="228079689">
    <w:abstractNumId w:val="12"/>
  </w:num>
  <w:num w:numId="25" w16cid:durableId="969440743">
    <w:abstractNumId w:val="11"/>
  </w:num>
  <w:num w:numId="26" w16cid:durableId="604076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5599D"/>
    <w:rsid w:val="000716F6"/>
    <w:rsid w:val="00093D2B"/>
    <w:rsid w:val="000A4731"/>
    <w:rsid w:val="000C1BC9"/>
    <w:rsid w:val="000F00FB"/>
    <w:rsid w:val="000F1865"/>
    <w:rsid w:val="001023EE"/>
    <w:rsid w:val="001211F5"/>
    <w:rsid w:val="0012743B"/>
    <w:rsid w:val="00130FE3"/>
    <w:rsid w:val="00141B7D"/>
    <w:rsid w:val="00142F5E"/>
    <w:rsid w:val="00145D16"/>
    <w:rsid w:val="001535C4"/>
    <w:rsid w:val="00166C64"/>
    <w:rsid w:val="001728D0"/>
    <w:rsid w:val="0018101D"/>
    <w:rsid w:val="00183118"/>
    <w:rsid w:val="00184C07"/>
    <w:rsid w:val="001929CF"/>
    <w:rsid w:val="00193762"/>
    <w:rsid w:val="00197DF8"/>
    <w:rsid w:val="001A50E8"/>
    <w:rsid w:val="001B3869"/>
    <w:rsid w:val="001B729F"/>
    <w:rsid w:val="001C4964"/>
    <w:rsid w:val="001E0A9A"/>
    <w:rsid w:val="001E2257"/>
    <w:rsid w:val="001F1BFA"/>
    <w:rsid w:val="001F24EB"/>
    <w:rsid w:val="002023BA"/>
    <w:rsid w:val="00210865"/>
    <w:rsid w:val="002118E6"/>
    <w:rsid w:val="0022176C"/>
    <w:rsid w:val="00222477"/>
    <w:rsid w:val="00223485"/>
    <w:rsid w:val="002250DF"/>
    <w:rsid w:val="00233BB5"/>
    <w:rsid w:val="00266C58"/>
    <w:rsid w:val="0027291C"/>
    <w:rsid w:val="00272EDF"/>
    <w:rsid w:val="00276487"/>
    <w:rsid w:val="0028110E"/>
    <w:rsid w:val="00293BA6"/>
    <w:rsid w:val="0029501F"/>
    <w:rsid w:val="002A4F43"/>
    <w:rsid w:val="002A68C2"/>
    <w:rsid w:val="002B6F3C"/>
    <w:rsid w:val="002C3E41"/>
    <w:rsid w:val="002D2835"/>
    <w:rsid w:val="002E6A5C"/>
    <w:rsid w:val="00303E82"/>
    <w:rsid w:val="00306F19"/>
    <w:rsid w:val="00320D29"/>
    <w:rsid w:val="00327106"/>
    <w:rsid w:val="00335BCC"/>
    <w:rsid w:val="0035432B"/>
    <w:rsid w:val="00372CA6"/>
    <w:rsid w:val="00377728"/>
    <w:rsid w:val="00382A3C"/>
    <w:rsid w:val="00392FDD"/>
    <w:rsid w:val="003966D1"/>
    <w:rsid w:val="003A45B7"/>
    <w:rsid w:val="003B009B"/>
    <w:rsid w:val="003B574D"/>
    <w:rsid w:val="003C3321"/>
    <w:rsid w:val="003C5B75"/>
    <w:rsid w:val="003C64AA"/>
    <w:rsid w:val="003D555D"/>
    <w:rsid w:val="003E1162"/>
    <w:rsid w:val="003E4983"/>
    <w:rsid w:val="003E562F"/>
    <w:rsid w:val="003E66A0"/>
    <w:rsid w:val="003F27A8"/>
    <w:rsid w:val="00412E6A"/>
    <w:rsid w:val="00421CE0"/>
    <w:rsid w:val="00426EC2"/>
    <w:rsid w:val="0043503B"/>
    <w:rsid w:val="00437D1D"/>
    <w:rsid w:val="00454832"/>
    <w:rsid w:val="00456756"/>
    <w:rsid w:val="00456E82"/>
    <w:rsid w:val="00460F11"/>
    <w:rsid w:val="004758EF"/>
    <w:rsid w:val="004A2A98"/>
    <w:rsid w:val="004C338B"/>
    <w:rsid w:val="004C3F40"/>
    <w:rsid w:val="004C534D"/>
    <w:rsid w:val="004C64D1"/>
    <w:rsid w:val="004D1013"/>
    <w:rsid w:val="004D6E6F"/>
    <w:rsid w:val="004F5FD6"/>
    <w:rsid w:val="00503883"/>
    <w:rsid w:val="00511212"/>
    <w:rsid w:val="0051197E"/>
    <w:rsid w:val="005136A5"/>
    <w:rsid w:val="00527841"/>
    <w:rsid w:val="005318A0"/>
    <w:rsid w:val="00532E7E"/>
    <w:rsid w:val="005366D8"/>
    <w:rsid w:val="005416FE"/>
    <w:rsid w:val="00543DAE"/>
    <w:rsid w:val="005464C9"/>
    <w:rsid w:val="005654C0"/>
    <w:rsid w:val="005811CB"/>
    <w:rsid w:val="005954C3"/>
    <w:rsid w:val="005A31EA"/>
    <w:rsid w:val="005B140A"/>
    <w:rsid w:val="005B5B7A"/>
    <w:rsid w:val="005B6893"/>
    <w:rsid w:val="005C2557"/>
    <w:rsid w:val="005C3312"/>
    <w:rsid w:val="005D0C42"/>
    <w:rsid w:val="005D1ABB"/>
    <w:rsid w:val="005E00EB"/>
    <w:rsid w:val="005E09EC"/>
    <w:rsid w:val="005E5D1B"/>
    <w:rsid w:val="005F2414"/>
    <w:rsid w:val="005F5822"/>
    <w:rsid w:val="00603088"/>
    <w:rsid w:val="00610C4D"/>
    <w:rsid w:val="00644E4F"/>
    <w:rsid w:val="00662528"/>
    <w:rsid w:val="00664477"/>
    <w:rsid w:val="006672D6"/>
    <w:rsid w:val="006846AA"/>
    <w:rsid w:val="0068506F"/>
    <w:rsid w:val="00690CEF"/>
    <w:rsid w:val="0069388D"/>
    <w:rsid w:val="006C561A"/>
    <w:rsid w:val="006C6764"/>
    <w:rsid w:val="006D099A"/>
    <w:rsid w:val="006D1761"/>
    <w:rsid w:val="006E3C57"/>
    <w:rsid w:val="006F254D"/>
    <w:rsid w:val="007011AA"/>
    <w:rsid w:val="0070380A"/>
    <w:rsid w:val="00723316"/>
    <w:rsid w:val="007323F4"/>
    <w:rsid w:val="00732721"/>
    <w:rsid w:val="007329F8"/>
    <w:rsid w:val="00734946"/>
    <w:rsid w:val="00737EA2"/>
    <w:rsid w:val="007417A0"/>
    <w:rsid w:val="00742C49"/>
    <w:rsid w:val="007440FE"/>
    <w:rsid w:val="00746D6E"/>
    <w:rsid w:val="00750031"/>
    <w:rsid w:val="007504D0"/>
    <w:rsid w:val="00763071"/>
    <w:rsid w:val="00763241"/>
    <w:rsid w:val="00763BD0"/>
    <w:rsid w:val="00764B55"/>
    <w:rsid w:val="00773A43"/>
    <w:rsid w:val="00781C73"/>
    <w:rsid w:val="007A08A4"/>
    <w:rsid w:val="007A4EE7"/>
    <w:rsid w:val="007B2744"/>
    <w:rsid w:val="007E2AF9"/>
    <w:rsid w:val="007E4085"/>
    <w:rsid w:val="007F3EF7"/>
    <w:rsid w:val="007F7727"/>
    <w:rsid w:val="00801A75"/>
    <w:rsid w:val="00803A5B"/>
    <w:rsid w:val="00812B5E"/>
    <w:rsid w:val="00823E59"/>
    <w:rsid w:val="00836384"/>
    <w:rsid w:val="00842951"/>
    <w:rsid w:val="008500B3"/>
    <w:rsid w:val="00865409"/>
    <w:rsid w:val="008729FE"/>
    <w:rsid w:val="00874CA5"/>
    <w:rsid w:val="0088089E"/>
    <w:rsid w:val="00882DF9"/>
    <w:rsid w:val="00887B99"/>
    <w:rsid w:val="00890097"/>
    <w:rsid w:val="008A1F48"/>
    <w:rsid w:val="008A2F1C"/>
    <w:rsid w:val="008A7254"/>
    <w:rsid w:val="008B1842"/>
    <w:rsid w:val="008B42C5"/>
    <w:rsid w:val="008C1058"/>
    <w:rsid w:val="008C14FC"/>
    <w:rsid w:val="008C1E02"/>
    <w:rsid w:val="008C6902"/>
    <w:rsid w:val="008C6C5B"/>
    <w:rsid w:val="008D3A8F"/>
    <w:rsid w:val="008D4CE9"/>
    <w:rsid w:val="008F7CED"/>
    <w:rsid w:val="00903EC4"/>
    <w:rsid w:val="0090627A"/>
    <w:rsid w:val="009111A9"/>
    <w:rsid w:val="00917984"/>
    <w:rsid w:val="00917B46"/>
    <w:rsid w:val="00923BD5"/>
    <w:rsid w:val="00925549"/>
    <w:rsid w:val="00947BB1"/>
    <w:rsid w:val="009571DA"/>
    <w:rsid w:val="00964261"/>
    <w:rsid w:val="00964A1D"/>
    <w:rsid w:val="00967E61"/>
    <w:rsid w:val="00980574"/>
    <w:rsid w:val="00984700"/>
    <w:rsid w:val="0099388D"/>
    <w:rsid w:val="009964EC"/>
    <w:rsid w:val="009A2F8C"/>
    <w:rsid w:val="009B4BFA"/>
    <w:rsid w:val="009B58F7"/>
    <w:rsid w:val="009D126B"/>
    <w:rsid w:val="009D136A"/>
    <w:rsid w:val="009D2F7D"/>
    <w:rsid w:val="009D3CC2"/>
    <w:rsid w:val="009E0401"/>
    <w:rsid w:val="009E6450"/>
    <w:rsid w:val="00A02577"/>
    <w:rsid w:val="00A063C3"/>
    <w:rsid w:val="00A159D5"/>
    <w:rsid w:val="00A20BD1"/>
    <w:rsid w:val="00A2291D"/>
    <w:rsid w:val="00A246A3"/>
    <w:rsid w:val="00A27CB3"/>
    <w:rsid w:val="00A40E23"/>
    <w:rsid w:val="00A45D67"/>
    <w:rsid w:val="00A61496"/>
    <w:rsid w:val="00A71A34"/>
    <w:rsid w:val="00A73928"/>
    <w:rsid w:val="00A74045"/>
    <w:rsid w:val="00A8004D"/>
    <w:rsid w:val="00A86859"/>
    <w:rsid w:val="00A86ED4"/>
    <w:rsid w:val="00A90773"/>
    <w:rsid w:val="00A93419"/>
    <w:rsid w:val="00A96256"/>
    <w:rsid w:val="00AA0E8E"/>
    <w:rsid w:val="00AB6389"/>
    <w:rsid w:val="00AC5502"/>
    <w:rsid w:val="00AD3D27"/>
    <w:rsid w:val="00AD5613"/>
    <w:rsid w:val="00AF7270"/>
    <w:rsid w:val="00B11B03"/>
    <w:rsid w:val="00B30C2D"/>
    <w:rsid w:val="00B30F24"/>
    <w:rsid w:val="00B343D2"/>
    <w:rsid w:val="00B47C1E"/>
    <w:rsid w:val="00B51D2C"/>
    <w:rsid w:val="00B563B0"/>
    <w:rsid w:val="00B5710C"/>
    <w:rsid w:val="00B64BE6"/>
    <w:rsid w:val="00B75903"/>
    <w:rsid w:val="00B93D5B"/>
    <w:rsid w:val="00BB4E9F"/>
    <w:rsid w:val="00BD2077"/>
    <w:rsid w:val="00C020E2"/>
    <w:rsid w:val="00C0395E"/>
    <w:rsid w:val="00C0649D"/>
    <w:rsid w:val="00C06ACC"/>
    <w:rsid w:val="00C106F1"/>
    <w:rsid w:val="00C27D7D"/>
    <w:rsid w:val="00C35833"/>
    <w:rsid w:val="00C573DE"/>
    <w:rsid w:val="00C600C9"/>
    <w:rsid w:val="00C61031"/>
    <w:rsid w:val="00C64304"/>
    <w:rsid w:val="00C704E3"/>
    <w:rsid w:val="00C732C1"/>
    <w:rsid w:val="00C81332"/>
    <w:rsid w:val="00C820A9"/>
    <w:rsid w:val="00C82408"/>
    <w:rsid w:val="00C85408"/>
    <w:rsid w:val="00C854F9"/>
    <w:rsid w:val="00C94807"/>
    <w:rsid w:val="00C956AE"/>
    <w:rsid w:val="00CA1E33"/>
    <w:rsid w:val="00CB3D20"/>
    <w:rsid w:val="00CB41B3"/>
    <w:rsid w:val="00CB4DCD"/>
    <w:rsid w:val="00CB7F42"/>
    <w:rsid w:val="00CC3C2A"/>
    <w:rsid w:val="00CC608B"/>
    <w:rsid w:val="00CD17B2"/>
    <w:rsid w:val="00CD2F11"/>
    <w:rsid w:val="00CE3707"/>
    <w:rsid w:val="00CE78B2"/>
    <w:rsid w:val="00CF0B7B"/>
    <w:rsid w:val="00CF1413"/>
    <w:rsid w:val="00CF64B7"/>
    <w:rsid w:val="00D0160F"/>
    <w:rsid w:val="00D1145E"/>
    <w:rsid w:val="00D13FFD"/>
    <w:rsid w:val="00D14981"/>
    <w:rsid w:val="00D1553C"/>
    <w:rsid w:val="00D30E7F"/>
    <w:rsid w:val="00D51EB9"/>
    <w:rsid w:val="00D6362B"/>
    <w:rsid w:val="00D65CE0"/>
    <w:rsid w:val="00D73FBD"/>
    <w:rsid w:val="00D83019"/>
    <w:rsid w:val="00D905EA"/>
    <w:rsid w:val="00D9162B"/>
    <w:rsid w:val="00D95AE0"/>
    <w:rsid w:val="00D96FB7"/>
    <w:rsid w:val="00DA6211"/>
    <w:rsid w:val="00DB7470"/>
    <w:rsid w:val="00DC3508"/>
    <w:rsid w:val="00DC7856"/>
    <w:rsid w:val="00DC7FCA"/>
    <w:rsid w:val="00DD2EE2"/>
    <w:rsid w:val="00DE7C4B"/>
    <w:rsid w:val="00E0152A"/>
    <w:rsid w:val="00E46CC7"/>
    <w:rsid w:val="00E47961"/>
    <w:rsid w:val="00E621ED"/>
    <w:rsid w:val="00E66575"/>
    <w:rsid w:val="00E74095"/>
    <w:rsid w:val="00E853FE"/>
    <w:rsid w:val="00E92336"/>
    <w:rsid w:val="00E94734"/>
    <w:rsid w:val="00E976F6"/>
    <w:rsid w:val="00EA01A6"/>
    <w:rsid w:val="00EA0C3E"/>
    <w:rsid w:val="00EC24D3"/>
    <w:rsid w:val="00ED7B28"/>
    <w:rsid w:val="00ED7EC8"/>
    <w:rsid w:val="00EE46CA"/>
    <w:rsid w:val="00EF7B79"/>
    <w:rsid w:val="00F00F5A"/>
    <w:rsid w:val="00F011AD"/>
    <w:rsid w:val="00F07432"/>
    <w:rsid w:val="00F144FC"/>
    <w:rsid w:val="00F158D6"/>
    <w:rsid w:val="00F34034"/>
    <w:rsid w:val="00F4194B"/>
    <w:rsid w:val="00F44A4D"/>
    <w:rsid w:val="00F46C4A"/>
    <w:rsid w:val="00F561E8"/>
    <w:rsid w:val="00F609B1"/>
    <w:rsid w:val="00F76EB6"/>
    <w:rsid w:val="00F968FC"/>
    <w:rsid w:val="00F9702F"/>
    <w:rsid w:val="00FA3571"/>
    <w:rsid w:val="00FA3994"/>
    <w:rsid w:val="00FA5C5E"/>
    <w:rsid w:val="00FB117B"/>
    <w:rsid w:val="00FB5846"/>
    <w:rsid w:val="00FC66A1"/>
    <w:rsid w:val="00FD7A3B"/>
    <w:rsid w:val="00FF16CD"/>
    <w:rsid w:val="00FF3E59"/>
    <w:rsid w:val="013BE583"/>
    <w:rsid w:val="022CF66F"/>
    <w:rsid w:val="089E1610"/>
    <w:rsid w:val="0D9EA034"/>
    <w:rsid w:val="1632FD50"/>
    <w:rsid w:val="16E448D8"/>
    <w:rsid w:val="1765E742"/>
    <w:rsid w:val="1B7C37A8"/>
    <w:rsid w:val="2A5857C1"/>
    <w:rsid w:val="2B137D40"/>
    <w:rsid w:val="2F06F5F6"/>
    <w:rsid w:val="2F9F6F7D"/>
    <w:rsid w:val="33662D32"/>
    <w:rsid w:val="34FA6848"/>
    <w:rsid w:val="39F812F7"/>
    <w:rsid w:val="3C496F21"/>
    <w:rsid w:val="3CF81E5B"/>
    <w:rsid w:val="42A669C6"/>
    <w:rsid w:val="44BB24E0"/>
    <w:rsid w:val="4AC8D419"/>
    <w:rsid w:val="50AD56EB"/>
    <w:rsid w:val="525FCEC1"/>
    <w:rsid w:val="53C173EC"/>
    <w:rsid w:val="54152BEE"/>
    <w:rsid w:val="58EB1305"/>
    <w:rsid w:val="5A5CAD67"/>
    <w:rsid w:val="5BC154B4"/>
    <w:rsid w:val="5CCFDB0C"/>
    <w:rsid w:val="5F4FFC40"/>
    <w:rsid w:val="5FFF5BF8"/>
    <w:rsid w:val="60414DDB"/>
    <w:rsid w:val="6605D86F"/>
    <w:rsid w:val="67261322"/>
    <w:rsid w:val="69DC3360"/>
    <w:rsid w:val="726E10B0"/>
    <w:rsid w:val="729B8803"/>
    <w:rsid w:val="7494C849"/>
    <w:rsid w:val="77C95920"/>
    <w:rsid w:val="7AB3C6BB"/>
    <w:rsid w:val="7B813580"/>
    <w:rsid w:val="7D380CBA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Odkaznakoment">
    <w:name w:val="annotation reference"/>
    <w:basedOn w:val="Standardnpsmoodstavce"/>
    <w:rsid w:val="00FA5C5E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5C5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A5C5E"/>
    <w:rPr>
      <w:rFonts w:ascii="Arial" w:eastAsia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A5C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A5C5E"/>
    <w:rPr>
      <w:rFonts w:ascii="Arial" w:eastAsia="Arial" w:hAnsi="Arial" w:cs="Arial"/>
      <w:b/>
      <w:bCs/>
      <w:lang w:eastAsia="en-US"/>
    </w:rPr>
  </w:style>
  <w:style w:type="paragraph" w:styleId="Normlnweb">
    <w:name w:val="Normal (Web)"/>
    <w:basedOn w:val="Normln"/>
    <w:uiPriority w:val="99"/>
    <w:unhideWhenUsed/>
    <w:rsid w:val="00781C73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81C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7CA726C035944BA6C86EFDD17081C3" ma:contentTypeVersion="18" ma:contentTypeDescription="Vytvoří nový dokument" ma:contentTypeScope="" ma:versionID="0a0ae3cc283f3e4104170fd976b2a665">
  <xsd:schema xmlns:xsd="http://www.w3.org/2001/XMLSchema" xmlns:xs="http://www.w3.org/2001/XMLSchema" xmlns:p="http://schemas.microsoft.com/office/2006/metadata/properties" xmlns:ns3="b59faf93-05d8-4946-8e28-0f1dc2c46898" xmlns:ns4="e4877a48-bb06-43e1-b734-1df1c101c1a3" targetNamespace="http://schemas.microsoft.com/office/2006/metadata/properties" ma:root="true" ma:fieldsID="77d4d3292a9771dfd7716b36fb1d955b" ns3:_="" ns4:_="">
    <xsd:import namespace="b59faf93-05d8-4946-8e28-0f1dc2c46898"/>
    <xsd:import namespace="e4877a48-bb06-43e1-b734-1df1c101c1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faf93-05d8-4946-8e28-0f1dc2c46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77a48-bb06-43e1-b734-1df1c101c1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9faf93-05d8-4946-8e28-0f1dc2c46898" xsi:nil="true"/>
  </documentManagement>
</p:properties>
</file>

<file path=customXml/itemProps1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A9D7F2-8C41-490F-A224-04BF4E3FD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faf93-05d8-4946-8e28-0f1dc2c46898"/>
    <ds:schemaRef ds:uri="e4877a48-bb06-43e1-b734-1df1c101c1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59faf93-05d8-4946-8e28-0f1dc2c468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34</TotalTime>
  <Pages>6</Pages>
  <Words>550</Words>
  <Characters>3141</Characters>
  <Application>Microsoft Office Word</Application>
  <DocSecurity>0</DocSecurity>
  <Lines>116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Bajgarová Černohorská Jitka</cp:lastModifiedBy>
  <cp:revision>9</cp:revision>
  <cp:lastPrinted>2025-04-16T15:07:00Z</cp:lastPrinted>
  <dcterms:created xsi:type="dcterms:W3CDTF">2025-05-07T08:28:00Z</dcterms:created>
  <dcterms:modified xsi:type="dcterms:W3CDTF">2025-08-18T21:43:00Z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0x010100CD7CA726C035944BA6C86EFDD17081C3</vt:lpwstr>
  </property>
  <property fmtid="{D5CDD505-2E9C-101B-9397-08002B2CF9AE}" pid="3" name="MediaServiceImageTags">
    <vt:lpwstr/>
  </property>
  <property fmtid="{D5CDD505-2E9C-101B-9397-08002B2CF9AE}" pid="4" name="GrammarlyDocumentId">
    <vt:lpwstr>2541f587-2df0-4329-b64e-98afa67e480c</vt:lpwstr>
  </property>
</Properties>
</file>