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5333671A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131816">
        <w:rPr>
          <w:b/>
          <w:bCs/>
        </w:rPr>
        <w:t>Dějepis</w:t>
      </w:r>
    </w:p>
    <w:p w14:paraId="44823733" w14:textId="13D66491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D70779" w:rsidRPr="00D70779">
        <w:t>CAS-DEJ-</w:t>
      </w:r>
      <w:proofErr w:type="gramStart"/>
      <w:r w:rsidR="00D70779" w:rsidRPr="00D70779">
        <w:t>001-ZV9</w:t>
      </w:r>
      <w:proofErr w:type="gramEnd"/>
      <w:r w:rsidR="00D70779" w:rsidRPr="00D70779">
        <w:t>-003</w:t>
      </w:r>
    </w:p>
    <w:p w14:paraId="74DFF7F0" w14:textId="09E3E001" w:rsidR="00093D2B" w:rsidRPr="00093D2B" w:rsidRDefault="00D70779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00D70779">
        <w:rPr>
          <w:b/>
          <w:bCs/>
        </w:rPr>
        <w:t>Vysvětlí rozdíl mezi zobrazováním minulosti v dějepisectví a ve filmu, v literatuře a v nových médiích včetně produktů umělé inteligence.</w:t>
      </w:r>
    </w:p>
    <w:p w14:paraId="5D7507C1" w14:textId="241FF0B0" w:rsidR="008C14FC" w:rsidRDefault="008C14FC" w:rsidP="008C14FC">
      <w:pPr>
        <w:pStyle w:val="Modrpsmo"/>
        <w:suppressAutoHyphens/>
      </w:pPr>
      <w:r>
        <w:t>Popis úrovně</w:t>
      </w:r>
      <w:r w:rsidR="002C26EE">
        <w:t xml:space="preserve"> SPLNĚNO</w:t>
      </w:r>
      <w:r w:rsidRPr="006672D6">
        <w:t xml:space="preserve"> </w:t>
      </w:r>
    </w:p>
    <w:p w14:paraId="2CECF3B2" w14:textId="77777777" w:rsidR="00AA377E" w:rsidRDefault="00AA377E" w:rsidP="00AA377E">
      <w:pPr>
        <w:pStyle w:val="Odstavecseseznamem"/>
        <w:numPr>
          <w:ilvl w:val="0"/>
          <w:numId w:val="12"/>
        </w:numPr>
        <w:suppressAutoHyphens/>
      </w:pPr>
      <w:r w:rsidRPr="00AA377E">
        <w:t>Popíše s využitím příkladů, čím jsou jednotlivé mediální žánry při zacházení s minulostí specifické a jak ovlivňují vnímání publika.</w:t>
      </w:r>
    </w:p>
    <w:p w14:paraId="307AC658" w14:textId="51F935C6" w:rsidR="008C14FC" w:rsidRPr="00FB5846" w:rsidRDefault="00AA377E" w:rsidP="00AA377E">
      <w:pPr>
        <w:pStyle w:val="Odstavecseseznamem"/>
        <w:numPr>
          <w:ilvl w:val="0"/>
          <w:numId w:val="12"/>
        </w:numPr>
        <w:suppressAutoHyphens/>
      </w:pPr>
      <w:r w:rsidRPr="00AA377E">
        <w:t>Na příkladu vyučujícím vybraného hoaxu nebo dezinformace s historickou tematikou vyhledá kvalitní informace a na jejich základě ověřuje historická tvrzení.</w:t>
      </w:r>
    </w:p>
    <w:p w14:paraId="5E3EFD59" w14:textId="5BE4FA75" w:rsidR="16E448D8" w:rsidRDefault="512BB88E" w:rsidP="0025078F">
      <w:pPr>
        <w:pStyle w:val="Nadpis1"/>
        <w:suppressAutoHyphens/>
        <w:ind w:left="708" w:hanging="708"/>
        <w:jc w:val="center"/>
      </w:pPr>
      <w:bookmarkStart w:id="0" w:name="_Hlk187899381"/>
      <w:r>
        <w:t>Co</w:t>
      </w:r>
      <w:r w:rsidR="46E14DAC">
        <w:t xml:space="preserve"> psaly školní učebnice o husitech?</w:t>
      </w:r>
    </w:p>
    <w:p w14:paraId="0D223A16" w14:textId="49C74D1B" w:rsidR="1EF6477D" w:rsidRDefault="1EF6477D" w:rsidP="53F33384">
      <w:pPr>
        <w:jc w:val="center"/>
        <w:rPr>
          <w:color w:val="000000" w:themeColor="text1"/>
          <w:szCs w:val="20"/>
        </w:rPr>
      </w:pPr>
      <w:r w:rsidRPr="53F33384">
        <w:rPr>
          <w:color w:val="000000" w:themeColor="text1"/>
          <w:szCs w:val="20"/>
        </w:rPr>
        <w:t xml:space="preserve">Autor materiálu: Mgr. Zbyněk </w:t>
      </w:r>
      <w:proofErr w:type="spellStart"/>
      <w:r w:rsidRPr="53F33384">
        <w:rPr>
          <w:color w:val="000000" w:themeColor="text1"/>
          <w:szCs w:val="20"/>
        </w:rPr>
        <w:t>Stur</w:t>
      </w:r>
      <w:r w:rsidR="36F63610" w:rsidRPr="53F33384">
        <w:rPr>
          <w:color w:val="000000" w:themeColor="text1"/>
          <w:szCs w:val="20"/>
        </w:rPr>
        <w:t>z</w:t>
      </w:r>
      <w:proofErr w:type="spellEnd"/>
      <w:r w:rsidR="36F63610" w:rsidRPr="53F33384">
        <w:rPr>
          <w:color w:val="000000" w:themeColor="text1"/>
          <w:szCs w:val="20"/>
        </w:rPr>
        <w:t xml:space="preserve">, </w:t>
      </w:r>
      <w:r w:rsidR="66966935" w:rsidRPr="53F33384">
        <w:rPr>
          <w:color w:val="000000" w:themeColor="text1"/>
          <w:szCs w:val="20"/>
        </w:rPr>
        <w:t>Ph.D.</w:t>
      </w:r>
    </w:p>
    <w:p w14:paraId="33ABF966" w14:textId="3DABB28B" w:rsidR="16E448D8" w:rsidRPr="004431E6" w:rsidRDefault="0054467C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4431E6">
        <w:rPr>
          <w:sz w:val="24"/>
          <w:szCs w:val="24"/>
        </w:rPr>
        <w:t>notace</w:t>
      </w:r>
    </w:p>
    <w:p w14:paraId="504B975B" w14:textId="1985CEA2" w:rsidR="00BF1358" w:rsidRPr="004431E6" w:rsidRDefault="26EC3756" w:rsidP="71E49E7C">
      <w:pPr>
        <w:suppressAutoHyphens/>
        <w:spacing w:before="240"/>
      </w:pPr>
      <w:r>
        <w:t xml:space="preserve">Lekce je postavena na porovnání tří učebnicových </w:t>
      </w:r>
      <w:r w:rsidR="0F1DC1D2">
        <w:t xml:space="preserve">zobrazení husitství, </w:t>
      </w:r>
      <w:r w:rsidR="369BBE34">
        <w:t xml:space="preserve">a to </w:t>
      </w:r>
      <w:r w:rsidR="0F1DC1D2">
        <w:t>konkrétně z</w:t>
      </w:r>
      <w:r w:rsidR="6F95627E">
        <w:t xml:space="preserve"> éry sklonku</w:t>
      </w:r>
      <w:r w:rsidR="0F1DC1D2">
        <w:t xml:space="preserve"> Rakouska-Uherska, 50. </w:t>
      </w:r>
      <w:r w:rsidR="6D3CC0E7">
        <w:t xml:space="preserve">let </w:t>
      </w:r>
      <w:r w:rsidR="4D85AEFF">
        <w:t xml:space="preserve">20. století, </w:t>
      </w:r>
      <w:r w:rsidR="6D3CC0E7">
        <w:t xml:space="preserve">a </w:t>
      </w:r>
      <w:r w:rsidR="3CA8CEB4">
        <w:t xml:space="preserve">nakonec </w:t>
      </w:r>
      <w:r w:rsidR="6D3CC0E7">
        <w:t>po roce 2000</w:t>
      </w:r>
      <w:r w:rsidR="369BBE34">
        <w:t>.</w:t>
      </w:r>
      <w:r w:rsidR="6D3CC0E7">
        <w:t xml:space="preserve"> </w:t>
      </w:r>
      <w:r w:rsidR="369BBE34">
        <w:t>Ú</w:t>
      </w:r>
      <w:r w:rsidR="58E24594">
        <w:t xml:space="preserve">ryvky </w:t>
      </w:r>
      <w:r w:rsidR="369BBE34">
        <w:t xml:space="preserve">jsou </w:t>
      </w:r>
      <w:r w:rsidR="09AB326B">
        <w:t xml:space="preserve">vždy </w:t>
      </w:r>
      <w:r w:rsidR="58E24594">
        <w:t xml:space="preserve">uvedeny stručnou </w:t>
      </w:r>
      <w:r w:rsidR="0D44996D">
        <w:t xml:space="preserve">kontextuální </w:t>
      </w:r>
      <w:r w:rsidR="58E24594">
        <w:t>charakteristikou</w:t>
      </w:r>
      <w:r w:rsidR="45394F13">
        <w:t xml:space="preserve"> </w:t>
      </w:r>
      <w:r w:rsidR="369BBE34">
        <w:t>atmosféry</w:t>
      </w:r>
      <w:r w:rsidR="7CEDE0D1">
        <w:t xml:space="preserve"> </w:t>
      </w:r>
      <w:r w:rsidR="369BBE34">
        <w:t>jejich vzniku</w:t>
      </w:r>
      <w:r w:rsidR="4EA4CA30">
        <w:t xml:space="preserve">. </w:t>
      </w:r>
      <w:r w:rsidR="4226E2E1">
        <w:t>Rozbor a p</w:t>
      </w:r>
      <w:r w:rsidR="4EA4CA30">
        <w:t xml:space="preserve">orovnání </w:t>
      </w:r>
      <w:r w:rsidR="51F72799">
        <w:t xml:space="preserve">trojice </w:t>
      </w:r>
      <w:r w:rsidR="4EA4CA30">
        <w:t>textů</w:t>
      </w:r>
      <w:r w:rsidR="3E404E1D">
        <w:t xml:space="preserve"> vykládajících t</w:t>
      </w:r>
      <w:r w:rsidR="0D08796B">
        <w:t>o</w:t>
      </w:r>
      <w:r w:rsidR="3E404E1D">
        <w:t xml:space="preserve">též </w:t>
      </w:r>
      <w:r w:rsidR="1A6633A0">
        <w:t>téma</w:t>
      </w:r>
      <w:r w:rsidR="3E404E1D">
        <w:t xml:space="preserve"> </w:t>
      </w:r>
      <w:r w:rsidR="1E679168">
        <w:t xml:space="preserve">rozvíjí </w:t>
      </w:r>
      <w:r w:rsidR="4B152F58">
        <w:t>kritické čtenářství</w:t>
      </w:r>
      <w:r w:rsidR="438A7F9B">
        <w:t>.</w:t>
      </w:r>
      <w:r w:rsidR="4B152F58">
        <w:t xml:space="preserve"> </w:t>
      </w:r>
      <w:r w:rsidR="6D2B1954">
        <w:t>Cílem lekce je uvědomění</w:t>
      </w:r>
      <w:r w:rsidR="0578AB2A">
        <w:t>, jak se v průběhu dekád může proměňovat pohled na konkrétní historick</w:t>
      </w:r>
      <w:r w:rsidR="66AF0634">
        <w:t>ou materii</w:t>
      </w:r>
      <w:r w:rsidR="6CB97E10">
        <w:t>, převážně v</w:t>
      </w:r>
      <w:r w:rsidR="6E5C5972">
        <w:t>e vazbě na dobové okolnosti</w:t>
      </w:r>
      <w:r w:rsidR="5B41332A">
        <w:t xml:space="preserve">. </w:t>
      </w:r>
      <w:r w:rsidR="5ABD59E6">
        <w:t xml:space="preserve">Takto ovlivněné texty </w:t>
      </w:r>
      <w:r w:rsidR="724892B8">
        <w:t xml:space="preserve">poukazují na </w:t>
      </w:r>
      <w:r w:rsidR="5ABD59E6">
        <w:t xml:space="preserve">možnost pokřivení </w:t>
      </w:r>
      <w:r w:rsidR="712B7DEB">
        <w:t>výpovědí vědeckých odborníků (univerzitních profesorů historie)</w:t>
      </w:r>
      <w:r w:rsidR="0527D878">
        <w:t xml:space="preserve"> a případn</w:t>
      </w:r>
      <w:r w:rsidR="4979037B">
        <w:t>é společenské dopady</w:t>
      </w:r>
      <w:r w:rsidR="712B7DEB">
        <w:t>.</w:t>
      </w:r>
    </w:p>
    <w:p w14:paraId="782012DF" w14:textId="7151A4A9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4431E6">
        <w:rPr>
          <w:sz w:val="24"/>
          <w:szCs w:val="24"/>
        </w:rPr>
        <w:t xml:space="preserve">Zadání pro </w:t>
      </w:r>
      <w:r w:rsidR="5131D611" w:rsidRPr="004431E6">
        <w:rPr>
          <w:sz w:val="24"/>
          <w:szCs w:val="24"/>
        </w:rPr>
        <w:t>žáky</w:t>
      </w:r>
    </w:p>
    <w:p w14:paraId="14FA3BFA" w14:textId="2852D8C4" w:rsidR="002B711D" w:rsidRDefault="002B711D" w:rsidP="00803A5B">
      <w:pPr>
        <w:suppressAutoHyphens/>
      </w:pPr>
      <w:r>
        <w:t>EVOKACE</w:t>
      </w:r>
    </w:p>
    <w:p w14:paraId="70065938" w14:textId="14B58404" w:rsidR="000A09D7" w:rsidRDefault="25225418" w:rsidP="000A09D7">
      <w:pPr>
        <w:pStyle w:val="Odstavecseseznamem"/>
        <w:numPr>
          <w:ilvl w:val="0"/>
          <w:numId w:val="26"/>
        </w:numPr>
        <w:suppressAutoHyphens/>
      </w:pPr>
      <w:r w:rsidRPr="089D7E3B">
        <w:rPr>
          <w:b/>
          <w:bCs/>
        </w:rPr>
        <w:t>Brainstorming</w:t>
      </w:r>
      <w:r>
        <w:t xml:space="preserve"> –</w:t>
      </w:r>
      <w:r w:rsidR="537399BD">
        <w:t xml:space="preserve"> </w:t>
      </w:r>
      <w:r w:rsidR="51FFCE26">
        <w:t>znáte</w:t>
      </w:r>
      <w:r w:rsidR="537399BD">
        <w:t xml:space="preserve"> </w:t>
      </w:r>
      <w:proofErr w:type="spellStart"/>
      <w:r w:rsidR="537399BD" w:rsidRPr="089D7E3B">
        <w:rPr>
          <w:i/>
          <w:iCs/>
        </w:rPr>
        <w:t>Opráski</w:t>
      </w:r>
      <w:proofErr w:type="spellEnd"/>
      <w:r w:rsidR="537399BD" w:rsidRPr="089D7E3B">
        <w:rPr>
          <w:i/>
          <w:iCs/>
        </w:rPr>
        <w:t xml:space="preserve"> </w:t>
      </w:r>
      <w:proofErr w:type="spellStart"/>
      <w:r w:rsidR="537399BD" w:rsidRPr="089D7E3B">
        <w:rPr>
          <w:i/>
          <w:iCs/>
        </w:rPr>
        <w:t>sčeskí</w:t>
      </w:r>
      <w:proofErr w:type="spellEnd"/>
      <w:r w:rsidR="537399BD" w:rsidRPr="089D7E3B">
        <w:rPr>
          <w:i/>
          <w:iCs/>
        </w:rPr>
        <w:t xml:space="preserve"> </w:t>
      </w:r>
      <w:proofErr w:type="spellStart"/>
      <w:r w:rsidR="537399BD" w:rsidRPr="089D7E3B">
        <w:rPr>
          <w:i/>
          <w:iCs/>
        </w:rPr>
        <w:t>historje</w:t>
      </w:r>
      <w:proofErr w:type="spellEnd"/>
      <w:r w:rsidR="537399BD">
        <w:t xml:space="preserve">, film </w:t>
      </w:r>
      <w:r w:rsidR="537399BD" w:rsidRPr="089D7E3B">
        <w:rPr>
          <w:i/>
          <w:iCs/>
        </w:rPr>
        <w:t>Jan Žižka</w:t>
      </w:r>
      <w:r w:rsidR="537399BD">
        <w:t xml:space="preserve"> nebo hru </w:t>
      </w:r>
      <w:proofErr w:type="spellStart"/>
      <w:r w:rsidR="537399BD" w:rsidRPr="089D7E3B">
        <w:rPr>
          <w:i/>
          <w:iCs/>
        </w:rPr>
        <w:t>Kingdom</w:t>
      </w:r>
      <w:proofErr w:type="spellEnd"/>
      <w:r w:rsidR="537399BD" w:rsidRPr="089D7E3B">
        <w:rPr>
          <w:i/>
          <w:iCs/>
        </w:rPr>
        <w:t xml:space="preserve"> </w:t>
      </w:r>
      <w:proofErr w:type="spellStart"/>
      <w:r w:rsidR="537399BD" w:rsidRPr="089D7E3B">
        <w:rPr>
          <w:i/>
          <w:iCs/>
        </w:rPr>
        <w:t>Come</w:t>
      </w:r>
      <w:proofErr w:type="spellEnd"/>
      <w:r w:rsidR="537399BD" w:rsidRPr="089D7E3B">
        <w:rPr>
          <w:i/>
          <w:iCs/>
        </w:rPr>
        <w:t xml:space="preserve">: </w:t>
      </w:r>
      <w:proofErr w:type="spellStart"/>
      <w:r w:rsidR="537399BD" w:rsidRPr="089D7E3B">
        <w:rPr>
          <w:i/>
          <w:iCs/>
        </w:rPr>
        <w:t>Deliverence</w:t>
      </w:r>
      <w:proofErr w:type="spellEnd"/>
      <w:r w:rsidR="537399BD">
        <w:t xml:space="preserve">, případně jiné popkulturní fenomény zobrazující </w:t>
      </w:r>
      <w:r w:rsidR="24E73756">
        <w:t>husity a husitství</w:t>
      </w:r>
      <w:r w:rsidR="537399BD">
        <w:t>?</w:t>
      </w:r>
      <w:r w:rsidR="79C2A6EB">
        <w:t xml:space="preserve"> Mají hlavně pobavit</w:t>
      </w:r>
      <w:r w:rsidR="08044ADD">
        <w:t>,</w:t>
      </w:r>
      <w:r w:rsidR="79C2A6EB">
        <w:t xml:space="preserve"> nebo se z nich dá i něco dozvědět?</w:t>
      </w:r>
      <w:r w:rsidR="0CC7EE11">
        <w:t xml:space="preserve"> Jak ovlivňují naše představy o minulosti</w:t>
      </w:r>
      <w:r w:rsidR="30CD921E">
        <w:t xml:space="preserve"> a historické povědomí</w:t>
      </w:r>
      <w:r w:rsidR="0CC7EE11">
        <w:t>?</w:t>
      </w:r>
    </w:p>
    <w:p w14:paraId="3EE586F4" w14:textId="4CEF189F" w:rsidR="00ED71CB" w:rsidRDefault="2E32AD62" w:rsidP="26D3EAD7">
      <w:pPr>
        <w:pStyle w:val="Odstavecseseznamem"/>
        <w:numPr>
          <w:ilvl w:val="0"/>
          <w:numId w:val="26"/>
        </w:numPr>
        <w:suppressAutoHyphens/>
      </w:pPr>
      <w:r w:rsidRPr="089D7E3B">
        <w:rPr>
          <w:b/>
          <w:bCs/>
        </w:rPr>
        <w:t xml:space="preserve">Formulování cíle hodiny </w:t>
      </w:r>
      <w:r>
        <w:t>–</w:t>
      </w:r>
      <w:r w:rsidR="237C65C4">
        <w:t xml:space="preserve"> Postupně si přečtěte tři různé </w:t>
      </w:r>
      <w:r w:rsidR="66E7C847">
        <w:t>vzdělávací text</w:t>
      </w:r>
      <w:r w:rsidR="61001E46">
        <w:t>y</w:t>
      </w:r>
      <w:r w:rsidR="749FB4F4">
        <w:t xml:space="preserve"> (</w:t>
      </w:r>
      <w:r w:rsidR="261C5632">
        <w:t>úryvk</w:t>
      </w:r>
      <w:r w:rsidR="1E789EB4">
        <w:t>y</w:t>
      </w:r>
      <w:r w:rsidR="261C5632">
        <w:t xml:space="preserve"> z</w:t>
      </w:r>
      <w:r w:rsidR="793C69A1">
        <w:t>e školních</w:t>
      </w:r>
      <w:r w:rsidR="261C5632">
        <w:t xml:space="preserve"> </w:t>
      </w:r>
      <w:r w:rsidR="749FB4F4">
        <w:t>učebnic)</w:t>
      </w:r>
      <w:r w:rsidR="7303F896">
        <w:t xml:space="preserve"> pojednávající o husitství</w:t>
      </w:r>
      <w:r w:rsidR="66E7C847">
        <w:t xml:space="preserve">, </w:t>
      </w:r>
      <w:r w:rsidR="45F8D522">
        <w:t>a zamyslete se, jak</w:t>
      </w:r>
      <w:r w:rsidR="48F34BF7">
        <w:t>ý vliv měl</w:t>
      </w:r>
      <w:r w:rsidR="3DD76CD3">
        <w:t>y</w:t>
      </w:r>
      <w:r w:rsidR="48F34BF7">
        <w:t xml:space="preserve"> na</w:t>
      </w:r>
      <w:r w:rsidR="45F8D522">
        <w:t xml:space="preserve"> vyznění jejich obsahu </w:t>
      </w:r>
      <w:r w:rsidR="78FB70A6">
        <w:t xml:space="preserve">tehdejší </w:t>
      </w:r>
      <w:r w:rsidR="5C439374">
        <w:t>dobová atmosféra a společenské klima</w:t>
      </w:r>
      <w:r w:rsidR="78FB70A6">
        <w:t>.</w:t>
      </w:r>
      <w:r w:rsidR="22751A23">
        <w:t xml:space="preserve"> Co mohlo pokřivit jejich objektivitu a </w:t>
      </w:r>
      <w:r w:rsidR="5023C331">
        <w:t xml:space="preserve">kterým směrem měly manipulovat </w:t>
      </w:r>
      <w:r w:rsidR="22751A23">
        <w:t>čtenáře</w:t>
      </w:r>
      <w:r w:rsidR="1A8C705D">
        <w:t xml:space="preserve"> (tj. tehdejší žactvo)</w:t>
      </w:r>
      <w:r w:rsidR="22751A23">
        <w:t>?</w:t>
      </w:r>
    </w:p>
    <w:p w14:paraId="756BD06A" w14:textId="12E07D2D" w:rsidR="002B711D" w:rsidRDefault="002B711D" w:rsidP="000A09D7">
      <w:pPr>
        <w:suppressAutoHyphens/>
      </w:pPr>
      <w:r>
        <w:t>UVĚDOMĚNÍ</w:t>
      </w:r>
    </w:p>
    <w:p w14:paraId="240D1DF9" w14:textId="072ECA40" w:rsidR="007B68CF" w:rsidRDefault="0D61DA8C" w:rsidP="00D16830">
      <w:pPr>
        <w:pStyle w:val="Odstavecseseznamem"/>
        <w:numPr>
          <w:ilvl w:val="0"/>
          <w:numId w:val="26"/>
        </w:numPr>
        <w:suppressAutoHyphens/>
      </w:pPr>
      <w:r w:rsidRPr="1958FD3F">
        <w:rPr>
          <w:b/>
          <w:bCs/>
        </w:rPr>
        <w:t>Analyzujte</w:t>
      </w:r>
      <w:r w:rsidR="1A5B9BF1" w:rsidRPr="1958FD3F">
        <w:rPr>
          <w:b/>
          <w:bCs/>
        </w:rPr>
        <w:t xml:space="preserve"> text</w:t>
      </w:r>
      <w:r w:rsidR="1A5B9BF1">
        <w:t xml:space="preserve"> z roku</w:t>
      </w:r>
      <w:r w:rsidR="5780D805">
        <w:t xml:space="preserve"> 1914</w:t>
      </w:r>
      <w:r w:rsidR="13319D39">
        <w:t>,</w:t>
      </w:r>
      <w:r w:rsidR="77EF8927">
        <w:t xml:space="preserve"> </w:t>
      </w:r>
      <w:r w:rsidR="13319D39">
        <w:t>propojte</w:t>
      </w:r>
      <w:r w:rsidR="1A5B9BF1">
        <w:t xml:space="preserve"> jeho vyznění s</w:t>
      </w:r>
      <w:r w:rsidR="6623B73E">
        <w:t xml:space="preserve"> </w:t>
      </w:r>
      <w:r w:rsidR="087161A5">
        <w:t xml:space="preserve">uvedenou </w:t>
      </w:r>
      <w:r w:rsidR="6623B73E">
        <w:t>charakteristikou doby.</w:t>
      </w:r>
    </w:p>
    <w:p w14:paraId="5F6038E6" w14:textId="380EEBDE" w:rsidR="007B68CF" w:rsidRDefault="008B5E81" w:rsidP="00D16830">
      <w:pPr>
        <w:pStyle w:val="Odstavecseseznamem"/>
        <w:numPr>
          <w:ilvl w:val="0"/>
          <w:numId w:val="26"/>
        </w:numPr>
        <w:suppressAutoHyphens/>
      </w:pPr>
      <w:r>
        <w:rPr>
          <w:b/>
        </w:rPr>
        <w:t>Porovnejte text</w:t>
      </w:r>
      <w:r w:rsidR="0041239A" w:rsidRPr="00012F78">
        <w:rPr>
          <w:b/>
        </w:rPr>
        <w:t xml:space="preserve"> </w:t>
      </w:r>
      <w:r w:rsidR="00F92D7C" w:rsidRPr="00012F78">
        <w:rPr>
          <w:b/>
        </w:rPr>
        <w:t>s</w:t>
      </w:r>
      <w:r>
        <w:rPr>
          <w:b/>
        </w:rPr>
        <w:t> </w:t>
      </w:r>
      <w:r w:rsidR="00FD2530">
        <w:rPr>
          <w:b/>
        </w:rPr>
        <w:t>dalším</w:t>
      </w:r>
      <w:r>
        <w:rPr>
          <w:b/>
        </w:rPr>
        <w:t xml:space="preserve"> </w:t>
      </w:r>
      <w:r w:rsidR="00F92D7C" w:rsidRPr="00012F78">
        <w:rPr>
          <w:b/>
        </w:rPr>
        <w:t>úryvkem</w:t>
      </w:r>
      <w:r w:rsidR="0041239A">
        <w:t xml:space="preserve"> a </w:t>
      </w:r>
      <w:r w:rsidR="008F2886">
        <w:t>identifikujte</w:t>
      </w:r>
      <w:r w:rsidR="0055069E">
        <w:t xml:space="preserve"> </w:t>
      </w:r>
      <w:r>
        <w:t>obsahové odlišnosti</w:t>
      </w:r>
      <w:r w:rsidR="00F92D7C">
        <w:t xml:space="preserve"> v učebnici z konce 50. let.</w:t>
      </w:r>
    </w:p>
    <w:p w14:paraId="70D21E54" w14:textId="6E5E8F46" w:rsidR="0028135C" w:rsidRDefault="1EB84AC5" w:rsidP="00D16830">
      <w:pPr>
        <w:pStyle w:val="Odstavecseseznamem"/>
        <w:numPr>
          <w:ilvl w:val="0"/>
          <w:numId w:val="26"/>
        </w:numPr>
        <w:suppressAutoHyphens/>
      </w:pPr>
      <w:r>
        <w:t xml:space="preserve">V </w:t>
      </w:r>
      <w:r w:rsidRPr="089D7E3B">
        <w:rPr>
          <w:b/>
          <w:bCs/>
        </w:rPr>
        <w:t>a</w:t>
      </w:r>
      <w:r w:rsidR="382E9F95" w:rsidRPr="089D7E3B">
        <w:rPr>
          <w:b/>
          <w:bCs/>
        </w:rPr>
        <w:t>ktuální</w:t>
      </w:r>
      <w:r w:rsidRPr="089D7E3B">
        <w:rPr>
          <w:b/>
          <w:bCs/>
        </w:rPr>
        <w:t>m</w:t>
      </w:r>
      <w:r w:rsidR="382E9F95">
        <w:t xml:space="preserve"> </w:t>
      </w:r>
      <w:r w:rsidR="7CEDECB3" w:rsidRPr="089D7E3B">
        <w:rPr>
          <w:b/>
          <w:bCs/>
        </w:rPr>
        <w:t>výklad</w:t>
      </w:r>
      <w:r w:rsidRPr="089D7E3B">
        <w:rPr>
          <w:b/>
          <w:bCs/>
        </w:rPr>
        <w:t>u</w:t>
      </w:r>
      <w:r w:rsidR="6C32AE5A">
        <w:t xml:space="preserve"> </w:t>
      </w:r>
      <w:r w:rsidR="152E3F09">
        <w:t xml:space="preserve">hledejte </w:t>
      </w:r>
      <w:r w:rsidR="6C32AE5A">
        <w:t>vazby na současnost</w:t>
      </w:r>
      <w:r w:rsidR="25D6FD33">
        <w:t>.</w:t>
      </w:r>
    </w:p>
    <w:p w14:paraId="05A678A9" w14:textId="42CB5A90" w:rsidR="00BA1FE5" w:rsidRDefault="6D5A74DC" w:rsidP="00D16830">
      <w:pPr>
        <w:pStyle w:val="Odstavecseseznamem"/>
        <w:numPr>
          <w:ilvl w:val="0"/>
          <w:numId w:val="26"/>
        </w:numPr>
        <w:suppressAutoHyphens/>
      </w:pPr>
      <w:r>
        <w:t xml:space="preserve">V </w:t>
      </w:r>
      <w:r w:rsidRPr="089D7E3B">
        <w:rPr>
          <w:b/>
          <w:bCs/>
        </w:rPr>
        <w:t>b</w:t>
      </w:r>
      <w:r w:rsidR="2A297C6D" w:rsidRPr="089D7E3B">
        <w:rPr>
          <w:b/>
          <w:bCs/>
        </w:rPr>
        <w:t>onusov</w:t>
      </w:r>
      <w:r w:rsidRPr="089D7E3B">
        <w:rPr>
          <w:b/>
          <w:bCs/>
        </w:rPr>
        <w:t>ém</w:t>
      </w:r>
      <w:r w:rsidR="2A297C6D">
        <w:t xml:space="preserve"> </w:t>
      </w:r>
      <w:r w:rsidR="2A297C6D" w:rsidRPr="089D7E3B">
        <w:rPr>
          <w:b/>
          <w:bCs/>
        </w:rPr>
        <w:t>úkol</w:t>
      </w:r>
      <w:r w:rsidRPr="089D7E3B">
        <w:rPr>
          <w:b/>
          <w:bCs/>
        </w:rPr>
        <w:t>u</w:t>
      </w:r>
      <w:r w:rsidR="4D104097">
        <w:t xml:space="preserve"> </w:t>
      </w:r>
      <w:r>
        <w:t>porovnejte texty</w:t>
      </w:r>
      <w:r w:rsidR="4D104097">
        <w:t xml:space="preserve"> </w:t>
      </w:r>
      <w:r w:rsidR="2816917B">
        <w:t>s</w:t>
      </w:r>
      <w:r w:rsidR="21303D4A">
        <w:t> </w:t>
      </w:r>
      <w:r w:rsidR="4D104097">
        <w:t>učebnicí</w:t>
      </w:r>
      <w:r w:rsidR="21303D4A">
        <w:t>, kterou používáte</w:t>
      </w:r>
      <w:r w:rsidR="4F7C1021">
        <w:t>.</w:t>
      </w:r>
    </w:p>
    <w:p w14:paraId="616C4CFE" w14:textId="77230D0E" w:rsidR="002B711D" w:rsidRDefault="002B711D" w:rsidP="00803A5B">
      <w:pPr>
        <w:suppressAutoHyphens/>
      </w:pPr>
      <w:r>
        <w:t>REFFLEXE</w:t>
      </w:r>
    </w:p>
    <w:p w14:paraId="120D0E58" w14:textId="19C5A29A" w:rsidR="00353689" w:rsidRDefault="03963BB9" w:rsidP="00590291">
      <w:pPr>
        <w:pStyle w:val="Odstavecseseznamem"/>
        <w:numPr>
          <w:ilvl w:val="0"/>
          <w:numId w:val="26"/>
        </w:numPr>
        <w:suppressAutoHyphens/>
      </w:pPr>
      <w:r w:rsidRPr="4E60184C">
        <w:rPr>
          <w:b/>
          <w:bCs/>
        </w:rPr>
        <w:t>Vy</w:t>
      </w:r>
      <w:r w:rsidR="0E2C3932" w:rsidRPr="4E60184C">
        <w:rPr>
          <w:b/>
          <w:bCs/>
        </w:rPr>
        <w:t>plňte tabulku</w:t>
      </w:r>
      <w:r w:rsidR="0E2C3932">
        <w:t xml:space="preserve"> shrnující obsah všech tří úryvků a </w:t>
      </w:r>
      <w:r w:rsidR="06B03F8A">
        <w:t>snažte se odhalit dobová pokřivení a manipulace</w:t>
      </w:r>
    </w:p>
    <w:p w14:paraId="396200D1" w14:textId="69D094AA" w:rsidR="009535F4" w:rsidRDefault="125B2756" w:rsidP="64D2308A">
      <w:pPr>
        <w:pStyle w:val="Odstavecseseznamem"/>
        <w:numPr>
          <w:ilvl w:val="0"/>
          <w:numId w:val="26"/>
        </w:numPr>
        <w:suppressAutoHyphens/>
        <w:rPr>
          <w:i/>
          <w:iCs/>
        </w:rPr>
      </w:pPr>
      <w:r w:rsidRPr="4E60184C">
        <w:rPr>
          <w:b/>
          <w:bCs/>
        </w:rPr>
        <w:t>Společná reflexe</w:t>
      </w:r>
      <w:r w:rsidR="4DC9CA6E">
        <w:t xml:space="preserve"> hodiny </w:t>
      </w:r>
      <w:r>
        <w:t>–</w:t>
      </w:r>
      <w:r w:rsidR="7FE52C40">
        <w:t xml:space="preserve"> sdílení</w:t>
      </w:r>
      <w:r>
        <w:t xml:space="preserve"> </w:t>
      </w:r>
      <w:r w:rsidRPr="4E60184C">
        <w:rPr>
          <w:i/>
          <w:iCs/>
        </w:rPr>
        <w:t>Co jsem se dnes naučil?</w:t>
      </w:r>
    </w:p>
    <w:p w14:paraId="6EBCC9FB" w14:textId="77777777" w:rsidR="00A3104F" w:rsidRPr="00A3104F" w:rsidRDefault="00A3104F" w:rsidP="00A3104F">
      <w:pPr>
        <w:suppressAutoHyphens/>
        <w:rPr>
          <w:i/>
          <w:iCs/>
        </w:rPr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089D7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30464205" w14:textId="77777777" w:rsidTr="089D7E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9E8488E" w14:textId="5F3479AD" w:rsidR="0012743B" w:rsidRDefault="00100640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KK K řešení problémů</w:t>
            </w:r>
          </w:p>
          <w:p w14:paraId="0B04C0E4" w14:textId="69EC63A6" w:rsidR="00100640" w:rsidRPr="00796DCA" w:rsidRDefault="61C96A2C" w:rsidP="7EF8D172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7EF8D172">
              <w:rPr>
                <w:b w:val="0"/>
                <w:bCs w:val="0"/>
                <w:sz w:val="18"/>
              </w:rPr>
              <w:t>Kritické hodnocení a využití vědeckého poznání</w:t>
            </w:r>
            <w:r w:rsidR="1B664770" w:rsidRPr="7EF8D172">
              <w:rPr>
                <w:b w:val="0"/>
                <w:bCs w:val="0"/>
                <w:sz w:val="18"/>
              </w:rPr>
              <w:t xml:space="preserve">. </w:t>
            </w:r>
          </w:p>
          <w:p w14:paraId="70B10019" w14:textId="300383F0" w:rsidR="00100640" w:rsidRPr="0054467C" w:rsidRDefault="63A63322" w:rsidP="7EF8D172">
            <w:pPr>
              <w:pStyle w:val="Modrpsmo"/>
              <w:spacing w:before="0" w:line="240" w:lineRule="auto"/>
              <w:ind w:right="0"/>
              <w:jc w:val="left"/>
              <w:rPr>
                <w:szCs w:val="20"/>
              </w:rPr>
            </w:pPr>
            <w:r w:rsidRPr="0054467C">
              <w:rPr>
                <w:szCs w:val="20"/>
              </w:rPr>
              <w:t>KRP-VED-</w:t>
            </w:r>
            <w:proofErr w:type="gramStart"/>
            <w:r w:rsidRPr="0054467C">
              <w:rPr>
                <w:szCs w:val="20"/>
              </w:rPr>
              <w:t>000-ZV9</w:t>
            </w:r>
            <w:proofErr w:type="gramEnd"/>
            <w:r w:rsidRPr="0054467C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311FB4D8" w14:textId="1FD123FB" w:rsidR="0012743B" w:rsidRPr="00A3104F" w:rsidRDefault="26E3B197" w:rsidP="089D7E3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A3104F">
              <w:rPr>
                <w:b/>
                <w:bCs/>
                <w:i/>
                <w:iCs/>
                <w:sz w:val="18"/>
              </w:rPr>
              <w:t>Analyzuje při rozhodování a řešení problémů objektivní informace a prezentované závěry vědeckého poznání.</w:t>
            </w:r>
          </w:p>
        </w:tc>
        <w:tc>
          <w:tcPr>
            <w:tcW w:w="5529" w:type="dxa"/>
          </w:tcPr>
          <w:p w14:paraId="12354777" w14:textId="2C782E0A" w:rsidR="000965D5" w:rsidRDefault="2480C7E1" w:rsidP="4E60184C">
            <w:pPr>
              <w:pStyle w:val="Modrpsmo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E60184C">
              <w:rPr>
                <w:sz w:val="18"/>
              </w:rPr>
              <w:t>předkládám žákům tvrzení s vědeckým obsahem získaná v různých zdrojích (odborných i neodborných) a provázím je při porovnávání jejich obsahu</w:t>
            </w:r>
          </w:p>
          <w:p w14:paraId="47F97978" w14:textId="1CC8DD54" w:rsidR="000965D5" w:rsidRDefault="000965D5" w:rsidP="4E60184C">
            <w:pPr>
              <w:pStyle w:val="Modrpsmo"/>
              <w:spacing w:before="0" w:line="240" w:lineRule="auto"/>
              <w:ind w:left="72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157DE793" w14:textId="3AB07BE1" w:rsidR="000965D5" w:rsidRDefault="2480C7E1" w:rsidP="4E60184C">
            <w:pPr>
              <w:pStyle w:val="Modrpsmo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E60184C">
              <w:rPr>
                <w:sz w:val="18"/>
              </w:rPr>
              <w:t xml:space="preserve">s oporou v konkrétních příkladech se žáky diskutuji o společenských dopadech mylných či záměrně manipulativních tvrzení, která se nacházela v konfliktu s dostupným vědeckým poznáním (např. zatajování historických faktů, manipulace s výsledky přírodovědného výzkumu, intuice „zdravého rozumu“) </w:t>
            </w:r>
          </w:p>
          <w:p w14:paraId="772084AA" w14:textId="754DC6FC" w:rsidR="000965D5" w:rsidRDefault="000965D5" w:rsidP="4E60184C">
            <w:pPr>
              <w:pStyle w:val="Modrpsmo"/>
              <w:spacing w:before="0" w:line="240" w:lineRule="auto"/>
              <w:ind w:left="72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0EEB2628" w14:textId="0A0062E6" w:rsidR="000965D5" w:rsidRDefault="2480C7E1" w:rsidP="4E60184C">
            <w:pPr>
              <w:pStyle w:val="Modrpsmo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E60184C">
              <w:rPr>
                <w:sz w:val="18"/>
              </w:rPr>
              <w:t xml:space="preserve">vyzdvihuji možné důsledky zaujatosti a předsudků (cizích i vlastních) pro formulaci tvrzení s vědeckým obsahem i pro jeho interpretaci </w:t>
            </w:r>
          </w:p>
          <w:p w14:paraId="44734D03" w14:textId="17745AA8" w:rsidR="000965D5" w:rsidRDefault="000965D5" w:rsidP="4E60184C">
            <w:pPr>
              <w:pStyle w:val="Modrpsmo"/>
              <w:spacing w:before="0" w:line="240" w:lineRule="auto"/>
              <w:ind w:left="72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4CA3B546" w14:textId="27906971" w:rsidR="000965D5" w:rsidRDefault="2480C7E1" w:rsidP="4E60184C">
            <w:pPr>
              <w:pStyle w:val="Modrpsmo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4E60184C">
              <w:rPr>
                <w:sz w:val="18"/>
              </w:rPr>
              <w:t>předkládám žákům konkrétní příklady pokřivení objektivity vědeckého sdělení v důsledku zaujatosti či předsudků</w:t>
            </w:r>
          </w:p>
        </w:tc>
      </w:tr>
      <w:tr w:rsidR="00344081" w14:paraId="039CD67B" w14:textId="77777777" w:rsidTr="089D7E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0AC0056D" w14:textId="0EEC8420" w:rsidR="00344081" w:rsidRDefault="15588CD7" w:rsidP="53F33384">
            <w:pPr>
              <w:pStyle w:val="Modrpsmo"/>
              <w:spacing w:before="0" w:line="240" w:lineRule="auto"/>
              <w:ind w:right="0"/>
              <w:jc w:val="center"/>
              <w:rPr>
                <w:sz w:val="18"/>
              </w:rPr>
            </w:pPr>
            <w:r w:rsidRPr="53F33384">
              <w:rPr>
                <w:sz w:val="24"/>
                <w:szCs w:val="24"/>
              </w:rPr>
              <w:t>ZÁKLADNÍ GRAMOTNOST</w:t>
            </w:r>
          </w:p>
        </w:tc>
      </w:tr>
      <w:tr w:rsidR="007075C8" w14:paraId="2CB943DD" w14:textId="77777777" w:rsidTr="089D7E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0951BD" w14:textId="0591A21F" w:rsidR="007075C8" w:rsidRDefault="18B768F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3B35DFE">
              <w:rPr>
                <w:sz w:val="18"/>
              </w:rPr>
              <w:t>ZG Čtenářská a pisatelská</w:t>
            </w:r>
          </w:p>
          <w:p w14:paraId="7506A1AF" w14:textId="6C263CB2" w:rsidR="00803A7E" w:rsidRPr="007075C8" w:rsidRDefault="1F541F19" w:rsidP="089D7E3B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89D7E3B">
              <w:rPr>
                <w:b w:val="0"/>
                <w:bCs w:val="0"/>
                <w:sz w:val="18"/>
              </w:rPr>
              <w:t>Budování porozumění v četbě a v procesu psaní</w:t>
            </w:r>
          </w:p>
          <w:p w14:paraId="4D5D59A9" w14:textId="0B907A6F" w:rsidR="00803A7E" w:rsidRPr="007075C8" w:rsidRDefault="1F541F19" w:rsidP="089D7E3B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>
              <w:t>ZGC-BPO-</w:t>
            </w:r>
            <w:proofErr w:type="gramStart"/>
            <w:r>
              <w:t>000-ZV9</w:t>
            </w:r>
            <w:proofErr w:type="gramEnd"/>
            <w:r>
              <w:t>-001</w:t>
            </w:r>
          </w:p>
        </w:tc>
        <w:tc>
          <w:tcPr>
            <w:tcW w:w="2835" w:type="dxa"/>
          </w:tcPr>
          <w:p w14:paraId="1145866F" w14:textId="4B243EBE" w:rsidR="007075C8" w:rsidRPr="00A3104F" w:rsidRDefault="48346C90" w:rsidP="089D7E3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A3104F">
              <w:rPr>
                <w:b/>
                <w:bCs/>
                <w:i/>
                <w:iCs/>
                <w:sz w:val="18"/>
              </w:rPr>
              <w:t>Při interpretaci komplexních textů dokládá své závěry textem; v oborech usiluje o přesnost a uspořádanost v obsahu i ve vyjadřování; podle své potřeby využívá psaní pro své sebeuvědomění a sebevyjádření.</w:t>
            </w:r>
          </w:p>
        </w:tc>
        <w:tc>
          <w:tcPr>
            <w:tcW w:w="5529" w:type="dxa"/>
          </w:tcPr>
          <w:p w14:paraId="093458B2" w14:textId="1714F111" w:rsidR="0078080F" w:rsidRDefault="0140C954" w:rsidP="03B35DFE">
            <w:pPr>
              <w:pStyle w:val="Modrpsmo"/>
              <w:numPr>
                <w:ilvl w:val="0"/>
                <w:numId w:val="3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3B35DFE">
              <w:rPr>
                <w:sz w:val="18"/>
              </w:rPr>
              <w:t>Rozpoznání důležitých informací a myšlenek textu při čtení i psaní textů:</w:t>
            </w:r>
            <w:r w:rsidR="51AE4152" w:rsidRPr="03B35DFE">
              <w:rPr>
                <w:sz w:val="18"/>
              </w:rPr>
              <w:t xml:space="preserve"> </w:t>
            </w:r>
            <w:r w:rsidR="408C163C" w:rsidRPr="03B35DFE">
              <w:rPr>
                <w:sz w:val="18"/>
              </w:rPr>
              <w:t>Najde důležité informace či momenty v náročném textu, posuzuje jejich význam jak pro sebe, tak pro jiné adresáty.</w:t>
            </w:r>
          </w:p>
          <w:p w14:paraId="6C6F7FEA" w14:textId="3C47C569" w:rsidR="0078080F" w:rsidRDefault="0078080F" w:rsidP="03B35DFE">
            <w:pPr>
              <w:pStyle w:val="Modrpsmo"/>
              <w:spacing w:before="0" w:line="240" w:lineRule="auto"/>
              <w:ind w:left="72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656DB6E7" w14:textId="48529326" w:rsidR="0078080F" w:rsidRDefault="3FBC7563" w:rsidP="03B35DFE">
            <w:pPr>
              <w:pStyle w:val="Modrpsmo"/>
              <w:numPr>
                <w:ilvl w:val="0"/>
                <w:numId w:val="3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3B35DFE">
              <w:rPr>
                <w:sz w:val="18"/>
              </w:rPr>
              <w:t>Propojování četby s vlastními znalostmi a zkušenostmi a interpretace: Při interpretaci vychází z textu, využívá současně i své poznatky nebo zkušenosti.</w:t>
            </w:r>
          </w:p>
          <w:p w14:paraId="416A1F00" w14:textId="27902FAC" w:rsidR="0078080F" w:rsidRDefault="0078080F" w:rsidP="03B35DFE">
            <w:pPr>
              <w:pStyle w:val="Modrpsmo"/>
              <w:spacing w:before="0" w:line="240" w:lineRule="auto"/>
              <w:ind w:left="72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43023A" w14:textId="7D3F92C0" w:rsidR="0078080F" w:rsidRDefault="3FBC7563" w:rsidP="03B35DFE">
            <w:pPr>
              <w:pStyle w:val="Modrpsmo"/>
              <w:numPr>
                <w:ilvl w:val="0"/>
                <w:numId w:val="3"/>
              </w:numPr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3B35DFE">
              <w:rPr>
                <w:sz w:val="18"/>
              </w:rPr>
              <w:t>Odlišení faktů, domněnek a názorů: Odhaduje a posuzuje, proč jsou v textu podávána nepodložená tvrzení nebo proč jsou pouhé domněnky či názory předkládány jako fakta.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580E6B11" w14:textId="093402A7" w:rsidR="0008414D" w:rsidRDefault="0008414D" w:rsidP="0008414D">
      <w:pPr>
        <w:pStyle w:val="Odstavecseseznamem"/>
        <w:numPr>
          <w:ilvl w:val="0"/>
          <w:numId w:val="31"/>
        </w:numPr>
        <w:suppressAutoHyphens/>
      </w:pPr>
      <w:r>
        <w:t xml:space="preserve">Fázi brainstormingu je </w:t>
      </w:r>
      <w:r w:rsidR="00E316F9">
        <w:t xml:space="preserve">žádoucí </w:t>
      </w:r>
      <w:r>
        <w:t xml:space="preserve">moderovat/korigovat, aby se </w:t>
      </w:r>
      <w:r w:rsidR="00E316F9">
        <w:t>zbytek hodiny nepřesunul</w:t>
      </w:r>
      <w:r>
        <w:t xml:space="preserve"> do obecné roviny „co znám </w:t>
      </w:r>
      <w:r w:rsidR="00E316F9">
        <w:t xml:space="preserve">o dějinách </w:t>
      </w:r>
      <w:r>
        <w:t>z filmů/her“</w:t>
      </w:r>
      <w:r w:rsidR="51A8980F">
        <w:t>.</w:t>
      </w:r>
    </w:p>
    <w:p w14:paraId="34458D81" w14:textId="40B5B2AA" w:rsidR="00EB0F2E" w:rsidRDefault="61426B99" w:rsidP="0008414D">
      <w:pPr>
        <w:pStyle w:val="Odstavecseseznamem"/>
        <w:numPr>
          <w:ilvl w:val="0"/>
          <w:numId w:val="31"/>
        </w:numPr>
        <w:suppressAutoHyphens/>
      </w:pPr>
      <w:r>
        <w:t xml:space="preserve">Aktivity lze organizačně přizpůsobit podmínkám konkrétní třídy: </w:t>
      </w:r>
      <w:r w:rsidR="7719AF57">
        <w:t>l</w:t>
      </w:r>
      <w:r>
        <w:t>ze pracovat společně, kdy pedagog texty promítá na plátno a komunikuje průběžně s celou třídou naráz; v podobě pracovního listu lze vytisknout a rozdat žákům do dvojic či skupin k samostatné práci (popř. pouze jako pomůcku); či formou skládankového učení (</w:t>
      </w:r>
      <w:proofErr w:type="spellStart"/>
      <w:r w:rsidR="2E22E1D8">
        <w:t>J</w:t>
      </w:r>
      <w:r>
        <w:t>igsaw</w:t>
      </w:r>
      <w:proofErr w:type="spellEnd"/>
      <w:r>
        <w:t>) rozdělit kolektiv do domovských a expertních skupin.</w:t>
      </w:r>
      <w:r w:rsidR="6985D1F0">
        <w:t xml:space="preserve"> Preferovanou variantou je přitom práce s vlastním textem, kdy si každý žák/dvojice může podtrhávat či jinak zvýrazňovat důležité pasáže či neznámá slova; každý </w:t>
      </w:r>
      <w:r w:rsidR="39528594">
        <w:t xml:space="preserve">žák </w:t>
      </w:r>
      <w:r w:rsidR="6985D1F0">
        <w:t>má navíc své vlastní tempo</w:t>
      </w:r>
      <w:r w:rsidR="518D5FB8">
        <w:t xml:space="preserve"> – oproti společné projekci je tak </w:t>
      </w:r>
      <w:r w:rsidR="4EBC5F05">
        <w:t xml:space="preserve">vyšší pravděpodobnost zapojení </w:t>
      </w:r>
      <w:r w:rsidR="518D5FB8">
        <w:t>pomalejších čtenářů</w:t>
      </w:r>
      <w:r w:rsidR="5979E45A">
        <w:t xml:space="preserve">. Promítnutí textu na plátno může být užitečné </w:t>
      </w:r>
      <w:r w:rsidR="18CAEEEF">
        <w:t xml:space="preserve">spíše </w:t>
      </w:r>
      <w:r w:rsidR="5979E45A">
        <w:t xml:space="preserve">v případě, </w:t>
      </w:r>
      <w:r w:rsidR="1FE67465">
        <w:t xml:space="preserve">kdy </w:t>
      </w:r>
      <w:r w:rsidR="5979E45A">
        <w:t xml:space="preserve">se třída s textovou analýzou teprve </w:t>
      </w:r>
      <w:r w:rsidR="4F60E398">
        <w:t>seznamuje</w:t>
      </w:r>
      <w:r w:rsidR="634FB179">
        <w:t>, a posloužit jako návod</w:t>
      </w:r>
      <w:r w:rsidR="21C76F0C">
        <w:t>,</w:t>
      </w:r>
      <w:r w:rsidR="634FB179">
        <w:t xml:space="preserve"> na co se v následných úkolech zaměřit a jak nad textem přemýšlet.</w:t>
      </w:r>
    </w:p>
    <w:p w14:paraId="1857308E" w14:textId="09847232" w:rsidR="005E4FC2" w:rsidRDefault="01F15A5A" w:rsidP="0008414D">
      <w:pPr>
        <w:pStyle w:val="Odstavecseseznamem"/>
        <w:numPr>
          <w:ilvl w:val="0"/>
          <w:numId w:val="31"/>
        </w:numPr>
      </w:pPr>
      <w:r>
        <w:t>Bonusový úkol má za cíl zaměstnat nadané žáky</w:t>
      </w:r>
      <w:r w:rsidR="7070168E">
        <w:t xml:space="preserve">, než bude mít třída hotovo. </w:t>
      </w:r>
      <w:r w:rsidR="7889F285">
        <w:t xml:space="preserve">Aktuální výklad v bodě č. 5 je </w:t>
      </w:r>
      <w:r w:rsidR="71D640F7">
        <w:t xml:space="preserve">proto </w:t>
      </w:r>
      <w:r w:rsidR="7889F285">
        <w:t>záměrně převzatý z učebnice pro SOŠ.</w:t>
      </w:r>
    </w:p>
    <w:p w14:paraId="62CFE491" w14:textId="15940265" w:rsidR="5B822104" w:rsidRDefault="5B822104" w:rsidP="4E60184C">
      <w:pPr>
        <w:pStyle w:val="Odstavecseseznamem"/>
        <w:numPr>
          <w:ilvl w:val="0"/>
          <w:numId w:val="31"/>
        </w:numPr>
      </w:pPr>
      <w:r>
        <w:t xml:space="preserve">Metou lekce je závěrečná tabulka, kde by do sebe měly předložené poznatky zapadnout; </w:t>
      </w:r>
      <w:r w:rsidR="55A11975">
        <w:t>je proto žádoucí sledovat čas a zbytečně nezabředat v analytické části (cílem hodiny není rozlousknout, kým byli husité</w:t>
      </w:r>
      <w:r w:rsidR="376CA2E6">
        <w:t xml:space="preserve"> a proti komu se </w:t>
      </w:r>
      <w:r w:rsidR="6E2340B1">
        <w:t>stavěli, ale</w:t>
      </w:r>
      <w:r w:rsidR="55A11975">
        <w:t xml:space="preserve"> pracovat s různorodostí narativů v </w:t>
      </w:r>
      <w:r w:rsidR="16F0F141">
        <w:t xml:space="preserve">různých </w:t>
      </w:r>
      <w:r w:rsidR="739D36B0">
        <w:t>epochách</w:t>
      </w:r>
      <w:r w:rsidR="55A11975">
        <w:t>)</w:t>
      </w:r>
      <w:r w:rsidR="2A7B093F">
        <w:t>.</w:t>
      </w:r>
    </w:p>
    <w:p w14:paraId="2BBE8325" w14:textId="77777777" w:rsidR="00A3104F" w:rsidRDefault="00A3104F" w:rsidP="00A3104F">
      <w:pPr>
        <w:pStyle w:val="Odstavecseseznamem"/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lastRenderedPageBreak/>
        <w:t>Popis ověřování</w:t>
      </w:r>
    </w:p>
    <w:p w14:paraId="7743045D" w14:textId="368110C2" w:rsidR="00AC5613" w:rsidRDefault="555C04AD" w:rsidP="00384976">
      <w:pPr>
        <w:pStyle w:val="Odstavecseseznamem"/>
        <w:numPr>
          <w:ilvl w:val="0"/>
          <w:numId w:val="33"/>
        </w:numPr>
        <w:suppressAutoHyphens/>
      </w:pPr>
      <w:r>
        <w:t xml:space="preserve">Rozlišování mezi popkulturou a </w:t>
      </w:r>
      <w:r w:rsidR="779CCCF9">
        <w:t>odborným textem (učebnicí)</w:t>
      </w:r>
      <w:r w:rsidR="627BA4AB">
        <w:t>.</w:t>
      </w:r>
    </w:p>
    <w:p w14:paraId="04E2DA0A" w14:textId="0B926BD2" w:rsidR="00384976" w:rsidRDefault="009B33BA" w:rsidP="00384976">
      <w:pPr>
        <w:pStyle w:val="Odstavecseseznamem"/>
        <w:numPr>
          <w:ilvl w:val="0"/>
          <w:numId w:val="33"/>
        </w:numPr>
        <w:suppressAutoHyphens/>
      </w:pPr>
      <w:r>
        <w:t xml:space="preserve">Průběžné sledování dílčích odpovědí na otázky u jednotlivých </w:t>
      </w:r>
      <w:r w:rsidR="001B132F">
        <w:t>úryvků.</w:t>
      </w:r>
    </w:p>
    <w:p w14:paraId="110A4984" w14:textId="67858D19" w:rsidR="009343BB" w:rsidRDefault="66A6E06D" w:rsidP="00BC0B5D">
      <w:pPr>
        <w:pStyle w:val="Odstavecseseznamem"/>
        <w:numPr>
          <w:ilvl w:val="0"/>
          <w:numId w:val="33"/>
        </w:numPr>
        <w:suppressAutoHyphens/>
      </w:pPr>
      <w:r>
        <w:t>Vyznačování (zvýraznění, podtržení) pasáží, které</w:t>
      </w:r>
      <w:r w:rsidR="67C08378">
        <w:t xml:space="preserve"> vedla </w:t>
      </w:r>
      <w:r>
        <w:t xml:space="preserve">žáky </w:t>
      </w:r>
      <w:r w:rsidR="67C08378">
        <w:t>k odpovědi.</w:t>
      </w:r>
    </w:p>
    <w:p w14:paraId="02E67234" w14:textId="0354BF3E" w:rsidR="01F2A47B" w:rsidRDefault="01F2A47B" w:rsidP="4E60184C">
      <w:pPr>
        <w:pStyle w:val="Odstavecseseznamem"/>
        <w:numPr>
          <w:ilvl w:val="0"/>
          <w:numId w:val="33"/>
        </w:numPr>
      </w:pPr>
      <w:r>
        <w:t xml:space="preserve">Odhalení </w:t>
      </w:r>
      <w:r w:rsidR="32854DED">
        <w:t>nesourodosti předložených textů</w:t>
      </w:r>
      <w:r w:rsidR="06E41CDB">
        <w:t>.</w:t>
      </w:r>
    </w:p>
    <w:p w14:paraId="15184829" w14:textId="341E57C9" w:rsidR="32854DED" w:rsidRDefault="32854DED" w:rsidP="4E60184C">
      <w:pPr>
        <w:pStyle w:val="Odstavecseseznamem"/>
        <w:numPr>
          <w:ilvl w:val="0"/>
          <w:numId w:val="33"/>
        </w:numPr>
      </w:pPr>
      <w:r>
        <w:t>Propojení obsahu učebnicového výkladu s dobovou charakteristikou a tehdejšími tématy</w:t>
      </w:r>
    </w:p>
    <w:p w14:paraId="1088D0E9" w14:textId="0EC3FE6E" w:rsidR="0A902A88" w:rsidRDefault="0A902A88" w:rsidP="4E60184C">
      <w:pPr>
        <w:pStyle w:val="Odstavecseseznamem"/>
        <w:numPr>
          <w:ilvl w:val="0"/>
          <w:numId w:val="33"/>
        </w:numPr>
      </w:pPr>
      <w:r>
        <w:t xml:space="preserve">Poodhalení pokřivení objektivity vědeckého sdělení a </w:t>
      </w:r>
      <w:r w:rsidR="31AE59B6">
        <w:t>kritické posouzení zaujatosti, předsudků nebo chybné argumentace</w:t>
      </w:r>
      <w:r w:rsidR="4813E62A">
        <w:t>.</w:t>
      </w:r>
    </w:p>
    <w:p w14:paraId="3A46158F" w14:textId="13DCD2FE" w:rsidR="31AE59B6" w:rsidRDefault="31AE59B6" w:rsidP="4E60184C">
      <w:pPr>
        <w:pStyle w:val="Odstavecseseznamem"/>
        <w:numPr>
          <w:ilvl w:val="0"/>
          <w:numId w:val="33"/>
        </w:numPr>
      </w:pPr>
      <w:proofErr w:type="spellStart"/>
      <w:r>
        <w:t>Naškálování</w:t>
      </w:r>
      <w:proofErr w:type="spellEnd"/>
      <w:r>
        <w:t xml:space="preserve"> míry důvěryhodnosti předloženého zdroje, nejlépe s odůvodněním zaujatého stanoviska</w:t>
      </w:r>
      <w:r w:rsidR="2AE82FC0">
        <w:t>.</w:t>
      </w:r>
    </w:p>
    <w:p w14:paraId="1354B001" w14:textId="2A6EB097" w:rsidR="007323F4" w:rsidRPr="004D25CF" w:rsidRDefault="00B563B0" w:rsidP="004D25CF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18F64167" w14:textId="6A2C9FFA" w:rsidR="00CA1E33" w:rsidRDefault="4B49E9F9" w:rsidP="00803A5B">
      <w:pPr>
        <w:suppressAutoHyphens/>
      </w:pPr>
      <w:r>
        <w:t>Petr ČORNEJ a kol. – Dějepis pro střední odborné školy. SPN, Praha 2002, s. 73</w:t>
      </w:r>
      <w:r w:rsidR="1C3FF9E7">
        <w:t>–</w:t>
      </w:r>
      <w:r>
        <w:t>75 (kráceno).</w:t>
      </w:r>
    </w:p>
    <w:p w14:paraId="7D34C240" w14:textId="4D021801" w:rsidR="00CA1E33" w:rsidRDefault="4B49E9F9" w:rsidP="00803A5B">
      <w:pPr>
        <w:suppressAutoHyphens/>
      </w:pPr>
      <w:r>
        <w:t>Josef PEKAŘ – Dějiny naší říše, se zvláštním zřetelem ke královstvím v říšské radě zastoupeným. Historický klub, Praha 1914, s. 63</w:t>
      </w:r>
      <w:r w:rsidR="43210C0D">
        <w:t>–</w:t>
      </w:r>
      <w:r>
        <w:t>64. (kráceno).</w:t>
      </w:r>
    </w:p>
    <w:p w14:paraId="73181393" w14:textId="593AD46C" w:rsidR="5BC154B4" w:rsidRPr="004D25CF" w:rsidRDefault="00C960BF" w:rsidP="004D25CF">
      <w:pPr>
        <w:suppressAutoHyphens/>
      </w:pPr>
      <w:r>
        <w:t>Miloslav TRAPL, Vratislav ČAPEK – Dějepis pro devátý ročník základní devítileté školy. SPN, Praha 1959, s. 40. (kráceno)</w:t>
      </w:r>
      <w:r w:rsidR="0B9BBB04">
        <w:t>.</w:t>
      </w:r>
      <w:bookmarkEnd w:id="0"/>
    </w:p>
    <w:sectPr w:rsidR="5BC154B4" w:rsidRPr="004D25CF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8D38" w14:textId="77777777" w:rsidR="00B428EE" w:rsidRPr="007440FE" w:rsidRDefault="00B428EE" w:rsidP="005D0C42">
      <w:r w:rsidRPr="007440FE">
        <w:separator/>
      </w:r>
    </w:p>
  </w:endnote>
  <w:endnote w:type="continuationSeparator" w:id="0">
    <w:p w14:paraId="0BD8E966" w14:textId="77777777" w:rsidR="00B428EE" w:rsidRPr="007440FE" w:rsidRDefault="00B428EE" w:rsidP="005D0C42">
      <w:r w:rsidRPr="007440FE">
        <w:continuationSeparator/>
      </w:r>
    </w:p>
  </w:endnote>
  <w:endnote w:type="continuationNotice" w:id="1">
    <w:p w14:paraId="64DF4660" w14:textId="77777777" w:rsidR="00B428EE" w:rsidRDefault="00B428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AB1AE4">
      <w:rPr>
        <w:noProof/>
      </w:rPr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AB1AE4">
      <w:rPr>
        <w:noProof/>
      </w:rPr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15C6" w14:textId="77777777" w:rsidR="00B428EE" w:rsidRPr="007440FE" w:rsidRDefault="00B428EE" w:rsidP="005D0C42">
      <w:r w:rsidRPr="007440FE">
        <w:separator/>
      </w:r>
    </w:p>
  </w:footnote>
  <w:footnote w:type="continuationSeparator" w:id="0">
    <w:p w14:paraId="6C590A69" w14:textId="77777777" w:rsidR="00B428EE" w:rsidRPr="007440FE" w:rsidRDefault="00B428EE" w:rsidP="005D0C42">
      <w:r w:rsidRPr="007440FE">
        <w:continuationSeparator/>
      </w:r>
    </w:p>
  </w:footnote>
  <w:footnote w:type="continuationNotice" w:id="1">
    <w:p w14:paraId="7BBD79A9" w14:textId="77777777" w:rsidR="00B428EE" w:rsidRDefault="00B428E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A5C"/>
    <w:multiLevelType w:val="hybridMultilevel"/>
    <w:tmpl w:val="6338C1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320A3"/>
    <w:multiLevelType w:val="hybridMultilevel"/>
    <w:tmpl w:val="A59C0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A1D2"/>
    <w:multiLevelType w:val="hybridMultilevel"/>
    <w:tmpl w:val="5E764D60"/>
    <w:lvl w:ilvl="0" w:tplc="CBCA85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62B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69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F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4C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A9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E5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05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8640"/>
    <w:multiLevelType w:val="hybridMultilevel"/>
    <w:tmpl w:val="B4D4BB02"/>
    <w:lvl w:ilvl="0" w:tplc="D9AA0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B84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6E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4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80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81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29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ED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7EB2"/>
    <w:multiLevelType w:val="hybridMultilevel"/>
    <w:tmpl w:val="A5C2A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03E6"/>
    <w:multiLevelType w:val="hybridMultilevel"/>
    <w:tmpl w:val="73D2E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7C4EF3"/>
    <w:multiLevelType w:val="hybridMultilevel"/>
    <w:tmpl w:val="728282EA"/>
    <w:lvl w:ilvl="0" w:tplc="CD28F4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4CF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09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87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7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66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01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02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44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A44016"/>
    <w:multiLevelType w:val="hybridMultilevel"/>
    <w:tmpl w:val="AD66A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D5DE6"/>
    <w:multiLevelType w:val="hybridMultilevel"/>
    <w:tmpl w:val="03504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44CAD9"/>
    <w:multiLevelType w:val="hybridMultilevel"/>
    <w:tmpl w:val="D732121E"/>
    <w:lvl w:ilvl="0" w:tplc="622CA9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00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E4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A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AD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8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A8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E8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45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9A04C"/>
    <w:multiLevelType w:val="hybridMultilevel"/>
    <w:tmpl w:val="00DC34E2"/>
    <w:lvl w:ilvl="0" w:tplc="42F894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229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66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AA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2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83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3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E0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78417"/>
    <w:multiLevelType w:val="hybridMultilevel"/>
    <w:tmpl w:val="E48A07CC"/>
    <w:lvl w:ilvl="0" w:tplc="5ABEB0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94C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82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E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03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25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E7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A3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63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216FB"/>
    <w:multiLevelType w:val="hybridMultilevel"/>
    <w:tmpl w:val="DE3A1920"/>
    <w:lvl w:ilvl="0" w:tplc="232A66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86F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6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A3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6D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C6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09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0B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06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9804F5"/>
    <w:multiLevelType w:val="hybridMultilevel"/>
    <w:tmpl w:val="BD027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61984">
    <w:abstractNumId w:val="15"/>
  </w:num>
  <w:num w:numId="2" w16cid:durableId="1300263445">
    <w:abstractNumId w:val="21"/>
  </w:num>
  <w:num w:numId="3" w16cid:durableId="825171600">
    <w:abstractNumId w:val="6"/>
  </w:num>
  <w:num w:numId="4" w16cid:durableId="858155844">
    <w:abstractNumId w:val="25"/>
  </w:num>
  <w:num w:numId="5" w16cid:durableId="1079063090">
    <w:abstractNumId w:val="22"/>
  </w:num>
  <w:num w:numId="6" w16cid:durableId="1275140336">
    <w:abstractNumId w:val="7"/>
  </w:num>
  <w:num w:numId="7" w16cid:durableId="629897957">
    <w:abstractNumId w:val="30"/>
  </w:num>
  <w:num w:numId="8" w16cid:durableId="1258750637">
    <w:abstractNumId w:val="9"/>
  </w:num>
  <w:num w:numId="9" w16cid:durableId="1875999921">
    <w:abstractNumId w:val="29"/>
  </w:num>
  <w:num w:numId="10" w16cid:durableId="1858931870">
    <w:abstractNumId w:val="23"/>
  </w:num>
  <w:num w:numId="11" w16cid:durableId="1011106735">
    <w:abstractNumId w:val="11"/>
  </w:num>
  <w:num w:numId="12" w16cid:durableId="1452281291">
    <w:abstractNumId w:val="26"/>
  </w:num>
  <w:num w:numId="13" w16cid:durableId="266498910">
    <w:abstractNumId w:val="24"/>
  </w:num>
  <w:num w:numId="14" w16cid:durableId="416753038">
    <w:abstractNumId w:val="14"/>
  </w:num>
  <w:num w:numId="15" w16cid:durableId="1611356469">
    <w:abstractNumId w:val="27"/>
  </w:num>
  <w:num w:numId="16" w16cid:durableId="2008970399">
    <w:abstractNumId w:val="28"/>
  </w:num>
  <w:num w:numId="17" w16cid:durableId="568346807">
    <w:abstractNumId w:val="13"/>
  </w:num>
  <w:num w:numId="18" w16cid:durableId="1771466051">
    <w:abstractNumId w:val="4"/>
  </w:num>
  <w:num w:numId="19" w16cid:durableId="1721322735">
    <w:abstractNumId w:val="31"/>
  </w:num>
  <w:num w:numId="20" w16cid:durableId="668143300">
    <w:abstractNumId w:val="17"/>
  </w:num>
  <w:num w:numId="21" w16cid:durableId="909657253">
    <w:abstractNumId w:val="3"/>
  </w:num>
  <w:num w:numId="22" w16cid:durableId="1827819212">
    <w:abstractNumId w:val="20"/>
  </w:num>
  <w:num w:numId="23" w16cid:durableId="1513841758">
    <w:abstractNumId w:val="16"/>
  </w:num>
  <w:num w:numId="24" w16cid:durableId="283580947">
    <w:abstractNumId w:val="12"/>
  </w:num>
  <w:num w:numId="25" w16cid:durableId="1411460642">
    <w:abstractNumId w:val="0"/>
  </w:num>
  <w:num w:numId="26" w16cid:durableId="207257089">
    <w:abstractNumId w:val="2"/>
  </w:num>
  <w:num w:numId="27" w16cid:durableId="601229089">
    <w:abstractNumId w:val="19"/>
  </w:num>
  <w:num w:numId="28" w16cid:durableId="2034257726">
    <w:abstractNumId w:val="18"/>
  </w:num>
  <w:num w:numId="29" w16cid:durableId="1460882353">
    <w:abstractNumId w:val="5"/>
  </w:num>
  <w:num w:numId="30" w16cid:durableId="941688572">
    <w:abstractNumId w:val="8"/>
  </w:num>
  <w:num w:numId="31" w16cid:durableId="327633907">
    <w:abstractNumId w:val="10"/>
  </w:num>
  <w:num w:numId="32" w16cid:durableId="551042038">
    <w:abstractNumId w:val="1"/>
  </w:num>
  <w:num w:numId="33" w16cid:durableId="30236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00B5"/>
    <w:rsid w:val="00002800"/>
    <w:rsid w:val="00012F78"/>
    <w:rsid w:val="0002026C"/>
    <w:rsid w:val="00021EE4"/>
    <w:rsid w:val="00023450"/>
    <w:rsid w:val="00026DBC"/>
    <w:rsid w:val="00047E61"/>
    <w:rsid w:val="000519C1"/>
    <w:rsid w:val="00054F68"/>
    <w:rsid w:val="000716F6"/>
    <w:rsid w:val="0008414D"/>
    <w:rsid w:val="00093D2B"/>
    <w:rsid w:val="000965D5"/>
    <w:rsid w:val="000A09D7"/>
    <w:rsid w:val="000A4731"/>
    <w:rsid w:val="000B2ECE"/>
    <w:rsid w:val="000B3DB0"/>
    <w:rsid w:val="000B5ABB"/>
    <w:rsid w:val="000C1BC9"/>
    <w:rsid w:val="000F00FB"/>
    <w:rsid w:val="000F1865"/>
    <w:rsid w:val="000F3D7C"/>
    <w:rsid w:val="00100640"/>
    <w:rsid w:val="001023EE"/>
    <w:rsid w:val="0012743B"/>
    <w:rsid w:val="00130FE3"/>
    <w:rsid w:val="00131816"/>
    <w:rsid w:val="00136F15"/>
    <w:rsid w:val="00141B7D"/>
    <w:rsid w:val="00142F5E"/>
    <w:rsid w:val="00145D16"/>
    <w:rsid w:val="001535C4"/>
    <w:rsid w:val="00154558"/>
    <w:rsid w:val="00166C64"/>
    <w:rsid w:val="001728D0"/>
    <w:rsid w:val="0018101D"/>
    <w:rsid w:val="00181935"/>
    <w:rsid w:val="00183118"/>
    <w:rsid w:val="00184C07"/>
    <w:rsid w:val="00193762"/>
    <w:rsid w:val="00195913"/>
    <w:rsid w:val="00197DF8"/>
    <w:rsid w:val="001A50E8"/>
    <w:rsid w:val="001B132F"/>
    <w:rsid w:val="001B3869"/>
    <w:rsid w:val="001B729F"/>
    <w:rsid w:val="001C24A8"/>
    <w:rsid w:val="001C4964"/>
    <w:rsid w:val="001E086E"/>
    <w:rsid w:val="001E0A9A"/>
    <w:rsid w:val="001E2257"/>
    <w:rsid w:val="001E6D53"/>
    <w:rsid w:val="001F1BFA"/>
    <w:rsid w:val="001F24EB"/>
    <w:rsid w:val="002023BA"/>
    <w:rsid w:val="00210865"/>
    <w:rsid w:val="002118E6"/>
    <w:rsid w:val="0022176C"/>
    <w:rsid w:val="00222477"/>
    <w:rsid w:val="00222AB4"/>
    <w:rsid w:val="00223485"/>
    <w:rsid w:val="002250DF"/>
    <w:rsid w:val="00233BB5"/>
    <w:rsid w:val="0024384C"/>
    <w:rsid w:val="0025078F"/>
    <w:rsid w:val="002571D8"/>
    <w:rsid w:val="00266C58"/>
    <w:rsid w:val="0027291C"/>
    <w:rsid w:val="00272EDF"/>
    <w:rsid w:val="00276487"/>
    <w:rsid w:val="0028135C"/>
    <w:rsid w:val="00293BA6"/>
    <w:rsid w:val="0029501F"/>
    <w:rsid w:val="002A4F43"/>
    <w:rsid w:val="002A5820"/>
    <w:rsid w:val="002A68C2"/>
    <w:rsid w:val="002B352E"/>
    <w:rsid w:val="002B6F3C"/>
    <w:rsid w:val="002B711D"/>
    <w:rsid w:val="002C26EE"/>
    <w:rsid w:val="002C3E41"/>
    <w:rsid w:val="002D2835"/>
    <w:rsid w:val="002E6A5C"/>
    <w:rsid w:val="002F2F27"/>
    <w:rsid w:val="00303E82"/>
    <w:rsid w:val="00306F19"/>
    <w:rsid w:val="00320D29"/>
    <w:rsid w:val="00327106"/>
    <w:rsid w:val="003355CF"/>
    <w:rsid w:val="00335BCC"/>
    <w:rsid w:val="00344081"/>
    <w:rsid w:val="00353689"/>
    <w:rsid w:val="0035432B"/>
    <w:rsid w:val="00360170"/>
    <w:rsid w:val="00372CA6"/>
    <w:rsid w:val="00377728"/>
    <w:rsid w:val="00384976"/>
    <w:rsid w:val="00392FDD"/>
    <w:rsid w:val="003966D1"/>
    <w:rsid w:val="003A45B7"/>
    <w:rsid w:val="003A5578"/>
    <w:rsid w:val="003B009B"/>
    <w:rsid w:val="003B574D"/>
    <w:rsid w:val="003B6C4A"/>
    <w:rsid w:val="003C5B75"/>
    <w:rsid w:val="003C64AA"/>
    <w:rsid w:val="003D555D"/>
    <w:rsid w:val="003D74A7"/>
    <w:rsid w:val="003E1162"/>
    <w:rsid w:val="003E4983"/>
    <w:rsid w:val="003E562F"/>
    <w:rsid w:val="003E66A0"/>
    <w:rsid w:val="003E7B16"/>
    <w:rsid w:val="003F27A8"/>
    <w:rsid w:val="00404ED2"/>
    <w:rsid w:val="00407295"/>
    <w:rsid w:val="0041239A"/>
    <w:rsid w:val="00412E6A"/>
    <w:rsid w:val="00421CE0"/>
    <w:rsid w:val="00426EC2"/>
    <w:rsid w:val="00437D1D"/>
    <w:rsid w:val="004431E6"/>
    <w:rsid w:val="0044577B"/>
    <w:rsid w:val="00454832"/>
    <w:rsid w:val="00456756"/>
    <w:rsid w:val="00456E82"/>
    <w:rsid w:val="00460F11"/>
    <w:rsid w:val="004679FA"/>
    <w:rsid w:val="00473EB3"/>
    <w:rsid w:val="004758EF"/>
    <w:rsid w:val="0048343B"/>
    <w:rsid w:val="00491F97"/>
    <w:rsid w:val="004943AA"/>
    <w:rsid w:val="004A2A98"/>
    <w:rsid w:val="004C2DF9"/>
    <w:rsid w:val="004C3032"/>
    <w:rsid w:val="004C338B"/>
    <w:rsid w:val="004C3F40"/>
    <w:rsid w:val="004C534D"/>
    <w:rsid w:val="004C53C6"/>
    <w:rsid w:val="004C64D1"/>
    <w:rsid w:val="004D1013"/>
    <w:rsid w:val="004D25CF"/>
    <w:rsid w:val="004D25D1"/>
    <w:rsid w:val="004D5DE5"/>
    <w:rsid w:val="004D6E6F"/>
    <w:rsid w:val="004D73D1"/>
    <w:rsid w:val="004F78BF"/>
    <w:rsid w:val="00503883"/>
    <w:rsid w:val="00511212"/>
    <w:rsid w:val="0051197E"/>
    <w:rsid w:val="005136A5"/>
    <w:rsid w:val="00527841"/>
    <w:rsid w:val="005318A0"/>
    <w:rsid w:val="00531BC4"/>
    <w:rsid w:val="005366D8"/>
    <w:rsid w:val="005403E4"/>
    <w:rsid w:val="005416FE"/>
    <w:rsid w:val="00543DAE"/>
    <w:rsid w:val="0054467C"/>
    <w:rsid w:val="005464C9"/>
    <w:rsid w:val="0055069E"/>
    <w:rsid w:val="005601BD"/>
    <w:rsid w:val="00562D5F"/>
    <w:rsid w:val="00566D3A"/>
    <w:rsid w:val="00567594"/>
    <w:rsid w:val="005811CB"/>
    <w:rsid w:val="0058395C"/>
    <w:rsid w:val="00590291"/>
    <w:rsid w:val="005954C3"/>
    <w:rsid w:val="005A31EA"/>
    <w:rsid w:val="005A6949"/>
    <w:rsid w:val="005B140A"/>
    <w:rsid w:val="005B5B7A"/>
    <w:rsid w:val="005B6893"/>
    <w:rsid w:val="005C2557"/>
    <w:rsid w:val="005C3312"/>
    <w:rsid w:val="005C3704"/>
    <w:rsid w:val="005D0C42"/>
    <w:rsid w:val="005D1ABB"/>
    <w:rsid w:val="005E09EC"/>
    <w:rsid w:val="005E4FC2"/>
    <w:rsid w:val="005E5D1B"/>
    <w:rsid w:val="005F2414"/>
    <w:rsid w:val="005F5822"/>
    <w:rsid w:val="005F7CB6"/>
    <w:rsid w:val="00610C4D"/>
    <w:rsid w:val="00622AD4"/>
    <w:rsid w:val="00644E4F"/>
    <w:rsid w:val="00662528"/>
    <w:rsid w:val="00664477"/>
    <w:rsid w:val="006672D6"/>
    <w:rsid w:val="006846AA"/>
    <w:rsid w:val="0068506F"/>
    <w:rsid w:val="00690CEF"/>
    <w:rsid w:val="0069388D"/>
    <w:rsid w:val="006B3E7D"/>
    <w:rsid w:val="006C36B5"/>
    <w:rsid w:val="006C561A"/>
    <w:rsid w:val="006C6764"/>
    <w:rsid w:val="006D099A"/>
    <w:rsid w:val="006D1761"/>
    <w:rsid w:val="006F254D"/>
    <w:rsid w:val="006F751B"/>
    <w:rsid w:val="0070380A"/>
    <w:rsid w:val="007075C8"/>
    <w:rsid w:val="00707DFC"/>
    <w:rsid w:val="00711E68"/>
    <w:rsid w:val="007140C4"/>
    <w:rsid w:val="00726D2D"/>
    <w:rsid w:val="007323F4"/>
    <w:rsid w:val="007329F8"/>
    <w:rsid w:val="00734946"/>
    <w:rsid w:val="00737EA2"/>
    <w:rsid w:val="007417A0"/>
    <w:rsid w:val="00742C49"/>
    <w:rsid w:val="007440FE"/>
    <w:rsid w:val="00745BDB"/>
    <w:rsid w:val="00746D6E"/>
    <w:rsid w:val="00750031"/>
    <w:rsid w:val="007504D0"/>
    <w:rsid w:val="00763071"/>
    <w:rsid w:val="00763241"/>
    <w:rsid w:val="00764B55"/>
    <w:rsid w:val="00773A43"/>
    <w:rsid w:val="00776F0D"/>
    <w:rsid w:val="0078080F"/>
    <w:rsid w:val="00784468"/>
    <w:rsid w:val="00796DCA"/>
    <w:rsid w:val="007A08A4"/>
    <w:rsid w:val="007A385A"/>
    <w:rsid w:val="007A4EE7"/>
    <w:rsid w:val="007A741C"/>
    <w:rsid w:val="007B2744"/>
    <w:rsid w:val="007B68CF"/>
    <w:rsid w:val="007C77F6"/>
    <w:rsid w:val="007D4C7B"/>
    <w:rsid w:val="007E2AF9"/>
    <w:rsid w:val="007E4085"/>
    <w:rsid w:val="007E4E4E"/>
    <w:rsid w:val="007E7DEA"/>
    <w:rsid w:val="007F278C"/>
    <w:rsid w:val="007F3EF7"/>
    <w:rsid w:val="007F7727"/>
    <w:rsid w:val="00801A75"/>
    <w:rsid w:val="00803A5B"/>
    <w:rsid w:val="00803A7E"/>
    <w:rsid w:val="00811E17"/>
    <w:rsid w:val="00812B5E"/>
    <w:rsid w:val="0082257C"/>
    <w:rsid w:val="00823E59"/>
    <w:rsid w:val="00832BAC"/>
    <w:rsid w:val="00836384"/>
    <w:rsid w:val="00842951"/>
    <w:rsid w:val="008500B3"/>
    <w:rsid w:val="0085586E"/>
    <w:rsid w:val="00856BE6"/>
    <w:rsid w:val="00863DE0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4A05"/>
    <w:rsid w:val="008A7254"/>
    <w:rsid w:val="008B1842"/>
    <w:rsid w:val="008B42C5"/>
    <w:rsid w:val="008B5E81"/>
    <w:rsid w:val="008C1058"/>
    <w:rsid w:val="008C14FC"/>
    <w:rsid w:val="008C1E02"/>
    <w:rsid w:val="008C6902"/>
    <w:rsid w:val="008C6C5B"/>
    <w:rsid w:val="008D3A8F"/>
    <w:rsid w:val="008D4CE9"/>
    <w:rsid w:val="008D6D17"/>
    <w:rsid w:val="008E2D80"/>
    <w:rsid w:val="008E2E32"/>
    <w:rsid w:val="008F2886"/>
    <w:rsid w:val="008F44E1"/>
    <w:rsid w:val="008F7CED"/>
    <w:rsid w:val="00903EC4"/>
    <w:rsid w:val="0090627A"/>
    <w:rsid w:val="009111A9"/>
    <w:rsid w:val="0091578E"/>
    <w:rsid w:val="00917984"/>
    <w:rsid w:val="00917B46"/>
    <w:rsid w:val="00923BD5"/>
    <w:rsid w:val="00925549"/>
    <w:rsid w:val="009343BB"/>
    <w:rsid w:val="00947BB1"/>
    <w:rsid w:val="009535F4"/>
    <w:rsid w:val="009551B5"/>
    <w:rsid w:val="00956603"/>
    <w:rsid w:val="009571DA"/>
    <w:rsid w:val="00964261"/>
    <w:rsid w:val="00964A1D"/>
    <w:rsid w:val="00967E61"/>
    <w:rsid w:val="00976F0A"/>
    <w:rsid w:val="00980574"/>
    <w:rsid w:val="00984700"/>
    <w:rsid w:val="00986DB9"/>
    <w:rsid w:val="00992933"/>
    <w:rsid w:val="0099388D"/>
    <w:rsid w:val="009964EC"/>
    <w:rsid w:val="009A2F8C"/>
    <w:rsid w:val="009B33BA"/>
    <w:rsid w:val="009B4BFA"/>
    <w:rsid w:val="009B58F7"/>
    <w:rsid w:val="009B6200"/>
    <w:rsid w:val="009D126B"/>
    <w:rsid w:val="009D136A"/>
    <w:rsid w:val="009D2F7D"/>
    <w:rsid w:val="009D3CC2"/>
    <w:rsid w:val="009E0401"/>
    <w:rsid w:val="009E6450"/>
    <w:rsid w:val="009F2669"/>
    <w:rsid w:val="00A02577"/>
    <w:rsid w:val="00A03DD0"/>
    <w:rsid w:val="00A063C3"/>
    <w:rsid w:val="00A13160"/>
    <w:rsid w:val="00A159D5"/>
    <w:rsid w:val="00A20BD1"/>
    <w:rsid w:val="00A246A3"/>
    <w:rsid w:val="00A27CB3"/>
    <w:rsid w:val="00A3104F"/>
    <w:rsid w:val="00A33F71"/>
    <w:rsid w:val="00A40E23"/>
    <w:rsid w:val="00A43D04"/>
    <w:rsid w:val="00A45D67"/>
    <w:rsid w:val="00A61496"/>
    <w:rsid w:val="00A624A5"/>
    <w:rsid w:val="00A65FE9"/>
    <w:rsid w:val="00A66B77"/>
    <w:rsid w:val="00A71A34"/>
    <w:rsid w:val="00A73928"/>
    <w:rsid w:val="00A74045"/>
    <w:rsid w:val="00A8004D"/>
    <w:rsid w:val="00A86859"/>
    <w:rsid w:val="00A86ED4"/>
    <w:rsid w:val="00A87EAE"/>
    <w:rsid w:val="00A90773"/>
    <w:rsid w:val="00A93419"/>
    <w:rsid w:val="00A9541F"/>
    <w:rsid w:val="00A95865"/>
    <w:rsid w:val="00A96256"/>
    <w:rsid w:val="00AA0E8E"/>
    <w:rsid w:val="00AA377E"/>
    <w:rsid w:val="00AB1AE4"/>
    <w:rsid w:val="00AB6389"/>
    <w:rsid w:val="00AC5502"/>
    <w:rsid w:val="00AC5613"/>
    <w:rsid w:val="00AD3D27"/>
    <w:rsid w:val="00AD4209"/>
    <w:rsid w:val="00AD5613"/>
    <w:rsid w:val="00AE0242"/>
    <w:rsid w:val="00AEBCB2"/>
    <w:rsid w:val="00B11B03"/>
    <w:rsid w:val="00B247E7"/>
    <w:rsid w:val="00B30C2D"/>
    <w:rsid w:val="00B30F24"/>
    <w:rsid w:val="00B343D2"/>
    <w:rsid w:val="00B428EE"/>
    <w:rsid w:val="00B46E6F"/>
    <w:rsid w:val="00B47C1E"/>
    <w:rsid w:val="00B51D2C"/>
    <w:rsid w:val="00B563B0"/>
    <w:rsid w:val="00B5710C"/>
    <w:rsid w:val="00B63345"/>
    <w:rsid w:val="00B640EC"/>
    <w:rsid w:val="00B64BE6"/>
    <w:rsid w:val="00B75903"/>
    <w:rsid w:val="00B93D5B"/>
    <w:rsid w:val="00BA1FE5"/>
    <w:rsid w:val="00BA2089"/>
    <w:rsid w:val="00BA56A8"/>
    <w:rsid w:val="00BB4E9F"/>
    <w:rsid w:val="00BC1489"/>
    <w:rsid w:val="00BD401F"/>
    <w:rsid w:val="00BF1358"/>
    <w:rsid w:val="00C020E2"/>
    <w:rsid w:val="00C0395E"/>
    <w:rsid w:val="00C0649D"/>
    <w:rsid w:val="00C06ACC"/>
    <w:rsid w:val="00C106F1"/>
    <w:rsid w:val="00C27D7D"/>
    <w:rsid w:val="00C35833"/>
    <w:rsid w:val="00C42F43"/>
    <w:rsid w:val="00C52245"/>
    <w:rsid w:val="00C573DE"/>
    <w:rsid w:val="00C600C9"/>
    <w:rsid w:val="00C60C9D"/>
    <w:rsid w:val="00C61031"/>
    <w:rsid w:val="00C64304"/>
    <w:rsid w:val="00C64E60"/>
    <w:rsid w:val="00C704E3"/>
    <w:rsid w:val="00C732C1"/>
    <w:rsid w:val="00C733A4"/>
    <w:rsid w:val="00C76D49"/>
    <w:rsid w:val="00C81332"/>
    <w:rsid w:val="00C820A9"/>
    <w:rsid w:val="00C82408"/>
    <w:rsid w:val="00C85408"/>
    <w:rsid w:val="00C854F9"/>
    <w:rsid w:val="00C956AE"/>
    <w:rsid w:val="00C960BF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24EA"/>
    <w:rsid w:val="00CE3707"/>
    <w:rsid w:val="00CE78B2"/>
    <w:rsid w:val="00CF0B7B"/>
    <w:rsid w:val="00CF1413"/>
    <w:rsid w:val="00CF5E56"/>
    <w:rsid w:val="00CF64B7"/>
    <w:rsid w:val="00D0160F"/>
    <w:rsid w:val="00D1145E"/>
    <w:rsid w:val="00D13FFD"/>
    <w:rsid w:val="00D14981"/>
    <w:rsid w:val="00D1553C"/>
    <w:rsid w:val="00D16830"/>
    <w:rsid w:val="00D30E7F"/>
    <w:rsid w:val="00D30F5F"/>
    <w:rsid w:val="00D4614C"/>
    <w:rsid w:val="00D51016"/>
    <w:rsid w:val="00D51EB9"/>
    <w:rsid w:val="00D520ED"/>
    <w:rsid w:val="00D52720"/>
    <w:rsid w:val="00D6362B"/>
    <w:rsid w:val="00D65CE0"/>
    <w:rsid w:val="00D70779"/>
    <w:rsid w:val="00D73FBD"/>
    <w:rsid w:val="00D74D00"/>
    <w:rsid w:val="00D83019"/>
    <w:rsid w:val="00D905EA"/>
    <w:rsid w:val="00D9162B"/>
    <w:rsid w:val="00D94BA3"/>
    <w:rsid w:val="00D96FB7"/>
    <w:rsid w:val="00DA6211"/>
    <w:rsid w:val="00DB7470"/>
    <w:rsid w:val="00DC3508"/>
    <w:rsid w:val="00DC7FCA"/>
    <w:rsid w:val="00DD2EE2"/>
    <w:rsid w:val="00DE7C4B"/>
    <w:rsid w:val="00DF5B29"/>
    <w:rsid w:val="00E0152A"/>
    <w:rsid w:val="00E310CC"/>
    <w:rsid w:val="00E316F9"/>
    <w:rsid w:val="00E35566"/>
    <w:rsid w:val="00E46CC7"/>
    <w:rsid w:val="00E47961"/>
    <w:rsid w:val="00E621ED"/>
    <w:rsid w:val="00E66575"/>
    <w:rsid w:val="00E729DF"/>
    <w:rsid w:val="00E74095"/>
    <w:rsid w:val="00E7471F"/>
    <w:rsid w:val="00E853FE"/>
    <w:rsid w:val="00E92336"/>
    <w:rsid w:val="00E94734"/>
    <w:rsid w:val="00E976F6"/>
    <w:rsid w:val="00E9799D"/>
    <w:rsid w:val="00EA01A6"/>
    <w:rsid w:val="00EA0C3E"/>
    <w:rsid w:val="00EB0F2E"/>
    <w:rsid w:val="00EB22A9"/>
    <w:rsid w:val="00EB7CF7"/>
    <w:rsid w:val="00EC24D3"/>
    <w:rsid w:val="00EC31B0"/>
    <w:rsid w:val="00ED3CDB"/>
    <w:rsid w:val="00ED4B47"/>
    <w:rsid w:val="00ED71CB"/>
    <w:rsid w:val="00ED7B28"/>
    <w:rsid w:val="00EE46CA"/>
    <w:rsid w:val="00EF7B79"/>
    <w:rsid w:val="00F00F5A"/>
    <w:rsid w:val="00F011AD"/>
    <w:rsid w:val="00F07432"/>
    <w:rsid w:val="00F125E6"/>
    <w:rsid w:val="00F144FC"/>
    <w:rsid w:val="00F156E4"/>
    <w:rsid w:val="00F158D6"/>
    <w:rsid w:val="00F26504"/>
    <w:rsid w:val="00F34034"/>
    <w:rsid w:val="00F3421B"/>
    <w:rsid w:val="00F417FC"/>
    <w:rsid w:val="00F4194B"/>
    <w:rsid w:val="00F45D8D"/>
    <w:rsid w:val="00F46C4A"/>
    <w:rsid w:val="00F561E8"/>
    <w:rsid w:val="00F609B1"/>
    <w:rsid w:val="00F66785"/>
    <w:rsid w:val="00F71380"/>
    <w:rsid w:val="00F76EB6"/>
    <w:rsid w:val="00F92D7C"/>
    <w:rsid w:val="00F968FC"/>
    <w:rsid w:val="00F9702F"/>
    <w:rsid w:val="00FA3571"/>
    <w:rsid w:val="00FA3994"/>
    <w:rsid w:val="00FA5452"/>
    <w:rsid w:val="00FB117B"/>
    <w:rsid w:val="00FB5846"/>
    <w:rsid w:val="00FC174C"/>
    <w:rsid w:val="00FC1BAC"/>
    <w:rsid w:val="00FC4122"/>
    <w:rsid w:val="00FC66A1"/>
    <w:rsid w:val="00FD2530"/>
    <w:rsid w:val="00FE2E6B"/>
    <w:rsid w:val="00FF16CD"/>
    <w:rsid w:val="00FF3E59"/>
    <w:rsid w:val="013BE583"/>
    <w:rsid w:val="0140C954"/>
    <w:rsid w:val="014D617E"/>
    <w:rsid w:val="01F15A5A"/>
    <w:rsid w:val="01F2A47B"/>
    <w:rsid w:val="022CF66F"/>
    <w:rsid w:val="023835CB"/>
    <w:rsid w:val="0267B608"/>
    <w:rsid w:val="02B4BA5E"/>
    <w:rsid w:val="02D11D21"/>
    <w:rsid w:val="02F60603"/>
    <w:rsid w:val="03141966"/>
    <w:rsid w:val="0328DCDE"/>
    <w:rsid w:val="03963BB9"/>
    <w:rsid w:val="03B35DFE"/>
    <w:rsid w:val="047F8A7C"/>
    <w:rsid w:val="04B307A0"/>
    <w:rsid w:val="0527D878"/>
    <w:rsid w:val="0578AB2A"/>
    <w:rsid w:val="05F9AF31"/>
    <w:rsid w:val="063E57BD"/>
    <w:rsid w:val="06B03F8A"/>
    <w:rsid w:val="06E41CDB"/>
    <w:rsid w:val="072D1ED9"/>
    <w:rsid w:val="07A1AC03"/>
    <w:rsid w:val="07EEF122"/>
    <w:rsid w:val="08044ADD"/>
    <w:rsid w:val="080B47A2"/>
    <w:rsid w:val="08338B1D"/>
    <w:rsid w:val="087161A5"/>
    <w:rsid w:val="0879AF90"/>
    <w:rsid w:val="089D7E3B"/>
    <w:rsid w:val="089E1610"/>
    <w:rsid w:val="08FA9B35"/>
    <w:rsid w:val="096E980C"/>
    <w:rsid w:val="097419FE"/>
    <w:rsid w:val="099F4A79"/>
    <w:rsid w:val="09AB326B"/>
    <w:rsid w:val="0A902A88"/>
    <w:rsid w:val="0B642F39"/>
    <w:rsid w:val="0B850611"/>
    <w:rsid w:val="0B9BBB04"/>
    <w:rsid w:val="0BD3651E"/>
    <w:rsid w:val="0C02EC04"/>
    <w:rsid w:val="0C3737ED"/>
    <w:rsid w:val="0CC7EE11"/>
    <w:rsid w:val="0D08796B"/>
    <w:rsid w:val="0D2CB33D"/>
    <w:rsid w:val="0D44996D"/>
    <w:rsid w:val="0D61DA8C"/>
    <w:rsid w:val="0D9EA034"/>
    <w:rsid w:val="0DA1E685"/>
    <w:rsid w:val="0DDF099E"/>
    <w:rsid w:val="0E2C3932"/>
    <w:rsid w:val="0EA87943"/>
    <w:rsid w:val="0EE90E73"/>
    <w:rsid w:val="0F1DC1D2"/>
    <w:rsid w:val="0F2B9177"/>
    <w:rsid w:val="0FD06442"/>
    <w:rsid w:val="1036E863"/>
    <w:rsid w:val="1041F137"/>
    <w:rsid w:val="1068C031"/>
    <w:rsid w:val="111859EF"/>
    <w:rsid w:val="1221828A"/>
    <w:rsid w:val="125B065E"/>
    <w:rsid w:val="125B2756"/>
    <w:rsid w:val="1272925B"/>
    <w:rsid w:val="13319D39"/>
    <w:rsid w:val="13921F93"/>
    <w:rsid w:val="152E3F09"/>
    <w:rsid w:val="15588CD7"/>
    <w:rsid w:val="15D2A516"/>
    <w:rsid w:val="1632FD50"/>
    <w:rsid w:val="16A8AD94"/>
    <w:rsid w:val="16E448D8"/>
    <w:rsid w:val="16F0F141"/>
    <w:rsid w:val="16F7F9A7"/>
    <w:rsid w:val="1765E742"/>
    <w:rsid w:val="1780C2D7"/>
    <w:rsid w:val="17C27236"/>
    <w:rsid w:val="17F257A9"/>
    <w:rsid w:val="18B768FB"/>
    <w:rsid w:val="18CAEEEF"/>
    <w:rsid w:val="18FB8C87"/>
    <w:rsid w:val="19490A49"/>
    <w:rsid w:val="1958FD3F"/>
    <w:rsid w:val="197E0FE2"/>
    <w:rsid w:val="19E1F820"/>
    <w:rsid w:val="19E5B01B"/>
    <w:rsid w:val="19EA8D70"/>
    <w:rsid w:val="1A14DE92"/>
    <w:rsid w:val="1A2C577B"/>
    <w:rsid w:val="1A5B9BF1"/>
    <w:rsid w:val="1A6633A0"/>
    <w:rsid w:val="1A8C705D"/>
    <w:rsid w:val="1B298674"/>
    <w:rsid w:val="1B54C43D"/>
    <w:rsid w:val="1B664770"/>
    <w:rsid w:val="1B7C37A8"/>
    <w:rsid w:val="1BF2CA37"/>
    <w:rsid w:val="1BF4BBDB"/>
    <w:rsid w:val="1BF96184"/>
    <w:rsid w:val="1C3FF9E7"/>
    <w:rsid w:val="1CB7A289"/>
    <w:rsid w:val="1D4301BE"/>
    <w:rsid w:val="1E679168"/>
    <w:rsid w:val="1E789EB4"/>
    <w:rsid w:val="1E8DB34E"/>
    <w:rsid w:val="1EB84AC5"/>
    <w:rsid w:val="1EF6477D"/>
    <w:rsid w:val="1F541F19"/>
    <w:rsid w:val="1F9F3F4D"/>
    <w:rsid w:val="1FD41EED"/>
    <w:rsid w:val="1FE67465"/>
    <w:rsid w:val="2019AFF3"/>
    <w:rsid w:val="2067DF7E"/>
    <w:rsid w:val="212265DA"/>
    <w:rsid w:val="21303D4A"/>
    <w:rsid w:val="217C2EF3"/>
    <w:rsid w:val="21C76F0C"/>
    <w:rsid w:val="21D9E9AA"/>
    <w:rsid w:val="22751A23"/>
    <w:rsid w:val="22B4693A"/>
    <w:rsid w:val="22C7CA4C"/>
    <w:rsid w:val="237C65C4"/>
    <w:rsid w:val="237D1830"/>
    <w:rsid w:val="2406FDC5"/>
    <w:rsid w:val="241D4E86"/>
    <w:rsid w:val="242BB76E"/>
    <w:rsid w:val="2437CD21"/>
    <w:rsid w:val="2480C7E1"/>
    <w:rsid w:val="2485E30C"/>
    <w:rsid w:val="24D01780"/>
    <w:rsid w:val="24E73756"/>
    <w:rsid w:val="25225418"/>
    <w:rsid w:val="258C2038"/>
    <w:rsid w:val="25D6FD33"/>
    <w:rsid w:val="261C5632"/>
    <w:rsid w:val="266FE691"/>
    <w:rsid w:val="26D3EAD7"/>
    <w:rsid w:val="26E3B197"/>
    <w:rsid w:val="26EC3756"/>
    <w:rsid w:val="2795A7DD"/>
    <w:rsid w:val="27D22C2F"/>
    <w:rsid w:val="2816917B"/>
    <w:rsid w:val="29423636"/>
    <w:rsid w:val="2960C930"/>
    <w:rsid w:val="29771F53"/>
    <w:rsid w:val="298DCC69"/>
    <w:rsid w:val="29E5EBC0"/>
    <w:rsid w:val="2A297C6D"/>
    <w:rsid w:val="2A5857C1"/>
    <w:rsid w:val="2A7B093F"/>
    <w:rsid w:val="2A855846"/>
    <w:rsid w:val="2AE82FC0"/>
    <w:rsid w:val="2B137D40"/>
    <w:rsid w:val="2B71E34F"/>
    <w:rsid w:val="2BD49194"/>
    <w:rsid w:val="2BDB1D9C"/>
    <w:rsid w:val="2CB07F02"/>
    <w:rsid w:val="2E22E1D8"/>
    <w:rsid w:val="2E32AD62"/>
    <w:rsid w:val="2E501C0B"/>
    <w:rsid w:val="2E950124"/>
    <w:rsid w:val="2EB11E5E"/>
    <w:rsid w:val="2F06F5F6"/>
    <w:rsid w:val="2F71D272"/>
    <w:rsid w:val="2F86C0AD"/>
    <w:rsid w:val="2F87AD39"/>
    <w:rsid w:val="2F9F6F7D"/>
    <w:rsid w:val="2FA855C0"/>
    <w:rsid w:val="30CD921E"/>
    <w:rsid w:val="30DA2739"/>
    <w:rsid w:val="30EBDE06"/>
    <w:rsid w:val="30F940B7"/>
    <w:rsid w:val="319CE3F7"/>
    <w:rsid w:val="31A6069A"/>
    <w:rsid w:val="31AE59B6"/>
    <w:rsid w:val="32854DED"/>
    <w:rsid w:val="32B509E9"/>
    <w:rsid w:val="336462C0"/>
    <w:rsid w:val="33662D32"/>
    <w:rsid w:val="33735575"/>
    <w:rsid w:val="33AEE456"/>
    <w:rsid w:val="3481726D"/>
    <w:rsid w:val="34E77E75"/>
    <w:rsid w:val="34FA6848"/>
    <w:rsid w:val="35300FA2"/>
    <w:rsid w:val="3569B197"/>
    <w:rsid w:val="36009027"/>
    <w:rsid w:val="360AB1FB"/>
    <w:rsid w:val="369BBE34"/>
    <w:rsid w:val="36F63610"/>
    <w:rsid w:val="376CA2E6"/>
    <w:rsid w:val="382E9F95"/>
    <w:rsid w:val="382EE3C4"/>
    <w:rsid w:val="385068E9"/>
    <w:rsid w:val="385AACF4"/>
    <w:rsid w:val="38BBC860"/>
    <w:rsid w:val="38D9A6E6"/>
    <w:rsid w:val="39528594"/>
    <w:rsid w:val="396E1384"/>
    <w:rsid w:val="39C60C94"/>
    <w:rsid w:val="39F812F7"/>
    <w:rsid w:val="3A6D461F"/>
    <w:rsid w:val="3C496F21"/>
    <w:rsid w:val="3C9E940A"/>
    <w:rsid w:val="3CA8CEB4"/>
    <w:rsid w:val="3CF81E5B"/>
    <w:rsid w:val="3CFF6EB0"/>
    <w:rsid w:val="3D38F303"/>
    <w:rsid w:val="3DD76CD3"/>
    <w:rsid w:val="3E404E1D"/>
    <w:rsid w:val="3E4E29F1"/>
    <w:rsid w:val="3E710AA1"/>
    <w:rsid w:val="3E7A7AB8"/>
    <w:rsid w:val="3F86DE1D"/>
    <w:rsid w:val="3FBC7563"/>
    <w:rsid w:val="406066C7"/>
    <w:rsid w:val="408C163C"/>
    <w:rsid w:val="40A0086D"/>
    <w:rsid w:val="42233D5F"/>
    <w:rsid w:val="4226E2E1"/>
    <w:rsid w:val="424B25E8"/>
    <w:rsid w:val="42651A44"/>
    <w:rsid w:val="4295DD61"/>
    <w:rsid w:val="42A669C6"/>
    <w:rsid w:val="42EA09EE"/>
    <w:rsid w:val="43210C0D"/>
    <w:rsid w:val="437BB8B4"/>
    <w:rsid w:val="438A7F9B"/>
    <w:rsid w:val="43C7C42F"/>
    <w:rsid w:val="44BB24E0"/>
    <w:rsid w:val="44CB69F1"/>
    <w:rsid w:val="44EAEF15"/>
    <w:rsid w:val="453553BF"/>
    <w:rsid w:val="45394F13"/>
    <w:rsid w:val="458F8A84"/>
    <w:rsid w:val="45F8D522"/>
    <w:rsid w:val="466EA0DB"/>
    <w:rsid w:val="46E14DAC"/>
    <w:rsid w:val="46F232E4"/>
    <w:rsid w:val="47736E58"/>
    <w:rsid w:val="4813E62A"/>
    <w:rsid w:val="481E2025"/>
    <w:rsid w:val="4826BFEE"/>
    <w:rsid w:val="48346C90"/>
    <w:rsid w:val="48569C17"/>
    <w:rsid w:val="48C941DC"/>
    <w:rsid w:val="48F34BF7"/>
    <w:rsid w:val="490E554D"/>
    <w:rsid w:val="4963FBB4"/>
    <w:rsid w:val="4979037B"/>
    <w:rsid w:val="49975359"/>
    <w:rsid w:val="4A69A024"/>
    <w:rsid w:val="4AA27409"/>
    <w:rsid w:val="4AC8D419"/>
    <w:rsid w:val="4B152F58"/>
    <w:rsid w:val="4B49E9F9"/>
    <w:rsid w:val="4B6E8653"/>
    <w:rsid w:val="4BC4C17E"/>
    <w:rsid w:val="4C55C81D"/>
    <w:rsid w:val="4C59B566"/>
    <w:rsid w:val="4CA3CA06"/>
    <w:rsid w:val="4CE9125F"/>
    <w:rsid w:val="4D02307C"/>
    <w:rsid w:val="4D104097"/>
    <w:rsid w:val="4D85AEFF"/>
    <w:rsid w:val="4DB03C22"/>
    <w:rsid w:val="4DC9CA6E"/>
    <w:rsid w:val="4E60184C"/>
    <w:rsid w:val="4EA4CA30"/>
    <w:rsid w:val="4EBC5F05"/>
    <w:rsid w:val="4EE2ABD4"/>
    <w:rsid w:val="4F60E398"/>
    <w:rsid w:val="4F7C1021"/>
    <w:rsid w:val="4FCCB943"/>
    <w:rsid w:val="4FF8A1EE"/>
    <w:rsid w:val="5023C331"/>
    <w:rsid w:val="50AD56EB"/>
    <w:rsid w:val="51092A53"/>
    <w:rsid w:val="512BB88E"/>
    <w:rsid w:val="5131D611"/>
    <w:rsid w:val="51584A8E"/>
    <w:rsid w:val="518D5FB8"/>
    <w:rsid w:val="51A8980F"/>
    <w:rsid w:val="51AE4152"/>
    <w:rsid w:val="51F72799"/>
    <w:rsid w:val="51FFCE26"/>
    <w:rsid w:val="5211C384"/>
    <w:rsid w:val="522268AB"/>
    <w:rsid w:val="525FCEC1"/>
    <w:rsid w:val="52C6B868"/>
    <w:rsid w:val="537399BD"/>
    <w:rsid w:val="53A277D7"/>
    <w:rsid w:val="53C173EC"/>
    <w:rsid w:val="53F33384"/>
    <w:rsid w:val="54152BEE"/>
    <w:rsid w:val="544E540C"/>
    <w:rsid w:val="548BB4A1"/>
    <w:rsid w:val="54EB1312"/>
    <w:rsid w:val="555C04AD"/>
    <w:rsid w:val="55A11975"/>
    <w:rsid w:val="55CD6A29"/>
    <w:rsid w:val="55D077CF"/>
    <w:rsid w:val="56DEF735"/>
    <w:rsid w:val="56FFB19D"/>
    <w:rsid w:val="5738CB8C"/>
    <w:rsid w:val="5780D805"/>
    <w:rsid w:val="57C5F431"/>
    <w:rsid w:val="58E24594"/>
    <w:rsid w:val="58EB1305"/>
    <w:rsid w:val="593A8FAE"/>
    <w:rsid w:val="59609937"/>
    <w:rsid w:val="5979E45A"/>
    <w:rsid w:val="5A5CAD67"/>
    <w:rsid w:val="5ABD59E6"/>
    <w:rsid w:val="5ACAB12A"/>
    <w:rsid w:val="5B06755B"/>
    <w:rsid w:val="5B41332A"/>
    <w:rsid w:val="5B51BF1E"/>
    <w:rsid w:val="5B822104"/>
    <w:rsid w:val="5BBD54BD"/>
    <w:rsid w:val="5BC154B4"/>
    <w:rsid w:val="5C439374"/>
    <w:rsid w:val="5C77E402"/>
    <w:rsid w:val="5CCFDB0C"/>
    <w:rsid w:val="5D05756F"/>
    <w:rsid w:val="5DC97802"/>
    <w:rsid w:val="5E1285BD"/>
    <w:rsid w:val="5EF3267A"/>
    <w:rsid w:val="5F4FFC40"/>
    <w:rsid w:val="5FFF5BF8"/>
    <w:rsid w:val="60414DDB"/>
    <w:rsid w:val="60D45C30"/>
    <w:rsid w:val="61001E46"/>
    <w:rsid w:val="61426B99"/>
    <w:rsid w:val="61C96A2C"/>
    <w:rsid w:val="627BA4AB"/>
    <w:rsid w:val="634FB179"/>
    <w:rsid w:val="63A63322"/>
    <w:rsid w:val="64010846"/>
    <w:rsid w:val="647BC0E2"/>
    <w:rsid w:val="64D2308A"/>
    <w:rsid w:val="6544CDAF"/>
    <w:rsid w:val="65825D5F"/>
    <w:rsid w:val="65ABE063"/>
    <w:rsid w:val="65C93267"/>
    <w:rsid w:val="6605D86F"/>
    <w:rsid w:val="6623B73E"/>
    <w:rsid w:val="6650AF6E"/>
    <w:rsid w:val="668BB8FC"/>
    <w:rsid w:val="66966935"/>
    <w:rsid w:val="66A6E06D"/>
    <w:rsid w:val="66AF0634"/>
    <w:rsid w:val="66E7C847"/>
    <w:rsid w:val="67261322"/>
    <w:rsid w:val="679FD9ED"/>
    <w:rsid w:val="67C02136"/>
    <w:rsid w:val="67C08378"/>
    <w:rsid w:val="683EBFAE"/>
    <w:rsid w:val="68ED318E"/>
    <w:rsid w:val="6985D1F0"/>
    <w:rsid w:val="69DC3360"/>
    <w:rsid w:val="6AE9BDAA"/>
    <w:rsid w:val="6BB7C2DB"/>
    <w:rsid w:val="6C32AE5A"/>
    <w:rsid w:val="6C62C6E5"/>
    <w:rsid w:val="6C62E744"/>
    <w:rsid w:val="6CB97E10"/>
    <w:rsid w:val="6CD13D89"/>
    <w:rsid w:val="6D2B1954"/>
    <w:rsid w:val="6D3CC0E7"/>
    <w:rsid w:val="6D5A74DC"/>
    <w:rsid w:val="6DADCE53"/>
    <w:rsid w:val="6DD0426B"/>
    <w:rsid w:val="6DD0734D"/>
    <w:rsid w:val="6E2340B1"/>
    <w:rsid w:val="6E5C5972"/>
    <w:rsid w:val="6E769B3C"/>
    <w:rsid w:val="6E7AA928"/>
    <w:rsid w:val="6E8E6266"/>
    <w:rsid w:val="6E96C672"/>
    <w:rsid w:val="6EFB5B9A"/>
    <w:rsid w:val="6F95627E"/>
    <w:rsid w:val="6FA22B1E"/>
    <w:rsid w:val="7063488E"/>
    <w:rsid w:val="706C55FC"/>
    <w:rsid w:val="7070168E"/>
    <w:rsid w:val="70B6BFF2"/>
    <w:rsid w:val="712B7DEB"/>
    <w:rsid w:val="71700336"/>
    <w:rsid w:val="71D640F7"/>
    <w:rsid w:val="71E49E7C"/>
    <w:rsid w:val="724892B8"/>
    <w:rsid w:val="726E10B0"/>
    <w:rsid w:val="729B8803"/>
    <w:rsid w:val="72CC21F5"/>
    <w:rsid w:val="72F0E281"/>
    <w:rsid w:val="7300DF98"/>
    <w:rsid w:val="7303F896"/>
    <w:rsid w:val="739D36B0"/>
    <w:rsid w:val="73DE93DD"/>
    <w:rsid w:val="740D073E"/>
    <w:rsid w:val="741CCBCF"/>
    <w:rsid w:val="74281DB8"/>
    <w:rsid w:val="748E64AD"/>
    <w:rsid w:val="7494C849"/>
    <w:rsid w:val="749FB4F4"/>
    <w:rsid w:val="76949925"/>
    <w:rsid w:val="76C68E2B"/>
    <w:rsid w:val="770D6F47"/>
    <w:rsid w:val="7719AF57"/>
    <w:rsid w:val="7725A8B8"/>
    <w:rsid w:val="779CCCF9"/>
    <w:rsid w:val="77C095D3"/>
    <w:rsid w:val="77C6177A"/>
    <w:rsid w:val="77C95920"/>
    <w:rsid w:val="77EF8927"/>
    <w:rsid w:val="7870631D"/>
    <w:rsid w:val="7889F285"/>
    <w:rsid w:val="78FB70A6"/>
    <w:rsid w:val="793C69A1"/>
    <w:rsid w:val="794A9315"/>
    <w:rsid w:val="79C2A6EB"/>
    <w:rsid w:val="79DB3ABB"/>
    <w:rsid w:val="7A52A72A"/>
    <w:rsid w:val="7AB3C6BB"/>
    <w:rsid w:val="7AEA090C"/>
    <w:rsid w:val="7B0C207D"/>
    <w:rsid w:val="7B813580"/>
    <w:rsid w:val="7BBCF7A0"/>
    <w:rsid w:val="7C95E0E6"/>
    <w:rsid w:val="7CEDE0D1"/>
    <w:rsid w:val="7CEDECB3"/>
    <w:rsid w:val="7D380CBA"/>
    <w:rsid w:val="7DD8B348"/>
    <w:rsid w:val="7EF8D172"/>
    <w:rsid w:val="7F2352E2"/>
    <w:rsid w:val="7F26D430"/>
    <w:rsid w:val="7F9A60BC"/>
    <w:rsid w:val="7FE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ormaltextrun">
    <w:name w:val="normaltextrun"/>
    <w:basedOn w:val="Standardnpsmoodstavce"/>
    <w:rsid w:val="00BF1358"/>
  </w:style>
  <w:style w:type="character" w:customStyle="1" w:styleId="eop">
    <w:name w:val="eop"/>
    <w:basedOn w:val="Standardnpsmoodstavce"/>
    <w:rsid w:val="00BF1358"/>
  </w:style>
  <w:style w:type="paragraph" w:styleId="Pedmtkomente">
    <w:name w:val="annotation subject"/>
    <w:basedOn w:val="Textkomente"/>
    <w:next w:val="Textkomente"/>
    <w:link w:val="PedmtkomenteChar"/>
    <w:rsid w:val="004431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31E6"/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97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56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F013240-A128-416A-BB6E-F49D1705C5A6}">
    <t:Anchor>
      <t:Comment id="1449748533"/>
    </t:Anchor>
    <t:History>
      <t:Event id="{A0FF0321-CE10-436B-ADDC-1D9A385EAF0C}" time="2025-05-20T14:14:27.123Z">
        <t:Attribution userId="S::daniel.franc@npi.cz::323975b6-1d32-4c88-af81-29c79ec61a9b" userProvider="AD" userName="Franc Daniel"/>
        <t:Anchor>
          <t:Comment id="1449748533"/>
        </t:Anchor>
        <t:Create/>
      </t:Event>
      <t:Event id="{4229F570-7D8D-478A-8303-957830EC360F}" time="2025-05-20T14:14:27.123Z">
        <t:Attribution userId="S::daniel.franc@npi.cz::323975b6-1d32-4c88-af81-29c79ec61a9b" userProvider="AD" userName="Franc Daniel"/>
        <t:Anchor>
          <t:Comment id="1449748533"/>
        </t:Anchor>
        <t:Assign userId="S::zbynek.sturz@kabinety.cz::7f2d561c-6774-4964-9d53-754b4882cb42" userProvider="AD" userName="Zbyněk Sturz"/>
      </t:Event>
      <t:Event id="{CD06C63A-C3BD-4683-AECF-EC2F2046846B}" time="2025-05-20T14:14:27.123Z">
        <t:Attribution userId="S::daniel.franc@npi.cz::323975b6-1d32-4c88-af81-29c79ec61a9b" userProvider="AD" userName="Franc Daniel"/>
        <t:Anchor>
          <t:Comment id="1449748533"/>
        </t:Anchor>
        <t:SetTitle title="@Zbyněk Sturz KK neodpovídá nabídce, která příslušná danému OVU https://prohlednout.rvp.cz/ovu/cas-dej-001-zv9-003 Vybraná ZG neodpovídá nabídce ZG, které jsou příslušné danému OVU https://prohlednout.rvp.cz/ovu/cas-dej-001-zv9-003"/>
      </t:Event>
      <t:Event id="{EFCCD4F4-0A43-4BD3-9C2B-A19A887667AB}" time="2025-06-01T19:00:20.476Z">
        <t:Attribution userId="S::zbynek.sturz@kabinety.cz::7f2d561c-6774-4964-9d53-754b4882cb42" userProvider="AD" userName="Zbyněk Sturz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4F486-A884-48E1-8AAB-E63DADFEE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F11EDF84-F2A5-4BDF-8718-42AB51EDD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951</Words>
  <Characters>5611</Characters>
  <Application>Microsoft Office Word</Application>
  <DocSecurity>0</DocSecurity>
  <Lines>46</Lines>
  <Paragraphs>13</Paragraphs>
  <ScaleCrop>false</ScaleCrop>
  <Company>NUOV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395</cp:revision>
  <cp:lastPrinted>2025-09-14T13:53:00Z</cp:lastPrinted>
  <dcterms:created xsi:type="dcterms:W3CDTF">2025-02-28T05:14:00Z</dcterms:created>
  <dcterms:modified xsi:type="dcterms:W3CDTF">2025-09-14T13:53:00Z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